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92CB" w14:textId="77777777" w:rsidR="009D5AA5" w:rsidRDefault="009D5AA5" w:rsidP="009D5AA5">
      <w:pPr>
        <w:pStyle w:val="Erottuvalainaus"/>
      </w:pPr>
      <w:bookmarkStart w:id="0" w:name="_Hlk86906428"/>
    </w:p>
    <w:p w14:paraId="3771628B" w14:textId="77777777" w:rsidR="009D5AA5" w:rsidRPr="005B79FA" w:rsidRDefault="00CE6BD7" w:rsidP="0352FE25">
      <w:pPr>
        <w:pStyle w:val="Erottuvalainaus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8BC5CF" wp14:editId="583075CF">
            <wp:simplePos x="1417320" y="937260"/>
            <wp:positionH relativeFrom="margin">
              <wp:align>left</wp:align>
            </wp:positionH>
            <wp:positionV relativeFrom="margin">
              <wp:align>top</wp:align>
            </wp:positionV>
            <wp:extent cx="1056005" cy="1322070"/>
            <wp:effectExtent l="0" t="0" r="0" b="0"/>
            <wp:wrapSquare wrapText="bothSides"/>
            <wp:docPr id="55770661" name="Kuva 2" descr="LAT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13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6A41" w:rsidRPr="005B79FA">
        <w:rPr>
          <w:rFonts w:ascii="Arial" w:hAnsi="Arial" w:cs="Arial"/>
        </w:rPr>
        <w:t>I</w:t>
      </w:r>
      <w:r w:rsidR="009A3B95" w:rsidRPr="005B79FA">
        <w:rPr>
          <w:rFonts w:ascii="Arial" w:hAnsi="Arial" w:cs="Arial"/>
        </w:rPr>
        <w:t>ISALMEN LATU RY</w:t>
      </w:r>
      <w:r w:rsidR="009A3B95" w:rsidRPr="005B79FA">
        <w:rPr>
          <w:rFonts w:ascii="Arial" w:hAnsi="Arial" w:cs="Arial"/>
        </w:rPr>
        <w:tab/>
      </w:r>
      <w:r w:rsidR="009A3B95" w:rsidRPr="005B79FA">
        <w:rPr>
          <w:rFonts w:ascii="Arial" w:hAnsi="Arial" w:cs="Arial"/>
        </w:rPr>
        <w:tab/>
      </w:r>
    </w:p>
    <w:p w14:paraId="13DE3E73" w14:textId="588DF3C4" w:rsidR="00F302B8" w:rsidRDefault="00CD0374" w:rsidP="009D5AA5">
      <w:pPr>
        <w:pStyle w:val="Erottuvalainaus"/>
        <w:rPr>
          <w:rFonts w:ascii="Arial" w:hAnsi="Arial" w:cs="Arial"/>
        </w:rPr>
      </w:pPr>
      <w:r w:rsidRPr="005B79FA">
        <w:rPr>
          <w:rFonts w:ascii="Arial" w:hAnsi="Arial" w:cs="Arial"/>
        </w:rPr>
        <w:t>S</w:t>
      </w:r>
      <w:r w:rsidR="009A3B95" w:rsidRPr="005B79FA">
        <w:rPr>
          <w:rFonts w:ascii="Arial" w:hAnsi="Arial" w:cs="Arial"/>
        </w:rPr>
        <w:t xml:space="preserve">ÄÄNTÖMÄÄRÄINEN </w:t>
      </w:r>
      <w:r w:rsidR="002A61B2" w:rsidRPr="005B79FA">
        <w:rPr>
          <w:rFonts w:ascii="Arial" w:hAnsi="Arial" w:cs="Arial"/>
        </w:rPr>
        <w:t xml:space="preserve">SYYSKOKOUS </w:t>
      </w:r>
      <w:r w:rsidR="00D50922">
        <w:rPr>
          <w:rFonts w:ascii="Arial" w:hAnsi="Arial" w:cs="Arial"/>
        </w:rPr>
        <w:t>29.10.2025</w:t>
      </w:r>
    </w:p>
    <w:p w14:paraId="500E6DFC" w14:textId="77777777" w:rsidR="009A3B95" w:rsidRPr="005B79FA" w:rsidRDefault="003B43EB" w:rsidP="009D5AA5">
      <w:pPr>
        <w:pStyle w:val="Erottuvalainaus"/>
        <w:rPr>
          <w:rFonts w:ascii="Arial" w:hAnsi="Arial" w:cs="Arial"/>
        </w:rPr>
      </w:pPr>
      <w:r>
        <w:rPr>
          <w:rFonts w:ascii="Arial" w:hAnsi="Arial" w:cs="Arial"/>
        </w:rPr>
        <w:t>PÖYTÄKIRJA</w:t>
      </w:r>
    </w:p>
    <w:p w14:paraId="549E3CD4" w14:textId="5FB8AC07" w:rsidR="0043747B" w:rsidRPr="00B86B52" w:rsidRDefault="006131FF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Calibri" w:hAnsi="Calibri" w:cs="Calibri"/>
          <w:szCs w:val="24"/>
        </w:rPr>
      </w:pPr>
      <w:r w:rsidRPr="00B86B52">
        <w:rPr>
          <w:rFonts w:ascii="Calibri" w:hAnsi="Calibri" w:cs="Calibri"/>
          <w:szCs w:val="24"/>
        </w:rPr>
        <w:t xml:space="preserve">Aika </w:t>
      </w:r>
      <w:r w:rsidR="00E15145">
        <w:rPr>
          <w:rFonts w:ascii="Calibri" w:hAnsi="Calibri" w:cs="Calibri"/>
          <w:szCs w:val="24"/>
        </w:rPr>
        <w:tab/>
      </w:r>
      <w:r w:rsidR="00E15145" w:rsidRPr="00E375C8">
        <w:rPr>
          <w:rFonts w:ascii="Calibri" w:hAnsi="Calibri" w:cs="Calibri"/>
          <w:szCs w:val="24"/>
        </w:rPr>
        <w:t xml:space="preserve"> </w:t>
      </w:r>
      <w:r w:rsidR="00392C2B">
        <w:rPr>
          <w:rFonts w:ascii="Calibri" w:hAnsi="Calibri" w:cs="Calibri"/>
          <w:szCs w:val="24"/>
        </w:rPr>
        <w:t xml:space="preserve"> </w:t>
      </w:r>
      <w:r w:rsidR="00C75B9C">
        <w:rPr>
          <w:rFonts w:ascii="Calibri" w:hAnsi="Calibri" w:cs="Calibri"/>
          <w:szCs w:val="24"/>
        </w:rPr>
        <w:t>2</w:t>
      </w:r>
      <w:r w:rsidR="00D50922">
        <w:rPr>
          <w:rFonts w:ascii="Calibri" w:hAnsi="Calibri" w:cs="Calibri"/>
          <w:szCs w:val="24"/>
        </w:rPr>
        <w:t>9</w:t>
      </w:r>
      <w:r w:rsidR="00E15145" w:rsidRPr="00E375C8">
        <w:rPr>
          <w:rFonts w:ascii="Calibri" w:hAnsi="Calibri" w:cs="Calibri"/>
          <w:szCs w:val="24"/>
        </w:rPr>
        <w:t>.1</w:t>
      </w:r>
      <w:r w:rsidR="00AB096A">
        <w:rPr>
          <w:rFonts w:ascii="Calibri" w:hAnsi="Calibri" w:cs="Calibri"/>
          <w:szCs w:val="24"/>
        </w:rPr>
        <w:t>0</w:t>
      </w:r>
      <w:r w:rsidR="00E15145" w:rsidRPr="00E375C8">
        <w:rPr>
          <w:rFonts w:ascii="Calibri" w:hAnsi="Calibri" w:cs="Calibri"/>
          <w:szCs w:val="24"/>
        </w:rPr>
        <w:t>.202</w:t>
      </w:r>
      <w:r w:rsidR="00AB096A">
        <w:rPr>
          <w:rFonts w:ascii="Calibri" w:hAnsi="Calibri" w:cs="Calibri"/>
          <w:szCs w:val="24"/>
        </w:rPr>
        <w:t>5</w:t>
      </w:r>
      <w:r w:rsidR="00B202E0">
        <w:rPr>
          <w:rFonts w:ascii="Calibri" w:hAnsi="Calibri" w:cs="Calibri"/>
          <w:szCs w:val="24"/>
        </w:rPr>
        <w:t xml:space="preserve"> </w:t>
      </w:r>
      <w:r w:rsidR="00CF73C2" w:rsidRPr="00B86B52">
        <w:rPr>
          <w:rFonts w:ascii="Calibri" w:hAnsi="Calibri" w:cs="Calibri"/>
          <w:szCs w:val="24"/>
        </w:rPr>
        <w:t>kello 1</w:t>
      </w:r>
      <w:r w:rsidR="00B6149B">
        <w:rPr>
          <w:rFonts w:ascii="Calibri" w:hAnsi="Calibri" w:cs="Calibri"/>
          <w:szCs w:val="24"/>
        </w:rPr>
        <w:t>8</w:t>
      </w:r>
    </w:p>
    <w:p w14:paraId="55907A83" w14:textId="77777777" w:rsidR="00A025C5" w:rsidRPr="00B86B52" w:rsidRDefault="00A025C5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Calibri" w:hAnsi="Calibri" w:cs="Calibri"/>
          <w:szCs w:val="24"/>
        </w:rPr>
      </w:pPr>
    </w:p>
    <w:p w14:paraId="22B8EA34" w14:textId="073569E8" w:rsidR="00030CDF" w:rsidRPr="00B86B52" w:rsidRDefault="009A3B95" w:rsidP="00BC00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Calibri" w:hAnsi="Calibri" w:cs="Calibri"/>
          <w:szCs w:val="24"/>
        </w:rPr>
      </w:pPr>
      <w:r w:rsidRPr="00B86B52">
        <w:rPr>
          <w:rFonts w:ascii="Calibri" w:hAnsi="Calibri" w:cs="Calibri"/>
          <w:szCs w:val="24"/>
        </w:rPr>
        <w:t>Paikka</w:t>
      </w:r>
      <w:r w:rsidR="00E375C8">
        <w:rPr>
          <w:rFonts w:ascii="Calibri" w:hAnsi="Calibri" w:cs="Calibri"/>
          <w:szCs w:val="24"/>
        </w:rPr>
        <w:tab/>
        <w:t xml:space="preserve">   </w:t>
      </w:r>
      <w:r w:rsidR="00AB096A">
        <w:rPr>
          <w:rFonts w:ascii="Calibri" w:hAnsi="Calibri" w:cs="Calibri"/>
          <w:szCs w:val="24"/>
        </w:rPr>
        <w:t>Ravintola Iltalypsy</w:t>
      </w:r>
    </w:p>
    <w:p w14:paraId="2AFD94F9" w14:textId="77777777" w:rsidR="00F302B8" w:rsidRPr="00B86B52" w:rsidRDefault="00F302B8" w:rsidP="00BC00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Calibri" w:hAnsi="Calibri" w:cs="Calibri"/>
          <w:szCs w:val="24"/>
        </w:rPr>
      </w:pPr>
    </w:p>
    <w:p w14:paraId="5D48E441" w14:textId="77777777" w:rsidR="009A3B95" w:rsidRPr="003566F9" w:rsidRDefault="009A3B95" w:rsidP="00BC00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Calibri" w:hAnsi="Calibri" w:cs="Calibri"/>
          <w:b/>
          <w:bCs/>
          <w:szCs w:val="24"/>
        </w:rPr>
      </w:pPr>
      <w:r w:rsidRPr="003566F9">
        <w:rPr>
          <w:rFonts w:ascii="Calibri" w:hAnsi="Calibri" w:cs="Calibri"/>
          <w:b/>
          <w:bCs/>
          <w:szCs w:val="24"/>
        </w:rPr>
        <w:t>1</w:t>
      </w:r>
      <w:r w:rsidRPr="003566F9">
        <w:rPr>
          <w:rFonts w:ascii="Calibri" w:hAnsi="Calibri" w:cs="Calibri"/>
          <w:b/>
          <w:bCs/>
          <w:szCs w:val="24"/>
        </w:rPr>
        <w:tab/>
      </w:r>
    </w:p>
    <w:p w14:paraId="50697C9C" w14:textId="77777777" w:rsidR="009A3B95" w:rsidRPr="00B86B52" w:rsidRDefault="009A3B95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szCs w:val="24"/>
        </w:rPr>
      </w:pPr>
      <w:r w:rsidRPr="00B86B52">
        <w:rPr>
          <w:rFonts w:ascii="Calibri" w:hAnsi="Calibri" w:cs="Calibri"/>
          <w:b/>
          <w:szCs w:val="24"/>
        </w:rPr>
        <w:t>KOKOUKSEN AVAUS</w:t>
      </w:r>
    </w:p>
    <w:p w14:paraId="79DE5532" w14:textId="77777777" w:rsidR="00B739C9" w:rsidRDefault="009A3B95" w:rsidP="002B6A4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szCs w:val="24"/>
        </w:rPr>
      </w:pPr>
      <w:r w:rsidRPr="00B86B52">
        <w:rPr>
          <w:rFonts w:ascii="Calibri" w:hAnsi="Calibri" w:cs="Calibri"/>
          <w:szCs w:val="24"/>
        </w:rPr>
        <w:tab/>
      </w:r>
      <w:r w:rsidR="000E3834" w:rsidRPr="00B86B52">
        <w:rPr>
          <w:rFonts w:ascii="Calibri" w:hAnsi="Calibri" w:cs="Calibri"/>
          <w:szCs w:val="24"/>
        </w:rPr>
        <w:t xml:space="preserve">Yhdistyksen </w:t>
      </w:r>
      <w:r w:rsidR="00F76DE2">
        <w:rPr>
          <w:rFonts w:ascii="Calibri" w:hAnsi="Calibri" w:cs="Calibri"/>
          <w:szCs w:val="24"/>
        </w:rPr>
        <w:t>pu</w:t>
      </w:r>
      <w:r w:rsidRPr="00B86B52">
        <w:rPr>
          <w:rFonts w:ascii="Calibri" w:hAnsi="Calibri" w:cs="Calibri"/>
          <w:szCs w:val="24"/>
        </w:rPr>
        <w:t xml:space="preserve">heenjohtaja </w:t>
      </w:r>
      <w:r w:rsidR="00C75B9C">
        <w:rPr>
          <w:rFonts w:ascii="Calibri" w:hAnsi="Calibri" w:cs="Calibri"/>
          <w:szCs w:val="24"/>
        </w:rPr>
        <w:t>Jaana Korhonen</w:t>
      </w:r>
      <w:r w:rsidR="00CB54E5">
        <w:rPr>
          <w:rFonts w:ascii="Calibri" w:hAnsi="Calibri" w:cs="Calibri"/>
          <w:szCs w:val="24"/>
        </w:rPr>
        <w:t xml:space="preserve"> </w:t>
      </w:r>
      <w:r w:rsidR="00EC498F">
        <w:rPr>
          <w:rFonts w:ascii="Calibri" w:hAnsi="Calibri" w:cs="Calibri"/>
          <w:szCs w:val="24"/>
        </w:rPr>
        <w:t>avasi</w:t>
      </w:r>
      <w:r w:rsidR="00B46ACE" w:rsidRPr="00B86B52">
        <w:rPr>
          <w:rFonts w:ascii="Calibri" w:hAnsi="Calibri" w:cs="Calibri"/>
          <w:szCs w:val="24"/>
        </w:rPr>
        <w:t xml:space="preserve"> kokouksen</w:t>
      </w:r>
      <w:r w:rsidR="00EC498F">
        <w:rPr>
          <w:rFonts w:ascii="Calibri" w:hAnsi="Calibri" w:cs="Calibri"/>
          <w:szCs w:val="24"/>
        </w:rPr>
        <w:t xml:space="preserve"> toivottaen jäsenet tarvetulleiksi kokoukseen</w:t>
      </w:r>
      <w:r w:rsidR="0043747B" w:rsidRPr="00B86B52">
        <w:rPr>
          <w:rFonts w:ascii="Calibri" w:hAnsi="Calibri" w:cs="Calibri"/>
          <w:szCs w:val="24"/>
        </w:rPr>
        <w:t xml:space="preserve">. </w:t>
      </w:r>
    </w:p>
    <w:p w14:paraId="617747EA" w14:textId="77777777" w:rsidR="009A3B95" w:rsidRPr="00B86B52" w:rsidRDefault="009A3B95" w:rsidP="002B6A4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szCs w:val="24"/>
        </w:rPr>
      </w:pPr>
      <w:r w:rsidRPr="00B86B52">
        <w:rPr>
          <w:rFonts w:ascii="Calibri" w:hAnsi="Calibri" w:cs="Calibri"/>
          <w:szCs w:val="24"/>
        </w:rPr>
        <w:tab/>
      </w:r>
      <w:r w:rsidR="006131FF" w:rsidRPr="00B86B52">
        <w:rPr>
          <w:rFonts w:ascii="Calibri" w:hAnsi="Calibri" w:cs="Calibri"/>
          <w:szCs w:val="24"/>
        </w:rPr>
        <w:t xml:space="preserve"> </w:t>
      </w:r>
    </w:p>
    <w:p w14:paraId="380EB373" w14:textId="77777777" w:rsidR="009A3B95" w:rsidRPr="003566F9" w:rsidRDefault="009A3B95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Calibri" w:hAnsi="Calibri" w:cs="Calibri"/>
          <w:b/>
          <w:bCs/>
          <w:szCs w:val="24"/>
        </w:rPr>
      </w:pPr>
      <w:r w:rsidRPr="003566F9">
        <w:rPr>
          <w:rFonts w:ascii="Calibri" w:hAnsi="Calibri" w:cs="Calibri"/>
          <w:b/>
          <w:bCs/>
          <w:szCs w:val="24"/>
        </w:rPr>
        <w:t>2</w:t>
      </w:r>
      <w:r w:rsidRPr="003566F9">
        <w:rPr>
          <w:rFonts w:ascii="Calibri" w:hAnsi="Calibri" w:cs="Calibri"/>
          <w:b/>
          <w:bCs/>
          <w:szCs w:val="24"/>
        </w:rPr>
        <w:tab/>
      </w:r>
    </w:p>
    <w:p w14:paraId="27071BA5" w14:textId="77777777" w:rsidR="00EC498F" w:rsidRDefault="009A3B95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Calibri" w:hAnsi="Calibri" w:cs="Calibri"/>
          <w:b/>
          <w:szCs w:val="24"/>
        </w:rPr>
      </w:pPr>
      <w:r w:rsidRPr="00B86B52">
        <w:rPr>
          <w:rFonts w:ascii="Calibri" w:hAnsi="Calibri" w:cs="Calibri"/>
          <w:b/>
          <w:szCs w:val="24"/>
        </w:rPr>
        <w:t>KOKOUKSEN PUHEENJOHTAJAN VALINTA</w:t>
      </w:r>
    </w:p>
    <w:p w14:paraId="56BC4CC0" w14:textId="05843AB5" w:rsidR="00EC498F" w:rsidRDefault="00EC498F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ab/>
      </w:r>
      <w:r w:rsidRPr="00EC498F">
        <w:rPr>
          <w:rFonts w:ascii="Calibri" w:hAnsi="Calibri" w:cs="Calibri"/>
          <w:bCs/>
          <w:szCs w:val="24"/>
        </w:rPr>
        <w:t>Kokouksen puheenhohtajaksi valitti</w:t>
      </w:r>
      <w:r w:rsidR="00592433">
        <w:rPr>
          <w:rFonts w:ascii="Calibri" w:hAnsi="Calibri" w:cs="Calibri"/>
          <w:bCs/>
          <w:szCs w:val="24"/>
        </w:rPr>
        <w:t>in yhdistyksen puheenjohtaja Jaana Korhonen.</w:t>
      </w:r>
    </w:p>
    <w:p w14:paraId="10D94A5A" w14:textId="77777777" w:rsidR="00B739C9" w:rsidRDefault="00B739C9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Calibri" w:hAnsi="Calibri" w:cs="Calibri"/>
          <w:szCs w:val="24"/>
        </w:rPr>
      </w:pPr>
    </w:p>
    <w:p w14:paraId="7B06280C" w14:textId="77777777" w:rsidR="009A3B95" w:rsidRPr="003566F9" w:rsidRDefault="009A3B95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bCs/>
          <w:szCs w:val="24"/>
        </w:rPr>
      </w:pPr>
      <w:r w:rsidRPr="003566F9">
        <w:rPr>
          <w:rFonts w:ascii="Calibri" w:hAnsi="Calibri" w:cs="Calibri"/>
          <w:b/>
          <w:bCs/>
          <w:szCs w:val="24"/>
        </w:rPr>
        <w:t>3</w:t>
      </w:r>
      <w:r w:rsidRPr="003566F9">
        <w:rPr>
          <w:rFonts w:ascii="Calibri" w:hAnsi="Calibri" w:cs="Calibri"/>
          <w:b/>
          <w:bCs/>
          <w:szCs w:val="24"/>
        </w:rPr>
        <w:tab/>
      </w:r>
    </w:p>
    <w:p w14:paraId="363B4DE5" w14:textId="77777777" w:rsidR="009A3B95" w:rsidRPr="00B86B52" w:rsidRDefault="009A3B95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szCs w:val="24"/>
        </w:rPr>
      </w:pPr>
      <w:r w:rsidRPr="00B86B52">
        <w:rPr>
          <w:rFonts w:ascii="Calibri" w:hAnsi="Calibri" w:cs="Calibri"/>
          <w:b/>
          <w:szCs w:val="24"/>
        </w:rPr>
        <w:t>KOKOUKSEN JÄRJESTÄYTYMINEN</w:t>
      </w:r>
    </w:p>
    <w:p w14:paraId="1C2815A6" w14:textId="60A9C30C" w:rsidR="006131FF" w:rsidRDefault="009A3B95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szCs w:val="24"/>
        </w:rPr>
      </w:pPr>
      <w:r w:rsidRPr="00B86B52">
        <w:rPr>
          <w:rFonts w:ascii="Calibri" w:hAnsi="Calibri" w:cs="Calibri"/>
          <w:szCs w:val="24"/>
        </w:rPr>
        <w:tab/>
      </w:r>
      <w:r w:rsidR="00EC498F">
        <w:rPr>
          <w:rFonts w:ascii="Calibri" w:hAnsi="Calibri" w:cs="Calibri"/>
          <w:szCs w:val="24"/>
        </w:rPr>
        <w:t xml:space="preserve">Kokouksen sihteeriksi valittiin yhdistyksen sihteeri </w:t>
      </w:r>
      <w:r w:rsidR="00592433">
        <w:rPr>
          <w:rFonts w:ascii="Calibri" w:hAnsi="Calibri" w:cs="Calibri"/>
          <w:szCs w:val="24"/>
        </w:rPr>
        <w:t>Anna Lehikoinen</w:t>
      </w:r>
      <w:r w:rsidR="00EC498F">
        <w:rPr>
          <w:rFonts w:ascii="Calibri" w:hAnsi="Calibri" w:cs="Calibri"/>
          <w:szCs w:val="24"/>
        </w:rPr>
        <w:t>.</w:t>
      </w:r>
    </w:p>
    <w:p w14:paraId="48D33169" w14:textId="77777777" w:rsidR="004855CB" w:rsidRPr="00B86B52" w:rsidRDefault="004855CB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szCs w:val="24"/>
        </w:rPr>
      </w:pPr>
    </w:p>
    <w:p w14:paraId="691B5425" w14:textId="39EB1F5E" w:rsidR="009A3B95" w:rsidRPr="00B86B52" w:rsidRDefault="006131FF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szCs w:val="24"/>
        </w:rPr>
      </w:pPr>
      <w:r w:rsidRPr="00B86B52">
        <w:rPr>
          <w:rFonts w:ascii="Calibri" w:hAnsi="Calibri" w:cs="Calibri"/>
          <w:szCs w:val="24"/>
        </w:rPr>
        <w:tab/>
      </w:r>
      <w:r w:rsidR="00EC498F">
        <w:rPr>
          <w:rFonts w:ascii="Calibri" w:hAnsi="Calibri" w:cs="Calibri"/>
          <w:szCs w:val="24"/>
        </w:rPr>
        <w:t>P</w:t>
      </w:r>
      <w:r w:rsidR="00B46ACE" w:rsidRPr="00B86B52">
        <w:rPr>
          <w:rFonts w:ascii="Calibri" w:hAnsi="Calibri" w:cs="Calibri"/>
          <w:szCs w:val="24"/>
        </w:rPr>
        <w:t>öytäkirjantarkastaj</w:t>
      </w:r>
      <w:r w:rsidR="00EC498F">
        <w:rPr>
          <w:rFonts w:ascii="Calibri" w:hAnsi="Calibri" w:cs="Calibri"/>
          <w:szCs w:val="24"/>
        </w:rPr>
        <w:t xml:space="preserve">iksi valittiin </w:t>
      </w:r>
      <w:r w:rsidR="00592433">
        <w:rPr>
          <w:rFonts w:ascii="Calibri" w:hAnsi="Calibri" w:cs="Calibri"/>
          <w:szCs w:val="24"/>
        </w:rPr>
        <w:t>Kyllikki Rytkönen ja Ritva Korhonen</w:t>
      </w:r>
      <w:r w:rsidR="00EC498F">
        <w:rPr>
          <w:rFonts w:ascii="Calibri" w:hAnsi="Calibri" w:cs="Calibri"/>
          <w:szCs w:val="24"/>
        </w:rPr>
        <w:t>.</w:t>
      </w:r>
      <w:r w:rsidR="0043747B" w:rsidRPr="00B86B52">
        <w:rPr>
          <w:rFonts w:ascii="Calibri" w:hAnsi="Calibri" w:cs="Calibri"/>
          <w:szCs w:val="24"/>
        </w:rPr>
        <w:t xml:space="preserve"> </w:t>
      </w:r>
      <w:r w:rsidRPr="00B86B52">
        <w:rPr>
          <w:rFonts w:ascii="Calibri" w:hAnsi="Calibri" w:cs="Calibri"/>
          <w:szCs w:val="24"/>
        </w:rPr>
        <w:t xml:space="preserve"> </w:t>
      </w:r>
      <w:r w:rsidR="009A3B95" w:rsidRPr="00B86B52">
        <w:rPr>
          <w:rFonts w:ascii="Calibri" w:hAnsi="Calibri" w:cs="Calibri"/>
          <w:szCs w:val="24"/>
        </w:rPr>
        <w:t xml:space="preserve"> </w:t>
      </w:r>
    </w:p>
    <w:p w14:paraId="587808D3" w14:textId="77777777" w:rsidR="009A3B95" w:rsidRDefault="00EC498F" w:rsidP="002B6A4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Samat henkilöt valittiin myös </w:t>
      </w:r>
      <w:r w:rsidR="009A3B95" w:rsidRPr="00B86B52">
        <w:rPr>
          <w:rFonts w:ascii="Calibri" w:hAnsi="Calibri" w:cs="Calibri"/>
          <w:szCs w:val="24"/>
        </w:rPr>
        <w:t>ääntenlaskij</w:t>
      </w:r>
      <w:r>
        <w:rPr>
          <w:rFonts w:ascii="Calibri" w:hAnsi="Calibri" w:cs="Calibri"/>
          <w:szCs w:val="24"/>
        </w:rPr>
        <w:t>oiksi.</w:t>
      </w:r>
      <w:r w:rsidR="006131FF" w:rsidRPr="00B86B52">
        <w:rPr>
          <w:rFonts w:ascii="Calibri" w:hAnsi="Calibri" w:cs="Calibri"/>
          <w:szCs w:val="24"/>
        </w:rPr>
        <w:t xml:space="preserve"> </w:t>
      </w:r>
    </w:p>
    <w:p w14:paraId="0FF76A63" w14:textId="77777777" w:rsidR="00B739C9" w:rsidRPr="00B86B52" w:rsidRDefault="00B739C9" w:rsidP="002B6A4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/>
        <w:rPr>
          <w:rFonts w:ascii="Calibri" w:hAnsi="Calibri" w:cs="Calibri"/>
          <w:szCs w:val="24"/>
        </w:rPr>
      </w:pPr>
    </w:p>
    <w:p w14:paraId="21B90260" w14:textId="77777777" w:rsidR="009A3B95" w:rsidRPr="003566F9" w:rsidRDefault="009A3B95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Calibri" w:hAnsi="Calibri" w:cs="Calibri"/>
          <w:b/>
          <w:bCs/>
          <w:szCs w:val="24"/>
        </w:rPr>
      </w:pPr>
      <w:r w:rsidRPr="003566F9">
        <w:rPr>
          <w:rFonts w:ascii="Calibri" w:hAnsi="Calibri" w:cs="Calibri"/>
          <w:b/>
          <w:bCs/>
          <w:szCs w:val="24"/>
        </w:rPr>
        <w:t>4</w:t>
      </w:r>
    </w:p>
    <w:p w14:paraId="519CEF5F" w14:textId="77777777" w:rsidR="00376AF7" w:rsidRDefault="009A3B95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Calibri" w:hAnsi="Calibri" w:cs="Calibri"/>
          <w:b/>
          <w:szCs w:val="24"/>
        </w:rPr>
      </w:pPr>
      <w:r w:rsidRPr="00B86B52">
        <w:rPr>
          <w:rFonts w:ascii="Calibri" w:hAnsi="Calibri" w:cs="Calibri"/>
          <w:b/>
          <w:szCs w:val="24"/>
        </w:rPr>
        <w:t>KOKOUKSEN LAILLISUUS JA PÄÄTÖSVALTAISUUS</w:t>
      </w:r>
      <w:r w:rsidR="006131FF" w:rsidRPr="00B86B52">
        <w:rPr>
          <w:rFonts w:ascii="Calibri" w:hAnsi="Calibri" w:cs="Calibri"/>
          <w:b/>
          <w:szCs w:val="24"/>
        </w:rPr>
        <w:t xml:space="preserve"> </w:t>
      </w:r>
    </w:p>
    <w:p w14:paraId="79A3A17D" w14:textId="77777777" w:rsidR="00592433" w:rsidRDefault="00376AF7" w:rsidP="00EC498F">
      <w:pPr>
        <w:tabs>
          <w:tab w:val="left" w:pos="-129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76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ab/>
      </w:r>
      <w:r w:rsidR="00EC498F">
        <w:rPr>
          <w:rFonts w:ascii="Calibri" w:hAnsi="Calibri" w:cs="Calibri"/>
          <w:szCs w:val="24"/>
        </w:rPr>
        <w:t>Kokouskutsu oli julkaistu Iisalmen Sanomissa</w:t>
      </w:r>
      <w:r w:rsidR="00592433">
        <w:rPr>
          <w:rFonts w:ascii="Calibri" w:hAnsi="Calibri" w:cs="Calibri"/>
          <w:szCs w:val="24"/>
        </w:rPr>
        <w:t xml:space="preserve"> 15.10.2025</w:t>
      </w:r>
      <w:r w:rsidR="00F7069C">
        <w:rPr>
          <w:rFonts w:ascii="Calibri" w:hAnsi="Calibri" w:cs="Calibri"/>
          <w:szCs w:val="24"/>
        </w:rPr>
        <w:t xml:space="preserve">. </w:t>
      </w:r>
    </w:p>
    <w:p w14:paraId="0C97E8D4" w14:textId="21273EDE" w:rsidR="00EC498F" w:rsidRDefault="00EC498F" w:rsidP="00EC498F">
      <w:pPr>
        <w:tabs>
          <w:tab w:val="left" w:pos="-129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7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Lisäksi kokouskutsu oli Ladun kotisivuilla</w:t>
      </w:r>
      <w:r w:rsidR="00CA19BB">
        <w:rPr>
          <w:rFonts w:ascii="Calibri" w:hAnsi="Calibri" w:cs="Calibri"/>
          <w:szCs w:val="24"/>
        </w:rPr>
        <w:t>, Instagramissa</w:t>
      </w:r>
      <w:r>
        <w:rPr>
          <w:rFonts w:ascii="Calibri" w:hAnsi="Calibri" w:cs="Calibri"/>
          <w:szCs w:val="24"/>
        </w:rPr>
        <w:t xml:space="preserve"> ja Facebookissa. </w:t>
      </w:r>
    </w:p>
    <w:p w14:paraId="3ACBD446" w14:textId="13B0F274" w:rsidR="006131FF" w:rsidRDefault="00EC498F" w:rsidP="00EC498F">
      <w:pPr>
        <w:tabs>
          <w:tab w:val="left" w:pos="-129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7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Kokouksessa oli läsnä </w:t>
      </w:r>
      <w:r w:rsidR="008B4658">
        <w:rPr>
          <w:rFonts w:ascii="Calibri" w:hAnsi="Calibri" w:cs="Calibri"/>
          <w:szCs w:val="24"/>
        </w:rPr>
        <w:t>18</w:t>
      </w:r>
      <w:r w:rsidR="00E36F68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yhdistyksen jäsentä (liite 1).</w:t>
      </w:r>
      <w:r w:rsidR="007E0FAE" w:rsidRPr="00376AF7">
        <w:rPr>
          <w:rFonts w:ascii="Calibri" w:hAnsi="Calibri" w:cs="Calibri"/>
          <w:szCs w:val="24"/>
        </w:rPr>
        <w:tab/>
      </w:r>
    </w:p>
    <w:p w14:paraId="389B514E" w14:textId="77777777" w:rsidR="00B739C9" w:rsidRPr="00376AF7" w:rsidRDefault="00B739C9" w:rsidP="00EC498F">
      <w:pPr>
        <w:tabs>
          <w:tab w:val="left" w:pos="-129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76"/>
        <w:rPr>
          <w:rFonts w:ascii="Calibri" w:hAnsi="Calibri" w:cs="Calibri"/>
          <w:szCs w:val="24"/>
        </w:rPr>
      </w:pPr>
    </w:p>
    <w:p w14:paraId="398AE8F0" w14:textId="77777777" w:rsidR="009A3B95" w:rsidRPr="003566F9" w:rsidRDefault="009A3B95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bCs/>
          <w:szCs w:val="24"/>
        </w:rPr>
      </w:pPr>
      <w:r w:rsidRPr="003566F9">
        <w:rPr>
          <w:rFonts w:ascii="Calibri" w:hAnsi="Calibri" w:cs="Calibri"/>
          <w:b/>
          <w:bCs/>
          <w:szCs w:val="24"/>
        </w:rPr>
        <w:t>5</w:t>
      </w:r>
      <w:r w:rsidRPr="003566F9">
        <w:rPr>
          <w:rFonts w:ascii="Calibri" w:hAnsi="Calibri" w:cs="Calibri"/>
          <w:b/>
          <w:bCs/>
          <w:szCs w:val="24"/>
        </w:rPr>
        <w:tab/>
      </w:r>
    </w:p>
    <w:p w14:paraId="21172398" w14:textId="77777777" w:rsidR="00694BB6" w:rsidRDefault="009A3B95" w:rsidP="002B6A4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szCs w:val="24"/>
        </w:rPr>
      </w:pPr>
      <w:r w:rsidRPr="00B86B52">
        <w:rPr>
          <w:rFonts w:ascii="Calibri" w:hAnsi="Calibri" w:cs="Calibri"/>
          <w:b/>
          <w:szCs w:val="24"/>
        </w:rPr>
        <w:t>ESITYSLISTAN HYVÄKSYMINEN KOKOUKSEN TYÖJÄRJESTYKSEKSI</w:t>
      </w:r>
      <w:r w:rsidR="00EC498F">
        <w:rPr>
          <w:rFonts w:ascii="Calibri" w:hAnsi="Calibri" w:cs="Calibri"/>
          <w:b/>
          <w:szCs w:val="24"/>
        </w:rPr>
        <w:t>.</w:t>
      </w:r>
    </w:p>
    <w:p w14:paraId="0FBD40FC" w14:textId="3D85E446" w:rsidR="00694BB6" w:rsidRDefault="00EC498F" w:rsidP="002B6A4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/>
          <w:szCs w:val="24"/>
        </w:rPr>
        <w:tab/>
      </w:r>
      <w:r w:rsidR="008414E0">
        <w:rPr>
          <w:rFonts w:ascii="Calibri" w:hAnsi="Calibri" w:cs="Calibri"/>
          <w:bCs/>
          <w:szCs w:val="24"/>
        </w:rPr>
        <w:t>Esityslista h</w:t>
      </w:r>
      <w:r w:rsidRPr="00EC498F">
        <w:rPr>
          <w:rFonts w:ascii="Calibri" w:hAnsi="Calibri" w:cs="Calibri"/>
          <w:bCs/>
          <w:szCs w:val="24"/>
        </w:rPr>
        <w:t>yväksyttiin</w:t>
      </w:r>
      <w:r w:rsidR="00565F0A">
        <w:rPr>
          <w:rFonts w:ascii="Calibri" w:hAnsi="Calibri" w:cs="Calibri"/>
          <w:bCs/>
          <w:szCs w:val="24"/>
        </w:rPr>
        <w:t xml:space="preserve"> kokouksen työjärjestykseksi</w:t>
      </w:r>
      <w:r w:rsidR="008B4658">
        <w:rPr>
          <w:rFonts w:ascii="Calibri" w:hAnsi="Calibri" w:cs="Calibri"/>
          <w:bCs/>
          <w:szCs w:val="24"/>
        </w:rPr>
        <w:t xml:space="preserve"> muutoksilla: kohdaksi 1</w:t>
      </w:r>
      <w:r w:rsidR="00A44D3D">
        <w:rPr>
          <w:rFonts w:ascii="Calibri" w:hAnsi="Calibri" w:cs="Calibri"/>
          <w:bCs/>
          <w:szCs w:val="24"/>
        </w:rPr>
        <w:t>2</w:t>
      </w:r>
      <w:r w:rsidR="008B4658">
        <w:rPr>
          <w:rFonts w:ascii="Calibri" w:hAnsi="Calibri" w:cs="Calibri"/>
          <w:bCs/>
          <w:szCs w:val="24"/>
        </w:rPr>
        <w:t xml:space="preserve"> lisätty yhdistyksen puheenjohtajan valinta vuosille </w:t>
      </w:r>
      <w:r w:rsidR="001F6A36">
        <w:rPr>
          <w:rFonts w:ascii="Calibri" w:hAnsi="Calibri" w:cs="Calibri"/>
          <w:bCs/>
          <w:szCs w:val="24"/>
        </w:rPr>
        <w:t>2026–2027</w:t>
      </w:r>
      <w:r w:rsidR="008B4658">
        <w:rPr>
          <w:rFonts w:ascii="Calibri" w:hAnsi="Calibri" w:cs="Calibri"/>
          <w:bCs/>
          <w:szCs w:val="24"/>
        </w:rPr>
        <w:t xml:space="preserve"> ja </w:t>
      </w:r>
      <w:r w:rsidR="00D30799">
        <w:rPr>
          <w:rFonts w:ascii="Calibri" w:hAnsi="Calibri" w:cs="Calibri"/>
          <w:bCs/>
          <w:szCs w:val="24"/>
        </w:rPr>
        <w:t>kohdaksi 15</w:t>
      </w:r>
      <w:r w:rsidR="008B4658">
        <w:rPr>
          <w:rFonts w:ascii="Calibri" w:hAnsi="Calibri" w:cs="Calibri"/>
          <w:bCs/>
          <w:szCs w:val="24"/>
        </w:rPr>
        <w:t xml:space="preserve"> </w:t>
      </w:r>
      <w:r w:rsidR="00D30799">
        <w:rPr>
          <w:rFonts w:ascii="Calibri" w:hAnsi="Calibri" w:cs="Calibri"/>
          <w:bCs/>
          <w:szCs w:val="24"/>
        </w:rPr>
        <w:t>kaksi</w:t>
      </w:r>
      <w:r w:rsidR="008B4658" w:rsidRPr="008B4658">
        <w:rPr>
          <w:rFonts w:ascii="Calibri" w:hAnsi="Calibri" w:cs="Calibri"/>
          <w:bCs/>
          <w:szCs w:val="24"/>
        </w:rPr>
        <w:t xml:space="preserve"> vuotta</w:t>
      </w:r>
      <w:r w:rsidR="00D30799">
        <w:rPr>
          <w:rFonts w:ascii="Calibri" w:hAnsi="Calibri" w:cs="Calibri"/>
          <w:bCs/>
          <w:szCs w:val="24"/>
        </w:rPr>
        <w:t xml:space="preserve"> </w:t>
      </w:r>
      <w:r w:rsidR="008B4658" w:rsidRPr="008B4658">
        <w:rPr>
          <w:rFonts w:ascii="Calibri" w:hAnsi="Calibri" w:cs="Calibri"/>
          <w:bCs/>
          <w:szCs w:val="24"/>
        </w:rPr>
        <w:t>maksamattomien jäsenten erottaminen</w:t>
      </w:r>
      <w:r w:rsidR="008B4658">
        <w:rPr>
          <w:rFonts w:ascii="Calibri" w:hAnsi="Calibri" w:cs="Calibri"/>
          <w:bCs/>
          <w:szCs w:val="24"/>
        </w:rPr>
        <w:t>.</w:t>
      </w:r>
    </w:p>
    <w:p w14:paraId="6A72B0F3" w14:textId="77777777" w:rsidR="00B739C9" w:rsidRPr="00B86B52" w:rsidRDefault="00B739C9" w:rsidP="002B6A4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szCs w:val="24"/>
        </w:rPr>
      </w:pPr>
    </w:p>
    <w:p w14:paraId="4CFB5D54" w14:textId="77777777" w:rsidR="00694BB6" w:rsidRPr="003566F9" w:rsidRDefault="00694BB6" w:rsidP="00694BB6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Calibri" w:hAnsi="Calibri" w:cs="Calibri"/>
          <w:b/>
          <w:bCs/>
          <w:szCs w:val="24"/>
        </w:rPr>
      </w:pPr>
      <w:r w:rsidRPr="003566F9">
        <w:rPr>
          <w:rFonts w:ascii="Calibri" w:hAnsi="Calibri" w:cs="Calibri"/>
          <w:b/>
          <w:bCs/>
          <w:szCs w:val="24"/>
        </w:rPr>
        <w:t>6</w:t>
      </w:r>
    </w:p>
    <w:p w14:paraId="62382D70" w14:textId="4FDFA039" w:rsidR="00694BB6" w:rsidRPr="00B86B52" w:rsidRDefault="00694BB6" w:rsidP="00694BB6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Calibri" w:hAnsi="Calibri" w:cs="Calibri"/>
          <w:b/>
          <w:szCs w:val="24"/>
        </w:rPr>
      </w:pPr>
      <w:r w:rsidRPr="00B86B52">
        <w:rPr>
          <w:rFonts w:ascii="Calibri" w:hAnsi="Calibri" w:cs="Calibri"/>
          <w:b/>
          <w:szCs w:val="24"/>
        </w:rPr>
        <w:t xml:space="preserve">IISALMEN LADUN TOIMINTASUUNNITELMA VUODELLE </w:t>
      </w:r>
      <w:r w:rsidR="0054369A">
        <w:rPr>
          <w:rFonts w:ascii="Calibri" w:hAnsi="Calibri" w:cs="Calibri"/>
          <w:b/>
          <w:szCs w:val="24"/>
        </w:rPr>
        <w:t>202</w:t>
      </w:r>
      <w:r w:rsidR="001F6A36">
        <w:rPr>
          <w:rFonts w:ascii="Calibri" w:hAnsi="Calibri" w:cs="Calibri"/>
          <w:b/>
          <w:szCs w:val="24"/>
        </w:rPr>
        <w:t>6</w:t>
      </w:r>
    </w:p>
    <w:p w14:paraId="0A7AFFB6" w14:textId="7A3DFAD0" w:rsidR="00694BB6" w:rsidRDefault="00694BB6" w:rsidP="001F6A36">
      <w:pPr>
        <w:tabs>
          <w:tab w:val="left" w:pos="-1296"/>
          <w:tab w:val="left" w:pos="0"/>
          <w:tab w:val="left" w:pos="1296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/>
        <w:rPr>
          <w:rFonts w:ascii="Calibri" w:hAnsi="Calibri" w:cs="Calibri"/>
          <w:szCs w:val="24"/>
        </w:rPr>
      </w:pPr>
      <w:r w:rsidRPr="00B86B52">
        <w:rPr>
          <w:rFonts w:ascii="Calibri" w:hAnsi="Calibri" w:cs="Calibri"/>
          <w:szCs w:val="24"/>
        </w:rPr>
        <w:t xml:space="preserve">Yhdistyksen puheenjohtaja </w:t>
      </w:r>
      <w:r w:rsidR="00EC498F">
        <w:rPr>
          <w:rFonts w:ascii="Calibri" w:hAnsi="Calibri" w:cs="Calibri"/>
          <w:szCs w:val="24"/>
        </w:rPr>
        <w:t>esitteli toimintasuunnitelman</w:t>
      </w:r>
      <w:r w:rsidR="00634233">
        <w:rPr>
          <w:rFonts w:ascii="Calibri" w:hAnsi="Calibri" w:cs="Calibri"/>
          <w:szCs w:val="24"/>
        </w:rPr>
        <w:t xml:space="preserve"> </w:t>
      </w:r>
      <w:r w:rsidR="00030CDF">
        <w:rPr>
          <w:rFonts w:ascii="Calibri" w:hAnsi="Calibri" w:cs="Calibri"/>
          <w:szCs w:val="24"/>
        </w:rPr>
        <w:t>(liite 2)</w:t>
      </w:r>
      <w:r w:rsidR="00EC498F">
        <w:rPr>
          <w:rFonts w:ascii="Calibri" w:hAnsi="Calibri" w:cs="Calibri"/>
          <w:szCs w:val="24"/>
        </w:rPr>
        <w:t>.</w:t>
      </w:r>
      <w:r w:rsidR="00456F2A">
        <w:rPr>
          <w:rFonts w:ascii="Calibri" w:hAnsi="Calibri" w:cs="Calibri"/>
          <w:szCs w:val="24"/>
        </w:rPr>
        <w:t xml:space="preserve"> </w:t>
      </w:r>
      <w:r w:rsidR="00DE3209">
        <w:rPr>
          <w:rFonts w:ascii="Calibri" w:hAnsi="Calibri" w:cs="Calibri"/>
          <w:szCs w:val="24"/>
        </w:rPr>
        <w:t>Toimintasuunnitelmaa muokattiin Muumi-hiihtokoulun päivämäärien osalta.</w:t>
      </w:r>
      <w:r w:rsidR="007B4031">
        <w:rPr>
          <w:rFonts w:ascii="Calibri" w:hAnsi="Calibri" w:cs="Calibri"/>
          <w:szCs w:val="24"/>
        </w:rPr>
        <w:t xml:space="preserve"> Toimintasuunnitelma hyväksyttiin.</w:t>
      </w:r>
    </w:p>
    <w:p w14:paraId="2BB0A224" w14:textId="77777777" w:rsidR="00B739C9" w:rsidRPr="00B86B52" w:rsidRDefault="00B739C9" w:rsidP="00030CDF">
      <w:pPr>
        <w:tabs>
          <w:tab w:val="left" w:pos="-1296"/>
          <w:tab w:val="left" w:pos="0"/>
          <w:tab w:val="left" w:pos="1296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/>
        <w:rPr>
          <w:rFonts w:ascii="Calibri" w:hAnsi="Calibri" w:cs="Calibri"/>
          <w:szCs w:val="24"/>
        </w:rPr>
      </w:pPr>
    </w:p>
    <w:p w14:paraId="3248FB52" w14:textId="77777777" w:rsidR="009A3B95" w:rsidRPr="003566F9" w:rsidRDefault="00694BB6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bCs/>
          <w:szCs w:val="24"/>
        </w:rPr>
      </w:pPr>
      <w:r w:rsidRPr="003566F9">
        <w:rPr>
          <w:rFonts w:ascii="Calibri" w:hAnsi="Calibri" w:cs="Calibri"/>
          <w:b/>
          <w:bCs/>
          <w:szCs w:val="24"/>
        </w:rPr>
        <w:t>7</w:t>
      </w:r>
      <w:r w:rsidR="009A3B95" w:rsidRPr="003566F9">
        <w:rPr>
          <w:rFonts w:ascii="Calibri" w:hAnsi="Calibri" w:cs="Calibri"/>
          <w:b/>
          <w:bCs/>
          <w:szCs w:val="24"/>
        </w:rPr>
        <w:tab/>
      </w:r>
    </w:p>
    <w:p w14:paraId="34DE5421" w14:textId="4BD3AB73" w:rsidR="009A3B95" w:rsidRDefault="009A3B95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rFonts w:ascii="Calibri" w:hAnsi="Calibri" w:cs="Calibri"/>
          <w:b/>
          <w:szCs w:val="24"/>
        </w:rPr>
      </w:pPr>
      <w:r w:rsidRPr="00B86B52">
        <w:rPr>
          <w:rFonts w:ascii="Calibri" w:hAnsi="Calibri" w:cs="Calibri"/>
          <w:b/>
          <w:szCs w:val="24"/>
        </w:rPr>
        <w:t xml:space="preserve">MÄÄRÄTÄÄN JÄSENMAKSUJEN SUURUUS </w:t>
      </w:r>
      <w:r w:rsidR="00724E1C" w:rsidRPr="00B86B52">
        <w:rPr>
          <w:rFonts w:ascii="Calibri" w:hAnsi="Calibri" w:cs="Calibri"/>
          <w:b/>
          <w:szCs w:val="24"/>
        </w:rPr>
        <w:t>VUODELLE</w:t>
      </w:r>
      <w:r w:rsidR="002D1DBB" w:rsidRPr="00B86B52">
        <w:rPr>
          <w:rFonts w:ascii="Calibri" w:hAnsi="Calibri" w:cs="Calibri"/>
          <w:b/>
          <w:szCs w:val="24"/>
        </w:rPr>
        <w:t xml:space="preserve"> </w:t>
      </w:r>
      <w:r w:rsidRPr="00B86B52">
        <w:rPr>
          <w:rFonts w:ascii="Calibri" w:hAnsi="Calibri" w:cs="Calibri"/>
          <w:b/>
          <w:szCs w:val="24"/>
        </w:rPr>
        <w:t xml:space="preserve"> 20</w:t>
      </w:r>
      <w:r w:rsidR="0054369A">
        <w:rPr>
          <w:rFonts w:ascii="Calibri" w:hAnsi="Calibri" w:cs="Calibri"/>
          <w:b/>
          <w:szCs w:val="24"/>
        </w:rPr>
        <w:t>2</w:t>
      </w:r>
      <w:r w:rsidR="001F6A36">
        <w:rPr>
          <w:rFonts w:ascii="Calibri" w:hAnsi="Calibri" w:cs="Calibri"/>
          <w:b/>
          <w:szCs w:val="24"/>
        </w:rPr>
        <w:t>6</w:t>
      </w:r>
    </w:p>
    <w:p w14:paraId="504E3993" w14:textId="2B8F3B8C" w:rsidR="00DE463E" w:rsidRPr="00B739C9" w:rsidRDefault="00B739C9" w:rsidP="00CE4FA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/>
          <w:szCs w:val="24"/>
        </w:rPr>
        <w:tab/>
      </w:r>
      <w:r w:rsidR="00CE4FAB">
        <w:rPr>
          <w:rFonts w:ascii="Calibri" w:hAnsi="Calibri" w:cs="Calibri"/>
          <w:bCs/>
          <w:szCs w:val="24"/>
        </w:rPr>
        <w:t>Hallitus esitti, että jäsenmaksuja ei koroteta tänä vuonna, vaan maksut säilyvät ennallaan</w:t>
      </w:r>
      <w:r w:rsidR="007B4031">
        <w:rPr>
          <w:rFonts w:ascii="Calibri" w:hAnsi="Calibri" w:cs="Calibri"/>
          <w:bCs/>
          <w:szCs w:val="24"/>
        </w:rPr>
        <w:t xml:space="preserve"> vuoden 2025 tasolla</w:t>
      </w:r>
      <w:r w:rsidR="00CE4FAB">
        <w:rPr>
          <w:rFonts w:ascii="Calibri" w:hAnsi="Calibri" w:cs="Calibri"/>
          <w:bCs/>
          <w:szCs w:val="24"/>
        </w:rPr>
        <w:t>.</w:t>
      </w:r>
      <w:r w:rsidR="00CB54E5" w:rsidRPr="00B739C9">
        <w:rPr>
          <w:rFonts w:ascii="Calibri" w:hAnsi="Calibri" w:cs="Calibri"/>
          <w:bCs/>
          <w:szCs w:val="24"/>
        </w:rPr>
        <w:tab/>
      </w:r>
    </w:p>
    <w:p w14:paraId="64039018" w14:textId="77777777" w:rsidR="009A3B95" w:rsidRPr="007B4031" w:rsidRDefault="00CB54E5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</w:r>
    </w:p>
    <w:p w14:paraId="77BBE4CC" w14:textId="2D48EDDA" w:rsidR="009A3B95" w:rsidRPr="007B4031" w:rsidRDefault="009A3B95" w:rsidP="00134D8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6480" w:hanging="6480"/>
        <w:rPr>
          <w:rFonts w:ascii="Calibri" w:hAnsi="Calibri" w:cs="Calibri"/>
          <w:szCs w:val="24"/>
        </w:rPr>
      </w:pPr>
      <w:r w:rsidRPr="007B4031">
        <w:rPr>
          <w:rFonts w:ascii="Calibri" w:hAnsi="Calibri" w:cs="Calibri"/>
          <w:szCs w:val="24"/>
        </w:rPr>
        <w:tab/>
        <w:t xml:space="preserve">- </w:t>
      </w:r>
      <w:r w:rsidR="00134D89" w:rsidRPr="007B4031">
        <w:rPr>
          <w:rFonts w:ascii="Calibri" w:hAnsi="Calibri" w:cs="Calibri"/>
          <w:szCs w:val="24"/>
        </w:rPr>
        <w:t xml:space="preserve">   </w:t>
      </w:r>
      <w:r w:rsidR="00B739C9" w:rsidRPr="007B4031">
        <w:rPr>
          <w:rFonts w:ascii="Calibri" w:hAnsi="Calibri" w:cs="Calibri"/>
          <w:szCs w:val="24"/>
        </w:rPr>
        <w:t xml:space="preserve"> </w:t>
      </w:r>
      <w:r w:rsidR="00134D89" w:rsidRPr="007B4031">
        <w:rPr>
          <w:rFonts w:ascii="Calibri" w:hAnsi="Calibri" w:cs="Calibri"/>
          <w:szCs w:val="24"/>
        </w:rPr>
        <w:t>henkilöjäsenmaksu</w:t>
      </w:r>
      <w:r w:rsidRPr="007B4031">
        <w:rPr>
          <w:rFonts w:ascii="Calibri" w:hAnsi="Calibri" w:cs="Calibri"/>
          <w:szCs w:val="24"/>
        </w:rPr>
        <w:tab/>
      </w:r>
      <w:r w:rsidR="002B6A41" w:rsidRPr="007B4031">
        <w:rPr>
          <w:rFonts w:ascii="Calibri" w:hAnsi="Calibri" w:cs="Calibri"/>
          <w:szCs w:val="24"/>
        </w:rPr>
        <w:tab/>
      </w:r>
      <w:r w:rsidR="00A017C2" w:rsidRPr="007B4031">
        <w:rPr>
          <w:rFonts w:ascii="Calibri" w:hAnsi="Calibri" w:cs="Calibri"/>
          <w:szCs w:val="24"/>
        </w:rPr>
        <w:t>3</w:t>
      </w:r>
      <w:r w:rsidR="007D0B22" w:rsidRPr="007B4031">
        <w:rPr>
          <w:rFonts w:ascii="Calibri" w:hAnsi="Calibri" w:cs="Calibri"/>
          <w:szCs w:val="24"/>
        </w:rPr>
        <w:t>5</w:t>
      </w:r>
      <w:r w:rsidRPr="007B4031">
        <w:rPr>
          <w:rFonts w:ascii="Calibri" w:hAnsi="Calibri" w:cs="Calibri"/>
          <w:szCs w:val="24"/>
        </w:rPr>
        <w:t xml:space="preserve"> euroa</w:t>
      </w:r>
      <w:r w:rsidRPr="007B4031">
        <w:rPr>
          <w:rFonts w:ascii="Calibri" w:hAnsi="Calibri" w:cs="Calibri"/>
          <w:szCs w:val="24"/>
        </w:rPr>
        <w:tab/>
      </w:r>
    </w:p>
    <w:p w14:paraId="7E455E84" w14:textId="77777777" w:rsidR="009A3B95" w:rsidRPr="007B4031" w:rsidRDefault="009A3B95" w:rsidP="00134D8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6480" w:hanging="6480"/>
        <w:rPr>
          <w:rFonts w:ascii="Calibri" w:hAnsi="Calibri" w:cs="Calibri"/>
          <w:szCs w:val="24"/>
        </w:rPr>
      </w:pPr>
      <w:r w:rsidRPr="007B4031">
        <w:rPr>
          <w:rFonts w:ascii="Calibri" w:hAnsi="Calibri" w:cs="Calibri"/>
          <w:szCs w:val="24"/>
        </w:rPr>
        <w:tab/>
        <w:t xml:space="preserve">- </w:t>
      </w:r>
      <w:r w:rsidR="00414CCB" w:rsidRPr="007B4031">
        <w:rPr>
          <w:rFonts w:ascii="Calibri" w:hAnsi="Calibri" w:cs="Calibri"/>
          <w:szCs w:val="24"/>
        </w:rPr>
        <w:t xml:space="preserve"> </w:t>
      </w:r>
      <w:r w:rsidR="00134D89" w:rsidRPr="007B4031">
        <w:rPr>
          <w:rFonts w:ascii="Calibri" w:hAnsi="Calibri" w:cs="Calibri"/>
          <w:szCs w:val="24"/>
        </w:rPr>
        <w:t xml:space="preserve">   </w:t>
      </w:r>
      <w:r w:rsidR="00414CCB" w:rsidRPr="007B4031">
        <w:rPr>
          <w:rFonts w:ascii="Calibri" w:hAnsi="Calibri" w:cs="Calibri"/>
          <w:szCs w:val="24"/>
        </w:rPr>
        <w:t xml:space="preserve">perhejäsenmaksu      </w:t>
      </w:r>
      <w:r w:rsidR="002B6A41" w:rsidRPr="007B4031">
        <w:rPr>
          <w:rFonts w:ascii="Calibri" w:hAnsi="Calibri" w:cs="Calibri"/>
          <w:szCs w:val="24"/>
        </w:rPr>
        <w:tab/>
      </w:r>
      <w:r w:rsidR="00414CCB" w:rsidRPr="007B4031">
        <w:rPr>
          <w:rFonts w:ascii="Calibri" w:hAnsi="Calibri" w:cs="Calibri"/>
          <w:szCs w:val="24"/>
        </w:rPr>
        <w:t xml:space="preserve"> </w:t>
      </w:r>
      <w:r w:rsidR="00414CCB" w:rsidRPr="007B4031">
        <w:rPr>
          <w:rFonts w:ascii="Calibri" w:hAnsi="Calibri" w:cs="Calibri"/>
          <w:szCs w:val="24"/>
        </w:rPr>
        <w:tab/>
      </w:r>
      <w:r w:rsidR="00A017C2" w:rsidRPr="007B4031">
        <w:rPr>
          <w:rFonts w:ascii="Calibri" w:hAnsi="Calibri" w:cs="Calibri"/>
          <w:bCs/>
          <w:szCs w:val="24"/>
        </w:rPr>
        <w:t>45</w:t>
      </w:r>
      <w:r w:rsidR="00207F88" w:rsidRPr="007B4031">
        <w:rPr>
          <w:rFonts w:ascii="Calibri" w:hAnsi="Calibri" w:cs="Calibri"/>
          <w:szCs w:val="24"/>
        </w:rPr>
        <w:t xml:space="preserve"> euroa </w:t>
      </w:r>
      <w:r w:rsidR="00207F88" w:rsidRPr="007B4031">
        <w:rPr>
          <w:rFonts w:ascii="Calibri" w:hAnsi="Calibri" w:cs="Calibri"/>
          <w:szCs w:val="24"/>
        </w:rPr>
        <w:tab/>
      </w:r>
    </w:p>
    <w:p w14:paraId="4647EA42" w14:textId="77777777" w:rsidR="00207F88" w:rsidRPr="007B4031" w:rsidRDefault="009A3B95" w:rsidP="00134D8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6480" w:hanging="6480"/>
        <w:rPr>
          <w:rFonts w:ascii="Calibri" w:hAnsi="Calibri" w:cs="Calibri"/>
          <w:szCs w:val="24"/>
        </w:rPr>
      </w:pPr>
      <w:r w:rsidRPr="007B4031">
        <w:rPr>
          <w:rFonts w:ascii="Calibri" w:hAnsi="Calibri" w:cs="Calibri"/>
          <w:szCs w:val="24"/>
        </w:rPr>
        <w:lastRenderedPageBreak/>
        <w:tab/>
        <w:t xml:space="preserve">- </w:t>
      </w:r>
      <w:r w:rsidR="00134D89" w:rsidRPr="007B4031">
        <w:rPr>
          <w:rFonts w:ascii="Calibri" w:hAnsi="Calibri" w:cs="Calibri"/>
          <w:szCs w:val="24"/>
        </w:rPr>
        <w:t xml:space="preserve">    </w:t>
      </w:r>
      <w:r w:rsidR="00207F88" w:rsidRPr="007B4031">
        <w:rPr>
          <w:rFonts w:ascii="Calibri" w:hAnsi="Calibri" w:cs="Calibri"/>
          <w:szCs w:val="24"/>
        </w:rPr>
        <w:t>nuoriso</w:t>
      </w:r>
      <w:r w:rsidR="00A77414" w:rsidRPr="007B4031">
        <w:rPr>
          <w:rFonts w:ascii="Calibri" w:hAnsi="Calibri" w:cs="Calibri"/>
          <w:szCs w:val="24"/>
        </w:rPr>
        <w:t>- ja opiskelijajäsen alle 29 v</w:t>
      </w:r>
      <w:r w:rsidR="002B6A41" w:rsidRPr="007B4031">
        <w:rPr>
          <w:rFonts w:ascii="Calibri" w:hAnsi="Calibri" w:cs="Calibri"/>
          <w:szCs w:val="24"/>
        </w:rPr>
        <w:tab/>
      </w:r>
      <w:r w:rsidR="00477EB4" w:rsidRPr="007B4031">
        <w:rPr>
          <w:rFonts w:ascii="Calibri" w:hAnsi="Calibri" w:cs="Calibri"/>
          <w:szCs w:val="24"/>
        </w:rPr>
        <w:t xml:space="preserve">15 </w:t>
      </w:r>
      <w:r w:rsidR="00207F88" w:rsidRPr="007B4031">
        <w:rPr>
          <w:rFonts w:ascii="Calibri" w:hAnsi="Calibri" w:cs="Calibri"/>
          <w:szCs w:val="24"/>
        </w:rPr>
        <w:t>euroa</w:t>
      </w:r>
      <w:r w:rsidR="00207F88" w:rsidRPr="007B4031">
        <w:rPr>
          <w:rFonts w:ascii="Calibri" w:hAnsi="Calibri" w:cs="Calibri"/>
          <w:szCs w:val="24"/>
        </w:rPr>
        <w:tab/>
      </w:r>
    </w:p>
    <w:p w14:paraId="4FF2CD01" w14:textId="77777777" w:rsidR="00207F88" w:rsidRPr="007B4031" w:rsidRDefault="00207F88" w:rsidP="00134D8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6480" w:hanging="6480"/>
        <w:rPr>
          <w:rFonts w:ascii="Calibri" w:hAnsi="Calibri" w:cs="Calibri"/>
          <w:szCs w:val="24"/>
        </w:rPr>
      </w:pPr>
      <w:r w:rsidRPr="007B4031">
        <w:rPr>
          <w:rFonts w:ascii="Calibri" w:hAnsi="Calibri" w:cs="Calibri"/>
          <w:szCs w:val="24"/>
        </w:rPr>
        <w:tab/>
        <w:t xml:space="preserve">- </w:t>
      </w:r>
      <w:r w:rsidR="00134D89" w:rsidRPr="007B4031">
        <w:rPr>
          <w:rFonts w:ascii="Calibri" w:hAnsi="Calibri" w:cs="Calibri"/>
          <w:szCs w:val="24"/>
        </w:rPr>
        <w:t xml:space="preserve">   </w:t>
      </w:r>
      <w:r w:rsidRPr="007B4031">
        <w:rPr>
          <w:rFonts w:ascii="Calibri" w:hAnsi="Calibri" w:cs="Calibri"/>
          <w:szCs w:val="24"/>
        </w:rPr>
        <w:t>rinnakkaisjäsen</w:t>
      </w:r>
      <w:r w:rsidRPr="007B4031">
        <w:rPr>
          <w:rFonts w:ascii="Calibri" w:hAnsi="Calibri" w:cs="Calibri"/>
          <w:szCs w:val="24"/>
        </w:rPr>
        <w:tab/>
        <w:t xml:space="preserve"> </w:t>
      </w:r>
      <w:r w:rsidR="002B6A41" w:rsidRPr="007B4031">
        <w:rPr>
          <w:rFonts w:ascii="Calibri" w:hAnsi="Calibri" w:cs="Calibri"/>
          <w:szCs w:val="24"/>
        </w:rPr>
        <w:tab/>
      </w:r>
      <w:r w:rsidR="0045691E" w:rsidRPr="007B4031">
        <w:rPr>
          <w:rFonts w:ascii="Calibri" w:hAnsi="Calibri" w:cs="Calibri"/>
          <w:szCs w:val="24"/>
        </w:rPr>
        <w:t>15</w:t>
      </w:r>
      <w:r w:rsidRPr="007B4031">
        <w:rPr>
          <w:rFonts w:ascii="Calibri" w:hAnsi="Calibri" w:cs="Calibri"/>
          <w:szCs w:val="24"/>
        </w:rPr>
        <w:t xml:space="preserve"> euroa</w:t>
      </w:r>
      <w:r w:rsidR="00AC3BC9" w:rsidRPr="007B4031">
        <w:rPr>
          <w:rFonts w:ascii="Calibri" w:hAnsi="Calibri" w:cs="Calibri"/>
          <w:szCs w:val="24"/>
        </w:rPr>
        <w:tab/>
      </w:r>
    </w:p>
    <w:p w14:paraId="30AF6FD6" w14:textId="77777777" w:rsidR="00EC498F" w:rsidRDefault="007E0FAE" w:rsidP="00134D8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6480" w:hanging="6480"/>
        <w:rPr>
          <w:rFonts w:ascii="Calibri" w:hAnsi="Calibri" w:cs="Calibri"/>
          <w:szCs w:val="24"/>
        </w:rPr>
      </w:pPr>
      <w:r w:rsidRPr="007B4031">
        <w:rPr>
          <w:rFonts w:ascii="Calibri" w:hAnsi="Calibri" w:cs="Calibri"/>
          <w:szCs w:val="24"/>
        </w:rPr>
        <w:tab/>
        <w:t>-</w:t>
      </w:r>
      <w:r w:rsidR="00134D89" w:rsidRPr="007B4031">
        <w:rPr>
          <w:rFonts w:ascii="Calibri" w:hAnsi="Calibri" w:cs="Calibri"/>
          <w:szCs w:val="24"/>
        </w:rPr>
        <w:t xml:space="preserve">   </w:t>
      </w:r>
      <w:r w:rsidRPr="007B4031">
        <w:rPr>
          <w:rFonts w:ascii="Calibri" w:hAnsi="Calibri" w:cs="Calibri"/>
          <w:szCs w:val="24"/>
        </w:rPr>
        <w:t xml:space="preserve"> yhteisö</w:t>
      </w:r>
      <w:r w:rsidR="00AC3B3D" w:rsidRPr="007B4031">
        <w:rPr>
          <w:rFonts w:ascii="Calibri" w:hAnsi="Calibri" w:cs="Calibri"/>
          <w:szCs w:val="24"/>
        </w:rPr>
        <w:t>henkilö</w:t>
      </w:r>
      <w:r w:rsidRPr="007B4031">
        <w:rPr>
          <w:rFonts w:ascii="Calibri" w:hAnsi="Calibri" w:cs="Calibri"/>
          <w:szCs w:val="24"/>
        </w:rPr>
        <w:t>jäsen</w:t>
      </w:r>
      <w:r w:rsidR="00AC3B3D" w:rsidRPr="007B4031">
        <w:rPr>
          <w:rFonts w:ascii="Calibri" w:hAnsi="Calibri" w:cs="Calibri"/>
          <w:szCs w:val="24"/>
        </w:rPr>
        <w:t>maksu</w:t>
      </w:r>
      <w:r w:rsidRPr="007B4031">
        <w:rPr>
          <w:rFonts w:ascii="Calibri" w:hAnsi="Calibri" w:cs="Calibri"/>
          <w:szCs w:val="24"/>
        </w:rPr>
        <w:tab/>
      </w:r>
      <w:r w:rsidR="00BB5171" w:rsidRPr="007B4031">
        <w:rPr>
          <w:rFonts w:ascii="Calibri" w:hAnsi="Calibri" w:cs="Calibri"/>
          <w:szCs w:val="24"/>
        </w:rPr>
        <w:t>3</w:t>
      </w:r>
      <w:r w:rsidR="0045691E" w:rsidRPr="007B4031">
        <w:rPr>
          <w:rFonts w:ascii="Calibri" w:hAnsi="Calibri" w:cs="Calibri"/>
          <w:szCs w:val="24"/>
        </w:rPr>
        <w:t>5</w:t>
      </w:r>
      <w:r w:rsidRPr="007B4031">
        <w:rPr>
          <w:rFonts w:ascii="Calibri" w:hAnsi="Calibri" w:cs="Calibri"/>
          <w:szCs w:val="24"/>
        </w:rPr>
        <w:t xml:space="preserve"> euroa</w:t>
      </w:r>
    </w:p>
    <w:p w14:paraId="72A33F0F" w14:textId="77777777" w:rsidR="007B4031" w:rsidRPr="007B4031" w:rsidRDefault="007B4031" w:rsidP="00134D8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6480" w:hanging="6480"/>
        <w:rPr>
          <w:rFonts w:ascii="Calibri" w:hAnsi="Calibri" w:cs="Calibri"/>
          <w:szCs w:val="24"/>
        </w:rPr>
      </w:pPr>
    </w:p>
    <w:p w14:paraId="556241BA" w14:textId="77777777" w:rsidR="009A3B95" w:rsidRDefault="00EC498F" w:rsidP="00030CDF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6480" w:hanging="648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 w:rsidR="00030CDF">
        <w:rPr>
          <w:rFonts w:ascii="Calibri" w:hAnsi="Calibri" w:cs="Calibri"/>
          <w:szCs w:val="24"/>
        </w:rPr>
        <w:t>Hyväksyttiin hallituksen tekemä esitys.</w:t>
      </w:r>
      <w:r w:rsidR="00AC3BC9">
        <w:rPr>
          <w:rFonts w:ascii="Calibri" w:hAnsi="Calibri" w:cs="Calibri"/>
          <w:szCs w:val="24"/>
        </w:rPr>
        <w:t xml:space="preserve"> </w:t>
      </w:r>
      <w:r w:rsidR="00AC3BC9">
        <w:rPr>
          <w:rFonts w:ascii="Calibri" w:hAnsi="Calibri" w:cs="Calibri"/>
          <w:szCs w:val="24"/>
        </w:rPr>
        <w:tab/>
      </w:r>
      <w:r w:rsidR="009A3B95" w:rsidRPr="00B86B52">
        <w:rPr>
          <w:rFonts w:ascii="Calibri" w:hAnsi="Calibri" w:cs="Calibri"/>
          <w:szCs w:val="24"/>
        </w:rPr>
        <w:t xml:space="preserve"> </w:t>
      </w:r>
    </w:p>
    <w:p w14:paraId="3580665F" w14:textId="77777777" w:rsidR="006E1128" w:rsidRDefault="006E1128" w:rsidP="00030CDF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6480" w:hanging="6480"/>
        <w:rPr>
          <w:rFonts w:ascii="Calibri" w:hAnsi="Calibri" w:cs="Calibri"/>
          <w:szCs w:val="24"/>
        </w:rPr>
      </w:pPr>
    </w:p>
    <w:p w14:paraId="19E41046" w14:textId="77777777" w:rsidR="002A3628" w:rsidRPr="003566F9" w:rsidRDefault="00694BB6" w:rsidP="00694BB6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Calibri" w:hAnsi="Calibri" w:cs="Calibri"/>
          <w:b/>
          <w:bCs/>
          <w:szCs w:val="24"/>
        </w:rPr>
      </w:pPr>
      <w:r w:rsidRPr="003566F9">
        <w:rPr>
          <w:rFonts w:ascii="Calibri" w:hAnsi="Calibri" w:cs="Calibri"/>
          <w:b/>
          <w:bCs/>
          <w:szCs w:val="24"/>
        </w:rPr>
        <w:t xml:space="preserve">8 </w:t>
      </w:r>
    </w:p>
    <w:p w14:paraId="5D510506" w14:textId="77777777" w:rsidR="00694BB6" w:rsidRPr="00B86B52" w:rsidRDefault="00694BB6" w:rsidP="00694BB6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Calibri" w:hAnsi="Calibri" w:cs="Calibri"/>
          <w:b/>
          <w:szCs w:val="24"/>
        </w:rPr>
      </w:pPr>
      <w:r w:rsidRPr="00B86B52">
        <w:rPr>
          <w:rFonts w:ascii="Calibri" w:hAnsi="Calibri" w:cs="Calibri"/>
          <w:b/>
          <w:szCs w:val="24"/>
        </w:rPr>
        <w:t xml:space="preserve">KULUKORVAUKSISTA JA PALKKIOIDEN MAKSAMISESTA PÄÄTTÄMINEN </w:t>
      </w:r>
    </w:p>
    <w:p w14:paraId="083AAED8" w14:textId="77777777" w:rsidR="00694BB6" w:rsidRPr="00B86B52" w:rsidRDefault="00694BB6" w:rsidP="00694BB6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Calibri" w:hAnsi="Calibri" w:cs="Calibri"/>
          <w:b/>
          <w:szCs w:val="24"/>
        </w:rPr>
      </w:pPr>
      <w:r w:rsidRPr="00B86B52">
        <w:rPr>
          <w:rFonts w:ascii="Calibri" w:hAnsi="Calibri" w:cs="Calibri"/>
          <w:szCs w:val="24"/>
        </w:rPr>
        <w:tab/>
      </w:r>
      <w:r w:rsidRPr="00B86B52">
        <w:rPr>
          <w:rFonts w:ascii="Calibri" w:hAnsi="Calibri" w:cs="Calibri"/>
          <w:b/>
          <w:szCs w:val="24"/>
        </w:rPr>
        <w:t>Hallituksen esitys:</w:t>
      </w:r>
    </w:p>
    <w:p w14:paraId="4E524B04" w14:textId="77777777" w:rsidR="00694BB6" w:rsidRPr="00B86B52" w:rsidRDefault="00694BB6" w:rsidP="00694BB6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Calibri" w:hAnsi="Calibri" w:cs="Calibri"/>
          <w:szCs w:val="24"/>
        </w:rPr>
      </w:pPr>
      <w:r w:rsidRPr="00B86B52">
        <w:rPr>
          <w:rFonts w:ascii="Calibri" w:hAnsi="Calibri" w:cs="Calibri"/>
          <w:szCs w:val="24"/>
        </w:rPr>
        <w:tab/>
        <w:t xml:space="preserve">-     </w:t>
      </w:r>
      <w:r w:rsidR="00134D89">
        <w:rPr>
          <w:rFonts w:ascii="Calibri" w:hAnsi="Calibri" w:cs="Calibri"/>
          <w:szCs w:val="24"/>
        </w:rPr>
        <w:t>hallituksen jäsenille yksi maja</w:t>
      </w:r>
      <w:r w:rsidR="00AC3B3D">
        <w:rPr>
          <w:rFonts w:ascii="Calibri" w:hAnsi="Calibri" w:cs="Calibri"/>
          <w:szCs w:val="24"/>
        </w:rPr>
        <w:t xml:space="preserve">n </w:t>
      </w:r>
      <w:r w:rsidR="00134D89">
        <w:rPr>
          <w:rFonts w:ascii="Calibri" w:hAnsi="Calibri" w:cs="Calibri"/>
          <w:szCs w:val="24"/>
        </w:rPr>
        <w:t xml:space="preserve">vuokraus/vuosi omaan käyttöön </w:t>
      </w:r>
    </w:p>
    <w:p w14:paraId="4614BB49" w14:textId="77777777" w:rsidR="00694BB6" w:rsidRPr="00B86B52" w:rsidRDefault="00694BB6" w:rsidP="00694BB6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Calibri" w:hAnsi="Calibri" w:cs="Calibri"/>
          <w:szCs w:val="24"/>
        </w:rPr>
      </w:pPr>
      <w:r w:rsidRPr="00B86B52">
        <w:rPr>
          <w:rFonts w:ascii="Calibri" w:hAnsi="Calibri" w:cs="Calibri"/>
          <w:szCs w:val="24"/>
        </w:rPr>
        <w:tab/>
        <w:t>-     toiminnantarkastajille palkkio laskun mukaan</w:t>
      </w:r>
    </w:p>
    <w:p w14:paraId="2461A967" w14:textId="77777777" w:rsidR="00694BB6" w:rsidRPr="00B86B52" w:rsidRDefault="00155F61" w:rsidP="00155F6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firstLine="556"/>
        <w:rPr>
          <w:rFonts w:ascii="Calibri" w:hAnsi="Calibri" w:cs="Calibri"/>
          <w:szCs w:val="24"/>
        </w:rPr>
      </w:pPr>
      <w:r w:rsidRPr="00B86B52">
        <w:rPr>
          <w:rFonts w:ascii="Calibri" w:hAnsi="Calibri" w:cs="Calibri"/>
          <w:szCs w:val="24"/>
        </w:rPr>
        <w:t xml:space="preserve">           </w:t>
      </w:r>
      <w:r w:rsidR="00956ADE">
        <w:rPr>
          <w:rFonts w:ascii="Calibri" w:hAnsi="Calibri" w:cs="Calibri"/>
          <w:szCs w:val="24"/>
        </w:rPr>
        <w:t xml:space="preserve">  </w:t>
      </w:r>
      <w:r w:rsidRPr="00B86B52">
        <w:rPr>
          <w:rFonts w:ascii="Calibri" w:hAnsi="Calibri" w:cs="Calibri"/>
          <w:szCs w:val="24"/>
        </w:rPr>
        <w:t xml:space="preserve"> -     </w:t>
      </w:r>
      <w:r w:rsidR="00694BB6" w:rsidRPr="00B86B52">
        <w:rPr>
          <w:rFonts w:ascii="Calibri" w:hAnsi="Calibri" w:cs="Calibri"/>
          <w:szCs w:val="24"/>
        </w:rPr>
        <w:t>matkakulut oman auton käytöstä</w:t>
      </w:r>
      <w:r w:rsidR="00E375C8">
        <w:rPr>
          <w:rFonts w:ascii="Calibri" w:hAnsi="Calibri" w:cs="Calibri"/>
          <w:szCs w:val="24"/>
        </w:rPr>
        <w:t xml:space="preserve"> </w:t>
      </w:r>
      <w:r w:rsidR="00536DA2">
        <w:rPr>
          <w:rFonts w:ascii="Calibri" w:hAnsi="Calibri" w:cs="Calibri"/>
          <w:szCs w:val="24"/>
        </w:rPr>
        <w:t>0,</w:t>
      </w:r>
      <w:r w:rsidR="00030CDF">
        <w:rPr>
          <w:rFonts w:ascii="Calibri" w:hAnsi="Calibri" w:cs="Calibri"/>
          <w:szCs w:val="24"/>
        </w:rPr>
        <w:t>40</w:t>
      </w:r>
      <w:r w:rsidR="00694BB6" w:rsidRPr="00E375C8">
        <w:rPr>
          <w:rFonts w:ascii="Calibri" w:hAnsi="Calibri" w:cs="Calibri"/>
          <w:color w:val="FF0000"/>
          <w:szCs w:val="24"/>
        </w:rPr>
        <w:t xml:space="preserve"> </w:t>
      </w:r>
      <w:r w:rsidR="00694BB6" w:rsidRPr="00B86B52">
        <w:rPr>
          <w:rFonts w:ascii="Calibri" w:hAnsi="Calibri" w:cs="Calibri"/>
          <w:szCs w:val="24"/>
        </w:rPr>
        <w:t>euroa/km</w:t>
      </w:r>
    </w:p>
    <w:p w14:paraId="51AC8BA4" w14:textId="77777777" w:rsidR="00B739C9" w:rsidRDefault="00155F61" w:rsidP="00155F6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Calibri" w:hAnsi="Calibri" w:cs="Calibri"/>
        </w:rPr>
      </w:pPr>
      <w:r w:rsidRPr="0352FE25">
        <w:rPr>
          <w:rFonts w:ascii="Calibri" w:hAnsi="Calibri" w:cs="Calibri"/>
        </w:rPr>
        <w:t xml:space="preserve">                     </w:t>
      </w:r>
      <w:r w:rsidR="00956ADE" w:rsidRPr="0352FE25">
        <w:rPr>
          <w:rFonts w:ascii="Calibri" w:hAnsi="Calibri" w:cs="Calibri"/>
        </w:rPr>
        <w:t xml:space="preserve">   </w:t>
      </w:r>
      <w:r w:rsidRPr="0352FE25">
        <w:rPr>
          <w:rFonts w:ascii="Calibri" w:hAnsi="Calibri" w:cs="Calibri"/>
        </w:rPr>
        <w:t xml:space="preserve">-    </w:t>
      </w:r>
      <w:r w:rsidR="00694BB6" w:rsidRPr="0352FE25">
        <w:rPr>
          <w:rFonts w:ascii="Calibri" w:hAnsi="Calibri" w:cs="Calibri"/>
        </w:rPr>
        <w:t xml:space="preserve"> muut mahdolliset kulut harkinnan mukaan.</w:t>
      </w:r>
    </w:p>
    <w:p w14:paraId="3A7740E6" w14:textId="77777777" w:rsidR="007B4031" w:rsidRDefault="007B4031" w:rsidP="00155F6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Calibri" w:hAnsi="Calibri" w:cs="Calibri"/>
        </w:rPr>
      </w:pPr>
    </w:p>
    <w:p w14:paraId="6375E765" w14:textId="77777777" w:rsidR="00CE4FAB" w:rsidRDefault="00CE4FAB" w:rsidP="00CE4FA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Hyväksyttiin hallituksen tekemä esitys.</w:t>
      </w:r>
    </w:p>
    <w:p w14:paraId="3D3AFF35" w14:textId="77777777" w:rsidR="009A3B95" w:rsidRPr="00B86B52" w:rsidRDefault="00134D89" w:rsidP="00155F6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Calibri" w:hAnsi="Calibri" w:cs="Calibri"/>
          <w:szCs w:val="24"/>
        </w:rPr>
      </w:pPr>
      <w:r>
        <w:rPr>
          <w:rFonts w:ascii="Calibri" w:hAnsi="Calibri" w:cs="Calibri"/>
        </w:rPr>
        <w:tab/>
      </w:r>
      <w:r w:rsidR="00694BB6" w:rsidRPr="00B86B52">
        <w:rPr>
          <w:rFonts w:ascii="Calibri" w:hAnsi="Calibri" w:cs="Calibri"/>
          <w:szCs w:val="24"/>
        </w:rPr>
        <w:tab/>
      </w:r>
      <w:r w:rsidR="009A3B95" w:rsidRPr="00B86B52">
        <w:rPr>
          <w:rFonts w:ascii="Calibri" w:hAnsi="Calibri" w:cs="Calibri"/>
          <w:szCs w:val="24"/>
        </w:rPr>
        <w:tab/>
      </w:r>
    </w:p>
    <w:p w14:paraId="1B5D7537" w14:textId="77777777" w:rsidR="009A3B95" w:rsidRPr="003566F9" w:rsidRDefault="008572EE" w:rsidP="0352FE2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</w:t>
      </w:r>
    </w:p>
    <w:p w14:paraId="6B66741A" w14:textId="520B9725" w:rsidR="009A3B95" w:rsidRPr="00B86B52" w:rsidRDefault="009A3B95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Calibri" w:hAnsi="Calibri" w:cs="Calibri"/>
          <w:b/>
          <w:szCs w:val="24"/>
        </w:rPr>
      </w:pPr>
      <w:r w:rsidRPr="00B86B52">
        <w:rPr>
          <w:rFonts w:ascii="Calibri" w:hAnsi="Calibri" w:cs="Calibri"/>
          <w:b/>
          <w:szCs w:val="24"/>
        </w:rPr>
        <w:t>IISALMEN LADUN TALOUSARVIO VUODELLE 20</w:t>
      </w:r>
      <w:r w:rsidR="00B83042">
        <w:rPr>
          <w:rFonts w:ascii="Calibri" w:hAnsi="Calibri" w:cs="Calibri"/>
          <w:b/>
          <w:szCs w:val="24"/>
        </w:rPr>
        <w:t>2</w:t>
      </w:r>
      <w:r w:rsidR="001F6A36">
        <w:rPr>
          <w:rFonts w:ascii="Calibri" w:hAnsi="Calibri" w:cs="Calibri"/>
          <w:b/>
          <w:szCs w:val="24"/>
        </w:rPr>
        <w:t>6</w:t>
      </w:r>
    </w:p>
    <w:p w14:paraId="54810154" w14:textId="77777777" w:rsidR="002B6A41" w:rsidRPr="00B86B52" w:rsidRDefault="009A3B95" w:rsidP="00B739C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20"/>
        <w:rPr>
          <w:rFonts w:ascii="Calibri" w:hAnsi="Calibri" w:cs="Calibri"/>
          <w:szCs w:val="24"/>
        </w:rPr>
      </w:pPr>
      <w:r w:rsidRPr="00B86B52">
        <w:rPr>
          <w:rFonts w:ascii="Calibri" w:hAnsi="Calibri" w:cs="Calibri"/>
          <w:szCs w:val="24"/>
        </w:rPr>
        <w:tab/>
      </w:r>
      <w:r w:rsidR="002B6A41" w:rsidRPr="0352FE25">
        <w:rPr>
          <w:rFonts w:ascii="Calibri" w:hAnsi="Calibri" w:cs="Calibri"/>
        </w:rPr>
        <w:t>Yhdistyksen rahastonhoitaja</w:t>
      </w:r>
      <w:r w:rsidR="00030CDF">
        <w:rPr>
          <w:rFonts w:ascii="Calibri" w:hAnsi="Calibri" w:cs="Calibri"/>
        </w:rPr>
        <w:t xml:space="preserve">n </w:t>
      </w:r>
      <w:r w:rsidR="002B6A41" w:rsidRPr="0352FE25">
        <w:rPr>
          <w:rFonts w:ascii="Calibri" w:hAnsi="Calibri" w:cs="Calibri"/>
        </w:rPr>
        <w:t>esitte</w:t>
      </w:r>
      <w:r w:rsidR="00030CDF">
        <w:rPr>
          <w:rFonts w:ascii="Calibri" w:hAnsi="Calibri" w:cs="Calibri"/>
        </w:rPr>
        <w:t>lemä talousarvio hyväksyttiin muutoksitta</w:t>
      </w:r>
      <w:r w:rsidR="00B739C9">
        <w:rPr>
          <w:rFonts w:ascii="Calibri" w:hAnsi="Calibri" w:cs="Calibri"/>
        </w:rPr>
        <w:t xml:space="preserve"> (liite 3).</w:t>
      </w:r>
      <w:r w:rsidR="002B6A41" w:rsidRPr="00B86B52">
        <w:rPr>
          <w:rFonts w:ascii="Calibri" w:hAnsi="Calibri" w:cs="Calibri"/>
          <w:szCs w:val="24"/>
        </w:rPr>
        <w:tab/>
      </w:r>
    </w:p>
    <w:p w14:paraId="741CE554" w14:textId="77777777" w:rsidR="00CB54E5" w:rsidRPr="003566F9" w:rsidRDefault="00CB54E5" w:rsidP="008D5A7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1</w:t>
      </w:r>
      <w:r w:rsidR="00DE463E">
        <w:rPr>
          <w:rFonts w:ascii="Calibri" w:hAnsi="Calibri" w:cs="Calibri"/>
          <w:b/>
          <w:bCs/>
          <w:szCs w:val="24"/>
        </w:rPr>
        <w:t>0</w:t>
      </w:r>
    </w:p>
    <w:p w14:paraId="1396C459" w14:textId="77777777" w:rsidR="009A3B95" w:rsidRDefault="009A3B95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szCs w:val="24"/>
        </w:rPr>
      </w:pPr>
      <w:r w:rsidRPr="00B86B52">
        <w:rPr>
          <w:rFonts w:ascii="Calibri" w:hAnsi="Calibri" w:cs="Calibri"/>
          <w:b/>
          <w:szCs w:val="24"/>
        </w:rPr>
        <w:t xml:space="preserve">PÄÄTETÄÄN </w:t>
      </w:r>
      <w:r w:rsidR="00DB0724" w:rsidRPr="00B86B52">
        <w:rPr>
          <w:rFonts w:ascii="Calibri" w:hAnsi="Calibri" w:cs="Calibri"/>
          <w:b/>
          <w:szCs w:val="24"/>
        </w:rPr>
        <w:t>HALLITUKSEN</w:t>
      </w:r>
      <w:r w:rsidRPr="00B86B52">
        <w:rPr>
          <w:rFonts w:ascii="Calibri" w:hAnsi="Calibri" w:cs="Calibri"/>
          <w:b/>
          <w:szCs w:val="24"/>
        </w:rPr>
        <w:t xml:space="preserve"> JÄSENTEN LUKUMÄÄRÄSTÄ</w:t>
      </w:r>
    </w:p>
    <w:p w14:paraId="73C36E4D" w14:textId="77777777" w:rsidR="00274550" w:rsidRPr="00B86B52" w:rsidRDefault="00274550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szCs w:val="24"/>
        </w:rPr>
      </w:pPr>
    </w:p>
    <w:p w14:paraId="19F7557D" w14:textId="76577AB5" w:rsidR="009A3B95" w:rsidRDefault="009A3B95" w:rsidP="004335EF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szCs w:val="24"/>
        </w:rPr>
      </w:pPr>
      <w:r w:rsidRPr="00B86B52">
        <w:rPr>
          <w:rFonts w:ascii="Calibri" w:hAnsi="Calibri" w:cs="Calibri"/>
          <w:szCs w:val="24"/>
        </w:rPr>
        <w:tab/>
        <w:t xml:space="preserve">Sääntöjen mukaan </w:t>
      </w:r>
      <w:r w:rsidR="00DB0724" w:rsidRPr="00B86B52">
        <w:rPr>
          <w:rFonts w:ascii="Calibri" w:hAnsi="Calibri" w:cs="Calibri"/>
          <w:szCs w:val="24"/>
        </w:rPr>
        <w:t>hallituksessa</w:t>
      </w:r>
      <w:r w:rsidRPr="00B86B52">
        <w:rPr>
          <w:rFonts w:ascii="Calibri" w:hAnsi="Calibri" w:cs="Calibri"/>
          <w:szCs w:val="24"/>
        </w:rPr>
        <w:t xml:space="preserve"> on oltava</w:t>
      </w:r>
      <w:r w:rsidR="006A6CAD" w:rsidRPr="00B86B52">
        <w:rPr>
          <w:rFonts w:ascii="Calibri" w:hAnsi="Calibri" w:cs="Calibri"/>
          <w:szCs w:val="24"/>
        </w:rPr>
        <w:t xml:space="preserve"> puheenjohtaja ja</w:t>
      </w:r>
      <w:r w:rsidRPr="00B86B52">
        <w:rPr>
          <w:rFonts w:ascii="Calibri" w:hAnsi="Calibri" w:cs="Calibri"/>
          <w:szCs w:val="24"/>
        </w:rPr>
        <w:t xml:space="preserve"> vä</w:t>
      </w:r>
      <w:r w:rsidRPr="00B86B52">
        <w:rPr>
          <w:rFonts w:ascii="Calibri" w:hAnsi="Calibri" w:cs="Calibri"/>
          <w:szCs w:val="24"/>
        </w:rPr>
        <w:softHyphen/>
        <w:t xml:space="preserve">hintään </w:t>
      </w:r>
      <w:r w:rsidR="006A6CAD" w:rsidRPr="00B86B52">
        <w:rPr>
          <w:rFonts w:ascii="Calibri" w:hAnsi="Calibri" w:cs="Calibri"/>
          <w:szCs w:val="24"/>
        </w:rPr>
        <w:t xml:space="preserve">4 </w:t>
      </w:r>
      <w:r w:rsidRPr="00B86B52">
        <w:rPr>
          <w:rFonts w:ascii="Calibri" w:hAnsi="Calibri" w:cs="Calibri"/>
          <w:szCs w:val="24"/>
        </w:rPr>
        <w:t xml:space="preserve">ja enintään </w:t>
      </w:r>
      <w:r w:rsidR="006A6CAD" w:rsidRPr="00B86B52">
        <w:rPr>
          <w:rFonts w:ascii="Calibri" w:hAnsi="Calibri" w:cs="Calibri"/>
          <w:szCs w:val="24"/>
        </w:rPr>
        <w:t>10</w:t>
      </w:r>
      <w:r w:rsidRPr="00B86B52">
        <w:rPr>
          <w:rFonts w:ascii="Calibri" w:hAnsi="Calibri" w:cs="Calibri"/>
          <w:szCs w:val="24"/>
        </w:rPr>
        <w:t xml:space="preserve"> </w:t>
      </w:r>
      <w:r w:rsidR="008D6888" w:rsidRPr="00B86B52">
        <w:rPr>
          <w:rFonts w:ascii="Calibri" w:hAnsi="Calibri" w:cs="Calibri"/>
          <w:szCs w:val="24"/>
        </w:rPr>
        <w:t xml:space="preserve">varsinaista </w:t>
      </w:r>
      <w:r w:rsidRPr="00B86B52">
        <w:rPr>
          <w:rFonts w:ascii="Calibri" w:hAnsi="Calibri" w:cs="Calibri"/>
          <w:szCs w:val="24"/>
        </w:rPr>
        <w:t>jäsentä</w:t>
      </w:r>
      <w:r w:rsidR="008D6888" w:rsidRPr="00B86B52">
        <w:rPr>
          <w:rFonts w:ascii="Calibri" w:hAnsi="Calibri" w:cs="Calibri"/>
          <w:szCs w:val="24"/>
        </w:rPr>
        <w:t xml:space="preserve"> ja kaksi varajäsentä. </w:t>
      </w:r>
      <w:r w:rsidR="00DB0724" w:rsidRPr="00B86B52">
        <w:rPr>
          <w:rFonts w:ascii="Calibri" w:hAnsi="Calibri" w:cs="Calibri"/>
          <w:szCs w:val="24"/>
        </w:rPr>
        <w:t>Hallitukseen</w:t>
      </w:r>
      <w:r w:rsidRPr="00B86B52">
        <w:rPr>
          <w:rFonts w:ascii="Calibri" w:hAnsi="Calibri" w:cs="Calibri"/>
          <w:szCs w:val="24"/>
        </w:rPr>
        <w:t xml:space="preserve"> on kuulunut vuonna 20</w:t>
      </w:r>
      <w:r w:rsidR="00CB54E5">
        <w:rPr>
          <w:rFonts w:ascii="Calibri" w:hAnsi="Calibri" w:cs="Calibri"/>
          <w:szCs w:val="24"/>
        </w:rPr>
        <w:t>2</w:t>
      </w:r>
      <w:r w:rsidR="00274550">
        <w:rPr>
          <w:rFonts w:ascii="Calibri" w:hAnsi="Calibri" w:cs="Calibri"/>
          <w:szCs w:val="24"/>
        </w:rPr>
        <w:t>5</w:t>
      </w:r>
      <w:r w:rsidR="00CB54E5">
        <w:rPr>
          <w:rFonts w:ascii="Calibri" w:hAnsi="Calibri" w:cs="Calibri"/>
          <w:szCs w:val="24"/>
        </w:rPr>
        <w:t xml:space="preserve"> kuusi (6) </w:t>
      </w:r>
      <w:r w:rsidRPr="00B86B52">
        <w:rPr>
          <w:rFonts w:ascii="Calibri" w:hAnsi="Calibri" w:cs="Calibri"/>
          <w:szCs w:val="24"/>
        </w:rPr>
        <w:t>varsinaista jäsentä ja kaksi</w:t>
      </w:r>
      <w:r w:rsidR="00CB54E5">
        <w:rPr>
          <w:rFonts w:ascii="Calibri" w:hAnsi="Calibri" w:cs="Calibri"/>
          <w:szCs w:val="24"/>
        </w:rPr>
        <w:t xml:space="preserve"> (2)</w:t>
      </w:r>
      <w:r w:rsidRPr="00B86B52">
        <w:rPr>
          <w:rFonts w:ascii="Calibri" w:hAnsi="Calibri" w:cs="Calibri"/>
          <w:szCs w:val="24"/>
        </w:rPr>
        <w:t xml:space="preserve"> varajäsentä.  </w:t>
      </w:r>
      <w:r w:rsidR="00073871" w:rsidRPr="00B86B52">
        <w:rPr>
          <w:rFonts w:ascii="Calibri" w:hAnsi="Calibri" w:cs="Calibri"/>
          <w:szCs w:val="24"/>
        </w:rPr>
        <w:t xml:space="preserve"> </w:t>
      </w:r>
    </w:p>
    <w:p w14:paraId="40975701" w14:textId="77777777" w:rsidR="00B739C9" w:rsidRDefault="00B739C9" w:rsidP="004335EF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szCs w:val="24"/>
        </w:rPr>
      </w:pPr>
    </w:p>
    <w:p w14:paraId="08F19CDB" w14:textId="77777777" w:rsidR="00030CDF" w:rsidRPr="00B86B52" w:rsidRDefault="00030CDF" w:rsidP="004335EF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  <w:t>Hyväksyttiin varsinaiseksi jäseniksi 6 ja varajäseniksi 2.</w:t>
      </w:r>
    </w:p>
    <w:p w14:paraId="381B28B8" w14:textId="266A8B9D" w:rsidR="00CE4FAB" w:rsidRPr="003566F9" w:rsidRDefault="00CE4FAB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1</w:t>
      </w:r>
      <w:r w:rsidR="00C7240A">
        <w:rPr>
          <w:rFonts w:ascii="Calibri" w:hAnsi="Calibri" w:cs="Calibri"/>
          <w:b/>
          <w:bCs/>
          <w:szCs w:val="24"/>
        </w:rPr>
        <w:t>1</w:t>
      </w:r>
    </w:p>
    <w:p w14:paraId="04F5E64D" w14:textId="77777777" w:rsidR="009A3B95" w:rsidRPr="00B86B52" w:rsidRDefault="00DB0724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szCs w:val="24"/>
        </w:rPr>
      </w:pPr>
      <w:r w:rsidRPr="00B86B52">
        <w:rPr>
          <w:rFonts w:ascii="Calibri" w:hAnsi="Calibri" w:cs="Calibri"/>
          <w:b/>
          <w:szCs w:val="24"/>
        </w:rPr>
        <w:t>HALLITUKSEN</w:t>
      </w:r>
      <w:r w:rsidR="009A3B95" w:rsidRPr="00B86B52">
        <w:rPr>
          <w:rFonts w:ascii="Calibri" w:hAnsi="Calibri" w:cs="Calibri"/>
          <w:b/>
          <w:szCs w:val="24"/>
        </w:rPr>
        <w:t xml:space="preserve"> JÄSENTEN VALITSEMINEN EROVUOROISTEN TILALLE</w:t>
      </w:r>
    </w:p>
    <w:p w14:paraId="15587246" w14:textId="2F7FE64A" w:rsidR="00956ADE" w:rsidRDefault="009A3B95" w:rsidP="007D0B22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Calibri" w:hAnsi="Calibri" w:cs="Calibri"/>
          <w:b/>
          <w:szCs w:val="24"/>
        </w:rPr>
      </w:pPr>
      <w:r w:rsidRPr="00B86B52">
        <w:rPr>
          <w:rFonts w:ascii="Calibri" w:hAnsi="Calibri" w:cs="Calibri"/>
          <w:b/>
          <w:szCs w:val="24"/>
        </w:rPr>
        <w:t xml:space="preserve"> </w:t>
      </w:r>
    </w:p>
    <w:p w14:paraId="3448FB9D" w14:textId="77777777" w:rsidR="007D0B22" w:rsidRDefault="00E36645" w:rsidP="007D0B22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ab/>
      </w:r>
      <w:r w:rsidR="007D0B22" w:rsidRPr="00B86B52">
        <w:rPr>
          <w:rFonts w:ascii="Calibri" w:hAnsi="Calibri" w:cs="Calibri"/>
          <w:b/>
          <w:szCs w:val="24"/>
        </w:rPr>
        <w:t xml:space="preserve">Hallituksessa jatkavat: </w:t>
      </w:r>
    </w:p>
    <w:p w14:paraId="6EE99544" w14:textId="77777777" w:rsidR="007D0B22" w:rsidRDefault="007D0B22" w:rsidP="007D0B22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/>
          <w:szCs w:val="24"/>
        </w:rPr>
        <w:tab/>
      </w:r>
      <w:r w:rsidRPr="00B219A3">
        <w:rPr>
          <w:rFonts w:ascii="Calibri" w:hAnsi="Calibri" w:cs="Calibri"/>
          <w:bCs/>
          <w:szCs w:val="24"/>
        </w:rPr>
        <w:t xml:space="preserve">Markku Kauppinen, </w:t>
      </w:r>
      <w:r>
        <w:rPr>
          <w:rFonts w:ascii="Calibri" w:hAnsi="Calibri" w:cs="Calibri"/>
          <w:bCs/>
          <w:szCs w:val="24"/>
        </w:rPr>
        <w:t>Esko Roivainen ja Pirjo</w:t>
      </w:r>
      <w:r w:rsidRPr="00E832D5">
        <w:rPr>
          <w:rFonts w:ascii="Calibri" w:hAnsi="Calibri" w:cs="Calibri"/>
          <w:bCs/>
          <w:szCs w:val="24"/>
        </w:rPr>
        <w:t xml:space="preserve"> </w:t>
      </w:r>
      <w:r>
        <w:rPr>
          <w:rFonts w:ascii="Calibri" w:hAnsi="Calibri" w:cs="Calibri"/>
          <w:bCs/>
          <w:szCs w:val="24"/>
        </w:rPr>
        <w:t>Kärkkäinen.</w:t>
      </w:r>
    </w:p>
    <w:p w14:paraId="4982A1CA" w14:textId="411DFA47" w:rsidR="00274550" w:rsidRPr="00B219A3" w:rsidRDefault="00274550" w:rsidP="007D0B22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ab/>
        <w:t xml:space="preserve">Iitu Niskanen valittiin jatkamaan Anna Lehikoisen tilalle hallitukseen, </w:t>
      </w:r>
      <w:r w:rsidR="00A44D3D">
        <w:rPr>
          <w:rFonts w:ascii="Calibri" w:hAnsi="Calibri" w:cs="Calibri"/>
          <w:bCs/>
          <w:szCs w:val="24"/>
        </w:rPr>
        <w:t>Elvi Hiltunen valittiin Marjaleena Kainulaisen tilalle hallitukseen ja Seija Nelimarkka valittiin Jussi Ollikaisen tilalle.</w:t>
      </w:r>
    </w:p>
    <w:p w14:paraId="12104CBD" w14:textId="77777777" w:rsidR="007D0B22" w:rsidRDefault="007D0B22" w:rsidP="007D0B22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szCs w:val="24"/>
        </w:rPr>
      </w:pPr>
    </w:p>
    <w:p w14:paraId="165CAC08" w14:textId="77777777" w:rsidR="007D0B22" w:rsidRDefault="007D0B22" w:rsidP="007D0B22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ab/>
      </w:r>
      <w:r w:rsidRPr="00B86B52">
        <w:rPr>
          <w:rFonts w:ascii="Calibri" w:hAnsi="Calibri" w:cs="Calibri"/>
          <w:b/>
          <w:szCs w:val="24"/>
        </w:rPr>
        <w:t xml:space="preserve">Erovuorossa </w:t>
      </w:r>
      <w:r>
        <w:rPr>
          <w:rFonts w:ascii="Calibri" w:hAnsi="Calibri" w:cs="Calibri"/>
          <w:b/>
          <w:szCs w:val="24"/>
        </w:rPr>
        <w:t>olevat henkilöt/eroa pyytäneet:</w:t>
      </w:r>
    </w:p>
    <w:p w14:paraId="7C405950" w14:textId="77777777" w:rsidR="007D0B22" w:rsidRPr="00B219A3" w:rsidRDefault="007D0B22" w:rsidP="007D0B22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Cs/>
          <w:szCs w:val="24"/>
        </w:rPr>
        <w:t>Marjaleena Kainulainen, Jussi Ollikainen ja Anna Lehikoinen.</w:t>
      </w:r>
    </w:p>
    <w:p w14:paraId="4BAF4AEC" w14:textId="77777777" w:rsidR="007D0B22" w:rsidRDefault="007D0B22" w:rsidP="007D0B22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</w:p>
    <w:p w14:paraId="1EDA1920" w14:textId="77777777" w:rsidR="007D0B22" w:rsidRPr="006C51D5" w:rsidRDefault="007D0B22" w:rsidP="007D0B22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szCs w:val="24"/>
        </w:rPr>
        <w:tab/>
      </w:r>
      <w:r w:rsidRPr="006C51D5">
        <w:rPr>
          <w:rFonts w:ascii="Calibri" w:hAnsi="Calibri" w:cs="Calibri"/>
          <w:b/>
          <w:bCs/>
          <w:szCs w:val="24"/>
        </w:rPr>
        <w:t xml:space="preserve">Valitaan yksi varajäsen </w:t>
      </w:r>
      <w:r>
        <w:rPr>
          <w:rFonts w:ascii="Calibri" w:hAnsi="Calibri" w:cs="Calibri"/>
          <w:b/>
          <w:bCs/>
          <w:szCs w:val="24"/>
        </w:rPr>
        <w:t xml:space="preserve">kahdeksi </w:t>
      </w:r>
      <w:r w:rsidRPr="006C51D5">
        <w:rPr>
          <w:rFonts w:ascii="Calibri" w:hAnsi="Calibri" w:cs="Calibri"/>
          <w:b/>
          <w:bCs/>
          <w:szCs w:val="24"/>
        </w:rPr>
        <w:t>vuodeksi:</w:t>
      </w:r>
    </w:p>
    <w:p w14:paraId="3002AEDA" w14:textId="77777777" w:rsidR="007D0B22" w:rsidRDefault="007D0B22" w:rsidP="007D0B22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Calibri" w:hAnsi="Calibri" w:cs="Calibri"/>
          <w:szCs w:val="24"/>
        </w:rPr>
      </w:pPr>
    </w:p>
    <w:p w14:paraId="1B811810" w14:textId="5967E19B" w:rsidR="00A44D3D" w:rsidRPr="00B86B52" w:rsidRDefault="00A44D3D" w:rsidP="007D0B22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  <w:t>Pauli Hujasen tilalle valittiin Kaija Kauppinen varajäseneksi kahdeksi vuodeksi.</w:t>
      </w:r>
    </w:p>
    <w:p w14:paraId="71FAACF2" w14:textId="77777777" w:rsidR="007D0B22" w:rsidRPr="00B86B52" w:rsidRDefault="007D0B22" w:rsidP="007D0B22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szCs w:val="24"/>
        </w:rPr>
      </w:pPr>
      <w:r w:rsidRPr="00B86B52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>(Pauli Hujanen valittiin vuonna 2023 syyskokouksessa varajäseneksi kahdeksi vuodeksi ja hänen tilalleen valitaan uusi varajäsen. Pirjo Koponen valittiin vuonna 2024 syyskokouksessa varajäseneksi kahdeksi vuodeksi ja jatkaa 2.:lle kaudelle varajäsenenä.)</w:t>
      </w:r>
    </w:p>
    <w:p w14:paraId="00EAAF66" w14:textId="38C9B241" w:rsidR="00030CDF" w:rsidRDefault="00030CDF" w:rsidP="007D0B22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szCs w:val="24"/>
        </w:rPr>
      </w:pPr>
    </w:p>
    <w:p w14:paraId="470D67F7" w14:textId="63927590" w:rsidR="00C7240A" w:rsidRDefault="00C7240A" w:rsidP="00C7240A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bCs/>
          <w:szCs w:val="24"/>
        </w:rPr>
      </w:pPr>
      <w:r w:rsidRPr="003566F9">
        <w:rPr>
          <w:rFonts w:ascii="Calibri" w:hAnsi="Calibri" w:cs="Calibri"/>
          <w:b/>
          <w:bCs/>
          <w:szCs w:val="24"/>
        </w:rPr>
        <w:t>1</w:t>
      </w:r>
      <w:r>
        <w:rPr>
          <w:rFonts w:ascii="Calibri" w:hAnsi="Calibri" w:cs="Calibri"/>
          <w:b/>
          <w:bCs/>
          <w:szCs w:val="24"/>
        </w:rPr>
        <w:t>2</w:t>
      </w:r>
    </w:p>
    <w:p w14:paraId="685A3EE7" w14:textId="51DF7338" w:rsidR="00C7240A" w:rsidRDefault="00C7240A" w:rsidP="00C7240A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PUHEENJOHTAJAN VALITSEMINEN VUOSILLE 202</w:t>
      </w:r>
      <w:r w:rsidR="001F6A36">
        <w:rPr>
          <w:rFonts w:ascii="Calibri" w:hAnsi="Calibri" w:cs="Calibri"/>
          <w:b/>
          <w:bCs/>
          <w:szCs w:val="24"/>
        </w:rPr>
        <w:t>6</w:t>
      </w:r>
      <w:r>
        <w:rPr>
          <w:rFonts w:ascii="Calibri" w:hAnsi="Calibri" w:cs="Calibri"/>
          <w:b/>
          <w:bCs/>
          <w:szCs w:val="24"/>
        </w:rPr>
        <w:t>-202</w:t>
      </w:r>
      <w:r w:rsidR="004757B3">
        <w:rPr>
          <w:rFonts w:ascii="Calibri" w:hAnsi="Calibri" w:cs="Calibri"/>
          <w:b/>
          <w:bCs/>
          <w:szCs w:val="24"/>
        </w:rPr>
        <w:t>7</w:t>
      </w:r>
    </w:p>
    <w:p w14:paraId="520CC4A1" w14:textId="77777777" w:rsidR="00A44D3D" w:rsidRDefault="00A44D3D" w:rsidP="00C7240A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bCs/>
          <w:szCs w:val="24"/>
        </w:rPr>
      </w:pPr>
    </w:p>
    <w:p w14:paraId="4657826B" w14:textId="5D57566B" w:rsidR="00546A32" w:rsidRDefault="00A44D3D" w:rsidP="00A44D3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ab/>
      </w:r>
      <w:r>
        <w:rPr>
          <w:rFonts w:ascii="Calibri" w:hAnsi="Calibri" w:cs="Calibri"/>
          <w:szCs w:val="24"/>
        </w:rPr>
        <w:t xml:space="preserve">Jaana Korhonen valittiin jatkamaan </w:t>
      </w:r>
      <w:r w:rsidR="004A2D67">
        <w:rPr>
          <w:rFonts w:ascii="Calibri" w:hAnsi="Calibri" w:cs="Calibri"/>
          <w:szCs w:val="24"/>
        </w:rPr>
        <w:t>yhdistyksen</w:t>
      </w:r>
      <w:r>
        <w:rPr>
          <w:rFonts w:ascii="Calibri" w:hAnsi="Calibri" w:cs="Calibri"/>
          <w:szCs w:val="24"/>
        </w:rPr>
        <w:t xml:space="preserve"> puheenjohtajana.</w:t>
      </w:r>
      <w:r w:rsidR="009A3B95" w:rsidRPr="00B86B52">
        <w:rPr>
          <w:rFonts w:ascii="Calibri" w:hAnsi="Calibri" w:cs="Calibri"/>
          <w:szCs w:val="24"/>
        </w:rPr>
        <w:tab/>
      </w:r>
    </w:p>
    <w:p w14:paraId="31682E93" w14:textId="77777777" w:rsidR="00C05693" w:rsidRPr="00A44D3D" w:rsidRDefault="00C05693" w:rsidP="00A44D3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bCs/>
          <w:szCs w:val="24"/>
        </w:rPr>
      </w:pPr>
    </w:p>
    <w:p w14:paraId="26331CB7" w14:textId="315502A5" w:rsidR="009A3B95" w:rsidRPr="003566F9" w:rsidRDefault="009A3B95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bCs/>
          <w:szCs w:val="24"/>
        </w:rPr>
      </w:pPr>
      <w:r w:rsidRPr="003566F9">
        <w:rPr>
          <w:rFonts w:ascii="Calibri" w:hAnsi="Calibri" w:cs="Calibri"/>
          <w:b/>
          <w:bCs/>
          <w:szCs w:val="24"/>
        </w:rPr>
        <w:lastRenderedPageBreak/>
        <w:t>1</w:t>
      </w:r>
      <w:r w:rsidR="00C7240A">
        <w:rPr>
          <w:rFonts w:ascii="Calibri" w:hAnsi="Calibri" w:cs="Calibri"/>
          <w:b/>
          <w:bCs/>
          <w:szCs w:val="24"/>
        </w:rPr>
        <w:t>3</w:t>
      </w:r>
    </w:p>
    <w:p w14:paraId="11E14F42" w14:textId="77777777" w:rsidR="009A3B95" w:rsidRDefault="009A3B95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szCs w:val="24"/>
        </w:rPr>
      </w:pPr>
      <w:r w:rsidRPr="00B86B52">
        <w:rPr>
          <w:rFonts w:ascii="Calibri" w:hAnsi="Calibri" w:cs="Calibri"/>
          <w:b/>
          <w:szCs w:val="24"/>
        </w:rPr>
        <w:t>VALITAAN KAKSI T</w:t>
      </w:r>
      <w:r w:rsidR="007E0FAE" w:rsidRPr="00B86B52">
        <w:rPr>
          <w:rFonts w:ascii="Calibri" w:hAnsi="Calibri" w:cs="Calibri"/>
          <w:b/>
          <w:szCs w:val="24"/>
        </w:rPr>
        <w:t>OIMINNANTARKASTAJAA JA KAKSI VARA</w:t>
      </w:r>
      <w:r w:rsidR="007E0FAE" w:rsidRPr="00B86B52">
        <w:rPr>
          <w:rFonts w:ascii="Calibri" w:hAnsi="Calibri" w:cs="Calibri"/>
          <w:b/>
          <w:szCs w:val="24"/>
        </w:rPr>
        <w:softHyphen/>
      </w:r>
      <w:r w:rsidRPr="00B86B52">
        <w:rPr>
          <w:rFonts w:ascii="Calibri" w:hAnsi="Calibri" w:cs="Calibri"/>
          <w:b/>
          <w:szCs w:val="24"/>
        </w:rPr>
        <w:t>TAR</w:t>
      </w:r>
      <w:r w:rsidRPr="00B86B52">
        <w:rPr>
          <w:rFonts w:ascii="Calibri" w:hAnsi="Calibri" w:cs="Calibri"/>
          <w:b/>
          <w:szCs w:val="24"/>
        </w:rPr>
        <w:softHyphen/>
        <w:t>KASTAJAA</w:t>
      </w:r>
    </w:p>
    <w:p w14:paraId="59D915DE" w14:textId="77777777" w:rsidR="00A44D3D" w:rsidRPr="00B86B52" w:rsidRDefault="00A44D3D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szCs w:val="24"/>
        </w:rPr>
      </w:pPr>
    </w:p>
    <w:p w14:paraId="0BAA41FD" w14:textId="4AF622CD" w:rsidR="009A3B95" w:rsidRPr="00B86B52" w:rsidRDefault="009A3B95" w:rsidP="002B6A4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szCs w:val="24"/>
        </w:rPr>
      </w:pPr>
      <w:r w:rsidRPr="00B86B52">
        <w:rPr>
          <w:rFonts w:ascii="Calibri" w:hAnsi="Calibri" w:cs="Calibri"/>
          <w:szCs w:val="24"/>
        </w:rPr>
        <w:tab/>
      </w:r>
      <w:r w:rsidR="008B45E7">
        <w:rPr>
          <w:rFonts w:ascii="Calibri" w:hAnsi="Calibri" w:cs="Calibri"/>
          <w:szCs w:val="24"/>
        </w:rPr>
        <w:t xml:space="preserve">Kokous päätti valita yhden toiminnantarkastajana ja yhden varatarkastajan. </w:t>
      </w:r>
      <w:r w:rsidR="00030CDF">
        <w:rPr>
          <w:rFonts w:ascii="Calibri" w:hAnsi="Calibri" w:cs="Calibri"/>
          <w:szCs w:val="24"/>
        </w:rPr>
        <w:t>T</w:t>
      </w:r>
      <w:r w:rsidR="00BF3F3B" w:rsidRPr="00B86B52">
        <w:rPr>
          <w:rFonts w:ascii="Calibri" w:hAnsi="Calibri" w:cs="Calibri"/>
          <w:szCs w:val="24"/>
        </w:rPr>
        <w:t>oimin</w:t>
      </w:r>
      <w:r w:rsidRPr="00B86B52">
        <w:rPr>
          <w:rFonts w:ascii="Calibri" w:hAnsi="Calibri" w:cs="Calibri"/>
          <w:szCs w:val="24"/>
        </w:rPr>
        <w:t>n</w:t>
      </w:r>
      <w:r w:rsidR="00BF3F3B" w:rsidRPr="00B86B52">
        <w:rPr>
          <w:rFonts w:ascii="Calibri" w:hAnsi="Calibri" w:cs="Calibri"/>
          <w:szCs w:val="24"/>
        </w:rPr>
        <w:t>an</w:t>
      </w:r>
      <w:r w:rsidRPr="00B86B52">
        <w:rPr>
          <w:rFonts w:ascii="Calibri" w:hAnsi="Calibri" w:cs="Calibri"/>
          <w:szCs w:val="24"/>
        </w:rPr>
        <w:t>tarkastaj</w:t>
      </w:r>
      <w:r w:rsidR="00030CDF">
        <w:rPr>
          <w:rFonts w:ascii="Calibri" w:hAnsi="Calibri" w:cs="Calibri"/>
          <w:szCs w:val="24"/>
        </w:rPr>
        <w:t xml:space="preserve">iksi valittiin </w:t>
      </w:r>
      <w:r w:rsidRPr="00B86B52">
        <w:rPr>
          <w:rFonts w:ascii="Calibri" w:hAnsi="Calibri" w:cs="Calibri"/>
          <w:szCs w:val="24"/>
        </w:rPr>
        <w:t>Jouko Koivunen</w:t>
      </w:r>
      <w:r w:rsidR="00634233">
        <w:rPr>
          <w:rFonts w:ascii="Calibri" w:hAnsi="Calibri" w:cs="Calibri"/>
          <w:szCs w:val="24"/>
        </w:rPr>
        <w:t xml:space="preserve"> ja</w:t>
      </w:r>
      <w:r w:rsidRPr="00B86B52">
        <w:rPr>
          <w:rFonts w:ascii="Calibri" w:hAnsi="Calibri" w:cs="Calibri"/>
          <w:szCs w:val="24"/>
        </w:rPr>
        <w:t xml:space="preserve"> </w:t>
      </w:r>
      <w:r w:rsidR="008B45E7" w:rsidRPr="00B86B52">
        <w:rPr>
          <w:rFonts w:ascii="Calibri" w:hAnsi="Calibri" w:cs="Calibri"/>
          <w:szCs w:val="24"/>
        </w:rPr>
        <w:t>varatarkastaj</w:t>
      </w:r>
      <w:r w:rsidR="008B45E7">
        <w:rPr>
          <w:rFonts w:ascii="Calibri" w:hAnsi="Calibri" w:cs="Calibri"/>
          <w:szCs w:val="24"/>
        </w:rPr>
        <w:t xml:space="preserve">aksi </w:t>
      </w:r>
      <w:r w:rsidR="00030CDF">
        <w:rPr>
          <w:rFonts w:ascii="Calibri" w:hAnsi="Calibri" w:cs="Calibri"/>
          <w:szCs w:val="24"/>
        </w:rPr>
        <w:t>Pirjo Tu</w:t>
      </w:r>
      <w:r w:rsidR="008B45E7">
        <w:rPr>
          <w:rFonts w:ascii="Calibri" w:hAnsi="Calibri" w:cs="Calibri"/>
          <w:szCs w:val="24"/>
        </w:rPr>
        <w:t>ovinen.</w:t>
      </w:r>
    </w:p>
    <w:p w14:paraId="1DB2446E" w14:textId="77777777" w:rsidR="009A3B95" w:rsidRPr="003566F9" w:rsidRDefault="009A3B95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bCs/>
          <w:szCs w:val="24"/>
        </w:rPr>
      </w:pPr>
    </w:p>
    <w:p w14:paraId="5AF7E84E" w14:textId="05D65A9C" w:rsidR="009A3B95" w:rsidRPr="003566F9" w:rsidRDefault="009A3B95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bCs/>
          <w:szCs w:val="24"/>
        </w:rPr>
      </w:pPr>
      <w:r w:rsidRPr="003566F9">
        <w:rPr>
          <w:rFonts w:ascii="Calibri" w:hAnsi="Calibri" w:cs="Calibri"/>
          <w:b/>
          <w:bCs/>
          <w:szCs w:val="24"/>
        </w:rPr>
        <w:t>1</w:t>
      </w:r>
      <w:r w:rsidR="00C7240A">
        <w:rPr>
          <w:rFonts w:ascii="Calibri" w:hAnsi="Calibri" w:cs="Calibri"/>
          <w:b/>
          <w:bCs/>
          <w:szCs w:val="24"/>
        </w:rPr>
        <w:t>4</w:t>
      </w:r>
      <w:r w:rsidRPr="003566F9">
        <w:rPr>
          <w:rFonts w:ascii="Calibri" w:hAnsi="Calibri" w:cs="Calibri"/>
          <w:b/>
          <w:bCs/>
          <w:szCs w:val="24"/>
        </w:rPr>
        <w:tab/>
      </w:r>
    </w:p>
    <w:p w14:paraId="7397E8F3" w14:textId="77777777" w:rsidR="009A3B95" w:rsidRPr="00B86B52" w:rsidRDefault="009A3B95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szCs w:val="24"/>
        </w:rPr>
      </w:pPr>
      <w:r w:rsidRPr="00B86B52">
        <w:rPr>
          <w:rFonts w:ascii="Calibri" w:hAnsi="Calibri" w:cs="Calibri"/>
          <w:b/>
          <w:szCs w:val="24"/>
        </w:rPr>
        <w:t xml:space="preserve">PÄÄTETÄÄN IISALMEN LADUN KOKOUSKUTSUJEN JA TIEDONANTOJEN </w:t>
      </w:r>
    </w:p>
    <w:p w14:paraId="25D0B2B5" w14:textId="77777777" w:rsidR="009A3B95" w:rsidRDefault="009A3B95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szCs w:val="24"/>
        </w:rPr>
      </w:pPr>
      <w:r w:rsidRPr="00B86B52">
        <w:rPr>
          <w:rFonts w:ascii="Calibri" w:hAnsi="Calibri" w:cs="Calibri"/>
          <w:b/>
          <w:szCs w:val="24"/>
        </w:rPr>
        <w:t>JULKAISEMISESTA</w:t>
      </w:r>
    </w:p>
    <w:p w14:paraId="2356901C" w14:textId="77777777" w:rsidR="008B45E7" w:rsidRPr="00B86B52" w:rsidRDefault="008B45E7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szCs w:val="24"/>
        </w:rPr>
      </w:pPr>
    </w:p>
    <w:p w14:paraId="52648A1E" w14:textId="77777777" w:rsidR="009A3B95" w:rsidRPr="00B86B52" w:rsidRDefault="007A6289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szCs w:val="24"/>
        </w:rPr>
      </w:pPr>
      <w:r w:rsidRPr="00B86B52">
        <w:rPr>
          <w:rFonts w:ascii="Calibri" w:hAnsi="Calibri" w:cs="Calibri"/>
          <w:szCs w:val="24"/>
        </w:rPr>
        <w:tab/>
      </w:r>
      <w:r w:rsidR="000F7AEB" w:rsidRPr="00B86B52">
        <w:rPr>
          <w:rFonts w:ascii="Calibri" w:hAnsi="Calibri" w:cs="Calibri"/>
          <w:b/>
          <w:szCs w:val="24"/>
        </w:rPr>
        <w:t>Hallituksen ehdotus</w:t>
      </w:r>
      <w:r w:rsidR="000F7AEB" w:rsidRPr="00B86B52">
        <w:rPr>
          <w:rFonts w:ascii="Calibri" w:hAnsi="Calibri" w:cs="Calibri"/>
          <w:szCs w:val="24"/>
        </w:rPr>
        <w:t xml:space="preserve">: </w:t>
      </w:r>
    </w:p>
    <w:p w14:paraId="76137BDC" w14:textId="76844282" w:rsidR="007A6289" w:rsidRDefault="007A6289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szCs w:val="24"/>
        </w:rPr>
      </w:pPr>
      <w:r w:rsidRPr="00B86B52">
        <w:rPr>
          <w:rFonts w:ascii="Calibri" w:hAnsi="Calibri" w:cs="Calibri"/>
          <w:szCs w:val="24"/>
        </w:rPr>
        <w:tab/>
        <w:t xml:space="preserve">Jäsentiedote postitetaan </w:t>
      </w:r>
      <w:r w:rsidR="00601BE6">
        <w:rPr>
          <w:rFonts w:ascii="Calibri" w:hAnsi="Calibri" w:cs="Calibri"/>
          <w:szCs w:val="24"/>
        </w:rPr>
        <w:t xml:space="preserve">sähköisesti kerran </w:t>
      </w:r>
      <w:r w:rsidRPr="00B86B52">
        <w:rPr>
          <w:rFonts w:ascii="Calibri" w:hAnsi="Calibri" w:cs="Calibri"/>
          <w:szCs w:val="24"/>
        </w:rPr>
        <w:t xml:space="preserve">vuodessa jäsenille. </w:t>
      </w:r>
      <w:r w:rsidR="00601BE6">
        <w:rPr>
          <w:rFonts w:ascii="Calibri" w:hAnsi="Calibri" w:cs="Calibri"/>
          <w:szCs w:val="24"/>
        </w:rPr>
        <w:t xml:space="preserve"> Lisäksi tulostetaan jäsentiedote esille Sikokallion majalle, talviuinti paikalle</w:t>
      </w:r>
      <w:r w:rsidR="008B45E7">
        <w:rPr>
          <w:rFonts w:ascii="Calibri" w:hAnsi="Calibri" w:cs="Calibri"/>
          <w:szCs w:val="24"/>
        </w:rPr>
        <w:t xml:space="preserve">. </w:t>
      </w:r>
      <w:r w:rsidR="00601BE6">
        <w:rPr>
          <w:rFonts w:ascii="Calibri" w:hAnsi="Calibri" w:cs="Calibri"/>
          <w:szCs w:val="24"/>
        </w:rPr>
        <w:t>Jäsenille, joilla ei ole sähköpostiosoitetta jäsenkirje toimitetaan kirjeenä.</w:t>
      </w:r>
    </w:p>
    <w:p w14:paraId="3905AB66" w14:textId="77777777" w:rsidR="008B45E7" w:rsidRPr="00B86B52" w:rsidRDefault="008B45E7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szCs w:val="24"/>
        </w:rPr>
      </w:pPr>
    </w:p>
    <w:p w14:paraId="64839464" w14:textId="77777777" w:rsidR="00030CDF" w:rsidRDefault="009A3B95" w:rsidP="0352FE2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</w:rPr>
      </w:pPr>
      <w:r w:rsidRPr="00B86B52">
        <w:rPr>
          <w:rFonts w:ascii="Calibri" w:hAnsi="Calibri" w:cs="Calibri"/>
          <w:szCs w:val="24"/>
        </w:rPr>
        <w:tab/>
      </w:r>
      <w:r w:rsidR="007A6289" w:rsidRPr="0352FE25">
        <w:rPr>
          <w:rFonts w:ascii="Calibri" w:hAnsi="Calibri" w:cs="Calibri"/>
        </w:rPr>
        <w:t>Sääntömääräiset k</w:t>
      </w:r>
      <w:r w:rsidRPr="0352FE25">
        <w:rPr>
          <w:rFonts w:ascii="Calibri" w:hAnsi="Calibri" w:cs="Calibri"/>
        </w:rPr>
        <w:t>okouskutsut julkaistaan Iisalmen Sa</w:t>
      </w:r>
      <w:r w:rsidRPr="0352FE25">
        <w:rPr>
          <w:rFonts w:ascii="Calibri" w:hAnsi="Calibri" w:cs="Calibri"/>
        </w:rPr>
        <w:softHyphen/>
        <w:t xml:space="preserve">nomissa. </w:t>
      </w:r>
      <w:r w:rsidR="00DB0724" w:rsidRPr="0352FE25">
        <w:rPr>
          <w:rFonts w:ascii="Calibri" w:hAnsi="Calibri" w:cs="Calibri"/>
        </w:rPr>
        <w:t>Hallituksen</w:t>
      </w:r>
      <w:r w:rsidRPr="0352FE25">
        <w:rPr>
          <w:rFonts w:ascii="Calibri" w:hAnsi="Calibri" w:cs="Calibri"/>
        </w:rPr>
        <w:t xml:space="preserve"> kokouskutsut</w:t>
      </w:r>
      <w:r w:rsidR="007A6289" w:rsidRPr="0352FE25">
        <w:rPr>
          <w:rFonts w:ascii="Calibri" w:hAnsi="Calibri" w:cs="Calibri"/>
        </w:rPr>
        <w:t xml:space="preserve"> </w:t>
      </w:r>
      <w:r w:rsidR="00715DB8" w:rsidRPr="0352FE25">
        <w:rPr>
          <w:rFonts w:ascii="Calibri" w:hAnsi="Calibri" w:cs="Calibri"/>
        </w:rPr>
        <w:t>sähköpostilla</w:t>
      </w:r>
      <w:r w:rsidRPr="0352FE25">
        <w:rPr>
          <w:rFonts w:ascii="Calibri" w:hAnsi="Calibri" w:cs="Calibri"/>
        </w:rPr>
        <w:t>. Muu tiedottaminen Iisalmen Sanomien muistiossa</w:t>
      </w:r>
      <w:r w:rsidR="002A3628" w:rsidRPr="0352FE25">
        <w:rPr>
          <w:rFonts w:ascii="Calibri" w:hAnsi="Calibri" w:cs="Calibri"/>
        </w:rPr>
        <w:t xml:space="preserve"> </w:t>
      </w:r>
      <w:r w:rsidR="000B3BEB" w:rsidRPr="0352FE25">
        <w:rPr>
          <w:rFonts w:ascii="Calibri" w:hAnsi="Calibri" w:cs="Calibri"/>
        </w:rPr>
        <w:t xml:space="preserve">ja Iisalmen Ladun kotisivuilla sekä </w:t>
      </w:r>
      <w:r w:rsidR="00601BE6">
        <w:rPr>
          <w:rFonts w:ascii="Calibri" w:hAnsi="Calibri" w:cs="Calibri"/>
        </w:rPr>
        <w:t>F</w:t>
      </w:r>
      <w:r w:rsidR="000B3BEB" w:rsidRPr="0352FE25">
        <w:rPr>
          <w:rFonts w:ascii="Calibri" w:hAnsi="Calibri" w:cs="Calibri"/>
        </w:rPr>
        <w:t>acebook</w:t>
      </w:r>
      <w:r w:rsidR="00632ED1" w:rsidRPr="0352FE25">
        <w:rPr>
          <w:rFonts w:ascii="Calibri" w:hAnsi="Calibri" w:cs="Calibri"/>
        </w:rPr>
        <w:t xml:space="preserve"> </w:t>
      </w:r>
      <w:r w:rsidR="00601BE6">
        <w:rPr>
          <w:rFonts w:ascii="Calibri" w:hAnsi="Calibri" w:cs="Calibri"/>
        </w:rPr>
        <w:t>ja Instagram tileillä</w:t>
      </w:r>
      <w:r w:rsidR="00632ED1" w:rsidRPr="0352FE25">
        <w:rPr>
          <w:rFonts w:ascii="Calibri" w:hAnsi="Calibri" w:cs="Calibri"/>
        </w:rPr>
        <w:t>.</w:t>
      </w:r>
    </w:p>
    <w:p w14:paraId="0C345476" w14:textId="4E98D868" w:rsidR="008B45E7" w:rsidRDefault="008B45E7" w:rsidP="0352FE2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626F704D" w14:textId="1255706E" w:rsidR="008B45E7" w:rsidRDefault="008B45E7" w:rsidP="0352FE2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</w:rPr>
      </w:pPr>
      <w:r>
        <w:rPr>
          <w:rFonts w:ascii="Calibri" w:hAnsi="Calibri" w:cs="Calibri"/>
        </w:rPr>
        <w:tab/>
        <w:t>Tutkitaan mahdollisuutta ilmoittaa tapahtumista esimerkiksi Ylä-Savolainen lehdessä.</w:t>
      </w:r>
    </w:p>
    <w:p w14:paraId="0CACA3DA" w14:textId="77777777" w:rsidR="008B45E7" w:rsidRDefault="008B45E7" w:rsidP="0352FE2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</w:rPr>
      </w:pPr>
    </w:p>
    <w:p w14:paraId="26E0A8B5" w14:textId="77777777" w:rsidR="00B739C9" w:rsidRDefault="00030CDF" w:rsidP="0352FE2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</w:rPr>
      </w:pPr>
      <w:r>
        <w:rPr>
          <w:rFonts w:ascii="Calibri" w:hAnsi="Calibri" w:cs="Calibri"/>
        </w:rPr>
        <w:tab/>
        <w:t>Hyväksyttiin hallituksen tekemä ehdotus.</w:t>
      </w:r>
    </w:p>
    <w:p w14:paraId="30A801D8" w14:textId="7C890972" w:rsidR="00D30799" w:rsidRDefault="00D30799" w:rsidP="00D3079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15</w:t>
      </w:r>
    </w:p>
    <w:p w14:paraId="09FA552E" w14:textId="0AEDA1AA" w:rsidR="00D30799" w:rsidRDefault="00D30799" w:rsidP="00D3079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MAKSAMATTOMIEN JÄSENTEN EROTTAMINEN </w:t>
      </w:r>
      <w:bookmarkStart w:id="1" w:name="_Hlk212653823"/>
    </w:p>
    <w:p w14:paraId="4369B84D" w14:textId="77777777" w:rsidR="00D30799" w:rsidRDefault="00D30799" w:rsidP="00D3079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szCs w:val="24"/>
        </w:rPr>
      </w:pPr>
    </w:p>
    <w:p w14:paraId="63A28E3D" w14:textId="4FF1012C" w:rsidR="00D30799" w:rsidRPr="00D30799" w:rsidRDefault="00D30799" w:rsidP="00D3079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D30799">
        <w:rPr>
          <w:rFonts w:ascii="Calibri" w:hAnsi="Calibri" w:cs="Calibri"/>
        </w:rPr>
        <w:t>Päätetään erottaa kaksi vuotta maksamattomat jäsenet jäsenrekisteristä.</w:t>
      </w:r>
    </w:p>
    <w:bookmarkEnd w:id="1"/>
    <w:p w14:paraId="13B4DC35" w14:textId="6E37B3C4" w:rsidR="003A6CA9" w:rsidRDefault="003A6CA9" w:rsidP="00D3079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</w:rPr>
      </w:pPr>
    </w:p>
    <w:p w14:paraId="1C70966D" w14:textId="22B0B983" w:rsidR="003A6CA9" w:rsidRDefault="003A6CA9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1</w:t>
      </w:r>
      <w:r w:rsidR="00D30799">
        <w:rPr>
          <w:rFonts w:ascii="Calibri" w:hAnsi="Calibri" w:cs="Calibri"/>
          <w:b/>
          <w:szCs w:val="24"/>
        </w:rPr>
        <w:t>6</w:t>
      </w:r>
    </w:p>
    <w:p w14:paraId="26479DC7" w14:textId="77777777" w:rsidR="009A3B95" w:rsidRDefault="009A3B95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szCs w:val="24"/>
        </w:rPr>
      </w:pPr>
      <w:r w:rsidRPr="00B86B52">
        <w:rPr>
          <w:rFonts w:ascii="Calibri" w:hAnsi="Calibri" w:cs="Calibri"/>
          <w:b/>
          <w:szCs w:val="24"/>
        </w:rPr>
        <w:t>MUUT ESILLE TULEVAT ASIAT</w:t>
      </w:r>
    </w:p>
    <w:p w14:paraId="51F5432E" w14:textId="77777777" w:rsidR="008B45E7" w:rsidRDefault="008B45E7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szCs w:val="24"/>
        </w:rPr>
      </w:pPr>
    </w:p>
    <w:p w14:paraId="25614E7A" w14:textId="16EA6E6B" w:rsidR="007D0B22" w:rsidRPr="00C05693" w:rsidRDefault="00C05693" w:rsidP="00C0569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 w:rsidR="007D0B22" w:rsidRPr="00C05693">
        <w:rPr>
          <w:rFonts w:ascii="Calibri" w:hAnsi="Calibri" w:cs="Calibri"/>
          <w:b/>
          <w:bCs/>
        </w:rPr>
        <w:t>Tapahtumien tiedottaminen sähköpostilla jäsenistölle</w:t>
      </w:r>
    </w:p>
    <w:p w14:paraId="45A9221F" w14:textId="21D287A5" w:rsidR="008B45E7" w:rsidRPr="00C05693" w:rsidRDefault="00C05693" w:rsidP="00C0569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B45E7" w:rsidRPr="00C05693">
        <w:rPr>
          <w:rFonts w:ascii="Calibri" w:hAnsi="Calibri" w:cs="Calibri"/>
        </w:rPr>
        <w:t>Sähköpostilla tiedottamista pyritään ottamaan mukaan.</w:t>
      </w:r>
    </w:p>
    <w:p w14:paraId="43019D1B" w14:textId="77777777" w:rsidR="008B45E7" w:rsidRPr="00FC3FFB" w:rsidRDefault="008B45E7" w:rsidP="007D0B22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/>
        <w:rPr>
          <w:rFonts w:ascii="Calibri" w:hAnsi="Calibri" w:cs="Calibri"/>
          <w:b/>
          <w:bCs/>
        </w:rPr>
      </w:pPr>
    </w:p>
    <w:p w14:paraId="1715A46A" w14:textId="522026CB" w:rsidR="009A3B95" w:rsidRPr="00896C33" w:rsidRDefault="00C05693" w:rsidP="009A3B95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17</w:t>
      </w:r>
    </w:p>
    <w:p w14:paraId="34512304" w14:textId="77777777" w:rsidR="00B739C9" w:rsidRDefault="009A3B95" w:rsidP="002B6A4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szCs w:val="24"/>
        </w:rPr>
      </w:pPr>
      <w:r w:rsidRPr="00B86B52">
        <w:rPr>
          <w:rFonts w:ascii="Calibri" w:hAnsi="Calibri" w:cs="Calibri"/>
          <w:b/>
          <w:szCs w:val="24"/>
        </w:rPr>
        <w:t>KOKOUKSEN PÄÄTTÄMINEN</w:t>
      </w:r>
    </w:p>
    <w:p w14:paraId="27B9263F" w14:textId="2433A942" w:rsidR="00550DC4" w:rsidRPr="00B739C9" w:rsidRDefault="00B739C9" w:rsidP="002B6A4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/>
          <w:szCs w:val="24"/>
        </w:rPr>
        <w:tab/>
      </w:r>
      <w:r w:rsidRPr="00B739C9">
        <w:rPr>
          <w:rFonts w:ascii="Calibri" w:hAnsi="Calibri" w:cs="Calibri"/>
          <w:bCs/>
          <w:szCs w:val="24"/>
        </w:rPr>
        <w:t>Puheenjohtaja päätti kokouksen kello 1</w:t>
      </w:r>
      <w:r w:rsidR="00847327">
        <w:rPr>
          <w:rFonts w:ascii="Calibri" w:hAnsi="Calibri" w:cs="Calibri"/>
          <w:bCs/>
          <w:szCs w:val="24"/>
        </w:rPr>
        <w:t>9</w:t>
      </w:r>
      <w:r w:rsidRPr="00B739C9">
        <w:rPr>
          <w:rFonts w:ascii="Calibri" w:hAnsi="Calibri" w:cs="Calibri"/>
          <w:bCs/>
          <w:szCs w:val="24"/>
        </w:rPr>
        <w:t>.</w:t>
      </w:r>
      <w:r w:rsidR="00D30799">
        <w:rPr>
          <w:rFonts w:ascii="Calibri" w:hAnsi="Calibri" w:cs="Calibri"/>
          <w:bCs/>
          <w:szCs w:val="24"/>
        </w:rPr>
        <w:t>36</w:t>
      </w:r>
      <w:r w:rsidRPr="00B739C9">
        <w:rPr>
          <w:rFonts w:ascii="Calibri" w:hAnsi="Calibri" w:cs="Calibri"/>
          <w:bCs/>
          <w:szCs w:val="24"/>
        </w:rPr>
        <w:t>.</w:t>
      </w:r>
      <w:r w:rsidR="009A3B95" w:rsidRPr="00B739C9">
        <w:rPr>
          <w:rFonts w:ascii="Calibri" w:hAnsi="Calibri" w:cs="Calibri"/>
          <w:bCs/>
          <w:szCs w:val="24"/>
        </w:rPr>
        <w:tab/>
      </w:r>
    </w:p>
    <w:bookmarkEnd w:id="0"/>
    <w:p w14:paraId="04FD17E8" w14:textId="77777777" w:rsidR="00550DC4" w:rsidRDefault="00550DC4" w:rsidP="002B6A4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szCs w:val="24"/>
        </w:rPr>
      </w:pPr>
    </w:p>
    <w:p w14:paraId="7C8ACAA9" w14:textId="77777777" w:rsidR="00B739C9" w:rsidRDefault="00B739C9" w:rsidP="002B6A4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szCs w:val="24"/>
        </w:rPr>
      </w:pPr>
    </w:p>
    <w:p w14:paraId="738DBC1D" w14:textId="77777777" w:rsidR="00B739C9" w:rsidRDefault="007F4C3C" w:rsidP="002B6A4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VAKUUDEKSI</w:t>
      </w:r>
    </w:p>
    <w:p w14:paraId="226B44E2" w14:textId="77777777" w:rsidR="00B739C9" w:rsidRDefault="00B739C9" w:rsidP="002B6A4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szCs w:val="24"/>
        </w:rPr>
      </w:pPr>
    </w:p>
    <w:p w14:paraId="083E5B03" w14:textId="1830E777" w:rsidR="00B739C9" w:rsidRDefault="00B739C9" w:rsidP="002B6A4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/>
          <w:szCs w:val="24"/>
        </w:rPr>
        <w:tab/>
      </w:r>
      <w:r w:rsidR="00D30799">
        <w:rPr>
          <w:rFonts w:ascii="Calibri" w:hAnsi="Calibri" w:cs="Calibri"/>
          <w:bCs/>
          <w:szCs w:val="24"/>
        </w:rPr>
        <w:t>Jaana Korhonen</w:t>
      </w:r>
      <w:r w:rsidRPr="00B739C9">
        <w:rPr>
          <w:rFonts w:ascii="Calibri" w:hAnsi="Calibri" w:cs="Calibri"/>
          <w:bCs/>
          <w:szCs w:val="24"/>
        </w:rPr>
        <w:tab/>
      </w:r>
      <w:r>
        <w:rPr>
          <w:rFonts w:ascii="Calibri" w:hAnsi="Calibri" w:cs="Calibri"/>
          <w:bCs/>
          <w:szCs w:val="24"/>
        </w:rPr>
        <w:tab/>
      </w:r>
      <w:r w:rsidR="00D30799">
        <w:rPr>
          <w:rFonts w:ascii="Calibri" w:hAnsi="Calibri" w:cs="Calibri"/>
          <w:bCs/>
          <w:szCs w:val="24"/>
        </w:rPr>
        <w:t>Anna Lehikoinen</w:t>
      </w:r>
    </w:p>
    <w:p w14:paraId="5B362B73" w14:textId="77777777" w:rsidR="00B739C9" w:rsidRDefault="00B739C9" w:rsidP="002B6A4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ab/>
        <w:t>Puheenjohtaja</w:t>
      </w:r>
      <w:r>
        <w:rPr>
          <w:rFonts w:ascii="Calibri" w:hAnsi="Calibri" w:cs="Calibri"/>
          <w:bCs/>
          <w:szCs w:val="24"/>
        </w:rPr>
        <w:tab/>
      </w:r>
      <w:r>
        <w:rPr>
          <w:rFonts w:ascii="Calibri" w:hAnsi="Calibri" w:cs="Calibri"/>
          <w:bCs/>
          <w:szCs w:val="24"/>
        </w:rPr>
        <w:tab/>
        <w:t>Sihteeri</w:t>
      </w:r>
    </w:p>
    <w:p w14:paraId="482DBECE" w14:textId="77777777" w:rsidR="00B739C9" w:rsidRDefault="00B739C9" w:rsidP="002B6A4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Cs/>
          <w:szCs w:val="24"/>
        </w:rPr>
      </w:pPr>
    </w:p>
    <w:p w14:paraId="1DFDD17C" w14:textId="77777777" w:rsidR="00B739C9" w:rsidRDefault="00B739C9" w:rsidP="002B6A4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Cs/>
          <w:szCs w:val="24"/>
        </w:rPr>
      </w:pPr>
    </w:p>
    <w:p w14:paraId="2D5A440F" w14:textId="77777777" w:rsidR="00B739C9" w:rsidRPr="00297C5F" w:rsidRDefault="00B739C9" w:rsidP="00B739C9">
      <w:pPr>
        <w:pStyle w:val="Luettelokappale"/>
        <w:ind w:left="1296"/>
        <w:rPr>
          <w:rFonts w:asciiTheme="minorHAnsi" w:hAnsiTheme="minorHAnsi" w:cstheme="minorHAnsi"/>
          <w:sz w:val="22"/>
        </w:rPr>
      </w:pPr>
      <w:r w:rsidRPr="00297C5F">
        <w:rPr>
          <w:rFonts w:asciiTheme="minorHAnsi" w:hAnsiTheme="minorHAnsi" w:cstheme="minorHAnsi"/>
        </w:rPr>
        <w:t>Olemme tarkastaneet yllä olevan Iisalmen Latu ry:n syyskokouksen pöytäkirjan ja todenneet sen laadituksi kokouksen kulun ja tehtyjen päätösten mukaiseksi.</w:t>
      </w:r>
    </w:p>
    <w:p w14:paraId="7AF1CE42" w14:textId="77777777" w:rsidR="00B739C9" w:rsidRPr="00297C5F" w:rsidRDefault="00B739C9" w:rsidP="00B739C9">
      <w:pPr>
        <w:pStyle w:val="Luettelokappale"/>
        <w:ind w:left="1304"/>
        <w:rPr>
          <w:rFonts w:asciiTheme="minorHAnsi" w:hAnsiTheme="minorHAnsi" w:cstheme="minorHAnsi"/>
        </w:rPr>
      </w:pPr>
    </w:p>
    <w:p w14:paraId="2982BFE0" w14:textId="77777777" w:rsidR="00B739C9" w:rsidRDefault="00B739C9" w:rsidP="00B739C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szCs w:val="24"/>
        </w:rPr>
      </w:pPr>
    </w:p>
    <w:p w14:paraId="1807BEA2" w14:textId="77777777" w:rsidR="00B739C9" w:rsidRDefault="00B739C9" w:rsidP="00B739C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szCs w:val="24"/>
        </w:rPr>
      </w:pPr>
    </w:p>
    <w:p w14:paraId="7C29008C" w14:textId="2CC414B0" w:rsidR="00B739C9" w:rsidRPr="008D56F9" w:rsidRDefault="00B739C9" w:rsidP="00B739C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/>
          <w:szCs w:val="24"/>
        </w:rPr>
        <w:tab/>
      </w:r>
      <w:r w:rsidR="00D30799">
        <w:rPr>
          <w:rFonts w:ascii="Calibri" w:hAnsi="Calibri" w:cs="Calibri"/>
          <w:szCs w:val="24"/>
        </w:rPr>
        <w:t xml:space="preserve">Kyllikki Rytkönen </w:t>
      </w:r>
      <w:r w:rsidRPr="008D56F9">
        <w:rPr>
          <w:rFonts w:ascii="Calibri" w:hAnsi="Calibri" w:cs="Calibri"/>
          <w:bCs/>
          <w:szCs w:val="24"/>
        </w:rPr>
        <w:tab/>
      </w:r>
      <w:r w:rsidRPr="008D56F9">
        <w:rPr>
          <w:rFonts w:ascii="Calibri" w:hAnsi="Calibri" w:cs="Calibri"/>
          <w:bCs/>
          <w:szCs w:val="24"/>
        </w:rPr>
        <w:tab/>
      </w:r>
      <w:r w:rsidR="00D30799">
        <w:rPr>
          <w:rFonts w:ascii="Calibri" w:hAnsi="Calibri" w:cs="Calibri"/>
          <w:szCs w:val="24"/>
        </w:rPr>
        <w:t>Ritva Korhonen</w:t>
      </w:r>
    </w:p>
    <w:p w14:paraId="009DF9FB" w14:textId="04CF7BAC" w:rsidR="00550DC4" w:rsidRPr="00B86B52" w:rsidRDefault="00B739C9" w:rsidP="00C0569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1296" w:hanging="1296"/>
        <w:rPr>
          <w:rFonts w:ascii="Calibri" w:hAnsi="Calibri" w:cs="Calibri"/>
          <w:b/>
          <w:szCs w:val="24"/>
        </w:rPr>
      </w:pPr>
      <w:r w:rsidRPr="008D56F9">
        <w:rPr>
          <w:rFonts w:ascii="Calibri" w:hAnsi="Calibri" w:cs="Calibri"/>
          <w:bCs/>
          <w:szCs w:val="24"/>
        </w:rPr>
        <w:tab/>
        <w:t>Pöytäkirjantarkastaja</w:t>
      </w:r>
      <w:r w:rsidRPr="008D56F9">
        <w:rPr>
          <w:rFonts w:ascii="Calibri" w:hAnsi="Calibri" w:cs="Calibri"/>
          <w:bCs/>
          <w:szCs w:val="24"/>
        </w:rPr>
        <w:tab/>
      </w:r>
      <w:r w:rsidRPr="008D56F9">
        <w:rPr>
          <w:rFonts w:ascii="Calibri" w:hAnsi="Calibri" w:cs="Calibri"/>
          <w:bCs/>
          <w:szCs w:val="24"/>
        </w:rPr>
        <w:tab/>
        <w:t>Pöytäkirjantarkastaja</w:t>
      </w:r>
    </w:p>
    <w:sectPr w:rsidR="00550DC4" w:rsidRPr="00B86B52" w:rsidSect="00C05693">
      <w:endnotePr>
        <w:numFmt w:val="decimal"/>
      </w:endnotePr>
      <w:pgSz w:w="11906" w:h="16838"/>
      <w:pgMar w:top="567" w:right="1298" w:bottom="567" w:left="1298" w:header="720" w:footer="129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C1BFD" w14:textId="77777777" w:rsidR="00A303B0" w:rsidRDefault="00A303B0">
      <w:r>
        <w:separator/>
      </w:r>
    </w:p>
  </w:endnote>
  <w:endnote w:type="continuationSeparator" w:id="0">
    <w:p w14:paraId="3DC65AE6" w14:textId="77777777" w:rsidR="00A303B0" w:rsidRDefault="00A3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C8061" w14:textId="77777777" w:rsidR="00A303B0" w:rsidRDefault="00A303B0">
      <w:r>
        <w:separator/>
      </w:r>
    </w:p>
  </w:footnote>
  <w:footnote w:type="continuationSeparator" w:id="0">
    <w:p w14:paraId="78A43A5F" w14:textId="77777777" w:rsidR="00A303B0" w:rsidRDefault="00A30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E29AD"/>
    <w:multiLevelType w:val="hybridMultilevel"/>
    <w:tmpl w:val="5260B54E"/>
    <w:lvl w:ilvl="0" w:tplc="040B000F">
      <w:start w:val="1"/>
      <w:numFmt w:val="decimal"/>
      <w:lvlText w:val="%1."/>
      <w:lvlJc w:val="left"/>
      <w:pPr>
        <w:ind w:left="1920" w:hanging="360"/>
      </w:pPr>
    </w:lvl>
    <w:lvl w:ilvl="1" w:tplc="040B0019" w:tentative="1">
      <w:start w:val="1"/>
      <w:numFmt w:val="lowerLetter"/>
      <w:lvlText w:val="%2."/>
      <w:lvlJc w:val="left"/>
      <w:pPr>
        <w:ind w:left="2640" w:hanging="360"/>
      </w:pPr>
    </w:lvl>
    <w:lvl w:ilvl="2" w:tplc="040B001B" w:tentative="1">
      <w:start w:val="1"/>
      <w:numFmt w:val="lowerRoman"/>
      <w:lvlText w:val="%3."/>
      <w:lvlJc w:val="right"/>
      <w:pPr>
        <w:ind w:left="3360" w:hanging="180"/>
      </w:pPr>
    </w:lvl>
    <w:lvl w:ilvl="3" w:tplc="040B000F" w:tentative="1">
      <w:start w:val="1"/>
      <w:numFmt w:val="decimal"/>
      <w:lvlText w:val="%4."/>
      <w:lvlJc w:val="left"/>
      <w:pPr>
        <w:ind w:left="4080" w:hanging="360"/>
      </w:pPr>
    </w:lvl>
    <w:lvl w:ilvl="4" w:tplc="040B0019" w:tentative="1">
      <w:start w:val="1"/>
      <w:numFmt w:val="lowerLetter"/>
      <w:lvlText w:val="%5."/>
      <w:lvlJc w:val="left"/>
      <w:pPr>
        <w:ind w:left="4800" w:hanging="360"/>
      </w:pPr>
    </w:lvl>
    <w:lvl w:ilvl="5" w:tplc="040B001B" w:tentative="1">
      <w:start w:val="1"/>
      <w:numFmt w:val="lowerRoman"/>
      <w:lvlText w:val="%6."/>
      <w:lvlJc w:val="right"/>
      <w:pPr>
        <w:ind w:left="5520" w:hanging="180"/>
      </w:pPr>
    </w:lvl>
    <w:lvl w:ilvl="6" w:tplc="040B000F" w:tentative="1">
      <w:start w:val="1"/>
      <w:numFmt w:val="decimal"/>
      <w:lvlText w:val="%7."/>
      <w:lvlJc w:val="left"/>
      <w:pPr>
        <w:ind w:left="6240" w:hanging="360"/>
      </w:pPr>
    </w:lvl>
    <w:lvl w:ilvl="7" w:tplc="040B0019" w:tentative="1">
      <w:start w:val="1"/>
      <w:numFmt w:val="lowerLetter"/>
      <w:lvlText w:val="%8."/>
      <w:lvlJc w:val="left"/>
      <w:pPr>
        <w:ind w:left="6960" w:hanging="360"/>
      </w:pPr>
    </w:lvl>
    <w:lvl w:ilvl="8" w:tplc="040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4E8E63FE"/>
    <w:multiLevelType w:val="hybridMultilevel"/>
    <w:tmpl w:val="E13AFCD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FE3175"/>
    <w:multiLevelType w:val="singleLevel"/>
    <w:tmpl w:val="13CE3356"/>
    <w:lvl w:ilvl="0">
      <w:start w:val="7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 w16cid:durableId="807629698">
    <w:abstractNumId w:val="2"/>
  </w:num>
  <w:num w:numId="2" w16cid:durableId="495920899">
    <w:abstractNumId w:val="1"/>
  </w:num>
  <w:num w:numId="3" w16cid:durableId="713192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6A"/>
    <w:rsid w:val="0001392E"/>
    <w:rsid w:val="00017901"/>
    <w:rsid w:val="0002217E"/>
    <w:rsid w:val="00030CDF"/>
    <w:rsid w:val="0003418A"/>
    <w:rsid w:val="00052A9D"/>
    <w:rsid w:val="00057FCC"/>
    <w:rsid w:val="00073871"/>
    <w:rsid w:val="00073F97"/>
    <w:rsid w:val="000770D8"/>
    <w:rsid w:val="00077514"/>
    <w:rsid w:val="000A4D0F"/>
    <w:rsid w:val="000A62B6"/>
    <w:rsid w:val="000B3BEB"/>
    <w:rsid w:val="000B782E"/>
    <w:rsid w:val="000C5B1E"/>
    <w:rsid w:val="000E3834"/>
    <w:rsid w:val="000F33D8"/>
    <w:rsid w:val="000F7AEB"/>
    <w:rsid w:val="001061EF"/>
    <w:rsid w:val="00107ACA"/>
    <w:rsid w:val="00122371"/>
    <w:rsid w:val="0013199B"/>
    <w:rsid w:val="00134D89"/>
    <w:rsid w:val="00155F61"/>
    <w:rsid w:val="0016145A"/>
    <w:rsid w:val="0018517F"/>
    <w:rsid w:val="001936D0"/>
    <w:rsid w:val="001B5236"/>
    <w:rsid w:val="001C275E"/>
    <w:rsid w:val="001F6A36"/>
    <w:rsid w:val="00207F88"/>
    <w:rsid w:val="002232F5"/>
    <w:rsid w:val="00224EE2"/>
    <w:rsid w:val="00232715"/>
    <w:rsid w:val="00267F32"/>
    <w:rsid w:val="00274550"/>
    <w:rsid w:val="00285585"/>
    <w:rsid w:val="00291E24"/>
    <w:rsid w:val="002A3628"/>
    <w:rsid w:val="002A61B2"/>
    <w:rsid w:val="002B24BC"/>
    <w:rsid w:val="002B2C1D"/>
    <w:rsid w:val="002B6A41"/>
    <w:rsid w:val="002C0395"/>
    <w:rsid w:val="002C56D1"/>
    <w:rsid w:val="002D1DBB"/>
    <w:rsid w:val="002D3DEC"/>
    <w:rsid w:val="002D3E09"/>
    <w:rsid w:val="002E0F03"/>
    <w:rsid w:val="00303C83"/>
    <w:rsid w:val="00331950"/>
    <w:rsid w:val="00337EE0"/>
    <w:rsid w:val="003566F9"/>
    <w:rsid w:val="00376AF7"/>
    <w:rsid w:val="003850D7"/>
    <w:rsid w:val="00392C2B"/>
    <w:rsid w:val="00396EA8"/>
    <w:rsid w:val="003A0595"/>
    <w:rsid w:val="003A6CA9"/>
    <w:rsid w:val="003B43EB"/>
    <w:rsid w:val="003D16D5"/>
    <w:rsid w:val="003E1851"/>
    <w:rsid w:val="003F1B6A"/>
    <w:rsid w:val="00414CCB"/>
    <w:rsid w:val="00416C0D"/>
    <w:rsid w:val="004251BE"/>
    <w:rsid w:val="00427518"/>
    <w:rsid w:val="004335EF"/>
    <w:rsid w:val="0043747B"/>
    <w:rsid w:val="0045691E"/>
    <w:rsid w:val="00456F2A"/>
    <w:rsid w:val="00461873"/>
    <w:rsid w:val="0047107A"/>
    <w:rsid w:val="004713BC"/>
    <w:rsid w:val="00472786"/>
    <w:rsid w:val="004757B3"/>
    <w:rsid w:val="00476C8F"/>
    <w:rsid w:val="00477EB4"/>
    <w:rsid w:val="00480EB9"/>
    <w:rsid w:val="004821FF"/>
    <w:rsid w:val="004855CB"/>
    <w:rsid w:val="00492A31"/>
    <w:rsid w:val="004A2D67"/>
    <w:rsid w:val="004A3D03"/>
    <w:rsid w:val="004B564F"/>
    <w:rsid w:val="004B58F6"/>
    <w:rsid w:val="004C31C4"/>
    <w:rsid w:val="004C7784"/>
    <w:rsid w:val="004D55CE"/>
    <w:rsid w:val="004F3656"/>
    <w:rsid w:val="005019DA"/>
    <w:rsid w:val="005250E9"/>
    <w:rsid w:val="005306BD"/>
    <w:rsid w:val="00536DA2"/>
    <w:rsid w:val="0054369A"/>
    <w:rsid w:val="00546A32"/>
    <w:rsid w:val="00547231"/>
    <w:rsid w:val="00550BE4"/>
    <w:rsid w:val="00550DC4"/>
    <w:rsid w:val="00562284"/>
    <w:rsid w:val="00565BF9"/>
    <w:rsid w:val="00565F0A"/>
    <w:rsid w:val="0058021B"/>
    <w:rsid w:val="00590AF1"/>
    <w:rsid w:val="00592433"/>
    <w:rsid w:val="005A3548"/>
    <w:rsid w:val="005B0628"/>
    <w:rsid w:val="005B79FA"/>
    <w:rsid w:val="005D51AB"/>
    <w:rsid w:val="005E62D0"/>
    <w:rsid w:val="00601BE6"/>
    <w:rsid w:val="0060233A"/>
    <w:rsid w:val="006128C5"/>
    <w:rsid w:val="006131FF"/>
    <w:rsid w:val="00624C9E"/>
    <w:rsid w:val="00627ABD"/>
    <w:rsid w:val="00632ED1"/>
    <w:rsid w:val="00634233"/>
    <w:rsid w:val="00644B4A"/>
    <w:rsid w:val="00652A95"/>
    <w:rsid w:val="00684442"/>
    <w:rsid w:val="006939A6"/>
    <w:rsid w:val="00694BB6"/>
    <w:rsid w:val="006A6CAD"/>
    <w:rsid w:val="006C51D5"/>
    <w:rsid w:val="006C529E"/>
    <w:rsid w:val="006E1128"/>
    <w:rsid w:val="006F0B2D"/>
    <w:rsid w:val="006F4A92"/>
    <w:rsid w:val="006F6DF7"/>
    <w:rsid w:val="0071199F"/>
    <w:rsid w:val="00715DB8"/>
    <w:rsid w:val="007249BB"/>
    <w:rsid w:val="00724CA7"/>
    <w:rsid w:val="00724E1C"/>
    <w:rsid w:val="00733490"/>
    <w:rsid w:val="007470CF"/>
    <w:rsid w:val="00751E73"/>
    <w:rsid w:val="0075249B"/>
    <w:rsid w:val="00753E35"/>
    <w:rsid w:val="00770621"/>
    <w:rsid w:val="00771285"/>
    <w:rsid w:val="00791858"/>
    <w:rsid w:val="00796C1D"/>
    <w:rsid w:val="007A6289"/>
    <w:rsid w:val="007B0718"/>
    <w:rsid w:val="007B1DEA"/>
    <w:rsid w:val="007B4031"/>
    <w:rsid w:val="007B6706"/>
    <w:rsid w:val="007D0B22"/>
    <w:rsid w:val="007E0FAE"/>
    <w:rsid w:val="007E446D"/>
    <w:rsid w:val="007F06C4"/>
    <w:rsid w:val="007F3382"/>
    <w:rsid w:val="007F46B7"/>
    <w:rsid w:val="007F4C3C"/>
    <w:rsid w:val="00813D9D"/>
    <w:rsid w:val="00816A14"/>
    <w:rsid w:val="00822036"/>
    <w:rsid w:val="00830D90"/>
    <w:rsid w:val="008414E0"/>
    <w:rsid w:val="00847327"/>
    <w:rsid w:val="00856E13"/>
    <w:rsid w:val="008572EE"/>
    <w:rsid w:val="008634E7"/>
    <w:rsid w:val="00870EBC"/>
    <w:rsid w:val="008735E4"/>
    <w:rsid w:val="00883869"/>
    <w:rsid w:val="008903A2"/>
    <w:rsid w:val="008933A2"/>
    <w:rsid w:val="00896C33"/>
    <w:rsid w:val="008B45E7"/>
    <w:rsid w:val="008B4658"/>
    <w:rsid w:val="008D5A74"/>
    <w:rsid w:val="008D6888"/>
    <w:rsid w:val="008E0D42"/>
    <w:rsid w:val="0092187E"/>
    <w:rsid w:val="00934585"/>
    <w:rsid w:val="00935699"/>
    <w:rsid w:val="00942B78"/>
    <w:rsid w:val="009461FF"/>
    <w:rsid w:val="00956ADE"/>
    <w:rsid w:val="009834FD"/>
    <w:rsid w:val="00984EC7"/>
    <w:rsid w:val="00991389"/>
    <w:rsid w:val="009A078E"/>
    <w:rsid w:val="009A3B95"/>
    <w:rsid w:val="009A6A76"/>
    <w:rsid w:val="009C3B26"/>
    <w:rsid w:val="009C6F26"/>
    <w:rsid w:val="009D20CE"/>
    <w:rsid w:val="009D5AA5"/>
    <w:rsid w:val="00A017C2"/>
    <w:rsid w:val="00A025C5"/>
    <w:rsid w:val="00A118BF"/>
    <w:rsid w:val="00A24BB6"/>
    <w:rsid w:val="00A303B0"/>
    <w:rsid w:val="00A44D3D"/>
    <w:rsid w:val="00A55447"/>
    <w:rsid w:val="00A73C27"/>
    <w:rsid w:val="00A77414"/>
    <w:rsid w:val="00A8117C"/>
    <w:rsid w:val="00A86044"/>
    <w:rsid w:val="00AB096A"/>
    <w:rsid w:val="00AB38E8"/>
    <w:rsid w:val="00AB6411"/>
    <w:rsid w:val="00AC060D"/>
    <w:rsid w:val="00AC3B3D"/>
    <w:rsid w:val="00AC3BC9"/>
    <w:rsid w:val="00AC4CE1"/>
    <w:rsid w:val="00AF2DAD"/>
    <w:rsid w:val="00B11A47"/>
    <w:rsid w:val="00B202E0"/>
    <w:rsid w:val="00B375D5"/>
    <w:rsid w:val="00B46ACE"/>
    <w:rsid w:val="00B5208C"/>
    <w:rsid w:val="00B6149B"/>
    <w:rsid w:val="00B61A18"/>
    <w:rsid w:val="00B7283F"/>
    <w:rsid w:val="00B739C9"/>
    <w:rsid w:val="00B80EFF"/>
    <w:rsid w:val="00B81221"/>
    <w:rsid w:val="00B83042"/>
    <w:rsid w:val="00B86B52"/>
    <w:rsid w:val="00B87429"/>
    <w:rsid w:val="00B923DD"/>
    <w:rsid w:val="00BA1E2A"/>
    <w:rsid w:val="00BB5171"/>
    <w:rsid w:val="00BB6020"/>
    <w:rsid w:val="00BC0095"/>
    <w:rsid w:val="00BC7FFC"/>
    <w:rsid w:val="00BE2FD7"/>
    <w:rsid w:val="00BE52E3"/>
    <w:rsid w:val="00BF3F3B"/>
    <w:rsid w:val="00BF5684"/>
    <w:rsid w:val="00BF79AB"/>
    <w:rsid w:val="00C05693"/>
    <w:rsid w:val="00C0639E"/>
    <w:rsid w:val="00C0700E"/>
    <w:rsid w:val="00C10238"/>
    <w:rsid w:val="00C15495"/>
    <w:rsid w:val="00C34273"/>
    <w:rsid w:val="00C35635"/>
    <w:rsid w:val="00C464F0"/>
    <w:rsid w:val="00C7240A"/>
    <w:rsid w:val="00C75B9C"/>
    <w:rsid w:val="00C82FB9"/>
    <w:rsid w:val="00C92B51"/>
    <w:rsid w:val="00C9751B"/>
    <w:rsid w:val="00CA19BB"/>
    <w:rsid w:val="00CB51A4"/>
    <w:rsid w:val="00CB52DC"/>
    <w:rsid w:val="00CB54E5"/>
    <w:rsid w:val="00CB7578"/>
    <w:rsid w:val="00CD0278"/>
    <w:rsid w:val="00CD0374"/>
    <w:rsid w:val="00CD4C48"/>
    <w:rsid w:val="00CD6488"/>
    <w:rsid w:val="00CD6EB6"/>
    <w:rsid w:val="00CE0BBE"/>
    <w:rsid w:val="00CE4FAB"/>
    <w:rsid w:val="00CE6BD7"/>
    <w:rsid w:val="00CF73C2"/>
    <w:rsid w:val="00D30799"/>
    <w:rsid w:val="00D50922"/>
    <w:rsid w:val="00D56C40"/>
    <w:rsid w:val="00D57F4C"/>
    <w:rsid w:val="00D803FB"/>
    <w:rsid w:val="00D8141D"/>
    <w:rsid w:val="00D92038"/>
    <w:rsid w:val="00D934E6"/>
    <w:rsid w:val="00D96EF3"/>
    <w:rsid w:val="00D978DE"/>
    <w:rsid w:val="00DA4E56"/>
    <w:rsid w:val="00DB0724"/>
    <w:rsid w:val="00DB258B"/>
    <w:rsid w:val="00DD0A9F"/>
    <w:rsid w:val="00DE1A64"/>
    <w:rsid w:val="00DE3209"/>
    <w:rsid w:val="00DE463E"/>
    <w:rsid w:val="00DF5266"/>
    <w:rsid w:val="00E13E03"/>
    <w:rsid w:val="00E15145"/>
    <w:rsid w:val="00E27FA8"/>
    <w:rsid w:val="00E36645"/>
    <w:rsid w:val="00E36F68"/>
    <w:rsid w:val="00E375C8"/>
    <w:rsid w:val="00E63F98"/>
    <w:rsid w:val="00E64682"/>
    <w:rsid w:val="00E72A49"/>
    <w:rsid w:val="00E975DA"/>
    <w:rsid w:val="00EA1790"/>
    <w:rsid w:val="00EC09C4"/>
    <w:rsid w:val="00EC498F"/>
    <w:rsid w:val="00EC5922"/>
    <w:rsid w:val="00ED020B"/>
    <w:rsid w:val="00EF0790"/>
    <w:rsid w:val="00F024B8"/>
    <w:rsid w:val="00F21F0A"/>
    <w:rsid w:val="00F302B8"/>
    <w:rsid w:val="00F33AE2"/>
    <w:rsid w:val="00F67C89"/>
    <w:rsid w:val="00F7069C"/>
    <w:rsid w:val="00F7434A"/>
    <w:rsid w:val="00F74AA6"/>
    <w:rsid w:val="00F76DE2"/>
    <w:rsid w:val="00F85D86"/>
    <w:rsid w:val="00F91711"/>
    <w:rsid w:val="00FB0DAC"/>
    <w:rsid w:val="00FB53E3"/>
    <w:rsid w:val="00FE57FA"/>
    <w:rsid w:val="00FF7A05"/>
    <w:rsid w:val="0352F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ED990"/>
  <w15:chartTrackingRefBased/>
  <w15:docId w15:val="{9BFDF217-59ED-4251-960A-591C5A8A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9A3B95"/>
    <w:rPr>
      <w:rFonts w:ascii="Courier New" w:hAnsi="Courier New"/>
      <w:sz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D5AA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ErottuvalainausChar">
    <w:name w:val="Erottuva lainaus Char"/>
    <w:link w:val="Erottuvalainaus"/>
    <w:uiPriority w:val="30"/>
    <w:rsid w:val="009D5AA5"/>
    <w:rPr>
      <w:rFonts w:ascii="Courier New" w:hAnsi="Courier New"/>
      <w:b/>
      <w:bCs/>
      <w:i/>
      <w:iCs/>
      <w:color w:val="4F81BD"/>
      <w:sz w:val="24"/>
    </w:rPr>
  </w:style>
  <w:style w:type="character" w:styleId="Hyperlinkki">
    <w:name w:val="Hyperlink"/>
    <w:rsid w:val="00CF73C2"/>
    <w:rPr>
      <w:color w:val="0563C1"/>
      <w:u w:val="single"/>
    </w:rPr>
  </w:style>
  <w:style w:type="character" w:styleId="Ratkaisematonmaininta">
    <w:name w:val="Unresolved Mention"/>
    <w:uiPriority w:val="99"/>
    <w:semiHidden/>
    <w:unhideWhenUsed/>
    <w:rsid w:val="00CF73C2"/>
    <w:rPr>
      <w:color w:val="808080"/>
      <w:shd w:val="clear" w:color="auto" w:fill="E6E6E6"/>
    </w:rPr>
  </w:style>
  <w:style w:type="paragraph" w:styleId="Luettelokappale">
    <w:name w:val="List Paragraph"/>
    <w:basedOn w:val="Normaali"/>
    <w:uiPriority w:val="34"/>
    <w:qFormat/>
    <w:rsid w:val="00550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hjat\Syyskokouksen%20p&#246;yt&#228;kirja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B55AD-C71D-4632-901D-600D8118E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Syyskokouksen pöytäkirja </Template>
  <TotalTime>11</TotalTime>
  <Pages>3</Pages>
  <Words>562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ISALMEN LATU RY</vt:lpstr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ISALMEN LATU RY</dc:title>
  <dc:subject/>
  <dc:creator>Anna Lehikoinen</dc:creator>
  <cp:keywords/>
  <cp:lastModifiedBy>Esko Kääriäinen</cp:lastModifiedBy>
  <cp:revision>4</cp:revision>
  <cp:lastPrinted>2022-11-11T08:58:00Z</cp:lastPrinted>
  <dcterms:created xsi:type="dcterms:W3CDTF">2025-10-30T05:47:00Z</dcterms:created>
  <dcterms:modified xsi:type="dcterms:W3CDTF">2026-01-04T08:25:00Z</dcterms:modified>
</cp:coreProperties>
</file>