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CC261" w14:textId="77777777" w:rsidR="00FF7ACE" w:rsidRPr="00F916FD" w:rsidRDefault="00FF7ACE" w:rsidP="00FF7ACE">
      <w:pPr>
        <w:jc w:val="center"/>
        <w:rPr>
          <w:rFonts w:ascii="Arial" w:hAnsi="Arial" w:cs="Arial"/>
          <w:b/>
          <w:sz w:val="28"/>
          <w:szCs w:val="28"/>
          <w:lang w:val="fi-FI"/>
        </w:rPr>
      </w:pPr>
      <w:r w:rsidRPr="00F916FD">
        <w:rPr>
          <w:rFonts w:ascii="Arial" w:hAnsi="Arial" w:cs="Arial"/>
          <w:b/>
          <w:sz w:val="28"/>
          <w:szCs w:val="28"/>
          <w:lang w:val="fi-FI"/>
        </w:rPr>
        <w:t>VALTAKIRJA</w:t>
      </w:r>
    </w:p>
    <w:p w14:paraId="7869EC23" w14:textId="77777777" w:rsidR="00FF7ACE" w:rsidRPr="00F916FD" w:rsidRDefault="00FF7ACE" w:rsidP="00FF7ACE">
      <w:pPr>
        <w:rPr>
          <w:rFonts w:ascii="Arial" w:hAnsi="Arial" w:cs="Arial"/>
          <w:b/>
          <w:sz w:val="28"/>
          <w:szCs w:val="28"/>
          <w:lang w:val="fi-FI"/>
        </w:rPr>
      </w:pPr>
    </w:p>
    <w:p w14:paraId="1294DFF2" w14:textId="77777777" w:rsidR="00FF7ACE" w:rsidRDefault="00FF7ACE" w:rsidP="00FF7ACE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Valtuutamme seuramme jäsenen,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746009AC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2360059F" w14:textId="77777777" w:rsidR="00FF7ACE" w:rsidRPr="00F916FD" w:rsidRDefault="00FF7ACE" w:rsidP="00FF7ACE">
      <w:pPr>
        <w:rPr>
          <w:rFonts w:ascii="Arial" w:hAnsi="Arial" w:cs="Arial"/>
          <w:lang w:val="fi-FI"/>
        </w:rPr>
      </w:pPr>
    </w:p>
    <w:p w14:paraId="35C45B3C" w14:textId="77777777" w:rsidR="00FF7ACE" w:rsidRPr="005C0734" w:rsidRDefault="00FF7ACE" w:rsidP="00FF7ACE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48ECE8A9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43A66965" w14:textId="77777777" w:rsidR="00FF7ACE" w:rsidRPr="00F945B3" w:rsidRDefault="00FF7ACE" w:rsidP="00FF7ACE">
      <w:pPr>
        <w:rPr>
          <w:rFonts w:ascii="Arial" w:hAnsi="Arial" w:cs="Arial"/>
          <w:lang w:val="fi-FI"/>
        </w:rPr>
      </w:pPr>
    </w:p>
    <w:p w14:paraId="622624E7" w14:textId="77777777" w:rsidR="00FF7ACE" w:rsidRPr="00F945B3" w:rsidRDefault="00FF7ACE" w:rsidP="00FF7ACE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liiton sääntöjen 12§:n mukaisesti äänioikeutettuna edustamaan seuraamme</w:t>
      </w:r>
    </w:p>
    <w:p w14:paraId="6C628A42" w14:textId="77777777" w:rsidR="00FF7ACE" w:rsidRPr="00F945B3" w:rsidRDefault="00FF7ACE" w:rsidP="00FF7ACE">
      <w:pPr>
        <w:rPr>
          <w:rFonts w:ascii="Arial" w:hAnsi="Arial" w:cs="Arial"/>
          <w:lang w:val="fi-FI"/>
        </w:rPr>
      </w:pPr>
    </w:p>
    <w:p w14:paraId="1B5EE5BD" w14:textId="77777777" w:rsidR="00FF7ACE" w:rsidRPr="00F945B3" w:rsidRDefault="00FF7ACE" w:rsidP="00FF7ACE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 xml:space="preserve">Suomen Nyrkkeilyliiton liittokokouksessa </w:t>
      </w:r>
      <w:r w:rsidRPr="00CE07EE">
        <w:rPr>
          <w:rFonts w:ascii="Arial" w:hAnsi="Arial" w:cs="Arial"/>
          <w:highlight w:val="lightGray"/>
          <w:lang w:val="fi-FI"/>
        </w:rPr>
        <w:t>_____</w:t>
      </w:r>
      <w:r>
        <w:rPr>
          <w:rFonts w:ascii="Arial" w:hAnsi="Arial" w:cs="Arial"/>
          <w:highlight w:val="lightGray"/>
          <w:lang w:val="fi-FI"/>
        </w:rPr>
        <w:t>/</w:t>
      </w:r>
      <w:r w:rsidRPr="00CE07EE">
        <w:rPr>
          <w:rFonts w:ascii="Arial" w:hAnsi="Arial" w:cs="Arial"/>
          <w:highlight w:val="lightGray"/>
          <w:lang w:val="fi-FI"/>
        </w:rPr>
        <w:t>______</w:t>
      </w:r>
      <w:r w:rsidRPr="003A1E90">
        <w:rPr>
          <w:rFonts w:ascii="Arial" w:hAnsi="Arial" w:cs="Arial"/>
          <w:highlight w:val="lightGray"/>
          <w:u w:val="single"/>
          <w:lang w:val="fi-FI"/>
        </w:rPr>
        <w:t>20</w:t>
      </w:r>
      <w:r>
        <w:rPr>
          <w:rFonts w:ascii="Arial" w:hAnsi="Arial" w:cs="Arial"/>
          <w:highlight w:val="lightGray"/>
          <w:u w:val="single"/>
          <w:lang w:val="fi-FI"/>
        </w:rPr>
        <w:t>__</w:t>
      </w:r>
    </w:p>
    <w:p w14:paraId="22A03C88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783F0212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243F767C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31B135F6" w14:textId="77777777" w:rsidR="00FF7ACE" w:rsidRPr="00F945B3" w:rsidRDefault="00FF7ACE" w:rsidP="00FF7ACE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Liiton sääntöjen 1</w:t>
      </w:r>
      <w:r>
        <w:rPr>
          <w:rFonts w:ascii="Arial" w:hAnsi="Arial" w:cs="Arial"/>
          <w:lang w:val="fi-FI"/>
        </w:rPr>
        <w:t>2</w:t>
      </w:r>
      <w:r w:rsidRPr="00F945B3">
        <w:rPr>
          <w:rFonts w:ascii="Arial" w:hAnsi="Arial" w:cs="Arial"/>
          <w:lang w:val="fi-FI"/>
        </w:rPr>
        <w:t>§:n mukaisesti seuramme lisäedustaja, jolla on puheoikeus</w:t>
      </w:r>
    </w:p>
    <w:p w14:paraId="766FD9B5" w14:textId="77777777" w:rsidR="00FF7ACE" w:rsidRPr="00F945B3" w:rsidRDefault="00FF7ACE" w:rsidP="00FF7ACE">
      <w:pPr>
        <w:rPr>
          <w:rFonts w:ascii="Arial" w:hAnsi="Arial" w:cs="Arial"/>
          <w:lang w:val="fi-FI"/>
        </w:rPr>
      </w:pPr>
    </w:p>
    <w:p w14:paraId="3BFFEF90" w14:textId="77777777" w:rsidR="00FF7ACE" w:rsidRPr="00F945B3" w:rsidRDefault="00FF7ACE" w:rsidP="00FF7ACE">
      <w:pPr>
        <w:rPr>
          <w:rFonts w:ascii="Arial" w:hAnsi="Arial" w:cs="Arial"/>
          <w:lang w:val="fi-FI"/>
        </w:rPr>
      </w:pPr>
      <w:r w:rsidRPr="00F945B3">
        <w:rPr>
          <w:rFonts w:ascii="Arial" w:hAnsi="Arial" w:cs="Arial"/>
          <w:lang w:val="fi-FI"/>
        </w:rPr>
        <w:t>em. liittokokouksessa, o</w:t>
      </w:r>
      <w:r>
        <w:rPr>
          <w:rFonts w:ascii="Arial" w:hAnsi="Arial" w:cs="Arial"/>
          <w:lang w:val="fi-FI"/>
        </w:rPr>
        <w:t>n</w:t>
      </w:r>
      <w:r w:rsidRPr="00F945B3">
        <w:rPr>
          <w:rFonts w:ascii="Arial" w:hAnsi="Arial" w:cs="Arial"/>
          <w:lang w:val="fi-FI"/>
        </w:rPr>
        <w:t>:</w:t>
      </w:r>
    </w:p>
    <w:p w14:paraId="6496360F" w14:textId="77777777" w:rsidR="00FF7ACE" w:rsidRPr="00F945B3" w:rsidRDefault="00FF7ACE" w:rsidP="00FF7ACE">
      <w:pPr>
        <w:rPr>
          <w:rFonts w:ascii="Arial" w:hAnsi="Arial" w:cs="Arial"/>
          <w:lang w:val="fi-FI"/>
        </w:rPr>
      </w:pPr>
    </w:p>
    <w:p w14:paraId="71A4D9FA" w14:textId="77777777" w:rsidR="00FF7ACE" w:rsidRPr="005C0734" w:rsidRDefault="00FF7ACE" w:rsidP="00FF7ACE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5C4B47AD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4F099B6D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3E9C8DCC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16F8A5DA" w14:textId="77777777" w:rsidR="00FF7ACE" w:rsidRDefault="00FF7ACE" w:rsidP="00FF7ACE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Vakuutamme, että liittokokousedustajamme ovat seuramme jäseniä, ja että valtakirja on allekirjoitettu seuramme sääntöjen nimenkirjoituslausekkeen mukaisesti.</w:t>
      </w:r>
      <w:r w:rsidRPr="00933781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Lisäksi vakuutamme, että seuramme on hoitanut Liiton sääntöjen 5§ mukaiset maksuvelvoitteet.</w:t>
      </w:r>
    </w:p>
    <w:p w14:paraId="5BFF4E65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6C6F6D5A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09C30EC8" w14:textId="77777777" w:rsidR="00FF7ACE" w:rsidRPr="005C0734" w:rsidRDefault="00FF7ACE" w:rsidP="00FF7ACE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</w:t>
      </w:r>
      <w:r>
        <w:rPr>
          <w:rFonts w:ascii="Arial" w:hAnsi="Arial" w:cs="Arial"/>
          <w:highlight w:val="lightGray"/>
          <w:lang w:val="fi-FI"/>
        </w:rPr>
        <w:t>/</w:t>
      </w:r>
      <w:r w:rsidRPr="00CE07EE">
        <w:rPr>
          <w:rFonts w:ascii="Arial" w:hAnsi="Arial" w:cs="Arial"/>
          <w:highlight w:val="lightGray"/>
          <w:lang w:val="fi-FI"/>
        </w:rPr>
        <w:t>______</w:t>
      </w:r>
      <w:r w:rsidRPr="003A1E90">
        <w:rPr>
          <w:rFonts w:ascii="Arial" w:hAnsi="Arial" w:cs="Arial"/>
          <w:highlight w:val="lightGray"/>
          <w:u w:val="single"/>
          <w:lang w:val="fi-FI"/>
        </w:rPr>
        <w:t>20</w:t>
      </w:r>
      <w:r>
        <w:rPr>
          <w:rFonts w:ascii="Arial" w:hAnsi="Arial" w:cs="Arial"/>
          <w:highlight w:val="lightGray"/>
          <w:u w:val="single"/>
          <w:lang w:val="fi-FI"/>
        </w:rPr>
        <w:t>__</w:t>
      </w:r>
    </w:p>
    <w:p w14:paraId="1B1AD684" w14:textId="77777777" w:rsidR="00FF7ACE" w:rsidRPr="00F945B3" w:rsidRDefault="00FF7ACE" w:rsidP="00FF7ACE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 ja </w:t>
      </w:r>
      <w:r w:rsidRPr="00F945B3">
        <w:rPr>
          <w:rFonts w:ascii="Arial" w:hAnsi="Arial" w:cs="Arial"/>
          <w:lang w:val="fi-FI"/>
        </w:rPr>
        <w:t>päiväys</w:t>
      </w:r>
    </w:p>
    <w:p w14:paraId="6FA440D8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0B5895D5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6078CD7D" w14:textId="77777777" w:rsidR="00FF7ACE" w:rsidRPr="00F945B3" w:rsidRDefault="00FF7ACE" w:rsidP="00FF7ACE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</w:t>
      </w:r>
      <w:r w:rsidRPr="00F945B3">
        <w:rPr>
          <w:rFonts w:ascii="Arial" w:hAnsi="Arial" w:cs="Arial"/>
          <w:lang w:val="fi-FI"/>
        </w:rPr>
        <w:t>euran nimi</w:t>
      </w:r>
      <w:r>
        <w:rPr>
          <w:rFonts w:ascii="Arial" w:hAnsi="Arial" w:cs="Arial"/>
          <w:lang w:val="fi-FI"/>
        </w:rPr>
        <w:t>:</w:t>
      </w:r>
    </w:p>
    <w:p w14:paraId="15702EB2" w14:textId="77777777" w:rsidR="00FF7ACE" w:rsidRDefault="00FF7ACE" w:rsidP="00FF7ACE">
      <w:pPr>
        <w:rPr>
          <w:rFonts w:ascii="Arial" w:hAnsi="Arial" w:cs="Arial"/>
          <w:highlight w:val="lightGray"/>
          <w:lang w:val="fi-FI"/>
        </w:rPr>
      </w:pPr>
    </w:p>
    <w:p w14:paraId="0BBC26ED" w14:textId="77777777" w:rsidR="00FF7ACE" w:rsidRPr="005C0734" w:rsidRDefault="00FF7ACE" w:rsidP="00FF7ACE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4C2E17C8" w14:textId="77777777" w:rsidR="00FF7ACE" w:rsidRPr="00F945B3" w:rsidRDefault="00FF7ACE" w:rsidP="00FF7ACE">
      <w:pPr>
        <w:rPr>
          <w:rFonts w:ascii="Arial" w:hAnsi="Arial" w:cs="Arial"/>
          <w:lang w:val="fi-FI"/>
        </w:rPr>
      </w:pPr>
    </w:p>
    <w:p w14:paraId="1F532AA6" w14:textId="77777777" w:rsidR="00FF7ACE" w:rsidRDefault="00FF7ACE" w:rsidP="00FF7ACE">
      <w:pPr>
        <w:rPr>
          <w:rFonts w:ascii="Arial" w:hAnsi="Arial" w:cs="Arial"/>
          <w:lang w:val="fi-FI"/>
        </w:rPr>
      </w:pPr>
    </w:p>
    <w:p w14:paraId="5497F7B9" w14:textId="77777777" w:rsidR="00FF7ACE" w:rsidRPr="005C0734" w:rsidRDefault="00FF7ACE" w:rsidP="00FF7ACE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  <w:r w:rsidRPr="003A1E90">
        <w:rPr>
          <w:rFonts w:ascii="Arial" w:hAnsi="Arial" w:cs="Arial"/>
          <w:lang w:val="fi-FI"/>
        </w:rPr>
        <w:t xml:space="preserve">            </w:t>
      </w:r>
      <w:r>
        <w:rPr>
          <w:rFonts w:ascii="Arial" w:hAnsi="Arial" w:cs="Arial"/>
          <w:highlight w:val="lightGray"/>
          <w:lang w:val="fi-FI"/>
        </w:rPr>
        <w:t xml:space="preserve"> </w:t>
      </w: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650750BE" w14:textId="77777777" w:rsidR="00FF7ACE" w:rsidRDefault="00FF7ACE" w:rsidP="00FF7ACE">
      <w:pPr>
        <w:rPr>
          <w:rFonts w:ascii="Arial" w:hAnsi="Arial" w:cs="Arial"/>
          <w:lang w:val="fi-FI"/>
        </w:rPr>
      </w:pPr>
      <w:r w:rsidRPr="00E2024F">
        <w:rPr>
          <w:rFonts w:ascii="Arial" w:hAnsi="Arial" w:cs="Arial"/>
          <w:lang w:val="fi-FI"/>
        </w:rPr>
        <w:t>Allekirjoitukset</w:t>
      </w:r>
    </w:p>
    <w:p w14:paraId="64B16F60" w14:textId="77777777" w:rsidR="00FF7ACE" w:rsidRPr="00E2024F" w:rsidRDefault="00FF7ACE" w:rsidP="00FF7ACE">
      <w:pPr>
        <w:rPr>
          <w:rFonts w:ascii="Arial" w:hAnsi="Arial" w:cs="Arial"/>
          <w:lang w:val="fi-FI"/>
        </w:rPr>
      </w:pPr>
    </w:p>
    <w:p w14:paraId="060A945D" w14:textId="77777777" w:rsidR="00FF7ACE" w:rsidRPr="005C0734" w:rsidRDefault="00FF7ACE" w:rsidP="00FF7ACE">
      <w:pPr>
        <w:rPr>
          <w:rFonts w:ascii="Arial" w:hAnsi="Arial" w:cs="Arial"/>
          <w:lang w:val="fi-FI"/>
        </w:rPr>
      </w:pPr>
    </w:p>
    <w:p w14:paraId="5EEA6922" w14:textId="77777777" w:rsidR="00FF7ACE" w:rsidRPr="005C0734" w:rsidRDefault="00FF7ACE" w:rsidP="00FF7ACE">
      <w:pPr>
        <w:rPr>
          <w:rFonts w:ascii="Arial" w:hAnsi="Arial" w:cs="Arial"/>
          <w:lang w:val="fi-FI"/>
        </w:rPr>
      </w:pP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  <w:r w:rsidRPr="003A1E90">
        <w:rPr>
          <w:rFonts w:ascii="Arial" w:hAnsi="Arial" w:cs="Arial"/>
          <w:lang w:val="fi-FI"/>
        </w:rPr>
        <w:t xml:space="preserve">            </w:t>
      </w:r>
      <w:r>
        <w:rPr>
          <w:rFonts w:ascii="Arial" w:hAnsi="Arial" w:cs="Arial"/>
          <w:highlight w:val="lightGray"/>
          <w:lang w:val="fi-FI"/>
        </w:rPr>
        <w:t xml:space="preserve"> </w:t>
      </w:r>
      <w:r w:rsidRPr="00CE07EE">
        <w:rPr>
          <w:rFonts w:ascii="Arial" w:hAnsi="Arial" w:cs="Arial"/>
          <w:highlight w:val="lightGray"/>
          <w:lang w:val="fi-FI"/>
        </w:rPr>
        <w:t>__________________________________</w:t>
      </w:r>
    </w:p>
    <w:p w14:paraId="61D023C7" w14:textId="77777777" w:rsidR="00FF7ACE" w:rsidRPr="00E2024F" w:rsidRDefault="00FF7ACE" w:rsidP="00FF7ACE">
      <w:pPr>
        <w:rPr>
          <w:rFonts w:ascii="Arial" w:hAnsi="Arial" w:cs="Arial"/>
          <w:lang w:val="fi-FI"/>
        </w:rPr>
      </w:pPr>
      <w:r w:rsidRPr="00E2024F">
        <w:rPr>
          <w:rFonts w:ascii="Arial" w:hAnsi="Arial" w:cs="Arial"/>
          <w:lang w:val="fi-FI"/>
        </w:rPr>
        <w:t>Nimenselvennökset</w:t>
      </w:r>
    </w:p>
    <w:p w14:paraId="08F96EC0" w14:textId="77777777" w:rsidR="004A674D" w:rsidRDefault="004A674D" w:rsidP="004A674D">
      <w:pPr>
        <w:pStyle w:val="Oletusteksti"/>
        <w:widowControl/>
        <w:rPr>
          <w:rFonts w:asciiTheme="minorHAnsi" w:hAnsiTheme="minorHAnsi" w:cstheme="minorHAnsi"/>
        </w:rPr>
      </w:pPr>
    </w:p>
    <w:sectPr w:rsidR="004A674D" w:rsidSect="006578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A9F3" w14:textId="77777777" w:rsidR="004455F2" w:rsidRDefault="004455F2" w:rsidP="00BA4AF7">
      <w:r>
        <w:separator/>
      </w:r>
    </w:p>
    <w:p w14:paraId="7B7B9EA0" w14:textId="77777777" w:rsidR="004455F2" w:rsidRDefault="004455F2"/>
  </w:endnote>
  <w:endnote w:type="continuationSeparator" w:id="0">
    <w:p w14:paraId="0AA792E4" w14:textId="77777777" w:rsidR="004455F2" w:rsidRDefault="004455F2" w:rsidP="00BA4AF7">
      <w:r>
        <w:continuationSeparator/>
      </w:r>
    </w:p>
    <w:p w14:paraId="59BADC8A" w14:textId="77777777" w:rsidR="004455F2" w:rsidRDefault="00445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46D6" w14:textId="77777777" w:rsidR="007E0A1B" w:rsidRDefault="007E0A1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0A68" w14:textId="77777777" w:rsidR="00657831" w:rsidRPr="007E0A1B" w:rsidRDefault="00657831" w:rsidP="00A66C48">
    <w:pPr>
      <w:rPr>
        <w:rFonts w:eastAsia="Calibri" w:cstheme="minorHAnsi"/>
        <w:color w:val="1F497D"/>
        <w:sz w:val="16"/>
        <w:szCs w:val="16"/>
        <w:lang w:val="fi-FI"/>
      </w:rPr>
    </w:pPr>
    <w:r w:rsidRPr="007E0A1B">
      <w:rPr>
        <w:rFonts w:eastAsia="Calibri" w:cstheme="minorHAnsi"/>
        <w:color w:val="1F497D"/>
        <w:sz w:val="16"/>
        <w:szCs w:val="16"/>
        <w:lang w:val="fi-FI"/>
      </w:rPr>
      <w:t xml:space="preserve">Valimotie 10, FI-00380 Helsinki </w:t>
    </w:r>
  </w:p>
  <w:p w14:paraId="63ADF226" w14:textId="77777777" w:rsidR="00657831" w:rsidRPr="007E0A1B" w:rsidRDefault="00657831" w:rsidP="00A66C48">
    <w:pPr>
      <w:rPr>
        <w:rFonts w:eastAsia="Calibri" w:cstheme="minorHAnsi"/>
        <w:color w:val="1F497D"/>
        <w:sz w:val="16"/>
        <w:szCs w:val="16"/>
        <w:lang w:val="fi-FI"/>
      </w:rPr>
    </w:pPr>
    <w:r w:rsidRPr="007E0A1B">
      <w:rPr>
        <w:rFonts w:eastAsia="Calibri" w:cstheme="minorHAnsi"/>
        <w:color w:val="1F497D"/>
        <w:sz w:val="16"/>
        <w:szCs w:val="16"/>
        <w:lang w:val="fi-FI"/>
      </w:rPr>
      <w:t>p. +358 40 138 7878</w:t>
    </w:r>
  </w:p>
  <w:p w14:paraId="232F88C1" w14:textId="77777777" w:rsidR="00657831" w:rsidRPr="00A66C48" w:rsidRDefault="00657831" w:rsidP="00A66C48">
    <w:pPr>
      <w:pStyle w:val="Yltunniste"/>
      <w:rPr>
        <w:rFonts w:eastAsia="Arial Unicode MS" w:cstheme="minorHAnsi"/>
        <w:sz w:val="16"/>
        <w:szCs w:val="16"/>
      </w:rPr>
    </w:pPr>
    <w:proofErr w:type="spellStart"/>
    <w:r w:rsidRPr="00A66C48">
      <w:rPr>
        <w:rFonts w:eastAsia="Calibri" w:cstheme="minorHAnsi"/>
        <w:color w:val="1F497D"/>
        <w:sz w:val="16"/>
        <w:szCs w:val="16"/>
      </w:rPr>
      <w:t>email</w:t>
    </w:r>
    <w:proofErr w:type="spellEnd"/>
    <w:r w:rsidRPr="00A66C48">
      <w:rPr>
        <w:rFonts w:eastAsia="Arial Unicode MS" w:cstheme="minorHAnsi"/>
        <w:sz w:val="16"/>
        <w:szCs w:val="16"/>
      </w:rPr>
      <w:t xml:space="preserve"> </w:t>
    </w:r>
    <w:hyperlink r:id="rId1" w:history="1">
      <w:r w:rsidRPr="00A66C48">
        <w:rPr>
          <w:rStyle w:val="Hyperlinkki"/>
          <w:rFonts w:eastAsia="Arial Unicode MS" w:cstheme="minorHAnsi"/>
          <w:sz w:val="16"/>
          <w:szCs w:val="16"/>
        </w:rPr>
        <w:t>info@finbox.fi</w:t>
      </w:r>
    </w:hyperlink>
    <w:r w:rsidRPr="00A66C48">
      <w:rPr>
        <w:rFonts w:eastAsia="Arial Unicode MS" w:cstheme="minorHAnsi"/>
        <w:sz w:val="16"/>
        <w:szCs w:val="16"/>
      </w:rPr>
      <w:t xml:space="preserve"> </w:t>
    </w:r>
  </w:p>
  <w:p w14:paraId="719E0BA2" w14:textId="77777777" w:rsidR="00641681" w:rsidRPr="00A66C48" w:rsidRDefault="009E06C2" w:rsidP="00A66C48">
    <w:pPr>
      <w:pStyle w:val="Yltunniste"/>
      <w:rPr>
        <w:rFonts w:eastAsia="Arial Unicode MS" w:cstheme="minorHAnsi"/>
        <w:sz w:val="16"/>
        <w:szCs w:val="16"/>
      </w:rPr>
    </w:pPr>
    <w:hyperlink r:id="rId2" w:history="1">
      <w:r w:rsidR="00657831" w:rsidRPr="00A66C48">
        <w:rPr>
          <w:rStyle w:val="Hyperlinkki"/>
          <w:rFonts w:eastAsia="Arial Unicode MS" w:cstheme="minorHAnsi"/>
          <w:sz w:val="16"/>
          <w:szCs w:val="16"/>
        </w:rPr>
        <w:t>www.nyrkkeilyliitto.com</w:t>
      </w:r>
    </w:hyperlink>
    <w:r w:rsidR="00657831" w:rsidRPr="00A66C48">
      <w:rPr>
        <w:rFonts w:eastAsia="Arial Unicode MS" w:cstheme="minorHAns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D4CE0" w14:textId="77777777" w:rsidR="007E0A1B" w:rsidRDefault="007E0A1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CB7CD" w14:textId="77777777" w:rsidR="004455F2" w:rsidRDefault="004455F2" w:rsidP="00BA4AF7">
      <w:r>
        <w:separator/>
      </w:r>
    </w:p>
    <w:p w14:paraId="49341B19" w14:textId="77777777" w:rsidR="004455F2" w:rsidRDefault="004455F2"/>
  </w:footnote>
  <w:footnote w:type="continuationSeparator" w:id="0">
    <w:p w14:paraId="7ED60C6F" w14:textId="77777777" w:rsidR="004455F2" w:rsidRDefault="004455F2" w:rsidP="00BA4AF7">
      <w:r>
        <w:continuationSeparator/>
      </w:r>
    </w:p>
    <w:p w14:paraId="74A80D82" w14:textId="77777777" w:rsidR="004455F2" w:rsidRDefault="00445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0E16" w14:textId="77777777" w:rsidR="007E0A1B" w:rsidRDefault="007E0A1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76326" w14:textId="77777777" w:rsidR="00DA767E" w:rsidRPr="00A66C48" w:rsidRDefault="00FD566C" w:rsidP="00DA767E">
    <w:pPr>
      <w:rPr>
        <w:rFonts w:eastAsia="Calibri" w:cstheme="minorHAnsi"/>
        <w:b/>
        <w:color w:val="1F497D"/>
        <w:sz w:val="32"/>
        <w:szCs w:val="32"/>
      </w:rPr>
    </w:pPr>
    <w:r w:rsidRPr="00A66C48">
      <w:rPr>
        <w:rFonts w:cstheme="minorHAnsi"/>
        <w:noProof/>
        <w:lang w:eastAsia="fi-FI"/>
      </w:rPr>
      <w:drawing>
        <wp:anchor distT="0" distB="0" distL="114300" distR="114300" simplePos="0" relativeHeight="251658240" behindDoc="1" locked="0" layoutInCell="1" allowOverlap="1" wp14:anchorId="1E0AC0A9" wp14:editId="1D8DE392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076325" cy="1102995"/>
          <wp:effectExtent l="0" t="0" r="9525" b="1905"/>
          <wp:wrapTight wrapText="bothSides">
            <wp:wrapPolygon edited="0">
              <wp:start x="0" y="0"/>
              <wp:lineTo x="0" y="21264"/>
              <wp:lineTo x="21409" y="21264"/>
              <wp:lineTo x="21409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67E" w:rsidRPr="00A66C48">
      <w:rPr>
        <w:rFonts w:eastAsia="Calibri" w:cstheme="minorHAnsi"/>
        <w:b/>
        <w:color w:val="1F497D"/>
        <w:sz w:val="32"/>
        <w:szCs w:val="32"/>
      </w:rPr>
      <w:t>SUOMEN NYRKKEILYLIITTO</w:t>
    </w:r>
  </w:p>
  <w:p w14:paraId="0E0366ED" w14:textId="77777777" w:rsidR="00DA767E" w:rsidRPr="00A66C48" w:rsidRDefault="00DA767E" w:rsidP="00DA767E">
    <w:pPr>
      <w:rPr>
        <w:rFonts w:eastAsia="Calibri" w:cstheme="minorHAnsi"/>
        <w:b/>
        <w:color w:val="1F497D"/>
        <w:sz w:val="18"/>
        <w:szCs w:val="18"/>
      </w:rPr>
    </w:pPr>
    <w:r w:rsidRPr="00A66C48">
      <w:rPr>
        <w:rFonts w:eastAsia="Calibri" w:cstheme="minorHAnsi"/>
        <w:b/>
        <w:color w:val="1F497D"/>
        <w:sz w:val="18"/>
        <w:szCs w:val="18"/>
      </w:rPr>
      <w:t xml:space="preserve">FINNISH BOXING </w:t>
    </w:r>
    <w:r w:rsidR="006548DC" w:rsidRPr="00A66C48">
      <w:rPr>
        <w:rFonts w:eastAsia="Calibri" w:cstheme="minorHAnsi"/>
        <w:b/>
        <w:color w:val="1F497D"/>
        <w:sz w:val="18"/>
        <w:szCs w:val="18"/>
      </w:rPr>
      <w:t>FEDERATION</w:t>
    </w:r>
  </w:p>
  <w:p w14:paraId="339040F7" w14:textId="77777777" w:rsidR="00DA767E" w:rsidRPr="00A66C48" w:rsidRDefault="00DA767E" w:rsidP="00DA767E">
    <w:pPr>
      <w:rPr>
        <w:rFonts w:eastAsia="Calibri" w:cstheme="minorHAnsi"/>
        <w:b/>
        <w:color w:val="1F497D"/>
        <w:sz w:val="18"/>
        <w:szCs w:val="18"/>
      </w:rPr>
    </w:pPr>
    <w:r w:rsidRPr="00A66C48">
      <w:rPr>
        <w:rFonts w:eastAsia="Calibri" w:cstheme="minorHAnsi"/>
        <w:b/>
        <w:color w:val="1F497D"/>
        <w:sz w:val="18"/>
        <w:szCs w:val="18"/>
      </w:rPr>
      <w:t>AFFILIATED TO THE AIBA 1946 – PERUSTETTU 1923 FOUNDED</w:t>
    </w:r>
  </w:p>
  <w:p w14:paraId="40192207" w14:textId="6785F74E" w:rsidR="00657831" w:rsidRPr="004A674D" w:rsidRDefault="00AB6EE8" w:rsidP="00DA767E"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autoSpaceDE w:val="0"/>
      <w:autoSpaceDN w:val="0"/>
      <w:adjustRightInd w:val="0"/>
      <w:rPr>
        <w:rFonts w:cstheme="minorHAnsi"/>
        <w:lang w:eastAsia="fi-FI"/>
      </w:rPr>
    </w:pPr>
    <w:r>
      <w:rPr>
        <w:rFonts w:cstheme="minorHAnsi"/>
        <w:lang w:eastAsia="fi-FI"/>
      </w:rPr>
      <w:tab/>
    </w:r>
    <w:r>
      <w:rPr>
        <w:rFonts w:cstheme="minorHAnsi"/>
        <w:lang w:eastAsia="fi-FI"/>
      </w:rPr>
      <w:tab/>
    </w:r>
    <w:r>
      <w:rPr>
        <w:rFonts w:cstheme="minorHAnsi"/>
        <w:lang w:eastAsia="fi-FI"/>
      </w:rPr>
      <w:tab/>
    </w:r>
    <w:r>
      <w:rPr>
        <w:rFonts w:cstheme="minorHAnsi"/>
        <w:lang w:eastAsia="fi-FI"/>
      </w:rPr>
      <w:tab/>
    </w:r>
    <w:r>
      <w:rPr>
        <w:rFonts w:cstheme="minorHAnsi"/>
        <w:lang w:eastAsia="fi-FI"/>
      </w:rPr>
      <w:tab/>
    </w:r>
    <w:r w:rsidRPr="007D508D">
      <w:rPr>
        <w:rFonts w:eastAsia="Calibri" w:cstheme="minorHAnsi"/>
        <w:b/>
        <w:color w:val="1F497D"/>
        <w:sz w:val="18"/>
        <w:szCs w:val="18"/>
      </w:rPr>
      <w:tab/>
    </w:r>
  </w:p>
  <w:p w14:paraId="1F3B4405" w14:textId="77777777" w:rsidR="00A64F7A" w:rsidRPr="007E0A1B" w:rsidRDefault="00A64F7A" w:rsidP="00B248CE">
    <w:pPr>
      <w:pStyle w:val="Yltunniste"/>
      <w:tabs>
        <w:tab w:val="clear" w:pos="9638"/>
        <w:tab w:val="right" w:pos="10204"/>
      </w:tabs>
      <w:rPr>
        <w:lang w:val="en-GB"/>
      </w:rPr>
    </w:pPr>
  </w:p>
  <w:p w14:paraId="3FAD2AF7" w14:textId="77777777" w:rsidR="002A0B22" w:rsidRDefault="002A0B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EE06C" w14:textId="77777777" w:rsidR="007E0A1B" w:rsidRDefault="007E0A1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5351"/>
    <w:multiLevelType w:val="multilevel"/>
    <w:tmpl w:val="E1F89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tsikko2"/>
      <w:lvlText w:val="%1.%2."/>
      <w:lvlJc w:val="left"/>
      <w:pPr>
        <w:ind w:left="792" w:hanging="432"/>
      </w:pPr>
    </w:lvl>
    <w:lvl w:ilvl="2">
      <w:start w:val="1"/>
      <w:numFmt w:val="decimal"/>
      <w:pStyle w:val="Otsikk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754C2"/>
    <w:multiLevelType w:val="hybridMultilevel"/>
    <w:tmpl w:val="EB325B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261"/>
    <w:multiLevelType w:val="hybridMultilevel"/>
    <w:tmpl w:val="9000B748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39BF"/>
    <w:multiLevelType w:val="hybridMultilevel"/>
    <w:tmpl w:val="5568C8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4922"/>
    <w:multiLevelType w:val="multilevel"/>
    <w:tmpl w:val="702A5C4A"/>
    <w:lvl w:ilvl="0">
      <w:start w:val="1"/>
      <w:numFmt w:val="decimal"/>
      <w:pStyle w:val="Otsikk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63D54"/>
    <w:multiLevelType w:val="hybridMultilevel"/>
    <w:tmpl w:val="5A98FA0E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271E"/>
    <w:multiLevelType w:val="hybridMultilevel"/>
    <w:tmpl w:val="1F5A0C48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385A"/>
    <w:multiLevelType w:val="hybridMultilevel"/>
    <w:tmpl w:val="7E8638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2A71"/>
    <w:multiLevelType w:val="hybridMultilevel"/>
    <w:tmpl w:val="BF5A96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70600"/>
    <w:multiLevelType w:val="hybridMultilevel"/>
    <w:tmpl w:val="47166CC2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C32FE"/>
    <w:multiLevelType w:val="hybridMultilevel"/>
    <w:tmpl w:val="A4E690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4FFA"/>
    <w:multiLevelType w:val="hybridMultilevel"/>
    <w:tmpl w:val="DD54A0A2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C3C"/>
    <w:multiLevelType w:val="hybridMultilevel"/>
    <w:tmpl w:val="9000B748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C5241"/>
    <w:multiLevelType w:val="hybridMultilevel"/>
    <w:tmpl w:val="20526A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0AD9"/>
    <w:multiLevelType w:val="hybridMultilevel"/>
    <w:tmpl w:val="6F7A0F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A3340"/>
    <w:multiLevelType w:val="hybridMultilevel"/>
    <w:tmpl w:val="1B0038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B02AF"/>
    <w:multiLevelType w:val="hybridMultilevel"/>
    <w:tmpl w:val="CB5643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C1C64"/>
    <w:multiLevelType w:val="hybridMultilevel"/>
    <w:tmpl w:val="47166CC2"/>
    <w:lvl w:ilvl="0" w:tplc="A4ACC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  <w:num w:numId="14">
    <w:abstractNumId w:val="9"/>
  </w:num>
  <w:num w:numId="15">
    <w:abstractNumId w:val="11"/>
  </w:num>
  <w:num w:numId="16">
    <w:abstractNumId w:val="17"/>
  </w:num>
  <w:num w:numId="17">
    <w:abstractNumId w:val="4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CE"/>
    <w:rsid w:val="000005C3"/>
    <w:rsid w:val="0000459E"/>
    <w:rsid w:val="00027AE7"/>
    <w:rsid w:val="00030D39"/>
    <w:rsid w:val="00047EA0"/>
    <w:rsid w:val="0005015E"/>
    <w:rsid w:val="000702F9"/>
    <w:rsid w:val="00071D73"/>
    <w:rsid w:val="00087E91"/>
    <w:rsid w:val="000914EE"/>
    <w:rsid w:val="000B55BD"/>
    <w:rsid w:val="000D04E5"/>
    <w:rsid w:val="00106554"/>
    <w:rsid w:val="00116DC7"/>
    <w:rsid w:val="001305EC"/>
    <w:rsid w:val="001412A5"/>
    <w:rsid w:val="0016643E"/>
    <w:rsid w:val="00171DC1"/>
    <w:rsid w:val="0018733A"/>
    <w:rsid w:val="001927E0"/>
    <w:rsid w:val="001A7379"/>
    <w:rsid w:val="001B5F6B"/>
    <w:rsid w:val="001F18C5"/>
    <w:rsid w:val="001F6329"/>
    <w:rsid w:val="00202633"/>
    <w:rsid w:val="00220F23"/>
    <w:rsid w:val="00232158"/>
    <w:rsid w:val="0024198C"/>
    <w:rsid w:val="0029086A"/>
    <w:rsid w:val="002927BC"/>
    <w:rsid w:val="002A048C"/>
    <w:rsid w:val="002A0B22"/>
    <w:rsid w:val="002B08A2"/>
    <w:rsid w:val="002D2E95"/>
    <w:rsid w:val="002D5011"/>
    <w:rsid w:val="002E30FA"/>
    <w:rsid w:val="002E41E4"/>
    <w:rsid w:val="002F2007"/>
    <w:rsid w:val="002F3695"/>
    <w:rsid w:val="00324068"/>
    <w:rsid w:val="00331A1D"/>
    <w:rsid w:val="00360515"/>
    <w:rsid w:val="00362669"/>
    <w:rsid w:val="0036293C"/>
    <w:rsid w:val="00367884"/>
    <w:rsid w:val="003A7934"/>
    <w:rsid w:val="003C28BD"/>
    <w:rsid w:val="003E648E"/>
    <w:rsid w:val="00400294"/>
    <w:rsid w:val="004003BD"/>
    <w:rsid w:val="00400C61"/>
    <w:rsid w:val="004063D2"/>
    <w:rsid w:val="00417541"/>
    <w:rsid w:val="004229A9"/>
    <w:rsid w:val="00431A8C"/>
    <w:rsid w:val="00435520"/>
    <w:rsid w:val="004455F2"/>
    <w:rsid w:val="00464EBA"/>
    <w:rsid w:val="00470E84"/>
    <w:rsid w:val="004A32F2"/>
    <w:rsid w:val="004A674D"/>
    <w:rsid w:val="004D3160"/>
    <w:rsid w:val="004F3C79"/>
    <w:rsid w:val="004F7EC8"/>
    <w:rsid w:val="0050777B"/>
    <w:rsid w:val="0051457E"/>
    <w:rsid w:val="00526629"/>
    <w:rsid w:val="005375E6"/>
    <w:rsid w:val="00537DD3"/>
    <w:rsid w:val="005740D6"/>
    <w:rsid w:val="00582E28"/>
    <w:rsid w:val="00587E7B"/>
    <w:rsid w:val="00593D7C"/>
    <w:rsid w:val="005A2840"/>
    <w:rsid w:val="005B2601"/>
    <w:rsid w:val="005F1CAF"/>
    <w:rsid w:val="00603CC8"/>
    <w:rsid w:val="006378BF"/>
    <w:rsid w:val="00641681"/>
    <w:rsid w:val="00645DD6"/>
    <w:rsid w:val="006548DC"/>
    <w:rsid w:val="00657831"/>
    <w:rsid w:val="00693472"/>
    <w:rsid w:val="00697600"/>
    <w:rsid w:val="006A2FD5"/>
    <w:rsid w:val="006A5630"/>
    <w:rsid w:val="006B3EFC"/>
    <w:rsid w:val="006F3593"/>
    <w:rsid w:val="006F4B2F"/>
    <w:rsid w:val="006F6B75"/>
    <w:rsid w:val="00706C6A"/>
    <w:rsid w:val="0073128C"/>
    <w:rsid w:val="007373B1"/>
    <w:rsid w:val="00740233"/>
    <w:rsid w:val="00740D63"/>
    <w:rsid w:val="007449E6"/>
    <w:rsid w:val="00747199"/>
    <w:rsid w:val="00766E07"/>
    <w:rsid w:val="00777D86"/>
    <w:rsid w:val="007A2F70"/>
    <w:rsid w:val="007C0112"/>
    <w:rsid w:val="007D508D"/>
    <w:rsid w:val="007E0132"/>
    <w:rsid w:val="007E0A1B"/>
    <w:rsid w:val="007F7D1D"/>
    <w:rsid w:val="008029AF"/>
    <w:rsid w:val="008034F8"/>
    <w:rsid w:val="00804C17"/>
    <w:rsid w:val="008557D2"/>
    <w:rsid w:val="00865FD2"/>
    <w:rsid w:val="00867C4F"/>
    <w:rsid w:val="00881ABF"/>
    <w:rsid w:val="00882183"/>
    <w:rsid w:val="00885B5C"/>
    <w:rsid w:val="008A5186"/>
    <w:rsid w:val="008B1612"/>
    <w:rsid w:val="008D02CA"/>
    <w:rsid w:val="008F05D5"/>
    <w:rsid w:val="00903CF1"/>
    <w:rsid w:val="00907E60"/>
    <w:rsid w:val="00927C9C"/>
    <w:rsid w:val="00933A78"/>
    <w:rsid w:val="0095477C"/>
    <w:rsid w:val="00955666"/>
    <w:rsid w:val="009560A6"/>
    <w:rsid w:val="009C6181"/>
    <w:rsid w:val="009E6569"/>
    <w:rsid w:val="00A030C6"/>
    <w:rsid w:val="00A06798"/>
    <w:rsid w:val="00A32988"/>
    <w:rsid w:val="00A413E5"/>
    <w:rsid w:val="00A56B3E"/>
    <w:rsid w:val="00A61156"/>
    <w:rsid w:val="00A6354C"/>
    <w:rsid w:val="00A64A1B"/>
    <w:rsid w:val="00A64F7A"/>
    <w:rsid w:val="00A66C48"/>
    <w:rsid w:val="00A725A5"/>
    <w:rsid w:val="00A77914"/>
    <w:rsid w:val="00AA437E"/>
    <w:rsid w:val="00AB2E5A"/>
    <w:rsid w:val="00AB34A4"/>
    <w:rsid w:val="00AB5B6E"/>
    <w:rsid w:val="00AB6EE8"/>
    <w:rsid w:val="00AC12A4"/>
    <w:rsid w:val="00AC6768"/>
    <w:rsid w:val="00AC7AC6"/>
    <w:rsid w:val="00AE1E14"/>
    <w:rsid w:val="00AF1230"/>
    <w:rsid w:val="00AF6964"/>
    <w:rsid w:val="00B22000"/>
    <w:rsid w:val="00B248CE"/>
    <w:rsid w:val="00B61B61"/>
    <w:rsid w:val="00B65CE4"/>
    <w:rsid w:val="00B70D5D"/>
    <w:rsid w:val="00B8014C"/>
    <w:rsid w:val="00B8045D"/>
    <w:rsid w:val="00B903EA"/>
    <w:rsid w:val="00BA4AF7"/>
    <w:rsid w:val="00BC4A1D"/>
    <w:rsid w:val="00BD5C6F"/>
    <w:rsid w:val="00BE11FC"/>
    <w:rsid w:val="00C10D97"/>
    <w:rsid w:val="00C250D4"/>
    <w:rsid w:val="00C47F3A"/>
    <w:rsid w:val="00C57265"/>
    <w:rsid w:val="00C579AC"/>
    <w:rsid w:val="00C64DBF"/>
    <w:rsid w:val="00C661CA"/>
    <w:rsid w:val="00C817D7"/>
    <w:rsid w:val="00C86586"/>
    <w:rsid w:val="00CB4EF5"/>
    <w:rsid w:val="00CD4C8C"/>
    <w:rsid w:val="00CD6DD0"/>
    <w:rsid w:val="00CD73BB"/>
    <w:rsid w:val="00CE64AF"/>
    <w:rsid w:val="00CE7642"/>
    <w:rsid w:val="00CF6C46"/>
    <w:rsid w:val="00D02250"/>
    <w:rsid w:val="00D64538"/>
    <w:rsid w:val="00D96D7C"/>
    <w:rsid w:val="00DA02F4"/>
    <w:rsid w:val="00DA29E9"/>
    <w:rsid w:val="00DA5BA4"/>
    <w:rsid w:val="00DA767E"/>
    <w:rsid w:val="00DB576F"/>
    <w:rsid w:val="00DC4BD1"/>
    <w:rsid w:val="00DC6665"/>
    <w:rsid w:val="00DD0046"/>
    <w:rsid w:val="00DD1BEC"/>
    <w:rsid w:val="00E00C31"/>
    <w:rsid w:val="00E12D6E"/>
    <w:rsid w:val="00E14E38"/>
    <w:rsid w:val="00E45AE3"/>
    <w:rsid w:val="00E51903"/>
    <w:rsid w:val="00E62633"/>
    <w:rsid w:val="00E6277A"/>
    <w:rsid w:val="00E63DCD"/>
    <w:rsid w:val="00E65FCF"/>
    <w:rsid w:val="00E73446"/>
    <w:rsid w:val="00E75F43"/>
    <w:rsid w:val="00EA14E6"/>
    <w:rsid w:val="00EA244E"/>
    <w:rsid w:val="00EB3CF1"/>
    <w:rsid w:val="00EB46D4"/>
    <w:rsid w:val="00ED3B73"/>
    <w:rsid w:val="00EF3E4E"/>
    <w:rsid w:val="00F05413"/>
    <w:rsid w:val="00F17111"/>
    <w:rsid w:val="00F20DD2"/>
    <w:rsid w:val="00F41EDC"/>
    <w:rsid w:val="00F42673"/>
    <w:rsid w:val="00F555D5"/>
    <w:rsid w:val="00F622C4"/>
    <w:rsid w:val="00F67FA4"/>
    <w:rsid w:val="00F81F2A"/>
    <w:rsid w:val="00F92D17"/>
    <w:rsid w:val="00F94C4B"/>
    <w:rsid w:val="00F96111"/>
    <w:rsid w:val="00FB4BC8"/>
    <w:rsid w:val="00FC548E"/>
    <w:rsid w:val="00FD566C"/>
    <w:rsid w:val="00FE0DEB"/>
    <w:rsid w:val="00FF0300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601926"/>
  <w15:docId w15:val="{D75783FD-8606-440F-930C-99BCAF6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10">
    <w:name w:val="heading 1"/>
    <w:basedOn w:val="Normaali"/>
    <w:next w:val="Normaali"/>
    <w:link w:val="Otsikko1Char"/>
    <w:uiPriority w:val="9"/>
    <w:qFormat/>
    <w:rsid w:val="00DA29E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1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styleId="Hyperlinkki">
    <w:name w:val="Hyperlink"/>
    <w:basedOn w:val="Kappaleenoletusfontti"/>
    <w:unhideWhenUsed/>
    <w:rsid w:val="002927BC"/>
    <w:rPr>
      <w:color w:val="0000FF"/>
      <w:u w:val="single"/>
    </w:rPr>
  </w:style>
  <w:style w:type="paragraph" w:styleId="Eivli">
    <w:name w:val="No Spacing"/>
    <w:uiPriority w:val="1"/>
    <w:qFormat/>
    <w:rsid w:val="002927BC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359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3593"/>
    <w:rPr>
      <w:rFonts w:ascii="Tahoma" w:hAnsi="Tahoma" w:cs="Tahoma"/>
      <w:sz w:val="16"/>
      <w:szCs w:val="16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6F3593"/>
    <w:rPr>
      <w:i/>
      <w:iCs/>
      <w:lang w:eastAsia="fi-FI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F3593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apple-style-span">
    <w:name w:val="apple-style-span"/>
    <w:basedOn w:val="Kappaleenoletusfontti"/>
    <w:rsid w:val="006F3593"/>
  </w:style>
  <w:style w:type="character" w:styleId="AvattuHyperlinkki">
    <w:name w:val="FollowedHyperlink"/>
    <w:basedOn w:val="Kappaleenoletusfontti"/>
    <w:uiPriority w:val="99"/>
    <w:semiHidden/>
    <w:unhideWhenUsed/>
    <w:rsid w:val="00697600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nhideWhenUsed/>
    <w:rsid w:val="00BA4AF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4AF7"/>
  </w:style>
  <w:style w:type="paragraph" w:styleId="Alatunniste">
    <w:name w:val="footer"/>
    <w:basedOn w:val="Normaali"/>
    <w:link w:val="AlatunnisteChar"/>
    <w:uiPriority w:val="99"/>
    <w:unhideWhenUsed/>
    <w:rsid w:val="00BA4AF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A4AF7"/>
  </w:style>
  <w:style w:type="paragraph" w:customStyle="1" w:styleId="DecimalAligned">
    <w:name w:val="Decimal Aligned"/>
    <w:basedOn w:val="Normaali"/>
    <w:uiPriority w:val="40"/>
    <w:qFormat/>
    <w:rsid w:val="0088218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fi-FI"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82183"/>
    <w:rPr>
      <w:rFonts w:asciiTheme="minorHAnsi" w:eastAsiaTheme="minorEastAsia" w:hAnsiTheme="minorHAnsi"/>
      <w:sz w:val="20"/>
      <w:szCs w:val="20"/>
      <w:lang w:val="fi-FI"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882183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882183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882183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aalealuettelo-korostus3">
    <w:name w:val="Light List Accent 3"/>
    <w:basedOn w:val="Normaalitaulukko"/>
    <w:uiPriority w:val="61"/>
    <w:rsid w:val="008029AF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ulukkoRuudukko">
    <w:name w:val="Table Grid"/>
    <w:basedOn w:val="Normaalitaulukko"/>
    <w:uiPriority w:val="59"/>
    <w:rsid w:val="0041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5">
    <w:name w:val="Plain Table 5"/>
    <w:basedOn w:val="Normaalitaulukko"/>
    <w:uiPriority w:val="45"/>
    <w:rsid w:val="00DA29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ukkoWWW1">
    <w:name w:val="Table Web 1"/>
    <w:basedOn w:val="Normaalitaulukko"/>
    <w:uiPriority w:val="99"/>
    <w:rsid w:val="00DA29E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tsikko1Char">
    <w:name w:val="Otsikko 1 Char"/>
    <w:basedOn w:val="Kappaleenoletusfontti"/>
    <w:link w:val="Otsikko10"/>
    <w:uiPriority w:val="9"/>
    <w:rsid w:val="00DA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rottuvaviittaus">
    <w:name w:val="Intense Reference"/>
    <w:basedOn w:val="Kappaleenoletusfontti"/>
    <w:uiPriority w:val="32"/>
    <w:qFormat/>
    <w:rsid w:val="00DA29E9"/>
    <w:rPr>
      <w:b/>
      <w:bCs/>
      <w:smallCaps/>
      <w:color w:val="4F81BD" w:themeColor="accent1"/>
      <w:spacing w:val="5"/>
    </w:rPr>
  </w:style>
  <w:style w:type="character" w:styleId="Voimakas">
    <w:name w:val="Strong"/>
    <w:basedOn w:val="Kappaleenoletusfontti"/>
    <w:uiPriority w:val="22"/>
    <w:qFormat/>
    <w:rsid w:val="00DA29E9"/>
    <w:rPr>
      <w:b/>
      <w:bCs/>
      <w:color w:val="548DD4" w:themeColor="text2" w:themeTint="99"/>
    </w:rPr>
  </w:style>
  <w:style w:type="character" w:styleId="Maininta">
    <w:name w:val="Mention"/>
    <w:basedOn w:val="Kappaleenoletusfontti"/>
    <w:uiPriority w:val="99"/>
    <w:semiHidden/>
    <w:unhideWhenUsed/>
    <w:rsid w:val="008F05D5"/>
    <w:rPr>
      <w:color w:val="2B579A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16DC7"/>
    <w:rPr>
      <w:color w:val="808080"/>
      <w:shd w:val="clear" w:color="auto" w:fill="E6E6E6"/>
    </w:rPr>
  </w:style>
  <w:style w:type="paragraph" w:customStyle="1" w:styleId="Oletusteksti">
    <w:name w:val="Oletusteksti"/>
    <w:basedOn w:val="Normaali"/>
    <w:rsid w:val="004A674D"/>
    <w:pPr>
      <w:widowControl w:val="0"/>
      <w:autoSpaceDE w:val="0"/>
      <w:autoSpaceDN w:val="0"/>
      <w:adjustRightInd w:val="0"/>
    </w:pPr>
    <w:rPr>
      <w:lang w:val="fi-FI" w:eastAsia="fi-FI"/>
    </w:rPr>
  </w:style>
  <w:style w:type="paragraph" w:customStyle="1" w:styleId="Otsikko1">
    <w:name w:val="Otsikko1"/>
    <w:basedOn w:val="Normaali"/>
    <w:link w:val="Otsikko1Char0"/>
    <w:qFormat/>
    <w:rsid w:val="004A674D"/>
    <w:pPr>
      <w:keepNext/>
      <w:numPr>
        <w:numId w:val="17"/>
      </w:numPr>
      <w:spacing w:before="240" w:after="60"/>
      <w:outlineLvl w:val="0"/>
    </w:pPr>
    <w:rPr>
      <w:rFonts w:asciiTheme="minorHAnsi" w:hAnsiTheme="minorHAnsi" w:cstheme="minorHAnsi"/>
      <w:b/>
      <w:bCs/>
      <w:kern w:val="32"/>
      <w:sz w:val="28"/>
      <w:szCs w:val="32"/>
      <w:lang w:val="fi-FI" w:eastAsia="fi-FI"/>
    </w:rPr>
  </w:style>
  <w:style w:type="paragraph" w:customStyle="1" w:styleId="Otsikko2">
    <w:name w:val="Otsikko2"/>
    <w:basedOn w:val="Otsikko1"/>
    <w:link w:val="Otsikko2Char"/>
    <w:qFormat/>
    <w:rsid w:val="004A674D"/>
    <w:pPr>
      <w:numPr>
        <w:ilvl w:val="1"/>
        <w:numId w:val="18"/>
      </w:numPr>
    </w:pPr>
    <w:rPr>
      <w:sz w:val="24"/>
    </w:rPr>
  </w:style>
  <w:style w:type="character" w:customStyle="1" w:styleId="Otsikko1Char0">
    <w:name w:val="Otsikko1 Char"/>
    <w:link w:val="Otsikko1"/>
    <w:rsid w:val="004A674D"/>
    <w:rPr>
      <w:rFonts w:eastAsia="Times New Roman" w:cstheme="minorHAnsi"/>
      <w:b/>
      <w:bCs/>
      <w:kern w:val="32"/>
      <w:sz w:val="28"/>
      <w:szCs w:val="32"/>
      <w:lang w:eastAsia="fi-FI"/>
    </w:rPr>
  </w:style>
  <w:style w:type="paragraph" w:customStyle="1" w:styleId="Otsikko3">
    <w:name w:val="Otsikko3"/>
    <w:basedOn w:val="Otsikko2"/>
    <w:link w:val="Otsikko3Char"/>
    <w:qFormat/>
    <w:rsid w:val="004A674D"/>
    <w:pPr>
      <w:numPr>
        <w:ilvl w:val="2"/>
      </w:numPr>
    </w:pPr>
    <w:rPr>
      <w:szCs w:val="24"/>
    </w:rPr>
  </w:style>
  <w:style w:type="character" w:customStyle="1" w:styleId="Otsikko2Char">
    <w:name w:val="Otsikko2 Char"/>
    <w:link w:val="Otsikko2"/>
    <w:rsid w:val="004A674D"/>
    <w:rPr>
      <w:rFonts w:ascii="Garamond" w:eastAsia="Times New Roman" w:hAnsi="Garamond" w:cs="Arial"/>
      <w:b/>
      <w:bCs/>
      <w:kern w:val="32"/>
      <w:sz w:val="24"/>
      <w:szCs w:val="32"/>
      <w:lang w:eastAsia="fi-FI"/>
    </w:rPr>
  </w:style>
  <w:style w:type="character" w:customStyle="1" w:styleId="Otsikko3Char">
    <w:name w:val="Otsikko3 Char"/>
    <w:link w:val="Otsikko3"/>
    <w:rsid w:val="004A674D"/>
    <w:rPr>
      <w:rFonts w:ascii="Garamond" w:eastAsia="Times New Roman" w:hAnsi="Garamond" w:cs="Arial"/>
      <w:b/>
      <w:bCs/>
      <w:kern w:val="32"/>
      <w:sz w:val="24"/>
      <w:szCs w:val="24"/>
      <w:lang w:eastAsia="fi-FI"/>
    </w:rPr>
  </w:style>
  <w:style w:type="paragraph" w:customStyle="1" w:styleId="Otsikko20">
    <w:name w:val="Otsikko_2"/>
    <w:basedOn w:val="Otsikko2"/>
    <w:qFormat/>
    <w:rsid w:val="004A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7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rkkeilyliitto.com" TargetMode="External"/><Relationship Id="rId1" Type="http://schemas.openxmlformats.org/officeDocument/2006/relationships/hyperlink" Target="mailto:info@finbox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Laine\Documents\Mukautetut%20Office-mallit\SNL_asiakirjapohja2v4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899FF6B5998D441894BEC0EF2B9D901" ma:contentTypeVersion="11" ma:contentTypeDescription="Luo uusi asiakirja." ma:contentTypeScope="" ma:versionID="fac3255f74219ec01556e8c3c7b15961">
  <xsd:schema xmlns:xsd="http://www.w3.org/2001/XMLSchema" xmlns:xs="http://www.w3.org/2001/XMLSchema" xmlns:p="http://schemas.microsoft.com/office/2006/metadata/properties" xmlns:ns3="72ac2540-eceb-4aeb-ad85-1d0577768873" xmlns:ns4="bccff260-9778-4833-b70b-08d927ffd056" targetNamespace="http://schemas.microsoft.com/office/2006/metadata/properties" ma:root="true" ma:fieldsID="d41561eb1f65135b084d1375c9d4eefa" ns3:_="" ns4:_="">
    <xsd:import namespace="72ac2540-eceb-4aeb-ad85-1d0577768873"/>
    <xsd:import namespace="bccff260-9778-4833-b70b-08d927ffd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c2540-eceb-4aeb-ad85-1d0577768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ff260-9778-4833-b70b-08d927ffd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A22E-8661-440F-B54F-5E9838948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2F0E0-5F8E-4417-B07C-02B2C6826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c2540-eceb-4aeb-ad85-1d0577768873"/>
    <ds:schemaRef ds:uri="bccff260-9778-4833-b70b-08d927ffd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8AA1B-3E6F-4F95-91D0-F2EFB38149F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ccff260-9778-4833-b70b-08d927ffd056"/>
    <ds:schemaRef ds:uri="72ac2540-eceb-4aeb-ad85-1d05777688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F1B25B-CD8E-49A6-A290-3CEBE291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SNL_asiakirjapohja2v4</Template>
  <TotalTime>0</TotalTime>
  <Pages>1</Pages>
  <Words>101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Laine</dc:creator>
  <cp:lastModifiedBy>Marko Laine</cp:lastModifiedBy>
  <cp:revision>2</cp:revision>
  <cp:lastPrinted>2019-09-11T12:53:00Z</cp:lastPrinted>
  <dcterms:created xsi:type="dcterms:W3CDTF">2020-05-22T09:10:00Z</dcterms:created>
  <dcterms:modified xsi:type="dcterms:W3CDTF">2020-05-22T09:10:00Z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0x010100E899FF6B5998D441894BEC0EF2B9D901</vt:lpwstr>
  </property>
</Properties>
</file>