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320E1" w14:textId="77777777" w:rsidR="00F945B3" w:rsidRPr="00D03B12" w:rsidRDefault="00F945B3" w:rsidP="00F945B3">
      <w:pPr>
        <w:jc w:val="center"/>
        <w:rPr>
          <w:rFonts w:ascii="Arial" w:hAnsi="Arial" w:cs="Arial"/>
        </w:rPr>
      </w:pPr>
    </w:p>
    <w:p w14:paraId="14213DCB" w14:textId="77777777" w:rsidR="00F945B3" w:rsidRPr="00D03B12" w:rsidRDefault="00F945B3" w:rsidP="00F945B3">
      <w:pPr>
        <w:jc w:val="center"/>
        <w:rPr>
          <w:rFonts w:ascii="Arial" w:hAnsi="Arial" w:cs="Arial"/>
        </w:rPr>
      </w:pPr>
    </w:p>
    <w:p w14:paraId="5A4C575B" w14:textId="77777777" w:rsidR="00F07D27" w:rsidRPr="00F916FD" w:rsidRDefault="00F945B3" w:rsidP="00F945B3">
      <w:pPr>
        <w:jc w:val="center"/>
        <w:rPr>
          <w:rFonts w:ascii="Arial" w:hAnsi="Arial" w:cs="Arial"/>
          <w:b/>
          <w:sz w:val="28"/>
          <w:szCs w:val="28"/>
          <w:lang w:val="fi-FI"/>
        </w:rPr>
      </w:pPr>
      <w:r w:rsidRPr="00F916FD">
        <w:rPr>
          <w:rFonts w:ascii="Arial" w:hAnsi="Arial" w:cs="Arial"/>
          <w:b/>
          <w:sz w:val="28"/>
          <w:szCs w:val="28"/>
          <w:lang w:val="fi-FI"/>
        </w:rPr>
        <w:t>VALTAKIRJA</w:t>
      </w:r>
    </w:p>
    <w:p w14:paraId="3DC02A41" w14:textId="77777777" w:rsidR="00F945B3" w:rsidRPr="00F916FD" w:rsidRDefault="00F945B3" w:rsidP="00F945B3">
      <w:pPr>
        <w:rPr>
          <w:rFonts w:ascii="Arial" w:hAnsi="Arial" w:cs="Arial"/>
          <w:b/>
          <w:sz w:val="28"/>
          <w:szCs w:val="28"/>
          <w:lang w:val="fi-FI"/>
        </w:rPr>
      </w:pPr>
    </w:p>
    <w:p w14:paraId="1021E48C" w14:textId="77777777" w:rsidR="00361BA2" w:rsidRDefault="00F945B3" w:rsidP="00F945B3">
      <w:pPr>
        <w:rPr>
          <w:rFonts w:ascii="Arial" w:hAnsi="Arial" w:cs="Arial"/>
          <w:lang w:val="fi-FI"/>
        </w:rPr>
      </w:pPr>
      <w:r w:rsidRPr="00F945B3">
        <w:rPr>
          <w:rFonts w:ascii="Arial" w:hAnsi="Arial" w:cs="Arial"/>
          <w:lang w:val="fi-FI"/>
        </w:rPr>
        <w:t>Valtuutamme seuramme jäsenen,</w:t>
      </w:r>
      <w:r w:rsidR="00604E80">
        <w:rPr>
          <w:rFonts w:ascii="Arial" w:hAnsi="Arial" w:cs="Arial"/>
          <w:lang w:val="fi-FI"/>
        </w:rPr>
        <w:tab/>
      </w:r>
      <w:r w:rsidR="00604E80">
        <w:rPr>
          <w:rFonts w:ascii="Arial" w:hAnsi="Arial" w:cs="Arial"/>
          <w:lang w:val="fi-FI"/>
        </w:rPr>
        <w:tab/>
      </w:r>
    </w:p>
    <w:p w14:paraId="58F9B6EF" w14:textId="7EEBD8B2" w:rsidR="00F916FD" w:rsidRPr="00F916FD" w:rsidRDefault="00361BA2" w:rsidP="00F945B3">
      <w:pPr>
        <w:rPr>
          <w:rFonts w:ascii="Arial" w:hAnsi="Arial" w:cs="Arial"/>
          <w:lang w:val="fi-FI"/>
        </w:rPr>
      </w:pPr>
      <w:r>
        <w:rPr>
          <w:rFonts w:ascii="Arial" w:hAnsi="Arial" w:cs="Arial"/>
          <w:noProof/>
          <w:lang w:val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88FB5" wp14:editId="2F1DD0DF">
                <wp:simplePos x="0" y="0"/>
                <wp:positionH relativeFrom="margin">
                  <wp:posOffset>0</wp:posOffset>
                </wp:positionH>
                <wp:positionV relativeFrom="page">
                  <wp:posOffset>3200400</wp:posOffset>
                </wp:positionV>
                <wp:extent cx="3933825" cy="9525"/>
                <wp:effectExtent l="0" t="0" r="28575" b="28575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3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48F72" id="Suora yhdysviiva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0,252pt" to="309.75pt,2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" strokecolor="black [3200]" strokeweight=".5pt">
                <v:stroke joinstyle="miter"/>
                <w10:wrap anchorx="margin" anchory="page"/>
              </v:line>
            </w:pict>
          </mc:Fallback>
        </mc:AlternateContent>
      </w:r>
    </w:p>
    <w:p w14:paraId="07F3E4E3" w14:textId="77777777" w:rsidR="00361BA2" w:rsidRDefault="00361BA2" w:rsidP="00F945B3">
      <w:pPr>
        <w:rPr>
          <w:rFonts w:ascii="Arial" w:hAnsi="Arial" w:cs="Arial"/>
          <w:lang w:val="fi-FI"/>
        </w:rPr>
      </w:pPr>
    </w:p>
    <w:p w14:paraId="32A08D71" w14:textId="47CD20F4" w:rsidR="00F945B3" w:rsidRDefault="00F945B3" w:rsidP="00F945B3">
      <w:pPr>
        <w:rPr>
          <w:rFonts w:ascii="Arial" w:hAnsi="Arial" w:cs="Arial"/>
          <w:lang w:val="fi-FI"/>
        </w:rPr>
      </w:pPr>
    </w:p>
    <w:p w14:paraId="23760251" w14:textId="77777777" w:rsidR="00F916FD" w:rsidRPr="00F945B3" w:rsidRDefault="00F916FD" w:rsidP="00F945B3">
      <w:pPr>
        <w:rPr>
          <w:rFonts w:ascii="Arial" w:hAnsi="Arial" w:cs="Arial"/>
          <w:lang w:val="fi-FI"/>
        </w:rPr>
      </w:pPr>
    </w:p>
    <w:p w14:paraId="545EEBA3" w14:textId="77777777" w:rsidR="00F945B3" w:rsidRPr="00F945B3" w:rsidRDefault="00F945B3" w:rsidP="00F945B3">
      <w:pPr>
        <w:rPr>
          <w:rFonts w:ascii="Arial" w:hAnsi="Arial" w:cs="Arial"/>
          <w:lang w:val="fi-FI"/>
        </w:rPr>
      </w:pPr>
      <w:r w:rsidRPr="00F945B3">
        <w:rPr>
          <w:rFonts w:ascii="Arial" w:hAnsi="Arial" w:cs="Arial"/>
          <w:lang w:val="fi-FI"/>
        </w:rPr>
        <w:t>liiton sääntöjen 12§:n mukaisesti äänioikeutettuna edustamaan seuraamme</w:t>
      </w:r>
    </w:p>
    <w:p w14:paraId="58829FE9" w14:textId="77777777" w:rsidR="00F945B3" w:rsidRPr="00F945B3" w:rsidRDefault="00F945B3" w:rsidP="00F945B3">
      <w:pPr>
        <w:rPr>
          <w:rFonts w:ascii="Arial" w:hAnsi="Arial" w:cs="Arial"/>
          <w:lang w:val="fi-FI"/>
        </w:rPr>
      </w:pPr>
    </w:p>
    <w:p w14:paraId="263D835D" w14:textId="77777777" w:rsidR="00F945B3" w:rsidRPr="00F945B3" w:rsidRDefault="00F945B3" w:rsidP="00F945B3">
      <w:pPr>
        <w:rPr>
          <w:rFonts w:ascii="Arial" w:hAnsi="Arial" w:cs="Arial"/>
          <w:lang w:val="fi-FI"/>
        </w:rPr>
      </w:pPr>
      <w:r w:rsidRPr="00F945B3">
        <w:rPr>
          <w:rFonts w:ascii="Arial" w:hAnsi="Arial" w:cs="Arial"/>
          <w:lang w:val="fi-FI"/>
        </w:rPr>
        <w:t xml:space="preserve">Suomen Nyrkkeilyliiton </w:t>
      </w:r>
      <w:r>
        <w:rPr>
          <w:rFonts w:ascii="Arial" w:hAnsi="Arial" w:cs="Arial"/>
          <w:lang w:val="fi-FI"/>
        </w:rPr>
        <w:t>kevät</w:t>
      </w:r>
      <w:r w:rsidRPr="00F945B3">
        <w:rPr>
          <w:rFonts w:ascii="Arial" w:hAnsi="Arial" w:cs="Arial"/>
          <w:lang w:val="fi-FI"/>
        </w:rPr>
        <w:t xml:space="preserve">liittokokouksessa </w:t>
      </w:r>
      <w:r>
        <w:rPr>
          <w:rFonts w:ascii="Arial" w:hAnsi="Arial" w:cs="Arial"/>
          <w:lang w:val="fi-FI"/>
        </w:rPr>
        <w:t>14</w:t>
      </w:r>
      <w:r w:rsidRPr="00F945B3">
        <w:rPr>
          <w:rFonts w:ascii="Arial" w:hAnsi="Arial" w:cs="Arial"/>
          <w:lang w:val="fi-FI"/>
        </w:rPr>
        <w:t>.</w:t>
      </w:r>
      <w:r>
        <w:rPr>
          <w:rFonts w:ascii="Arial" w:hAnsi="Arial" w:cs="Arial"/>
          <w:lang w:val="fi-FI"/>
        </w:rPr>
        <w:t>4</w:t>
      </w:r>
      <w:r w:rsidRPr="00F945B3">
        <w:rPr>
          <w:rFonts w:ascii="Arial" w:hAnsi="Arial" w:cs="Arial"/>
          <w:lang w:val="fi-FI"/>
        </w:rPr>
        <w:t>.201</w:t>
      </w:r>
      <w:r>
        <w:rPr>
          <w:rFonts w:ascii="Arial" w:hAnsi="Arial" w:cs="Arial"/>
          <w:lang w:val="fi-FI"/>
        </w:rPr>
        <w:t>8</w:t>
      </w:r>
      <w:r w:rsidRPr="00F945B3">
        <w:rPr>
          <w:rFonts w:ascii="Arial" w:hAnsi="Arial" w:cs="Arial"/>
          <w:lang w:val="fi-FI"/>
        </w:rPr>
        <w:t>.</w:t>
      </w:r>
    </w:p>
    <w:p w14:paraId="20E558D5" w14:textId="77777777" w:rsidR="00F945B3" w:rsidRPr="00F945B3" w:rsidRDefault="00F945B3" w:rsidP="00F945B3">
      <w:pPr>
        <w:rPr>
          <w:rFonts w:ascii="Arial" w:hAnsi="Arial" w:cs="Arial"/>
          <w:lang w:val="fi-FI"/>
        </w:rPr>
      </w:pPr>
      <w:permStart w:id="1980301744" w:edGrp="everyone"/>
      <w:permEnd w:id="1980301744"/>
    </w:p>
    <w:p w14:paraId="198DB940" w14:textId="77777777" w:rsidR="00F945B3" w:rsidRPr="00F945B3" w:rsidRDefault="00F945B3" w:rsidP="00F945B3">
      <w:pPr>
        <w:rPr>
          <w:rFonts w:ascii="Arial" w:hAnsi="Arial" w:cs="Arial"/>
          <w:lang w:val="fi-FI"/>
        </w:rPr>
      </w:pPr>
      <w:r w:rsidRPr="00F945B3">
        <w:rPr>
          <w:rFonts w:ascii="Arial" w:hAnsi="Arial" w:cs="Arial"/>
          <w:lang w:val="fi-FI"/>
        </w:rPr>
        <w:t>Liiton sääntöjen 1</w:t>
      </w:r>
      <w:r w:rsidR="00604E80">
        <w:rPr>
          <w:rFonts w:ascii="Arial" w:hAnsi="Arial" w:cs="Arial"/>
          <w:lang w:val="fi-FI"/>
        </w:rPr>
        <w:t>2</w:t>
      </w:r>
      <w:r w:rsidRPr="00F945B3">
        <w:rPr>
          <w:rFonts w:ascii="Arial" w:hAnsi="Arial" w:cs="Arial"/>
          <w:lang w:val="fi-FI"/>
        </w:rPr>
        <w:t>§:n mukaisesti seuramme lisäedustaja, jolla on puheoikeus</w:t>
      </w:r>
    </w:p>
    <w:p w14:paraId="6D0885DE" w14:textId="77777777" w:rsidR="00F945B3" w:rsidRPr="00F945B3" w:rsidRDefault="00F945B3" w:rsidP="00F945B3">
      <w:pPr>
        <w:rPr>
          <w:rFonts w:ascii="Arial" w:hAnsi="Arial" w:cs="Arial"/>
          <w:lang w:val="fi-FI"/>
        </w:rPr>
      </w:pPr>
    </w:p>
    <w:p w14:paraId="7B0489A2" w14:textId="77777777" w:rsidR="00F945B3" w:rsidRPr="00F945B3" w:rsidRDefault="00F945B3" w:rsidP="00F945B3">
      <w:pPr>
        <w:rPr>
          <w:rFonts w:ascii="Arial" w:hAnsi="Arial" w:cs="Arial"/>
          <w:lang w:val="fi-FI"/>
        </w:rPr>
      </w:pPr>
      <w:r w:rsidRPr="00F945B3">
        <w:rPr>
          <w:rFonts w:ascii="Arial" w:hAnsi="Arial" w:cs="Arial"/>
          <w:lang w:val="fi-FI"/>
        </w:rPr>
        <w:t>em. liittokokouksessa, o</w:t>
      </w:r>
      <w:r w:rsidR="00361BA2">
        <w:rPr>
          <w:rFonts w:ascii="Arial" w:hAnsi="Arial" w:cs="Arial"/>
          <w:lang w:val="fi-FI"/>
        </w:rPr>
        <w:t>n</w:t>
      </w:r>
      <w:r w:rsidRPr="00F945B3">
        <w:rPr>
          <w:rFonts w:ascii="Arial" w:hAnsi="Arial" w:cs="Arial"/>
          <w:lang w:val="fi-FI"/>
        </w:rPr>
        <w:t>:</w:t>
      </w:r>
    </w:p>
    <w:p w14:paraId="782112F2" w14:textId="77777777" w:rsidR="00F945B3" w:rsidRPr="00F945B3" w:rsidRDefault="00F945B3" w:rsidP="00F945B3">
      <w:pPr>
        <w:rPr>
          <w:rFonts w:ascii="Arial" w:hAnsi="Arial" w:cs="Arial"/>
          <w:lang w:val="fi-FI"/>
        </w:rPr>
      </w:pPr>
    </w:p>
    <w:p w14:paraId="27E0BAF0" w14:textId="77777777" w:rsidR="00F945B3" w:rsidRDefault="00F945B3" w:rsidP="00F945B3">
      <w:pPr>
        <w:rPr>
          <w:rFonts w:ascii="Arial" w:hAnsi="Arial" w:cs="Arial"/>
          <w:lang w:val="fi-FI"/>
        </w:rPr>
      </w:pPr>
    </w:p>
    <w:p w14:paraId="737047C0" w14:textId="77777777" w:rsidR="00361BA2" w:rsidRDefault="00361BA2" w:rsidP="00F945B3">
      <w:pPr>
        <w:rPr>
          <w:rFonts w:ascii="Arial" w:hAnsi="Arial" w:cs="Arial"/>
          <w:lang w:val="fi-FI"/>
        </w:rPr>
      </w:pPr>
      <w:r>
        <w:rPr>
          <w:rFonts w:ascii="Arial" w:hAnsi="Arial" w:cs="Arial"/>
          <w:noProof/>
          <w:lang w:val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D0B71E" wp14:editId="660DE69E">
                <wp:simplePos x="0" y="0"/>
                <wp:positionH relativeFrom="margin">
                  <wp:posOffset>0</wp:posOffset>
                </wp:positionH>
                <wp:positionV relativeFrom="page">
                  <wp:posOffset>5305425</wp:posOffset>
                </wp:positionV>
                <wp:extent cx="3933825" cy="9525"/>
                <wp:effectExtent l="0" t="0" r="28575" b="28575"/>
                <wp:wrapNone/>
                <wp:docPr id="3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3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5CD25" id="Suora yhdysviiva 3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0,417.75pt" to="309.75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" strokecolor="black [3200]" strokeweight=".5pt">
                <v:stroke joinstyle="miter"/>
                <w10:wrap anchorx="margin" anchory="page"/>
              </v:line>
            </w:pict>
          </mc:Fallback>
        </mc:AlternateContent>
      </w:r>
    </w:p>
    <w:p w14:paraId="357D844A" w14:textId="77777777" w:rsidR="00361BA2" w:rsidRDefault="00361BA2" w:rsidP="00F945B3">
      <w:pPr>
        <w:rPr>
          <w:rFonts w:ascii="Arial" w:hAnsi="Arial" w:cs="Arial"/>
          <w:lang w:val="fi-FI"/>
        </w:rPr>
      </w:pPr>
    </w:p>
    <w:p w14:paraId="2B48E852" w14:textId="77777777" w:rsidR="00361BA2" w:rsidRDefault="00361BA2" w:rsidP="00F945B3">
      <w:pPr>
        <w:rPr>
          <w:rFonts w:ascii="Arial" w:hAnsi="Arial" w:cs="Arial"/>
          <w:lang w:val="fi-FI"/>
        </w:rPr>
      </w:pPr>
    </w:p>
    <w:p w14:paraId="270558AC" w14:textId="77777777" w:rsidR="00361BA2" w:rsidRDefault="00361BA2" w:rsidP="00F945B3">
      <w:pPr>
        <w:rPr>
          <w:rFonts w:ascii="Arial" w:hAnsi="Arial" w:cs="Arial"/>
          <w:lang w:val="fi-FI"/>
        </w:rPr>
      </w:pPr>
    </w:p>
    <w:p w14:paraId="132791E2" w14:textId="77777777" w:rsidR="00361BA2" w:rsidRDefault="00361BA2" w:rsidP="00F945B3">
      <w:pPr>
        <w:rPr>
          <w:rFonts w:ascii="Arial" w:hAnsi="Arial" w:cs="Arial"/>
          <w:lang w:val="fi-FI"/>
        </w:rPr>
      </w:pPr>
    </w:p>
    <w:p w14:paraId="701444F2" w14:textId="77777777" w:rsidR="00F945B3" w:rsidRPr="00F945B3" w:rsidRDefault="00E2024F" w:rsidP="00F945B3">
      <w:pPr>
        <w:rPr>
          <w:rFonts w:ascii="Arial" w:hAnsi="Arial" w:cs="Arial"/>
          <w:lang w:val="fi-FI"/>
        </w:rPr>
      </w:pPr>
      <w:r>
        <w:rPr>
          <w:rFonts w:ascii="Arial" w:hAnsi="Arial" w:cs="Arial"/>
          <w:noProof/>
          <w:lang w:val="fi-FI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F6EF462" wp14:editId="4EA2105E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6057900" cy="2085975"/>
                <wp:effectExtent l="0" t="0" r="19050" b="28575"/>
                <wp:wrapNone/>
                <wp:docPr id="13" name="Ryhmä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85975"/>
                          <a:chOff x="0" y="0"/>
                          <a:chExt cx="6057900" cy="2085975"/>
                        </a:xfrm>
                      </wpg:grpSpPr>
                      <wps:wsp>
                        <wps:cNvPr id="6" name="Suora yhdysviiva 6"/>
                        <wps:cNvCnPr/>
                        <wps:spPr>
                          <a:xfrm flipV="1">
                            <a:off x="0" y="0"/>
                            <a:ext cx="39338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uora yhdysviiva 7"/>
                        <wps:cNvCnPr/>
                        <wps:spPr>
                          <a:xfrm>
                            <a:off x="4095750" y="0"/>
                            <a:ext cx="8858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uora yhdysviiva 8"/>
                        <wps:cNvCnPr/>
                        <wps:spPr>
                          <a:xfrm flipV="1">
                            <a:off x="0" y="676275"/>
                            <a:ext cx="39338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uora yhdysviiva 9"/>
                        <wps:cNvCnPr/>
                        <wps:spPr>
                          <a:xfrm flipV="1">
                            <a:off x="0" y="1381125"/>
                            <a:ext cx="283845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uora yhdysviiva 10"/>
                        <wps:cNvCnPr/>
                        <wps:spPr>
                          <a:xfrm flipV="1">
                            <a:off x="3219450" y="1371600"/>
                            <a:ext cx="283845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uora yhdysviiva 11"/>
                        <wps:cNvCnPr/>
                        <wps:spPr>
                          <a:xfrm flipV="1">
                            <a:off x="0" y="2076450"/>
                            <a:ext cx="283845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uora yhdysviiva 12"/>
                        <wps:cNvCnPr/>
                        <wps:spPr>
                          <a:xfrm flipV="1">
                            <a:off x="3219450" y="2066925"/>
                            <a:ext cx="283845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1FD4FD" id="Ryhmä 13" o:spid="_x0000_s1026" style="position:absolute;margin-left:0;margin-top:13.7pt;width:477pt;height:164.25pt;z-index:251674624;mso-height-relative:margin" coordsize="60579,20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">
                <v:line id="Suora yhdysviiva 6" o:spid="_x0000_s1027" style="position:absolute;flip:y;visibility:visible;mso-wrap-style:square" from="0,0" to="39338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" strokecolor="black [3200]" strokeweight=".5pt">
                  <v:stroke joinstyle="miter"/>
                </v:line>
                <v:line id="Suora yhdysviiva 7" o:spid="_x0000_s1028" style="position:absolute;visibility:visible;mso-wrap-style:square" from="40957,0" to="49815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<v:stroke joinstyle="miter"/>
                </v:line>
                <v:line id="Suora yhdysviiva 8" o:spid="_x0000_s1029" style="position:absolute;flip:y;visibility:visible;mso-wrap-style:square" from="0,6762" to="39338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" strokecolor="black [3200]" strokeweight=".5pt">
                  <v:stroke joinstyle="miter"/>
                </v:line>
                <v:line id="Suora yhdysviiva 9" o:spid="_x0000_s1030" style="position:absolute;flip:y;visibility:visible;mso-wrap-style:square" from="0,13811" to="28384,1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" strokecolor="black [3200]" strokeweight=".5pt">
                  <v:stroke joinstyle="miter"/>
                </v:line>
                <v:line id="Suora yhdysviiva 10" o:spid="_x0000_s1031" style="position:absolute;flip:y;visibility:visible;mso-wrap-style:square" from="32194,13716" to="60579,1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EM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hCL7/IAHr/CwAA//8DAFBLAQItABQABgAIAAAAIQDb4fbL7gAAAIUBAAATAAAAAAAAAAAAAAAA&#10;AAAAAABbQ29udGVudF9UeXBlc10ueG1sUEsBAi0AFAAGAAgAAAAhAFr0LFu/AAAAFQEAAAsAAAAA&#10;AAAAAAAAAAAAHwEAAF9yZWxzLy5yZWxzUEsBAi0AFAAGAAgAAAAhABEccQzBAAAA2wAAAA8AAAAA&#10;AAAAAAAAAAAABwIAAGRycy9kb3ducmV2LnhtbFBLBQYAAAAAAwADALcAAAD1AgAAAAA=&#10;" strokecolor="black [3200]" strokeweight=".5pt">
                  <v:stroke joinstyle="miter"/>
                </v:line>
                <v:line id="Suora yhdysviiva 11" o:spid="_x0000_s1032" style="position:absolute;flip:y;visibility:visible;mso-wrap-style:square" from="0,20764" to="28384,20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" strokecolor="black [3200]" strokeweight=".5pt">
                  <v:stroke joinstyle="miter"/>
                </v:line>
                <v:line id="Suora yhdysviiva 12" o:spid="_x0000_s1033" style="position:absolute;flip:y;visibility:visible;mso-wrap-style:square" from="32194,20669" to="60579,2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rg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6fw/SUe&#10;INcfAAAA//8DAFBLAQItABQABgAIAAAAIQDb4fbL7gAAAIUBAAATAAAAAAAAAAAAAAAAAAAAAABb&#10;Q29udGVudF9UeXBlc10ueG1sUEsBAi0AFAAGAAgAAAAhAFr0LFu/AAAAFQEAAAsAAAAAAAAAAAAA&#10;AAAAHwEAAF9yZWxzLy5yZWxzUEsBAi0AFAAGAAgAAAAhAI6CSuC7AAAA2wAAAA8AAAAAAAAAAAAA&#10;AAAABwIAAGRycy9kb3ducmV2LnhtbFBLBQYAAAAAAwADALcAAADvAgAAAAA=&#10;" strokecolor="black [3200]" strokeweight=".5pt">
                  <v:stroke joinstyle="miter"/>
                </v:line>
              </v:group>
            </w:pict>
          </mc:Fallback>
        </mc:AlternateContent>
      </w:r>
      <w:r w:rsidR="00361BA2">
        <w:rPr>
          <w:rFonts w:ascii="Arial" w:hAnsi="Arial" w:cs="Arial"/>
          <w:lang w:val="fi-FI"/>
        </w:rPr>
        <w:t xml:space="preserve">                                                                                              </w:t>
      </w:r>
      <w:r w:rsidR="00F945B3" w:rsidRPr="00F945B3">
        <w:rPr>
          <w:rFonts w:ascii="Arial" w:hAnsi="Arial" w:cs="Arial"/>
          <w:lang w:val="fi-FI"/>
        </w:rPr>
        <w:t xml:space="preserve"> </w:t>
      </w:r>
      <w:r w:rsidR="00361BA2">
        <w:rPr>
          <w:rFonts w:ascii="Arial" w:hAnsi="Arial" w:cs="Arial"/>
          <w:lang w:val="fi-FI"/>
        </w:rPr>
        <w:tab/>
      </w:r>
      <w:r w:rsidR="00361BA2">
        <w:rPr>
          <w:rFonts w:ascii="Arial" w:hAnsi="Arial" w:cs="Arial"/>
          <w:lang w:val="fi-FI"/>
        </w:rPr>
        <w:tab/>
        <w:t>/</w:t>
      </w:r>
      <w:r w:rsidR="00361BA2">
        <w:rPr>
          <w:rFonts w:ascii="Arial" w:hAnsi="Arial" w:cs="Arial"/>
          <w:lang w:val="fi-FI"/>
        </w:rPr>
        <w:tab/>
      </w:r>
      <w:r w:rsidR="00F945B3" w:rsidRPr="00F945B3">
        <w:rPr>
          <w:rFonts w:ascii="Arial" w:hAnsi="Arial" w:cs="Arial"/>
          <w:lang w:val="fi-FI"/>
        </w:rPr>
        <w:t>201</w:t>
      </w:r>
      <w:r w:rsidR="00F945B3">
        <w:rPr>
          <w:rFonts w:ascii="Arial" w:hAnsi="Arial" w:cs="Arial"/>
          <w:lang w:val="fi-FI"/>
        </w:rPr>
        <w:t>8</w:t>
      </w:r>
    </w:p>
    <w:p w14:paraId="54A5DA72" w14:textId="77777777" w:rsidR="00F945B3" w:rsidRPr="00F945B3" w:rsidRDefault="00604E80" w:rsidP="00F945B3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Paikka ja </w:t>
      </w:r>
      <w:r w:rsidR="00F945B3" w:rsidRPr="00F945B3">
        <w:rPr>
          <w:rFonts w:ascii="Arial" w:hAnsi="Arial" w:cs="Arial"/>
          <w:lang w:val="fi-FI"/>
        </w:rPr>
        <w:t>päiväys</w:t>
      </w:r>
    </w:p>
    <w:p w14:paraId="79BA1BDB" w14:textId="77777777" w:rsidR="00F945B3" w:rsidRDefault="00F945B3" w:rsidP="00F945B3">
      <w:pPr>
        <w:rPr>
          <w:rFonts w:ascii="Arial" w:hAnsi="Arial" w:cs="Arial"/>
          <w:lang w:val="fi-FI"/>
        </w:rPr>
      </w:pPr>
    </w:p>
    <w:p w14:paraId="73CB9598" w14:textId="77777777" w:rsidR="00E2024F" w:rsidRDefault="00E2024F" w:rsidP="00F945B3">
      <w:pPr>
        <w:rPr>
          <w:rFonts w:ascii="Arial" w:hAnsi="Arial" w:cs="Arial"/>
          <w:lang w:val="fi-FI"/>
        </w:rPr>
      </w:pPr>
    </w:p>
    <w:p w14:paraId="38263BB4" w14:textId="11E988E0" w:rsidR="00F916FD" w:rsidRDefault="00F916FD" w:rsidP="00F945B3">
      <w:pPr>
        <w:rPr>
          <w:rFonts w:ascii="Arial" w:hAnsi="Arial" w:cs="Arial"/>
          <w:lang w:val="fi-FI"/>
        </w:rPr>
      </w:pPr>
      <w:bookmarkStart w:id="0" w:name="_GoBack"/>
      <w:bookmarkEnd w:id="0"/>
      <w:r>
        <w:rPr>
          <w:rFonts w:ascii="Arial" w:hAnsi="Arial" w:cs="Arial"/>
          <w:lang w:val="fi-FI"/>
        </w:rPr>
        <w:t xml:space="preserve"> </w:t>
      </w:r>
    </w:p>
    <w:p w14:paraId="27ECDB17" w14:textId="77777777" w:rsidR="00F945B3" w:rsidRPr="00F945B3" w:rsidRDefault="00604E80" w:rsidP="00F945B3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S</w:t>
      </w:r>
      <w:r w:rsidR="00F945B3" w:rsidRPr="00F945B3">
        <w:rPr>
          <w:rFonts w:ascii="Arial" w:hAnsi="Arial" w:cs="Arial"/>
          <w:lang w:val="fi-FI"/>
        </w:rPr>
        <w:t>euran nimi</w:t>
      </w:r>
    </w:p>
    <w:p w14:paraId="449DBCD9" w14:textId="77777777" w:rsidR="00F945B3" w:rsidRPr="00F945B3" w:rsidRDefault="00F945B3" w:rsidP="00F945B3">
      <w:pPr>
        <w:rPr>
          <w:rFonts w:ascii="Arial" w:hAnsi="Arial" w:cs="Arial"/>
          <w:lang w:val="fi-FI"/>
        </w:rPr>
      </w:pPr>
    </w:p>
    <w:p w14:paraId="7262B336" w14:textId="77777777" w:rsidR="00F945B3" w:rsidRPr="00F945B3" w:rsidRDefault="00F945B3" w:rsidP="00F945B3">
      <w:pPr>
        <w:rPr>
          <w:rFonts w:ascii="Arial" w:hAnsi="Arial" w:cs="Arial"/>
          <w:lang w:val="fi-FI"/>
        </w:rPr>
      </w:pPr>
    </w:p>
    <w:p w14:paraId="4F820B6A" w14:textId="77777777" w:rsidR="00E2024F" w:rsidRDefault="00E2024F" w:rsidP="00F945B3">
      <w:pPr>
        <w:rPr>
          <w:rFonts w:ascii="Arial" w:hAnsi="Arial" w:cs="Arial"/>
          <w:lang w:val="fi-FI"/>
        </w:rPr>
      </w:pPr>
    </w:p>
    <w:p w14:paraId="4AFCB175" w14:textId="77777777" w:rsidR="00F945B3" w:rsidRPr="00E2024F" w:rsidRDefault="00604E80" w:rsidP="00F945B3">
      <w:pPr>
        <w:rPr>
          <w:rFonts w:ascii="Arial" w:hAnsi="Arial" w:cs="Arial"/>
          <w:lang w:val="fi-FI"/>
        </w:rPr>
      </w:pPr>
      <w:r w:rsidRPr="00E2024F">
        <w:rPr>
          <w:rFonts w:ascii="Arial" w:hAnsi="Arial" w:cs="Arial"/>
          <w:lang w:val="fi-FI"/>
        </w:rPr>
        <w:t>A</w:t>
      </w:r>
      <w:r w:rsidR="00F945B3" w:rsidRPr="00E2024F">
        <w:rPr>
          <w:rFonts w:ascii="Arial" w:hAnsi="Arial" w:cs="Arial"/>
          <w:lang w:val="fi-FI"/>
        </w:rPr>
        <w:t>llekirjoitukset</w:t>
      </w:r>
    </w:p>
    <w:p w14:paraId="5B30A813" w14:textId="77777777" w:rsidR="00F945B3" w:rsidRPr="00E2024F" w:rsidRDefault="00F945B3" w:rsidP="00F945B3">
      <w:pPr>
        <w:rPr>
          <w:lang w:val="fi-FI"/>
        </w:rPr>
      </w:pPr>
    </w:p>
    <w:p w14:paraId="74ACC12F" w14:textId="77777777" w:rsidR="00361BA2" w:rsidRDefault="00361BA2" w:rsidP="00F945B3">
      <w:pPr>
        <w:rPr>
          <w:lang w:val="fi-FI"/>
        </w:rPr>
      </w:pPr>
    </w:p>
    <w:p w14:paraId="227C1193" w14:textId="77777777" w:rsidR="00E2024F" w:rsidRPr="00E2024F" w:rsidRDefault="00E2024F" w:rsidP="00F945B3">
      <w:pPr>
        <w:rPr>
          <w:lang w:val="fi-FI"/>
        </w:rPr>
      </w:pPr>
    </w:p>
    <w:p w14:paraId="0CBB04A7" w14:textId="77777777" w:rsidR="00F945B3" w:rsidRPr="00E2024F" w:rsidRDefault="00604E80" w:rsidP="00F945B3">
      <w:pPr>
        <w:rPr>
          <w:rFonts w:ascii="Arial" w:hAnsi="Arial" w:cs="Arial"/>
          <w:lang w:val="fi-FI"/>
        </w:rPr>
      </w:pPr>
      <w:r w:rsidRPr="00E2024F">
        <w:rPr>
          <w:rFonts w:ascii="Arial" w:hAnsi="Arial" w:cs="Arial"/>
          <w:lang w:val="fi-FI"/>
        </w:rPr>
        <w:t>Nimenselvennö</w:t>
      </w:r>
      <w:r w:rsidR="00361BA2" w:rsidRPr="00E2024F">
        <w:rPr>
          <w:rFonts w:ascii="Arial" w:hAnsi="Arial" w:cs="Arial"/>
          <w:lang w:val="fi-FI"/>
        </w:rPr>
        <w:t>kset</w:t>
      </w:r>
    </w:p>
    <w:sectPr w:rsidR="00F945B3" w:rsidRPr="00E2024F" w:rsidSect="005F730B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A533C" w14:textId="77777777" w:rsidR="00B0150D" w:rsidRDefault="00B0150D">
      <w:r>
        <w:separator/>
      </w:r>
    </w:p>
  </w:endnote>
  <w:endnote w:type="continuationSeparator" w:id="0">
    <w:p w14:paraId="73F5F802" w14:textId="77777777" w:rsidR="00B0150D" w:rsidRDefault="00B0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4DCDF" w14:textId="77777777" w:rsidR="0075055F" w:rsidRPr="007F727B" w:rsidRDefault="0075055F">
    <w:pPr>
      <w:jc w:val="center"/>
      <w:rPr>
        <w:rFonts w:eastAsia="Arial Unicode MS"/>
        <w:sz w:val="16"/>
        <w:lang w:val="fi-FI"/>
      </w:rPr>
    </w:pPr>
    <w:r>
      <w:rPr>
        <w:rFonts w:eastAsia="Arial Unicode MS"/>
        <w:sz w:val="16"/>
        <w:lang w:val="fi-FI"/>
      </w:rPr>
      <w:t>Valimotie</w:t>
    </w:r>
    <w:r w:rsidRPr="007F727B">
      <w:rPr>
        <w:rFonts w:eastAsia="Arial Unicode MS"/>
        <w:sz w:val="16"/>
        <w:lang w:val="fi-FI"/>
      </w:rPr>
      <w:t xml:space="preserve"> </w:t>
    </w:r>
    <w:r>
      <w:rPr>
        <w:rFonts w:eastAsia="Arial Unicode MS"/>
        <w:sz w:val="16"/>
        <w:lang w:val="fi-FI"/>
      </w:rPr>
      <w:t>10</w:t>
    </w:r>
    <w:r w:rsidRPr="007F727B">
      <w:rPr>
        <w:rFonts w:eastAsia="Arial Unicode MS"/>
        <w:sz w:val="16"/>
        <w:lang w:val="fi-FI"/>
      </w:rPr>
      <w:t>,</w:t>
    </w:r>
    <w:r>
      <w:rPr>
        <w:rFonts w:eastAsia="Arial Unicode MS"/>
        <w:sz w:val="16"/>
        <w:lang w:val="fi-FI"/>
      </w:rPr>
      <w:t xml:space="preserve"> FI-00380 Helsinki</w:t>
    </w:r>
    <w:r w:rsidRPr="007F727B">
      <w:rPr>
        <w:rFonts w:eastAsia="Arial Unicode MS"/>
        <w:sz w:val="16"/>
        <w:lang w:val="fi-FI"/>
      </w:rPr>
      <w:t xml:space="preserve"> </w:t>
    </w:r>
  </w:p>
  <w:p w14:paraId="3B9A27C9" w14:textId="77777777" w:rsidR="0075055F" w:rsidRPr="00920445" w:rsidRDefault="00F916FD" w:rsidP="00727075">
    <w:pPr>
      <w:pStyle w:val="Yltunniste"/>
      <w:jc w:val="center"/>
      <w:rPr>
        <w:rFonts w:eastAsia="Arial Unicode MS"/>
        <w:sz w:val="16"/>
        <w:lang w:val="fi-FI"/>
      </w:rPr>
    </w:pPr>
    <w:r>
      <w:fldChar w:fldCharType="begin"/>
    </w:r>
    <w:r w:rsidRPr="00F916FD">
      <w:rPr>
        <w:lang w:val="fi-FI"/>
      </w:rPr>
      <w:instrText xml:space="preserve"> HYPERLINK "http://www.nyrkkeilyliitto.com" </w:instrText>
    </w:r>
    <w:r>
      <w:fldChar w:fldCharType="separate"/>
    </w:r>
    <w:r w:rsidR="0075055F" w:rsidRPr="00920445">
      <w:rPr>
        <w:rStyle w:val="Hyperlinkki"/>
        <w:rFonts w:eastAsia="Arial Unicode MS"/>
        <w:sz w:val="16"/>
        <w:lang w:val="fi-FI"/>
      </w:rPr>
      <w:t>www.nyrkkeilyliitto.com</w:t>
    </w:r>
    <w:r>
      <w:rPr>
        <w:rStyle w:val="Hyperlinkki"/>
        <w:rFonts w:eastAsia="Arial Unicode MS"/>
        <w:sz w:val="16"/>
        <w:lang w:val="fi-FI"/>
      </w:rPr>
      <w:fldChar w:fldCharType="end"/>
    </w:r>
    <w:r w:rsidR="0075055F" w:rsidRPr="00920445">
      <w:rPr>
        <w:rFonts w:eastAsia="Arial Unicode MS"/>
        <w:sz w:val="16"/>
        <w:lang w:val="fi-FI"/>
      </w:rPr>
      <w:t xml:space="preserve"> E-mail </w:t>
    </w:r>
    <w:hyperlink r:id="rId1" w:history="1">
      <w:r w:rsidR="0075055F" w:rsidRPr="00920445">
        <w:rPr>
          <w:rStyle w:val="Hyperlinkki"/>
          <w:rFonts w:eastAsia="Arial Unicode MS"/>
          <w:sz w:val="16"/>
          <w:lang w:val="fi-FI"/>
        </w:rPr>
        <w:t>info@finbox.fi</w:t>
      </w:r>
    </w:hyperlink>
    <w:r w:rsidR="0075055F" w:rsidRPr="00920445">
      <w:rPr>
        <w:rFonts w:eastAsia="Arial Unicode MS"/>
        <w:sz w:val="16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EA996" w14:textId="77777777" w:rsidR="00B0150D" w:rsidRDefault="00B0150D">
      <w:r>
        <w:separator/>
      </w:r>
    </w:p>
  </w:footnote>
  <w:footnote w:type="continuationSeparator" w:id="0">
    <w:p w14:paraId="0F86F757" w14:textId="77777777" w:rsidR="00B0150D" w:rsidRDefault="00B0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B465" w14:textId="77777777" w:rsidR="0075055F" w:rsidRDefault="0075055F">
    <w:pPr>
      <w:pStyle w:val="Otsikko1"/>
      <w:jc w:val="center"/>
      <w:rPr>
        <w:sz w:val="36"/>
        <w:lang w:val="en-US"/>
      </w:rPr>
    </w:pPr>
    <w:r>
      <w:object w:dxaOrig="2970" w:dyaOrig="3105" w14:anchorId="62F697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65pt">
          <v:imagedata r:id="rId1" o:title="" grayscale="t"/>
        </v:shape>
        <o:OLEObject Type="Embed" ProgID="MSPhotoEd.3" ShapeID="_x0000_i1025" DrawAspect="Content" ObjectID="_1583939529" r:id="rId2"/>
      </w:object>
    </w:r>
  </w:p>
  <w:p w14:paraId="668F4ACD" w14:textId="77777777" w:rsidR="0075055F" w:rsidRDefault="0075055F">
    <w:pPr>
      <w:pStyle w:val="Otsikko1"/>
      <w:jc w:val="center"/>
      <w:rPr>
        <w:sz w:val="36"/>
        <w:lang w:val="en-US"/>
      </w:rPr>
    </w:pPr>
    <w:r>
      <w:rPr>
        <w:sz w:val="36"/>
        <w:lang w:val="en-US"/>
      </w:rPr>
      <w:t>SUOMEN NYRKKEILYLIITTO</w:t>
    </w:r>
  </w:p>
  <w:p w14:paraId="22357896" w14:textId="77777777" w:rsidR="0075055F" w:rsidRDefault="0075055F">
    <w:pPr>
      <w:jc w:val="center"/>
      <w:rPr>
        <w:rFonts w:eastAsia="Arial Unicode MS"/>
        <w:sz w:val="16"/>
      </w:rPr>
    </w:pPr>
    <w:r>
      <w:rPr>
        <w:rFonts w:eastAsia="Arial Unicode MS"/>
        <w:sz w:val="16"/>
      </w:rPr>
      <w:t>FINNISH BOXING FEDERATION</w:t>
    </w:r>
  </w:p>
  <w:p w14:paraId="785FCB5C" w14:textId="77777777" w:rsidR="0075055F" w:rsidRDefault="0075055F">
    <w:pPr>
      <w:jc w:val="center"/>
      <w:rPr>
        <w:rFonts w:eastAsia="Arial Unicode MS"/>
        <w:sz w:val="16"/>
      </w:rPr>
    </w:pPr>
    <w:r>
      <w:rPr>
        <w:rFonts w:eastAsia="Arial Unicode MS"/>
        <w:sz w:val="16"/>
      </w:rPr>
      <w:t>AFFILIATED TO THE AIBA 1946 – PERUSTETTU 1923 FOUNDED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5A68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F0144"/>
    <w:multiLevelType w:val="hybridMultilevel"/>
    <w:tmpl w:val="623886A6"/>
    <w:lvl w:ilvl="0" w:tplc="DDE65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E6981"/>
    <w:multiLevelType w:val="hybridMultilevel"/>
    <w:tmpl w:val="9CDE8DD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33008E1"/>
    <w:multiLevelType w:val="hybridMultilevel"/>
    <w:tmpl w:val="87CE8D2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F235DF1"/>
    <w:multiLevelType w:val="hybridMultilevel"/>
    <w:tmpl w:val="3858EAE2"/>
    <w:lvl w:ilvl="0" w:tplc="A606C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1168B"/>
    <w:multiLevelType w:val="hybridMultilevel"/>
    <w:tmpl w:val="02586C9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C872334"/>
    <w:multiLevelType w:val="hybridMultilevel"/>
    <w:tmpl w:val="896438DC"/>
    <w:lvl w:ilvl="0" w:tplc="554CC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A46A8"/>
    <w:multiLevelType w:val="hybridMultilevel"/>
    <w:tmpl w:val="3C3ADC50"/>
    <w:lvl w:ilvl="0" w:tplc="ADC83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comment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B3"/>
    <w:rsid w:val="000147ED"/>
    <w:rsid w:val="000202D0"/>
    <w:rsid w:val="00031B73"/>
    <w:rsid w:val="000422C0"/>
    <w:rsid w:val="0004320C"/>
    <w:rsid w:val="00060164"/>
    <w:rsid w:val="00066BCD"/>
    <w:rsid w:val="00081131"/>
    <w:rsid w:val="000845F4"/>
    <w:rsid w:val="00085CC4"/>
    <w:rsid w:val="0008671E"/>
    <w:rsid w:val="000903F8"/>
    <w:rsid w:val="000955F3"/>
    <w:rsid w:val="000C0BA7"/>
    <w:rsid w:val="000D1916"/>
    <w:rsid w:val="00131E06"/>
    <w:rsid w:val="00136E84"/>
    <w:rsid w:val="00147A6D"/>
    <w:rsid w:val="001672AA"/>
    <w:rsid w:val="00174171"/>
    <w:rsid w:val="0018790B"/>
    <w:rsid w:val="0019749C"/>
    <w:rsid w:val="001974EC"/>
    <w:rsid w:val="001A4BBD"/>
    <w:rsid w:val="001C010E"/>
    <w:rsid w:val="001C2D55"/>
    <w:rsid w:val="001C2FE5"/>
    <w:rsid w:val="001D05D1"/>
    <w:rsid w:val="001E4D6C"/>
    <w:rsid w:val="001F466D"/>
    <w:rsid w:val="001F73C7"/>
    <w:rsid w:val="00214A79"/>
    <w:rsid w:val="002361FA"/>
    <w:rsid w:val="002369BF"/>
    <w:rsid w:val="00237C5E"/>
    <w:rsid w:val="00240E09"/>
    <w:rsid w:val="00247C09"/>
    <w:rsid w:val="00264F67"/>
    <w:rsid w:val="00266B66"/>
    <w:rsid w:val="002A17EB"/>
    <w:rsid w:val="002B3150"/>
    <w:rsid w:val="002B36C2"/>
    <w:rsid w:val="002B7CBB"/>
    <w:rsid w:val="002D5500"/>
    <w:rsid w:val="002E0BC1"/>
    <w:rsid w:val="002E781E"/>
    <w:rsid w:val="00310487"/>
    <w:rsid w:val="0031218D"/>
    <w:rsid w:val="00331B87"/>
    <w:rsid w:val="003413A7"/>
    <w:rsid w:val="00353899"/>
    <w:rsid w:val="00361BA2"/>
    <w:rsid w:val="0036293C"/>
    <w:rsid w:val="00383EAC"/>
    <w:rsid w:val="0038684A"/>
    <w:rsid w:val="00392725"/>
    <w:rsid w:val="003943F3"/>
    <w:rsid w:val="003A1D88"/>
    <w:rsid w:val="003A24A9"/>
    <w:rsid w:val="003C2CDE"/>
    <w:rsid w:val="003C3E06"/>
    <w:rsid w:val="003E333B"/>
    <w:rsid w:val="003E4199"/>
    <w:rsid w:val="003E4D66"/>
    <w:rsid w:val="003E5814"/>
    <w:rsid w:val="003F3C23"/>
    <w:rsid w:val="003F46D2"/>
    <w:rsid w:val="004025A4"/>
    <w:rsid w:val="00403F9F"/>
    <w:rsid w:val="0042368D"/>
    <w:rsid w:val="00424B5E"/>
    <w:rsid w:val="00430332"/>
    <w:rsid w:val="00436989"/>
    <w:rsid w:val="004400DD"/>
    <w:rsid w:val="00445EDF"/>
    <w:rsid w:val="00473BD8"/>
    <w:rsid w:val="00481996"/>
    <w:rsid w:val="005021AD"/>
    <w:rsid w:val="00502651"/>
    <w:rsid w:val="00502878"/>
    <w:rsid w:val="00504BD0"/>
    <w:rsid w:val="00507C70"/>
    <w:rsid w:val="005139C3"/>
    <w:rsid w:val="005273FE"/>
    <w:rsid w:val="005312B6"/>
    <w:rsid w:val="00532373"/>
    <w:rsid w:val="00540B65"/>
    <w:rsid w:val="00545C60"/>
    <w:rsid w:val="00553B77"/>
    <w:rsid w:val="005561F3"/>
    <w:rsid w:val="005635AC"/>
    <w:rsid w:val="005714D9"/>
    <w:rsid w:val="00581F97"/>
    <w:rsid w:val="005930D5"/>
    <w:rsid w:val="005933FC"/>
    <w:rsid w:val="005963F5"/>
    <w:rsid w:val="005973DA"/>
    <w:rsid w:val="005B30A1"/>
    <w:rsid w:val="005B41DA"/>
    <w:rsid w:val="005C0279"/>
    <w:rsid w:val="005D4173"/>
    <w:rsid w:val="005E70E5"/>
    <w:rsid w:val="005F701A"/>
    <w:rsid w:val="005F730B"/>
    <w:rsid w:val="00604E80"/>
    <w:rsid w:val="006205C4"/>
    <w:rsid w:val="00621DE5"/>
    <w:rsid w:val="00636CB2"/>
    <w:rsid w:val="0064727B"/>
    <w:rsid w:val="0065081C"/>
    <w:rsid w:val="0066142B"/>
    <w:rsid w:val="00664E90"/>
    <w:rsid w:val="00665671"/>
    <w:rsid w:val="00690688"/>
    <w:rsid w:val="006C70F2"/>
    <w:rsid w:val="006E0B01"/>
    <w:rsid w:val="006F716C"/>
    <w:rsid w:val="00702896"/>
    <w:rsid w:val="0070391C"/>
    <w:rsid w:val="00706988"/>
    <w:rsid w:val="00715F07"/>
    <w:rsid w:val="00727075"/>
    <w:rsid w:val="00727599"/>
    <w:rsid w:val="007371B6"/>
    <w:rsid w:val="007453CC"/>
    <w:rsid w:val="0075055F"/>
    <w:rsid w:val="00757C94"/>
    <w:rsid w:val="00761CF6"/>
    <w:rsid w:val="00771710"/>
    <w:rsid w:val="00773967"/>
    <w:rsid w:val="007925C7"/>
    <w:rsid w:val="007B0B16"/>
    <w:rsid w:val="007B0C79"/>
    <w:rsid w:val="007B3E26"/>
    <w:rsid w:val="007C1237"/>
    <w:rsid w:val="007C2CDC"/>
    <w:rsid w:val="007E4263"/>
    <w:rsid w:val="007F5C09"/>
    <w:rsid w:val="007F727B"/>
    <w:rsid w:val="0080122C"/>
    <w:rsid w:val="00804EF1"/>
    <w:rsid w:val="008254E7"/>
    <w:rsid w:val="008265AC"/>
    <w:rsid w:val="008310CF"/>
    <w:rsid w:val="0083565D"/>
    <w:rsid w:val="00841202"/>
    <w:rsid w:val="00847953"/>
    <w:rsid w:val="00854BF5"/>
    <w:rsid w:val="0086536B"/>
    <w:rsid w:val="0086736C"/>
    <w:rsid w:val="00873196"/>
    <w:rsid w:val="0088497F"/>
    <w:rsid w:val="00897D37"/>
    <w:rsid w:val="008A43A4"/>
    <w:rsid w:val="008A554E"/>
    <w:rsid w:val="008A5C8E"/>
    <w:rsid w:val="008C1A2D"/>
    <w:rsid w:val="008D150A"/>
    <w:rsid w:val="008E5C75"/>
    <w:rsid w:val="008F78D4"/>
    <w:rsid w:val="00904A61"/>
    <w:rsid w:val="00920445"/>
    <w:rsid w:val="009317BD"/>
    <w:rsid w:val="00947F53"/>
    <w:rsid w:val="00953850"/>
    <w:rsid w:val="00953993"/>
    <w:rsid w:val="00962E3B"/>
    <w:rsid w:val="00963292"/>
    <w:rsid w:val="0096646D"/>
    <w:rsid w:val="00975659"/>
    <w:rsid w:val="009A20E4"/>
    <w:rsid w:val="009A6AE5"/>
    <w:rsid w:val="009C0406"/>
    <w:rsid w:val="009C1100"/>
    <w:rsid w:val="009C6A4E"/>
    <w:rsid w:val="009D3921"/>
    <w:rsid w:val="009D64B0"/>
    <w:rsid w:val="009F1803"/>
    <w:rsid w:val="00A17874"/>
    <w:rsid w:val="00A30471"/>
    <w:rsid w:val="00A31196"/>
    <w:rsid w:val="00A321E3"/>
    <w:rsid w:val="00A32F16"/>
    <w:rsid w:val="00A47C0B"/>
    <w:rsid w:val="00A5727F"/>
    <w:rsid w:val="00A618FD"/>
    <w:rsid w:val="00A6227B"/>
    <w:rsid w:val="00A8051B"/>
    <w:rsid w:val="00A92EDD"/>
    <w:rsid w:val="00AA0582"/>
    <w:rsid w:val="00AA189D"/>
    <w:rsid w:val="00AB476E"/>
    <w:rsid w:val="00AC2DB8"/>
    <w:rsid w:val="00AC5CE1"/>
    <w:rsid w:val="00AD05DB"/>
    <w:rsid w:val="00AD2A47"/>
    <w:rsid w:val="00AD4ECF"/>
    <w:rsid w:val="00AF01E8"/>
    <w:rsid w:val="00B00137"/>
    <w:rsid w:val="00B0150D"/>
    <w:rsid w:val="00B05E2D"/>
    <w:rsid w:val="00B23DB7"/>
    <w:rsid w:val="00B33193"/>
    <w:rsid w:val="00B47A18"/>
    <w:rsid w:val="00B53946"/>
    <w:rsid w:val="00B54269"/>
    <w:rsid w:val="00B55551"/>
    <w:rsid w:val="00B55FDF"/>
    <w:rsid w:val="00B63559"/>
    <w:rsid w:val="00B67974"/>
    <w:rsid w:val="00B72B32"/>
    <w:rsid w:val="00B81EBA"/>
    <w:rsid w:val="00B8225D"/>
    <w:rsid w:val="00B86542"/>
    <w:rsid w:val="00BB1CEC"/>
    <w:rsid w:val="00BB3E99"/>
    <w:rsid w:val="00BB6891"/>
    <w:rsid w:val="00BE5052"/>
    <w:rsid w:val="00BF5F16"/>
    <w:rsid w:val="00C22B56"/>
    <w:rsid w:val="00C2350E"/>
    <w:rsid w:val="00C256A7"/>
    <w:rsid w:val="00C346DC"/>
    <w:rsid w:val="00C43472"/>
    <w:rsid w:val="00C45224"/>
    <w:rsid w:val="00C578F4"/>
    <w:rsid w:val="00C63C21"/>
    <w:rsid w:val="00C709D9"/>
    <w:rsid w:val="00C76A5E"/>
    <w:rsid w:val="00C93600"/>
    <w:rsid w:val="00CB30AC"/>
    <w:rsid w:val="00CD7962"/>
    <w:rsid w:val="00CE0A97"/>
    <w:rsid w:val="00D02F2D"/>
    <w:rsid w:val="00D03B12"/>
    <w:rsid w:val="00D235E8"/>
    <w:rsid w:val="00D23678"/>
    <w:rsid w:val="00D2572A"/>
    <w:rsid w:val="00D31D3D"/>
    <w:rsid w:val="00D36DAB"/>
    <w:rsid w:val="00D40750"/>
    <w:rsid w:val="00D44F23"/>
    <w:rsid w:val="00D5543F"/>
    <w:rsid w:val="00D60595"/>
    <w:rsid w:val="00D620F9"/>
    <w:rsid w:val="00D7119D"/>
    <w:rsid w:val="00D7652F"/>
    <w:rsid w:val="00D86435"/>
    <w:rsid w:val="00D907A9"/>
    <w:rsid w:val="00D951C8"/>
    <w:rsid w:val="00DC1D80"/>
    <w:rsid w:val="00DC272D"/>
    <w:rsid w:val="00DC5A28"/>
    <w:rsid w:val="00DD2911"/>
    <w:rsid w:val="00DD346C"/>
    <w:rsid w:val="00E07987"/>
    <w:rsid w:val="00E2024F"/>
    <w:rsid w:val="00E2059A"/>
    <w:rsid w:val="00E22FEE"/>
    <w:rsid w:val="00E54E59"/>
    <w:rsid w:val="00E57107"/>
    <w:rsid w:val="00E77219"/>
    <w:rsid w:val="00E77381"/>
    <w:rsid w:val="00E82C9A"/>
    <w:rsid w:val="00E84F8A"/>
    <w:rsid w:val="00E862B4"/>
    <w:rsid w:val="00EA353F"/>
    <w:rsid w:val="00EB3A3C"/>
    <w:rsid w:val="00ED544A"/>
    <w:rsid w:val="00EE3228"/>
    <w:rsid w:val="00EF1B27"/>
    <w:rsid w:val="00EF46DE"/>
    <w:rsid w:val="00EF46E3"/>
    <w:rsid w:val="00F01D00"/>
    <w:rsid w:val="00F07D27"/>
    <w:rsid w:val="00F12094"/>
    <w:rsid w:val="00F147FC"/>
    <w:rsid w:val="00F170E1"/>
    <w:rsid w:val="00F20EDA"/>
    <w:rsid w:val="00F24647"/>
    <w:rsid w:val="00F4325D"/>
    <w:rsid w:val="00F450C7"/>
    <w:rsid w:val="00F451C4"/>
    <w:rsid w:val="00F52941"/>
    <w:rsid w:val="00F55345"/>
    <w:rsid w:val="00F60904"/>
    <w:rsid w:val="00F611C0"/>
    <w:rsid w:val="00F73D33"/>
    <w:rsid w:val="00F876A1"/>
    <w:rsid w:val="00F91111"/>
    <w:rsid w:val="00F916FD"/>
    <w:rsid w:val="00F945B3"/>
    <w:rsid w:val="00F962B8"/>
    <w:rsid w:val="00F96479"/>
    <w:rsid w:val="00F96C10"/>
    <w:rsid w:val="00FB2CC0"/>
    <w:rsid w:val="00FB432E"/>
    <w:rsid w:val="00FC3AC2"/>
    <w:rsid w:val="00FC5CAF"/>
    <w:rsid w:val="00FC6E32"/>
    <w:rsid w:val="00FD3534"/>
    <w:rsid w:val="00FD6F34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A30C178"/>
  <w15:chartTrackingRefBased/>
  <w15:docId w15:val="{5D13236B-1B71-4F28-BCA8-9BD0E314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 Unicode MS" w:eastAsia="Arial Unicode MS" w:hAnsi="Arial Unicode MS" w:cs="Arial Unicode MS"/>
      <w:sz w:val="28"/>
      <w:lang w:val="fi-FI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  <w:sz w:val="28"/>
      <w:lang w:val="fi-FI"/>
    </w:rPr>
  </w:style>
  <w:style w:type="paragraph" w:styleId="Otsikko3">
    <w:name w:val="heading 3"/>
    <w:basedOn w:val="Normaali"/>
    <w:next w:val="Normaali"/>
    <w:qFormat/>
    <w:pPr>
      <w:keepNext/>
      <w:jc w:val="center"/>
      <w:outlineLvl w:val="2"/>
    </w:pPr>
    <w:rPr>
      <w:b/>
      <w:bCs/>
      <w:lang w:val="fi-FI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E54E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986"/>
        <w:tab w:val="right" w:pos="9972"/>
      </w:tabs>
    </w:pPr>
  </w:style>
  <w:style w:type="paragraph" w:styleId="Alatunniste">
    <w:name w:val="footer"/>
    <w:basedOn w:val="Normaali"/>
    <w:semiHidden/>
    <w:pPr>
      <w:tabs>
        <w:tab w:val="center" w:pos="4986"/>
        <w:tab w:val="right" w:pos="9972"/>
      </w:tabs>
    </w:pPr>
  </w:style>
  <w:style w:type="character" w:styleId="Hyperlinkki">
    <w:name w:val="Hyperlink"/>
    <w:semiHidden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147E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0147ED"/>
    <w:rPr>
      <w:rFonts w:ascii="Tahoma" w:hAnsi="Tahoma" w:cs="Tahoma"/>
      <w:sz w:val="16"/>
      <w:szCs w:val="16"/>
      <w:lang w:val="en-US" w:eastAsia="en-US"/>
    </w:rPr>
  </w:style>
  <w:style w:type="paragraph" w:styleId="Luettelokappale">
    <w:name w:val="List Paragraph"/>
    <w:basedOn w:val="Normaali"/>
    <w:uiPriority w:val="34"/>
    <w:qFormat/>
    <w:rsid w:val="009D3921"/>
    <w:pPr>
      <w:ind w:left="1304"/>
    </w:pPr>
  </w:style>
  <w:style w:type="character" w:styleId="Ratkaisematonmaininta">
    <w:name w:val="Unresolved Mention"/>
    <w:uiPriority w:val="99"/>
    <w:semiHidden/>
    <w:unhideWhenUsed/>
    <w:rsid w:val="00E54E59"/>
    <w:rPr>
      <w:color w:val="808080"/>
      <w:shd w:val="clear" w:color="auto" w:fill="E6E6E6"/>
    </w:rPr>
  </w:style>
  <w:style w:type="paragraph" w:styleId="Eivli">
    <w:name w:val="No Spacing"/>
    <w:uiPriority w:val="1"/>
    <w:qFormat/>
    <w:rsid w:val="00E54E59"/>
    <w:rPr>
      <w:sz w:val="24"/>
      <w:szCs w:val="24"/>
      <w:lang w:val="en-US" w:eastAsia="en-US"/>
    </w:rPr>
  </w:style>
  <w:style w:type="character" w:customStyle="1" w:styleId="Otsikko4Char">
    <w:name w:val="Otsikko 4 Char"/>
    <w:link w:val="Otsikko4"/>
    <w:uiPriority w:val="9"/>
    <w:rsid w:val="00E54E59"/>
    <w:rPr>
      <w:rFonts w:ascii="Calibri" w:eastAsia="Times New Roman" w:hAnsi="Calibri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inbox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o.laine\Documents\Mukautetut%20Office-mallit\SNL_asiakirja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SNL_asiakirjapohja</Template>
  <TotalTime>4</TotalTime>
  <Pages>1</Pages>
  <Words>36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AIBA</Company>
  <LinksUpToDate>false</LinksUpToDate>
  <CharactersWithSpaces>474</CharactersWithSpaces>
  <SharedDoc>false</SharedDoc>
  <HLinks>
    <vt:vector size="12" baseType="variant">
      <vt:variant>
        <vt:i4>3670018</vt:i4>
      </vt:variant>
      <vt:variant>
        <vt:i4>6</vt:i4>
      </vt:variant>
      <vt:variant>
        <vt:i4>0</vt:i4>
      </vt:variant>
      <vt:variant>
        <vt:i4>5</vt:i4>
      </vt:variant>
      <vt:variant>
        <vt:lpwstr>mailto:info@finbox.fi</vt:lpwstr>
      </vt:variant>
      <vt:variant>
        <vt:lpwstr/>
      </vt:variant>
      <vt:variant>
        <vt:i4>3145851</vt:i4>
      </vt:variant>
      <vt:variant>
        <vt:i4>3</vt:i4>
      </vt:variant>
      <vt:variant>
        <vt:i4>0</vt:i4>
      </vt:variant>
      <vt:variant>
        <vt:i4>5</vt:i4>
      </vt:variant>
      <vt:variant>
        <vt:lpwstr>http://www.nyrkkeilyliitto.com/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Laine</dc:creator>
  <cp:keywords/>
  <cp:lastModifiedBy>Marko Laine</cp:lastModifiedBy>
  <cp:revision>4</cp:revision>
  <cp:lastPrinted>2017-05-22T10:07:00Z</cp:lastPrinted>
  <dcterms:created xsi:type="dcterms:W3CDTF">2018-03-27T12:03:00Z</dcterms:created>
  <dcterms:modified xsi:type="dcterms:W3CDTF">2018-03-30T15:26:00Z</dcterms:modified>
</cp:coreProperties>
</file>