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745A0" w14:textId="264DED14" w:rsidR="0045012C" w:rsidRPr="0045012C" w:rsidRDefault="0045012C" w:rsidP="0045012C">
      <w:pPr>
        <w:ind w:left="1290" w:right="113"/>
        <w:textAlignment w:val="baseline"/>
      </w:pPr>
      <w:r w:rsidRPr="0045012C">
        <w:tab/>
      </w:r>
      <w:r w:rsidRPr="0045012C">
        <w:tab/>
      </w:r>
      <w:r w:rsidRPr="0045012C">
        <w:tab/>
      </w:r>
      <w:r w:rsidRPr="0045012C">
        <w:tab/>
      </w:r>
      <w:r w:rsidRPr="0045012C">
        <w:tab/>
      </w:r>
      <w:r w:rsidRPr="0045012C">
        <w:tab/>
      </w:r>
      <w:r w:rsidR="00541A4B" w:rsidRPr="00541A4B">
        <w:t>1</w:t>
      </w:r>
      <w:r w:rsidR="0020329E">
        <w:t>4</w:t>
      </w:r>
      <w:r w:rsidR="00541A4B" w:rsidRPr="00541A4B">
        <w:t>.10</w:t>
      </w:r>
      <w:r w:rsidRPr="00541A4B">
        <w:t>.2021</w:t>
      </w:r>
    </w:p>
    <w:p w14:paraId="7C66B694" w14:textId="4F407C34" w:rsidR="0045012C" w:rsidRDefault="0045012C" w:rsidP="0045012C">
      <w:pPr>
        <w:ind w:left="1290" w:right="113"/>
        <w:textAlignment w:val="baseline"/>
      </w:pPr>
    </w:p>
    <w:p w14:paraId="77E9C03D" w14:textId="5D80CCD5" w:rsidR="0045012C" w:rsidRDefault="0045012C" w:rsidP="0045012C">
      <w:pPr>
        <w:ind w:left="1290" w:right="113"/>
        <w:textAlignment w:val="baseline"/>
      </w:pPr>
    </w:p>
    <w:p w14:paraId="313EFE24" w14:textId="58A88118" w:rsidR="0045012C" w:rsidRDefault="0045012C" w:rsidP="0045012C">
      <w:pPr>
        <w:ind w:left="1290" w:right="113"/>
        <w:textAlignment w:val="baseline"/>
      </w:pPr>
    </w:p>
    <w:p w14:paraId="22CC71DA" w14:textId="77777777" w:rsidR="0045012C" w:rsidRPr="0045012C" w:rsidRDefault="0045012C" w:rsidP="0045012C">
      <w:pPr>
        <w:ind w:left="1290" w:right="113"/>
        <w:textAlignment w:val="baseline"/>
      </w:pPr>
    </w:p>
    <w:p w14:paraId="0B775975" w14:textId="77777777" w:rsidR="0045012C" w:rsidRPr="0045012C" w:rsidRDefault="0045012C" w:rsidP="0045012C">
      <w:pPr>
        <w:ind w:left="1290" w:right="113"/>
        <w:textAlignment w:val="baseline"/>
      </w:pPr>
    </w:p>
    <w:p w14:paraId="7CAFA38F" w14:textId="63A26F28" w:rsidR="0045012C" w:rsidRPr="0045012C" w:rsidRDefault="0045012C" w:rsidP="0045012C">
      <w:pPr>
        <w:ind w:left="1290" w:right="113"/>
        <w:textAlignment w:val="baseline"/>
        <w:rPr>
          <w:b/>
          <w:bCs/>
        </w:rPr>
      </w:pPr>
      <w:r w:rsidRPr="0045012C">
        <w:rPr>
          <w:b/>
          <w:bCs/>
        </w:rPr>
        <w:t xml:space="preserve">KUTSU </w:t>
      </w:r>
      <w:r w:rsidR="0020329E">
        <w:rPr>
          <w:b/>
          <w:bCs/>
        </w:rPr>
        <w:t>KAIKU24 -JÄSENILTAAN</w:t>
      </w:r>
    </w:p>
    <w:p w14:paraId="79229EC8" w14:textId="77777777" w:rsidR="0045012C" w:rsidRPr="0045012C" w:rsidRDefault="0045012C" w:rsidP="0045012C">
      <w:pPr>
        <w:ind w:left="1290" w:right="113"/>
        <w:textAlignment w:val="baseline"/>
      </w:pPr>
    </w:p>
    <w:p w14:paraId="403245FC" w14:textId="49598953" w:rsidR="0045012C" w:rsidRPr="0045012C" w:rsidRDefault="0045012C" w:rsidP="0045012C">
      <w:pPr>
        <w:spacing w:line="276" w:lineRule="auto"/>
        <w:ind w:left="1290" w:right="113"/>
        <w:textAlignment w:val="baseline"/>
      </w:pPr>
      <w:r w:rsidRPr="0045012C">
        <w:t>A</w:t>
      </w:r>
      <w:r w:rsidR="003F371C">
        <w:t>ika</w:t>
      </w:r>
      <w:r w:rsidR="0020329E">
        <w:t>: 3.11.2021 klo 17.00-18.30</w:t>
      </w:r>
    </w:p>
    <w:p w14:paraId="63B39A9A" w14:textId="0F48ADA5" w:rsidR="0045012C" w:rsidRDefault="0045012C" w:rsidP="0045012C">
      <w:pPr>
        <w:spacing w:line="276" w:lineRule="auto"/>
        <w:ind w:left="1290" w:right="113"/>
        <w:textAlignment w:val="baseline"/>
      </w:pPr>
      <w:r w:rsidRPr="0045012C">
        <w:t>P</w:t>
      </w:r>
      <w:r w:rsidR="003F371C">
        <w:t>aikka</w:t>
      </w:r>
      <w:r w:rsidRPr="0045012C">
        <w:t>: TEAMS-ETÄYHTEY</w:t>
      </w:r>
      <w:r w:rsidR="008466A6">
        <w:t>DELLÄ</w:t>
      </w:r>
    </w:p>
    <w:p w14:paraId="1BE2072E" w14:textId="77777777" w:rsidR="0045012C" w:rsidRPr="0045012C" w:rsidRDefault="0045012C" w:rsidP="0045012C">
      <w:pPr>
        <w:ind w:left="1290" w:right="113"/>
        <w:textAlignment w:val="baseline"/>
      </w:pPr>
    </w:p>
    <w:p w14:paraId="7C3EFFC6" w14:textId="77777777" w:rsidR="0045012C" w:rsidRPr="0045012C" w:rsidRDefault="0045012C" w:rsidP="0045012C">
      <w:pPr>
        <w:ind w:left="1290" w:right="113"/>
        <w:textAlignment w:val="baseline"/>
      </w:pPr>
    </w:p>
    <w:p w14:paraId="17E75C79" w14:textId="5DD6897B" w:rsidR="0045012C" w:rsidRDefault="0045012C" w:rsidP="0020329E">
      <w:pPr>
        <w:spacing w:line="276" w:lineRule="auto"/>
        <w:ind w:right="113"/>
        <w:textAlignment w:val="baseline"/>
      </w:pPr>
    </w:p>
    <w:p w14:paraId="2D8D06A9" w14:textId="77777777" w:rsidR="00B7105E" w:rsidRPr="0045012C" w:rsidRDefault="00B7105E" w:rsidP="0045012C">
      <w:pPr>
        <w:spacing w:line="276" w:lineRule="auto"/>
        <w:ind w:left="1290" w:right="113"/>
        <w:textAlignment w:val="baseline"/>
      </w:pPr>
    </w:p>
    <w:p w14:paraId="21D34615" w14:textId="380DF4E1" w:rsidR="0045012C" w:rsidRDefault="0045012C" w:rsidP="0045012C">
      <w:pPr>
        <w:spacing w:line="276" w:lineRule="auto"/>
        <w:ind w:left="1290" w:right="113"/>
        <w:textAlignment w:val="baseline"/>
      </w:pPr>
      <w:r w:rsidRPr="0045012C">
        <w:t xml:space="preserve">Tervetuloa Tehyn Kymsoten </w:t>
      </w:r>
      <w:r w:rsidR="0020329E">
        <w:t>jäseniltaan kuulemaan ja keskustelemaan Kaiku24 -asioista.</w:t>
      </w:r>
    </w:p>
    <w:p w14:paraId="401F1CB7" w14:textId="77777777" w:rsidR="000260E6" w:rsidRDefault="000260E6" w:rsidP="0045012C">
      <w:pPr>
        <w:spacing w:line="276" w:lineRule="auto"/>
        <w:ind w:left="1290" w:right="113"/>
        <w:textAlignment w:val="baseline"/>
      </w:pPr>
    </w:p>
    <w:p w14:paraId="1DF901F2" w14:textId="2C41B5AA" w:rsidR="00ED29D8" w:rsidRDefault="00ED29D8" w:rsidP="0045012C">
      <w:pPr>
        <w:spacing w:line="276" w:lineRule="auto"/>
        <w:ind w:left="1290" w:right="113"/>
        <w:textAlignment w:val="baseline"/>
      </w:pPr>
      <w:r>
        <w:t xml:space="preserve">Tapahtumassa on paikalla </w:t>
      </w:r>
      <w:r w:rsidR="00F45E30">
        <w:t xml:space="preserve">Tehyn </w:t>
      </w:r>
      <w:r w:rsidR="0020329E">
        <w:t xml:space="preserve">lakimies Niina Nurminen, Tehyn </w:t>
      </w:r>
      <w:r w:rsidR="00F45E30">
        <w:t>järjestöasi</w:t>
      </w:r>
      <w:r w:rsidR="00005AA8">
        <w:t>antuntija</w:t>
      </w:r>
      <w:r w:rsidR="0020329E">
        <w:t xml:space="preserve"> Helena Paakko</w:t>
      </w:r>
      <w:r w:rsidR="00F45E30">
        <w:t xml:space="preserve">, </w:t>
      </w:r>
      <w:r>
        <w:t>Kymsoten pääluottamusmiehet</w:t>
      </w:r>
      <w:r w:rsidR="00076610">
        <w:t xml:space="preserve"> ja</w:t>
      </w:r>
      <w:r>
        <w:t xml:space="preserve"> </w:t>
      </w:r>
      <w:r w:rsidR="00A063ED">
        <w:t xml:space="preserve">paikallisten </w:t>
      </w:r>
      <w:r>
        <w:t>ammattiosastojen puheenjohtajistoa</w:t>
      </w:r>
      <w:r w:rsidR="00A063ED">
        <w:t>.</w:t>
      </w:r>
    </w:p>
    <w:p w14:paraId="3466CDC0" w14:textId="5F1165F5" w:rsidR="00282AD9" w:rsidRDefault="00282AD9" w:rsidP="0045012C">
      <w:pPr>
        <w:spacing w:line="276" w:lineRule="auto"/>
        <w:ind w:left="1290" w:right="113"/>
        <w:textAlignment w:val="baseline"/>
      </w:pPr>
    </w:p>
    <w:p w14:paraId="398150C1" w14:textId="77777777" w:rsidR="0015233A" w:rsidRPr="0045012C" w:rsidRDefault="0015233A" w:rsidP="0045012C">
      <w:pPr>
        <w:spacing w:line="276" w:lineRule="auto"/>
        <w:ind w:left="1290" w:right="113"/>
        <w:textAlignment w:val="baseline"/>
      </w:pPr>
    </w:p>
    <w:p w14:paraId="0DE08540" w14:textId="77777777" w:rsidR="0045012C" w:rsidRPr="0045012C" w:rsidRDefault="0045012C" w:rsidP="0045012C">
      <w:pPr>
        <w:spacing w:line="276" w:lineRule="auto"/>
        <w:ind w:left="1290" w:right="113"/>
        <w:textAlignment w:val="baseline"/>
      </w:pPr>
    </w:p>
    <w:p w14:paraId="7964A756" w14:textId="2EC0EC84" w:rsidR="0045012C" w:rsidRDefault="0020329E" w:rsidP="0045012C">
      <w:pPr>
        <w:spacing w:line="276" w:lineRule="auto"/>
        <w:ind w:left="1290" w:right="113"/>
        <w:textAlignment w:val="baseline"/>
      </w:pPr>
      <w:r>
        <w:t>Ilmoittautumiset 31.10.2021</w:t>
      </w:r>
      <w:r w:rsidR="0045012C" w:rsidRPr="0045012C">
        <w:t xml:space="preserve"> mennessä </w:t>
      </w:r>
    </w:p>
    <w:p w14:paraId="3A3E619D" w14:textId="4ADBD011" w:rsidR="0020329E" w:rsidRDefault="0020329E" w:rsidP="0045012C">
      <w:pPr>
        <w:spacing w:line="276" w:lineRule="auto"/>
        <w:ind w:left="1290" w:right="113"/>
        <w:textAlignment w:val="baseline"/>
        <w:rPr>
          <w:color w:val="FF0000"/>
        </w:rPr>
      </w:pPr>
      <w:r>
        <w:rPr>
          <w:color w:val="FF0000"/>
        </w:rPr>
        <w:t>Tähän ohje ammattiosastoittain</w:t>
      </w:r>
    </w:p>
    <w:p w14:paraId="6DCA054C" w14:textId="7A3A2EBD" w:rsidR="0002197C" w:rsidRDefault="0002197C" w:rsidP="0045012C">
      <w:pPr>
        <w:spacing w:line="276" w:lineRule="auto"/>
        <w:ind w:left="1290" w:right="113"/>
        <w:textAlignment w:val="baseline"/>
        <w:rPr>
          <w:color w:val="FF0000"/>
        </w:rPr>
      </w:pPr>
    </w:p>
    <w:p w14:paraId="25200BDD" w14:textId="350FF714" w:rsidR="0002197C" w:rsidRPr="0002197C" w:rsidRDefault="0002197C" w:rsidP="0045012C">
      <w:pPr>
        <w:spacing w:line="276" w:lineRule="auto"/>
        <w:ind w:left="1290" w:right="113"/>
        <w:textAlignment w:val="baseline"/>
      </w:pPr>
      <w:proofErr w:type="spellStart"/>
      <w:r>
        <w:t>Teams</w:t>
      </w:r>
      <w:proofErr w:type="spellEnd"/>
      <w:r>
        <w:t>-linkki lähetetään ilmoittautuneille ennen jäseniltaa.</w:t>
      </w:r>
      <w:bookmarkStart w:id="0" w:name="_GoBack"/>
      <w:bookmarkEnd w:id="0"/>
    </w:p>
    <w:p w14:paraId="21684780" w14:textId="0CA9AB75" w:rsidR="00282AD9" w:rsidRPr="0045012C" w:rsidRDefault="00282AD9" w:rsidP="0045012C">
      <w:pPr>
        <w:spacing w:line="276" w:lineRule="auto"/>
        <w:ind w:left="1290" w:right="113"/>
        <w:textAlignment w:val="baseline"/>
      </w:pPr>
    </w:p>
    <w:p w14:paraId="25748C33" w14:textId="698F4FEF" w:rsidR="0045012C" w:rsidRPr="0045012C" w:rsidRDefault="0045012C" w:rsidP="0045012C">
      <w:pPr>
        <w:spacing w:line="276" w:lineRule="auto"/>
        <w:ind w:left="1290" w:right="113"/>
        <w:textAlignment w:val="baseline"/>
      </w:pPr>
    </w:p>
    <w:p w14:paraId="0333410B" w14:textId="6423688A" w:rsidR="0045012C" w:rsidRDefault="0045012C" w:rsidP="0045012C">
      <w:pPr>
        <w:spacing w:line="276" w:lineRule="auto"/>
        <w:ind w:left="1290" w:right="113"/>
        <w:textAlignment w:val="baseline"/>
      </w:pPr>
    </w:p>
    <w:p w14:paraId="60530588" w14:textId="77777777" w:rsidR="0045012C" w:rsidRPr="0045012C" w:rsidRDefault="0045012C" w:rsidP="0045012C">
      <w:pPr>
        <w:spacing w:line="276" w:lineRule="auto"/>
        <w:ind w:left="1290" w:right="113"/>
        <w:textAlignment w:val="baseline"/>
      </w:pPr>
    </w:p>
    <w:p w14:paraId="6C0817A2" w14:textId="37942EFF" w:rsidR="0045012C" w:rsidRPr="0045012C" w:rsidRDefault="0002197C" w:rsidP="0045012C">
      <w:pPr>
        <w:spacing w:line="276" w:lineRule="auto"/>
        <w:ind w:left="1290" w:right="113"/>
        <w:textAlignment w:val="baseline"/>
      </w:pPr>
      <w:r>
        <w:t>T</w:t>
      </w:r>
      <w:r w:rsidR="0045012C" w:rsidRPr="0045012C">
        <w:t>ervetuloa!</w:t>
      </w:r>
    </w:p>
    <w:p w14:paraId="0D7FA1E8" w14:textId="6D1B0E9C" w:rsidR="0045012C" w:rsidRDefault="0045012C" w:rsidP="0045012C">
      <w:pPr>
        <w:spacing w:line="276" w:lineRule="auto"/>
        <w:ind w:left="1290" w:right="113"/>
        <w:textAlignment w:val="baseline"/>
      </w:pPr>
      <w:r w:rsidRPr="0045012C">
        <w:t xml:space="preserve"> </w:t>
      </w:r>
    </w:p>
    <w:p w14:paraId="420C6E1C" w14:textId="77777777" w:rsidR="00A11687" w:rsidRPr="0045012C" w:rsidRDefault="00A11687" w:rsidP="0045012C">
      <w:pPr>
        <w:spacing w:line="276" w:lineRule="auto"/>
        <w:ind w:left="1290" w:right="113"/>
        <w:textAlignment w:val="baseline"/>
      </w:pPr>
    </w:p>
    <w:p w14:paraId="131FACB6" w14:textId="1E2804E8" w:rsidR="00E0533D" w:rsidRPr="00E0533D" w:rsidRDefault="000C2FFC" w:rsidP="0045012C">
      <w:pPr>
        <w:ind w:left="1290" w:right="113"/>
        <w:textAlignment w:val="baseline"/>
      </w:pPr>
      <w:r>
        <w:tab/>
      </w:r>
    </w:p>
    <w:p w14:paraId="4A904DE6" w14:textId="1A32876B" w:rsidR="00837851" w:rsidRPr="003E31AA" w:rsidRDefault="00837851" w:rsidP="003E31AA">
      <w:pPr>
        <w:ind w:left="1290"/>
        <w:textAlignment w:val="baseline"/>
      </w:pPr>
    </w:p>
    <w:sectPr w:rsidR="00837851" w:rsidRPr="003E31AA" w:rsidSect="00062FF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567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7A3C" w14:textId="77777777" w:rsidR="00BC43EC" w:rsidRDefault="00BC43EC">
      <w:r>
        <w:separator/>
      </w:r>
    </w:p>
  </w:endnote>
  <w:endnote w:type="continuationSeparator" w:id="0">
    <w:p w14:paraId="0621F72D" w14:textId="77777777" w:rsidR="00BC43EC" w:rsidRDefault="00BC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B12A" w14:textId="4C543D28" w:rsidR="00FD34EE" w:rsidRPr="00FD34EE" w:rsidRDefault="00FD34EE" w:rsidP="00FD34EE">
    <w:pPr>
      <w:pStyle w:val="xxalatunnisteosoitetiedot"/>
      <w:framePr w:wrap="around" w:y="16205"/>
      <w:rPr>
        <w:lang w:val="en-GB" w:eastAsia="en-GB"/>
      </w:rPr>
    </w:pPr>
    <w:r w:rsidRPr="00BE4471">
      <w:rPr>
        <w:rStyle w:val="s1"/>
        <w:rFonts w:ascii="Calibri" w:hAnsi="Calibr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</w:t>
    </w:r>
    <w:r w:rsidR="007D7241">
      <w:rPr>
        <w:lang w:val="en-GB"/>
      </w:rPr>
      <w:t>T</w:t>
    </w:r>
    <w:r w:rsidR="00370F7A">
      <w:rPr>
        <w:lang w:val="en-GB"/>
      </w:rPr>
      <w:t>e</w:t>
    </w:r>
    <w:r w:rsidR="007D7241">
      <w:rPr>
        <w:lang w:val="en-GB"/>
      </w:rPr>
      <w:t>h</w:t>
    </w:r>
    <w:r w:rsidR="00370F7A">
      <w:rPr>
        <w:lang w:val="en-GB"/>
      </w:rPr>
      <w:t xml:space="preserve">y </w:t>
    </w:r>
    <w:r w:rsidRPr="00FD34EE">
      <w:rPr>
        <w:lang w:val="en-GB"/>
      </w:rPr>
      <w:t xml:space="preserve">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="005E5BBF">
      <w:rPr>
        <w:lang w:val="en-GB"/>
      </w:rPr>
      <w:t>Puh. 09</w:t>
    </w:r>
    <w:r w:rsidRPr="00FD34EE">
      <w:rPr>
        <w:lang w:val="en-GB"/>
      </w:rPr>
      <w:t xml:space="preserve"> 5422 7000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>www.tehy.fi</w:t>
    </w:r>
  </w:p>
  <w:p w14:paraId="21584A76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48AF09BE" wp14:editId="7E1586A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8832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BE4471">
      <w:rPr>
        <w:rStyle w:val="s1"/>
        <w:rFonts w:ascii="Calibri" w:hAnsi="Calibr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7DD492E5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BD4CC48" wp14:editId="6DADB64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34EF" w14:textId="77777777" w:rsidR="00BC43EC" w:rsidRDefault="00BC43EC">
      <w:r>
        <w:separator/>
      </w:r>
    </w:p>
  </w:footnote>
  <w:footnote w:type="continuationSeparator" w:id="0">
    <w:p w14:paraId="5D1FC9A2" w14:textId="77777777" w:rsidR="00BC43EC" w:rsidRDefault="00BC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453B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B43E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7728" behindDoc="0" locked="0" layoutInCell="1" allowOverlap="1" wp14:anchorId="4FC33B4A" wp14:editId="7185047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403" cy="1416050"/>
          <wp:effectExtent l="0" t="0" r="7620" b="0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03" cy="14160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D2D9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1ADAA8B4" wp14:editId="5186CF8A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8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57500"/>
    <w:multiLevelType w:val="hybridMultilevel"/>
    <w:tmpl w:val="A628E2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53FC0"/>
    <w:multiLevelType w:val="hybridMultilevel"/>
    <w:tmpl w:val="B0F2CC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614E03"/>
    <w:multiLevelType w:val="hybridMultilevel"/>
    <w:tmpl w:val="DD663662"/>
    <w:lvl w:ilvl="0" w:tplc="07384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25701"/>
    <w:multiLevelType w:val="hybridMultilevel"/>
    <w:tmpl w:val="8B8E5BF0"/>
    <w:lvl w:ilvl="0" w:tplc="E43ECA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9734A"/>
    <w:multiLevelType w:val="hybridMultilevel"/>
    <w:tmpl w:val="08D8AD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4A91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A20B7"/>
    <w:multiLevelType w:val="multilevel"/>
    <w:tmpl w:val="64381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D13472"/>
    <w:multiLevelType w:val="hybridMultilevel"/>
    <w:tmpl w:val="E98C67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5C29"/>
    <w:multiLevelType w:val="hybridMultilevel"/>
    <w:tmpl w:val="9230C1DA"/>
    <w:lvl w:ilvl="0" w:tplc="7F1A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4B9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307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0F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EE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A1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E1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8E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7520"/>
    <w:multiLevelType w:val="hybridMultilevel"/>
    <w:tmpl w:val="32346DA0"/>
    <w:lvl w:ilvl="0" w:tplc="12AA5D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9C25D9"/>
    <w:multiLevelType w:val="multilevel"/>
    <w:tmpl w:val="43068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E74A62"/>
    <w:multiLevelType w:val="hybridMultilevel"/>
    <w:tmpl w:val="D7601D86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01C2D6E"/>
    <w:multiLevelType w:val="hybridMultilevel"/>
    <w:tmpl w:val="93B64BAC"/>
    <w:lvl w:ilvl="0" w:tplc="DC568BE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2F412D"/>
    <w:multiLevelType w:val="hybridMultilevel"/>
    <w:tmpl w:val="D2466B10"/>
    <w:lvl w:ilvl="0" w:tplc="0B368AAE">
      <w:start w:val="50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C34DCD"/>
    <w:multiLevelType w:val="hybridMultilevel"/>
    <w:tmpl w:val="56743438"/>
    <w:lvl w:ilvl="0" w:tplc="675E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4E0A94"/>
    <w:multiLevelType w:val="hybridMultilevel"/>
    <w:tmpl w:val="5BE60250"/>
    <w:lvl w:ilvl="0" w:tplc="65FCD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4D2A"/>
    <w:multiLevelType w:val="hybridMultilevel"/>
    <w:tmpl w:val="044411F0"/>
    <w:lvl w:ilvl="0" w:tplc="C758169E">
      <w:start w:val="20"/>
      <w:numFmt w:val="bullet"/>
      <w:lvlText w:val="-"/>
      <w:lvlJc w:val="left"/>
      <w:pPr>
        <w:ind w:left="165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B43737A"/>
    <w:multiLevelType w:val="hybridMultilevel"/>
    <w:tmpl w:val="46B898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4098C"/>
    <w:multiLevelType w:val="hybridMultilevel"/>
    <w:tmpl w:val="E8849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26632"/>
    <w:multiLevelType w:val="hybridMultilevel"/>
    <w:tmpl w:val="CA70D33A"/>
    <w:lvl w:ilvl="0" w:tplc="4FA24AD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359D7"/>
    <w:multiLevelType w:val="hybridMultilevel"/>
    <w:tmpl w:val="32BA95C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9D6FC1"/>
    <w:multiLevelType w:val="multilevel"/>
    <w:tmpl w:val="F88EE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EF26C1"/>
    <w:multiLevelType w:val="hybridMultilevel"/>
    <w:tmpl w:val="16AAD5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A49F1"/>
    <w:multiLevelType w:val="hybridMultilevel"/>
    <w:tmpl w:val="D19CD816"/>
    <w:lvl w:ilvl="0" w:tplc="FFF03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3C2376"/>
    <w:multiLevelType w:val="hybridMultilevel"/>
    <w:tmpl w:val="CDA0100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36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32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30"/>
  </w:num>
  <w:num w:numId="21">
    <w:abstractNumId w:val="31"/>
  </w:num>
  <w:num w:numId="22">
    <w:abstractNumId w:val="20"/>
  </w:num>
  <w:num w:numId="23">
    <w:abstractNumId w:val="13"/>
  </w:num>
  <w:num w:numId="24">
    <w:abstractNumId w:val="10"/>
  </w:num>
  <w:num w:numId="25">
    <w:abstractNumId w:val="25"/>
  </w:num>
  <w:num w:numId="26">
    <w:abstractNumId w:val="22"/>
  </w:num>
  <w:num w:numId="27">
    <w:abstractNumId w:val="12"/>
  </w:num>
  <w:num w:numId="28">
    <w:abstractNumId w:val="18"/>
  </w:num>
  <w:num w:numId="29">
    <w:abstractNumId w:val="16"/>
  </w:num>
  <w:num w:numId="30">
    <w:abstractNumId w:val="24"/>
  </w:num>
  <w:num w:numId="31">
    <w:abstractNumId w:val="35"/>
  </w:num>
  <w:num w:numId="32">
    <w:abstractNumId w:val="33"/>
  </w:num>
  <w:num w:numId="33">
    <w:abstractNumId w:val="29"/>
  </w:num>
  <w:num w:numId="34">
    <w:abstractNumId w:val="34"/>
  </w:num>
  <w:num w:numId="35">
    <w:abstractNumId w:val="28"/>
  </w:num>
  <w:num w:numId="36">
    <w:abstractNumId w:val="26"/>
  </w:num>
  <w:num w:numId="3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EE"/>
    <w:rsid w:val="0000163A"/>
    <w:rsid w:val="00001691"/>
    <w:rsid w:val="000023ED"/>
    <w:rsid w:val="00003264"/>
    <w:rsid w:val="00003A80"/>
    <w:rsid w:val="00003F10"/>
    <w:rsid w:val="0000582D"/>
    <w:rsid w:val="00005AA8"/>
    <w:rsid w:val="0000622D"/>
    <w:rsid w:val="000110F4"/>
    <w:rsid w:val="000120DC"/>
    <w:rsid w:val="00012497"/>
    <w:rsid w:val="0001369C"/>
    <w:rsid w:val="00013773"/>
    <w:rsid w:val="00013D97"/>
    <w:rsid w:val="0001416F"/>
    <w:rsid w:val="000155EE"/>
    <w:rsid w:val="0001634B"/>
    <w:rsid w:val="00016D95"/>
    <w:rsid w:val="0002197C"/>
    <w:rsid w:val="000234BE"/>
    <w:rsid w:val="0002571C"/>
    <w:rsid w:val="00025D02"/>
    <w:rsid w:val="000260E6"/>
    <w:rsid w:val="00027A76"/>
    <w:rsid w:val="000309A6"/>
    <w:rsid w:val="000316BD"/>
    <w:rsid w:val="000324B7"/>
    <w:rsid w:val="00033559"/>
    <w:rsid w:val="000353EE"/>
    <w:rsid w:val="00035FDE"/>
    <w:rsid w:val="0003624F"/>
    <w:rsid w:val="000405F9"/>
    <w:rsid w:val="000421C4"/>
    <w:rsid w:val="00047349"/>
    <w:rsid w:val="000478E2"/>
    <w:rsid w:val="000529DE"/>
    <w:rsid w:val="00053528"/>
    <w:rsid w:val="00054D4A"/>
    <w:rsid w:val="000601A0"/>
    <w:rsid w:val="000604C9"/>
    <w:rsid w:val="00060632"/>
    <w:rsid w:val="00062FF3"/>
    <w:rsid w:val="000657AC"/>
    <w:rsid w:val="000668D2"/>
    <w:rsid w:val="000669AA"/>
    <w:rsid w:val="00070481"/>
    <w:rsid w:val="00071190"/>
    <w:rsid w:val="0007303B"/>
    <w:rsid w:val="00073892"/>
    <w:rsid w:val="000758FF"/>
    <w:rsid w:val="00075B04"/>
    <w:rsid w:val="00076086"/>
    <w:rsid w:val="00076599"/>
    <w:rsid w:val="00076610"/>
    <w:rsid w:val="000777C4"/>
    <w:rsid w:val="00084368"/>
    <w:rsid w:val="00084472"/>
    <w:rsid w:val="00084639"/>
    <w:rsid w:val="00084900"/>
    <w:rsid w:val="00087E09"/>
    <w:rsid w:val="000979C8"/>
    <w:rsid w:val="00097C9F"/>
    <w:rsid w:val="000A00B9"/>
    <w:rsid w:val="000A0E52"/>
    <w:rsid w:val="000A15CD"/>
    <w:rsid w:val="000A1945"/>
    <w:rsid w:val="000A3286"/>
    <w:rsid w:val="000A3299"/>
    <w:rsid w:val="000A4E8B"/>
    <w:rsid w:val="000A7BF9"/>
    <w:rsid w:val="000B0006"/>
    <w:rsid w:val="000B180E"/>
    <w:rsid w:val="000B1C15"/>
    <w:rsid w:val="000B22B4"/>
    <w:rsid w:val="000B2323"/>
    <w:rsid w:val="000B269D"/>
    <w:rsid w:val="000B4220"/>
    <w:rsid w:val="000B6DE6"/>
    <w:rsid w:val="000B715C"/>
    <w:rsid w:val="000C2CCA"/>
    <w:rsid w:val="000C2FFC"/>
    <w:rsid w:val="000C3BA0"/>
    <w:rsid w:val="000C66F8"/>
    <w:rsid w:val="000D1092"/>
    <w:rsid w:val="000D10C6"/>
    <w:rsid w:val="000D227B"/>
    <w:rsid w:val="000D4C38"/>
    <w:rsid w:val="000D6556"/>
    <w:rsid w:val="000D6637"/>
    <w:rsid w:val="000D702D"/>
    <w:rsid w:val="000E062E"/>
    <w:rsid w:val="000E11D3"/>
    <w:rsid w:val="000E1316"/>
    <w:rsid w:val="000E1A33"/>
    <w:rsid w:val="000E2DD3"/>
    <w:rsid w:val="000E302A"/>
    <w:rsid w:val="000E5757"/>
    <w:rsid w:val="000E6205"/>
    <w:rsid w:val="000E67B0"/>
    <w:rsid w:val="000E695E"/>
    <w:rsid w:val="000E7C10"/>
    <w:rsid w:val="000F2394"/>
    <w:rsid w:val="000F683F"/>
    <w:rsid w:val="000F747D"/>
    <w:rsid w:val="001001D0"/>
    <w:rsid w:val="00101662"/>
    <w:rsid w:val="001026C1"/>
    <w:rsid w:val="00102A5E"/>
    <w:rsid w:val="00103407"/>
    <w:rsid w:val="00103EAD"/>
    <w:rsid w:val="00104110"/>
    <w:rsid w:val="00104E34"/>
    <w:rsid w:val="0010500A"/>
    <w:rsid w:val="00105331"/>
    <w:rsid w:val="00105704"/>
    <w:rsid w:val="00106660"/>
    <w:rsid w:val="00107D4D"/>
    <w:rsid w:val="0011086E"/>
    <w:rsid w:val="00112D82"/>
    <w:rsid w:val="00113123"/>
    <w:rsid w:val="00113361"/>
    <w:rsid w:val="00114227"/>
    <w:rsid w:val="001160B8"/>
    <w:rsid w:val="00116C06"/>
    <w:rsid w:val="00120007"/>
    <w:rsid w:val="00120DAC"/>
    <w:rsid w:val="0012144B"/>
    <w:rsid w:val="00123529"/>
    <w:rsid w:val="00123CE4"/>
    <w:rsid w:val="00124313"/>
    <w:rsid w:val="00125ADA"/>
    <w:rsid w:val="001265C9"/>
    <w:rsid w:val="001302B9"/>
    <w:rsid w:val="00133F3B"/>
    <w:rsid w:val="00135C07"/>
    <w:rsid w:val="001378F8"/>
    <w:rsid w:val="00137940"/>
    <w:rsid w:val="00140717"/>
    <w:rsid w:val="001408B8"/>
    <w:rsid w:val="00140C26"/>
    <w:rsid w:val="0014511E"/>
    <w:rsid w:val="00146AF6"/>
    <w:rsid w:val="0015147C"/>
    <w:rsid w:val="0015233A"/>
    <w:rsid w:val="0015364E"/>
    <w:rsid w:val="0015385D"/>
    <w:rsid w:val="00155001"/>
    <w:rsid w:val="00155C22"/>
    <w:rsid w:val="001568CB"/>
    <w:rsid w:val="001577FE"/>
    <w:rsid w:val="001601AD"/>
    <w:rsid w:val="00160F15"/>
    <w:rsid w:val="0016484A"/>
    <w:rsid w:val="001648B6"/>
    <w:rsid w:val="00165DF8"/>
    <w:rsid w:val="00166071"/>
    <w:rsid w:val="0016757A"/>
    <w:rsid w:val="00167BB4"/>
    <w:rsid w:val="001711B7"/>
    <w:rsid w:val="0017132E"/>
    <w:rsid w:val="001713C0"/>
    <w:rsid w:val="00172C05"/>
    <w:rsid w:val="001734C0"/>
    <w:rsid w:val="001741DC"/>
    <w:rsid w:val="00175287"/>
    <w:rsid w:val="0018089E"/>
    <w:rsid w:val="00180A2E"/>
    <w:rsid w:val="00181125"/>
    <w:rsid w:val="00181A16"/>
    <w:rsid w:val="001831E9"/>
    <w:rsid w:val="001849EB"/>
    <w:rsid w:val="00185D69"/>
    <w:rsid w:val="00185F5C"/>
    <w:rsid w:val="00186681"/>
    <w:rsid w:val="0018775C"/>
    <w:rsid w:val="001900D7"/>
    <w:rsid w:val="00191330"/>
    <w:rsid w:val="00191601"/>
    <w:rsid w:val="001929F4"/>
    <w:rsid w:val="00193009"/>
    <w:rsid w:val="0019395A"/>
    <w:rsid w:val="001963DF"/>
    <w:rsid w:val="00196C31"/>
    <w:rsid w:val="0019717E"/>
    <w:rsid w:val="00197C37"/>
    <w:rsid w:val="001A0911"/>
    <w:rsid w:val="001A325F"/>
    <w:rsid w:val="001A3319"/>
    <w:rsid w:val="001A34D7"/>
    <w:rsid w:val="001A350F"/>
    <w:rsid w:val="001A5672"/>
    <w:rsid w:val="001A5E98"/>
    <w:rsid w:val="001A62C1"/>
    <w:rsid w:val="001A7540"/>
    <w:rsid w:val="001B1711"/>
    <w:rsid w:val="001B1B7C"/>
    <w:rsid w:val="001B2B75"/>
    <w:rsid w:val="001B4BED"/>
    <w:rsid w:val="001B5E3C"/>
    <w:rsid w:val="001B6529"/>
    <w:rsid w:val="001C0ACC"/>
    <w:rsid w:val="001C0DC9"/>
    <w:rsid w:val="001C174D"/>
    <w:rsid w:val="001C1DCD"/>
    <w:rsid w:val="001C28E9"/>
    <w:rsid w:val="001C30D5"/>
    <w:rsid w:val="001C5362"/>
    <w:rsid w:val="001C5FEB"/>
    <w:rsid w:val="001C73A3"/>
    <w:rsid w:val="001D0E0C"/>
    <w:rsid w:val="001D147B"/>
    <w:rsid w:val="001D18EE"/>
    <w:rsid w:val="001D219E"/>
    <w:rsid w:val="001D5484"/>
    <w:rsid w:val="001D6266"/>
    <w:rsid w:val="001D7853"/>
    <w:rsid w:val="001E6A60"/>
    <w:rsid w:val="001E6B89"/>
    <w:rsid w:val="001F21AC"/>
    <w:rsid w:val="001F3AA0"/>
    <w:rsid w:val="00200F28"/>
    <w:rsid w:val="002021F1"/>
    <w:rsid w:val="00202458"/>
    <w:rsid w:val="0020329E"/>
    <w:rsid w:val="00204020"/>
    <w:rsid w:val="002041A7"/>
    <w:rsid w:val="002048BC"/>
    <w:rsid w:val="002069C4"/>
    <w:rsid w:val="00206AFB"/>
    <w:rsid w:val="00207301"/>
    <w:rsid w:val="00207964"/>
    <w:rsid w:val="00207CC2"/>
    <w:rsid w:val="00210357"/>
    <w:rsid w:val="00210B20"/>
    <w:rsid w:val="00212152"/>
    <w:rsid w:val="00212971"/>
    <w:rsid w:val="00212B20"/>
    <w:rsid w:val="002137D5"/>
    <w:rsid w:val="00213E12"/>
    <w:rsid w:val="002213D6"/>
    <w:rsid w:val="00222112"/>
    <w:rsid w:val="002227C6"/>
    <w:rsid w:val="00223225"/>
    <w:rsid w:val="00224AFF"/>
    <w:rsid w:val="00224DDD"/>
    <w:rsid w:val="00224F2D"/>
    <w:rsid w:val="002258A7"/>
    <w:rsid w:val="0022688F"/>
    <w:rsid w:val="00226C13"/>
    <w:rsid w:val="00226DDE"/>
    <w:rsid w:val="00230FF3"/>
    <w:rsid w:val="002331FA"/>
    <w:rsid w:val="00233D18"/>
    <w:rsid w:val="0023483A"/>
    <w:rsid w:val="0023511A"/>
    <w:rsid w:val="00236907"/>
    <w:rsid w:val="00237153"/>
    <w:rsid w:val="0023737A"/>
    <w:rsid w:val="002409A3"/>
    <w:rsid w:val="00241409"/>
    <w:rsid w:val="002426AF"/>
    <w:rsid w:val="00243260"/>
    <w:rsid w:val="002452C7"/>
    <w:rsid w:val="002467A7"/>
    <w:rsid w:val="00246A9F"/>
    <w:rsid w:val="00251563"/>
    <w:rsid w:val="002528CD"/>
    <w:rsid w:val="00253BBB"/>
    <w:rsid w:val="00253C13"/>
    <w:rsid w:val="00254804"/>
    <w:rsid w:val="002552A5"/>
    <w:rsid w:val="00260131"/>
    <w:rsid w:val="0026015F"/>
    <w:rsid w:val="0026227E"/>
    <w:rsid w:val="00265151"/>
    <w:rsid w:val="002655EC"/>
    <w:rsid w:val="002726F9"/>
    <w:rsid w:val="00273C4B"/>
    <w:rsid w:val="00274632"/>
    <w:rsid w:val="00276EA6"/>
    <w:rsid w:val="00281284"/>
    <w:rsid w:val="00281B49"/>
    <w:rsid w:val="00282AD9"/>
    <w:rsid w:val="00283B96"/>
    <w:rsid w:val="0028598D"/>
    <w:rsid w:val="00286ABF"/>
    <w:rsid w:val="00287A6E"/>
    <w:rsid w:val="00290B1F"/>
    <w:rsid w:val="00291ED1"/>
    <w:rsid w:val="00292CEC"/>
    <w:rsid w:val="00293DBD"/>
    <w:rsid w:val="00294BA7"/>
    <w:rsid w:val="00295476"/>
    <w:rsid w:val="002956FE"/>
    <w:rsid w:val="00295EFA"/>
    <w:rsid w:val="00295F84"/>
    <w:rsid w:val="00296257"/>
    <w:rsid w:val="002A08F9"/>
    <w:rsid w:val="002A12AC"/>
    <w:rsid w:val="002A1706"/>
    <w:rsid w:val="002A5176"/>
    <w:rsid w:val="002A58E7"/>
    <w:rsid w:val="002A5E97"/>
    <w:rsid w:val="002A5F9F"/>
    <w:rsid w:val="002B0184"/>
    <w:rsid w:val="002B283D"/>
    <w:rsid w:val="002B33B5"/>
    <w:rsid w:val="002B472C"/>
    <w:rsid w:val="002B55B8"/>
    <w:rsid w:val="002B767B"/>
    <w:rsid w:val="002C0F57"/>
    <w:rsid w:val="002C47B1"/>
    <w:rsid w:val="002C48A2"/>
    <w:rsid w:val="002C4CC5"/>
    <w:rsid w:val="002C4D9B"/>
    <w:rsid w:val="002C6E83"/>
    <w:rsid w:val="002C6E96"/>
    <w:rsid w:val="002C7514"/>
    <w:rsid w:val="002D0470"/>
    <w:rsid w:val="002D0534"/>
    <w:rsid w:val="002D0F24"/>
    <w:rsid w:val="002D2700"/>
    <w:rsid w:val="002D52E3"/>
    <w:rsid w:val="002D770C"/>
    <w:rsid w:val="002D7CCA"/>
    <w:rsid w:val="002E0373"/>
    <w:rsid w:val="002E076D"/>
    <w:rsid w:val="002E2899"/>
    <w:rsid w:val="002E3608"/>
    <w:rsid w:val="002E4192"/>
    <w:rsid w:val="002E638E"/>
    <w:rsid w:val="002E71DC"/>
    <w:rsid w:val="002E7653"/>
    <w:rsid w:val="002F0E63"/>
    <w:rsid w:val="002F379A"/>
    <w:rsid w:val="002F40E2"/>
    <w:rsid w:val="002F6266"/>
    <w:rsid w:val="002F75A9"/>
    <w:rsid w:val="002F7C74"/>
    <w:rsid w:val="00302945"/>
    <w:rsid w:val="00302A2E"/>
    <w:rsid w:val="00303F37"/>
    <w:rsid w:val="003041FE"/>
    <w:rsid w:val="003042EB"/>
    <w:rsid w:val="00304904"/>
    <w:rsid w:val="0030759F"/>
    <w:rsid w:val="0030772B"/>
    <w:rsid w:val="0031148B"/>
    <w:rsid w:val="003118E5"/>
    <w:rsid w:val="00311DEA"/>
    <w:rsid w:val="00313A3B"/>
    <w:rsid w:val="003151F7"/>
    <w:rsid w:val="003163AA"/>
    <w:rsid w:val="00317FDC"/>
    <w:rsid w:val="00320098"/>
    <w:rsid w:val="00320776"/>
    <w:rsid w:val="00320E51"/>
    <w:rsid w:val="00320E73"/>
    <w:rsid w:val="00325AEC"/>
    <w:rsid w:val="00325BC1"/>
    <w:rsid w:val="00326985"/>
    <w:rsid w:val="00330140"/>
    <w:rsid w:val="00330236"/>
    <w:rsid w:val="00330D04"/>
    <w:rsid w:val="00331433"/>
    <w:rsid w:val="003322ED"/>
    <w:rsid w:val="00332C42"/>
    <w:rsid w:val="00332F47"/>
    <w:rsid w:val="00333974"/>
    <w:rsid w:val="00337303"/>
    <w:rsid w:val="003401FC"/>
    <w:rsid w:val="003410A4"/>
    <w:rsid w:val="003422D8"/>
    <w:rsid w:val="003425E2"/>
    <w:rsid w:val="003434EB"/>
    <w:rsid w:val="00344E40"/>
    <w:rsid w:val="00345769"/>
    <w:rsid w:val="003467E5"/>
    <w:rsid w:val="00352635"/>
    <w:rsid w:val="0035274F"/>
    <w:rsid w:val="0035303C"/>
    <w:rsid w:val="003538CA"/>
    <w:rsid w:val="00355327"/>
    <w:rsid w:val="00363307"/>
    <w:rsid w:val="00364524"/>
    <w:rsid w:val="00365577"/>
    <w:rsid w:val="00365BAA"/>
    <w:rsid w:val="00366AC3"/>
    <w:rsid w:val="00370F7A"/>
    <w:rsid w:val="00371D1E"/>
    <w:rsid w:val="003724DE"/>
    <w:rsid w:val="0037340C"/>
    <w:rsid w:val="00373BFC"/>
    <w:rsid w:val="00375057"/>
    <w:rsid w:val="00376BA8"/>
    <w:rsid w:val="0038241D"/>
    <w:rsid w:val="00382F28"/>
    <w:rsid w:val="00384FD7"/>
    <w:rsid w:val="00385A99"/>
    <w:rsid w:val="00385C84"/>
    <w:rsid w:val="003872AE"/>
    <w:rsid w:val="003874B6"/>
    <w:rsid w:val="00391578"/>
    <w:rsid w:val="00391B7B"/>
    <w:rsid w:val="00391D6C"/>
    <w:rsid w:val="00392912"/>
    <w:rsid w:val="00395A3F"/>
    <w:rsid w:val="003A056A"/>
    <w:rsid w:val="003A05D3"/>
    <w:rsid w:val="003A2507"/>
    <w:rsid w:val="003A3644"/>
    <w:rsid w:val="003A3918"/>
    <w:rsid w:val="003A466B"/>
    <w:rsid w:val="003A49A4"/>
    <w:rsid w:val="003A64C0"/>
    <w:rsid w:val="003A7CF8"/>
    <w:rsid w:val="003B00F4"/>
    <w:rsid w:val="003B14ED"/>
    <w:rsid w:val="003B167D"/>
    <w:rsid w:val="003B48FB"/>
    <w:rsid w:val="003C149B"/>
    <w:rsid w:val="003C3B93"/>
    <w:rsid w:val="003C47BC"/>
    <w:rsid w:val="003C6113"/>
    <w:rsid w:val="003C61F5"/>
    <w:rsid w:val="003C7C71"/>
    <w:rsid w:val="003D0D41"/>
    <w:rsid w:val="003D1996"/>
    <w:rsid w:val="003D1D63"/>
    <w:rsid w:val="003D5341"/>
    <w:rsid w:val="003D5B07"/>
    <w:rsid w:val="003D6C71"/>
    <w:rsid w:val="003D7B59"/>
    <w:rsid w:val="003E2C19"/>
    <w:rsid w:val="003E2D03"/>
    <w:rsid w:val="003E31AA"/>
    <w:rsid w:val="003E49AF"/>
    <w:rsid w:val="003E4D49"/>
    <w:rsid w:val="003E4E42"/>
    <w:rsid w:val="003E6BF1"/>
    <w:rsid w:val="003F0B23"/>
    <w:rsid w:val="003F13C1"/>
    <w:rsid w:val="003F1A0A"/>
    <w:rsid w:val="003F23A6"/>
    <w:rsid w:val="003F371C"/>
    <w:rsid w:val="003F570D"/>
    <w:rsid w:val="003F5A8D"/>
    <w:rsid w:val="003F5B07"/>
    <w:rsid w:val="003F64B0"/>
    <w:rsid w:val="003F6906"/>
    <w:rsid w:val="003F69B0"/>
    <w:rsid w:val="003F6BEB"/>
    <w:rsid w:val="003F704B"/>
    <w:rsid w:val="003F793C"/>
    <w:rsid w:val="003F7BEF"/>
    <w:rsid w:val="004004A8"/>
    <w:rsid w:val="00401092"/>
    <w:rsid w:val="004018B0"/>
    <w:rsid w:val="00401C05"/>
    <w:rsid w:val="00404DEA"/>
    <w:rsid w:val="004078C5"/>
    <w:rsid w:val="00407BC2"/>
    <w:rsid w:val="00407DF3"/>
    <w:rsid w:val="00410A23"/>
    <w:rsid w:val="004132BC"/>
    <w:rsid w:val="004136F0"/>
    <w:rsid w:val="004137D9"/>
    <w:rsid w:val="0041404A"/>
    <w:rsid w:val="004178A4"/>
    <w:rsid w:val="00417D8C"/>
    <w:rsid w:val="0042271E"/>
    <w:rsid w:val="00422767"/>
    <w:rsid w:val="00422822"/>
    <w:rsid w:val="0042399B"/>
    <w:rsid w:val="00424884"/>
    <w:rsid w:val="004279A1"/>
    <w:rsid w:val="00427A77"/>
    <w:rsid w:val="00430477"/>
    <w:rsid w:val="00430DB6"/>
    <w:rsid w:val="00431EFB"/>
    <w:rsid w:val="004326AE"/>
    <w:rsid w:val="00435CE8"/>
    <w:rsid w:val="00437330"/>
    <w:rsid w:val="00437BA4"/>
    <w:rsid w:val="0044454E"/>
    <w:rsid w:val="00444D8F"/>
    <w:rsid w:val="004450F1"/>
    <w:rsid w:val="00446F6E"/>
    <w:rsid w:val="0044758C"/>
    <w:rsid w:val="004478D7"/>
    <w:rsid w:val="0045012C"/>
    <w:rsid w:val="00450693"/>
    <w:rsid w:val="00450B97"/>
    <w:rsid w:val="00451DBE"/>
    <w:rsid w:val="00453406"/>
    <w:rsid w:val="00454366"/>
    <w:rsid w:val="00454515"/>
    <w:rsid w:val="0045488C"/>
    <w:rsid w:val="00455751"/>
    <w:rsid w:val="0045592E"/>
    <w:rsid w:val="0045761F"/>
    <w:rsid w:val="00460D75"/>
    <w:rsid w:val="004635F7"/>
    <w:rsid w:val="00464B55"/>
    <w:rsid w:val="00466778"/>
    <w:rsid w:val="004705A5"/>
    <w:rsid w:val="0047290B"/>
    <w:rsid w:val="00473001"/>
    <w:rsid w:val="00473693"/>
    <w:rsid w:val="004737FC"/>
    <w:rsid w:val="0047428A"/>
    <w:rsid w:val="004750D5"/>
    <w:rsid w:val="004753A7"/>
    <w:rsid w:val="004765E1"/>
    <w:rsid w:val="004842AB"/>
    <w:rsid w:val="004844FB"/>
    <w:rsid w:val="00485CA2"/>
    <w:rsid w:val="00492035"/>
    <w:rsid w:val="00494100"/>
    <w:rsid w:val="00495CC4"/>
    <w:rsid w:val="00495F67"/>
    <w:rsid w:val="004A02A7"/>
    <w:rsid w:val="004A1B2D"/>
    <w:rsid w:val="004A2D9C"/>
    <w:rsid w:val="004A34B1"/>
    <w:rsid w:val="004A4B8F"/>
    <w:rsid w:val="004A513B"/>
    <w:rsid w:val="004A63AD"/>
    <w:rsid w:val="004A6BD9"/>
    <w:rsid w:val="004B129C"/>
    <w:rsid w:val="004B3A82"/>
    <w:rsid w:val="004B431F"/>
    <w:rsid w:val="004B47D2"/>
    <w:rsid w:val="004B6528"/>
    <w:rsid w:val="004B6E99"/>
    <w:rsid w:val="004B7068"/>
    <w:rsid w:val="004B72DC"/>
    <w:rsid w:val="004C01E7"/>
    <w:rsid w:val="004C135C"/>
    <w:rsid w:val="004C3ECD"/>
    <w:rsid w:val="004C60A3"/>
    <w:rsid w:val="004C7345"/>
    <w:rsid w:val="004D3BB4"/>
    <w:rsid w:val="004D4C8A"/>
    <w:rsid w:val="004D4E07"/>
    <w:rsid w:val="004D5C2E"/>
    <w:rsid w:val="004D652E"/>
    <w:rsid w:val="004D68FF"/>
    <w:rsid w:val="004D6ECD"/>
    <w:rsid w:val="004D728A"/>
    <w:rsid w:val="004D75D3"/>
    <w:rsid w:val="004E2440"/>
    <w:rsid w:val="004E30FB"/>
    <w:rsid w:val="004E38A7"/>
    <w:rsid w:val="004E5807"/>
    <w:rsid w:val="004E6134"/>
    <w:rsid w:val="004F0943"/>
    <w:rsid w:val="004F2A35"/>
    <w:rsid w:val="004F2EF4"/>
    <w:rsid w:val="004F571E"/>
    <w:rsid w:val="004F6947"/>
    <w:rsid w:val="004F75A1"/>
    <w:rsid w:val="0050404E"/>
    <w:rsid w:val="00505813"/>
    <w:rsid w:val="00505C8C"/>
    <w:rsid w:val="005072B6"/>
    <w:rsid w:val="00511F60"/>
    <w:rsid w:val="00513599"/>
    <w:rsid w:val="00514B22"/>
    <w:rsid w:val="005151B9"/>
    <w:rsid w:val="00517587"/>
    <w:rsid w:val="00520048"/>
    <w:rsid w:val="005207CB"/>
    <w:rsid w:val="005213C8"/>
    <w:rsid w:val="005222AD"/>
    <w:rsid w:val="0052326F"/>
    <w:rsid w:val="00523FB6"/>
    <w:rsid w:val="005263A0"/>
    <w:rsid w:val="00530BDB"/>
    <w:rsid w:val="00531DE1"/>
    <w:rsid w:val="00532067"/>
    <w:rsid w:val="00532CE6"/>
    <w:rsid w:val="0053348C"/>
    <w:rsid w:val="0053414C"/>
    <w:rsid w:val="0053707B"/>
    <w:rsid w:val="00540083"/>
    <w:rsid w:val="0054061C"/>
    <w:rsid w:val="005412D1"/>
    <w:rsid w:val="00541A4B"/>
    <w:rsid w:val="00542855"/>
    <w:rsid w:val="0054328B"/>
    <w:rsid w:val="00544972"/>
    <w:rsid w:val="00545F1B"/>
    <w:rsid w:val="00546A11"/>
    <w:rsid w:val="00547CF1"/>
    <w:rsid w:val="00547F0B"/>
    <w:rsid w:val="005512DE"/>
    <w:rsid w:val="00551884"/>
    <w:rsid w:val="00552CB9"/>
    <w:rsid w:val="00552DCF"/>
    <w:rsid w:val="00556778"/>
    <w:rsid w:val="00557B47"/>
    <w:rsid w:val="005603BA"/>
    <w:rsid w:val="00560E14"/>
    <w:rsid w:val="00560EB7"/>
    <w:rsid w:val="005631EB"/>
    <w:rsid w:val="0056635C"/>
    <w:rsid w:val="00566791"/>
    <w:rsid w:val="005673B2"/>
    <w:rsid w:val="00567FC5"/>
    <w:rsid w:val="00570664"/>
    <w:rsid w:val="00571544"/>
    <w:rsid w:val="00571FA3"/>
    <w:rsid w:val="00574316"/>
    <w:rsid w:val="00574567"/>
    <w:rsid w:val="00574D51"/>
    <w:rsid w:val="00575021"/>
    <w:rsid w:val="00576602"/>
    <w:rsid w:val="00576831"/>
    <w:rsid w:val="005812E6"/>
    <w:rsid w:val="00581469"/>
    <w:rsid w:val="005831A5"/>
    <w:rsid w:val="00583526"/>
    <w:rsid w:val="00584E34"/>
    <w:rsid w:val="00584E4E"/>
    <w:rsid w:val="005871A3"/>
    <w:rsid w:val="005913C9"/>
    <w:rsid w:val="005938F4"/>
    <w:rsid w:val="00594722"/>
    <w:rsid w:val="0059492C"/>
    <w:rsid w:val="00597D58"/>
    <w:rsid w:val="005A0867"/>
    <w:rsid w:val="005A259C"/>
    <w:rsid w:val="005A7369"/>
    <w:rsid w:val="005B098C"/>
    <w:rsid w:val="005B1508"/>
    <w:rsid w:val="005B2E3E"/>
    <w:rsid w:val="005C06E9"/>
    <w:rsid w:val="005C3101"/>
    <w:rsid w:val="005C31D7"/>
    <w:rsid w:val="005C34F4"/>
    <w:rsid w:val="005C3512"/>
    <w:rsid w:val="005C3FEF"/>
    <w:rsid w:val="005C4C2D"/>
    <w:rsid w:val="005C5F32"/>
    <w:rsid w:val="005D0D4C"/>
    <w:rsid w:val="005D334D"/>
    <w:rsid w:val="005D3F2D"/>
    <w:rsid w:val="005D455C"/>
    <w:rsid w:val="005D7908"/>
    <w:rsid w:val="005E1599"/>
    <w:rsid w:val="005E3B52"/>
    <w:rsid w:val="005E4272"/>
    <w:rsid w:val="005E5172"/>
    <w:rsid w:val="005E5BBF"/>
    <w:rsid w:val="005E5E57"/>
    <w:rsid w:val="005E5EF2"/>
    <w:rsid w:val="005E6A3E"/>
    <w:rsid w:val="005E6EA0"/>
    <w:rsid w:val="005F0EC7"/>
    <w:rsid w:val="005F1082"/>
    <w:rsid w:val="005F159C"/>
    <w:rsid w:val="005F2362"/>
    <w:rsid w:val="005F3C2C"/>
    <w:rsid w:val="005F6F34"/>
    <w:rsid w:val="005F7623"/>
    <w:rsid w:val="00602047"/>
    <w:rsid w:val="006034A7"/>
    <w:rsid w:val="00603AE9"/>
    <w:rsid w:val="00603EE1"/>
    <w:rsid w:val="006050BB"/>
    <w:rsid w:val="00607379"/>
    <w:rsid w:val="0061304E"/>
    <w:rsid w:val="006149DA"/>
    <w:rsid w:val="00615472"/>
    <w:rsid w:val="00615968"/>
    <w:rsid w:val="00617200"/>
    <w:rsid w:val="006173E8"/>
    <w:rsid w:val="00617A14"/>
    <w:rsid w:val="00620441"/>
    <w:rsid w:val="00620820"/>
    <w:rsid w:val="00621C02"/>
    <w:rsid w:val="00622EFD"/>
    <w:rsid w:val="006248E4"/>
    <w:rsid w:val="00627A14"/>
    <w:rsid w:val="00630033"/>
    <w:rsid w:val="00630FC7"/>
    <w:rsid w:val="00631430"/>
    <w:rsid w:val="00632B86"/>
    <w:rsid w:val="00633693"/>
    <w:rsid w:val="00635870"/>
    <w:rsid w:val="006358AA"/>
    <w:rsid w:val="0063612D"/>
    <w:rsid w:val="00640EB6"/>
    <w:rsid w:val="006412EF"/>
    <w:rsid w:val="00641B4E"/>
    <w:rsid w:val="00642C74"/>
    <w:rsid w:val="00643792"/>
    <w:rsid w:val="00643874"/>
    <w:rsid w:val="0064630E"/>
    <w:rsid w:val="00646F5A"/>
    <w:rsid w:val="00647149"/>
    <w:rsid w:val="00651680"/>
    <w:rsid w:val="0065632D"/>
    <w:rsid w:val="00657EB7"/>
    <w:rsid w:val="00657EFE"/>
    <w:rsid w:val="006606ED"/>
    <w:rsid w:val="0066093D"/>
    <w:rsid w:val="00661489"/>
    <w:rsid w:val="00662E9E"/>
    <w:rsid w:val="006637E5"/>
    <w:rsid w:val="00663A8D"/>
    <w:rsid w:val="00663BC7"/>
    <w:rsid w:val="00664E2A"/>
    <w:rsid w:val="00665ABA"/>
    <w:rsid w:val="00665FCC"/>
    <w:rsid w:val="00667212"/>
    <w:rsid w:val="0067066C"/>
    <w:rsid w:val="00670D6B"/>
    <w:rsid w:val="00671B81"/>
    <w:rsid w:val="00671D3C"/>
    <w:rsid w:val="00672C81"/>
    <w:rsid w:val="00674717"/>
    <w:rsid w:val="006752A8"/>
    <w:rsid w:val="006755C4"/>
    <w:rsid w:val="00675787"/>
    <w:rsid w:val="00677EC0"/>
    <w:rsid w:val="006811FE"/>
    <w:rsid w:val="0068352D"/>
    <w:rsid w:val="006836D3"/>
    <w:rsid w:val="00683DE8"/>
    <w:rsid w:val="00684302"/>
    <w:rsid w:val="006859AC"/>
    <w:rsid w:val="00686A85"/>
    <w:rsid w:val="00686ECD"/>
    <w:rsid w:val="00687B09"/>
    <w:rsid w:val="006902DD"/>
    <w:rsid w:val="006903A6"/>
    <w:rsid w:val="0069076F"/>
    <w:rsid w:val="00691CF5"/>
    <w:rsid w:val="00692008"/>
    <w:rsid w:val="006944CB"/>
    <w:rsid w:val="00694F3A"/>
    <w:rsid w:val="006967BF"/>
    <w:rsid w:val="00696824"/>
    <w:rsid w:val="00697C05"/>
    <w:rsid w:val="006A02D4"/>
    <w:rsid w:val="006A6193"/>
    <w:rsid w:val="006B1362"/>
    <w:rsid w:val="006B1E7A"/>
    <w:rsid w:val="006B2085"/>
    <w:rsid w:val="006B6516"/>
    <w:rsid w:val="006C1527"/>
    <w:rsid w:val="006C1874"/>
    <w:rsid w:val="006C29E3"/>
    <w:rsid w:val="006C4E90"/>
    <w:rsid w:val="006C7F3D"/>
    <w:rsid w:val="006D4760"/>
    <w:rsid w:val="006D58AA"/>
    <w:rsid w:val="006D7F4D"/>
    <w:rsid w:val="006E0D61"/>
    <w:rsid w:val="006E21F1"/>
    <w:rsid w:val="006E26B2"/>
    <w:rsid w:val="006E38BA"/>
    <w:rsid w:val="006E404B"/>
    <w:rsid w:val="006E51D5"/>
    <w:rsid w:val="006E610C"/>
    <w:rsid w:val="006E6F61"/>
    <w:rsid w:val="006F350B"/>
    <w:rsid w:val="006F4F56"/>
    <w:rsid w:val="006F5AFC"/>
    <w:rsid w:val="00700A6A"/>
    <w:rsid w:val="00700D03"/>
    <w:rsid w:val="0070106A"/>
    <w:rsid w:val="007011BE"/>
    <w:rsid w:val="007013CD"/>
    <w:rsid w:val="00701621"/>
    <w:rsid w:val="00703B88"/>
    <w:rsid w:val="00704256"/>
    <w:rsid w:val="007046FA"/>
    <w:rsid w:val="00704B7B"/>
    <w:rsid w:val="007051BE"/>
    <w:rsid w:val="00706268"/>
    <w:rsid w:val="0070682A"/>
    <w:rsid w:val="00706DA9"/>
    <w:rsid w:val="0070740F"/>
    <w:rsid w:val="00711665"/>
    <w:rsid w:val="00713BC0"/>
    <w:rsid w:val="00713C0E"/>
    <w:rsid w:val="00713CB4"/>
    <w:rsid w:val="00714143"/>
    <w:rsid w:val="0071517C"/>
    <w:rsid w:val="00717958"/>
    <w:rsid w:val="00717B15"/>
    <w:rsid w:val="007207B4"/>
    <w:rsid w:val="00721410"/>
    <w:rsid w:val="007219EE"/>
    <w:rsid w:val="00721A6F"/>
    <w:rsid w:val="00721ABD"/>
    <w:rsid w:val="00721CD7"/>
    <w:rsid w:val="00723541"/>
    <w:rsid w:val="0072408F"/>
    <w:rsid w:val="0072449F"/>
    <w:rsid w:val="007259F9"/>
    <w:rsid w:val="00725C26"/>
    <w:rsid w:val="0072614E"/>
    <w:rsid w:val="00731F67"/>
    <w:rsid w:val="00735142"/>
    <w:rsid w:val="0073560C"/>
    <w:rsid w:val="00736A7D"/>
    <w:rsid w:val="00737D6B"/>
    <w:rsid w:val="00740465"/>
    <w:rsid w:val="007413C9"/>
    <w:rsid w:val="0074145C"/>
    <w:rsid w:val="00742FB1"/>
    <w:rsid w:val="0074344C"/>
    <w:rsid w:val="00743BE2"/>
    <w:rsid w:val="00743F42"/>
    <w:rsid w:val="007441D0"/>
    <w:rsid w:val="00745B69"/>
    <w:rsid w:val="007502A3"/>
    <w:rsid w:val="00753905"/>
    <w:rsid w:val="0075406B"/>
    <w:rsid w:val="0075658C"/>
    <w:rsid w:val="0076066A"/>
    <w:rsid w:val="00760946"/>
    <w:rsid w:val="00761493"/>
    <w:rsid w:val="00762998"/>
    <w:rsid w:val="00762A8B"/>
    <w:rsid w:val="007650E2"/>
    <w:rsid w:val="00765425"/>
    <w:rsid w:val="00765653"/>
    <w:rsid w:val="007663F1"/>
    <w:rsid w:val="00766CAA"/>
    <w:rsid w:val="007677BB"/>
    <w:rsid w:val="00771BE6"/>
    <w:rsid w:val="00772465"/>
    <w:rsid w:val="00772B6D"/>
    <w:rsid w:val="0077307A"/>
    <w:rsid w:val="007732BF"/>
    <w:rsid w:val="007755A1"/>
    <w:rsid w:val="00775F83"/>
    <w:rsid w:val="00777B90"/>
    <w:rsid w:val="00780198"/>
    <w:rsid w:val="00780C76"/>
    <w:rsid w:val="00781304"/>
    <w:rsid w:val="00781513"/>
    <w:rsid w:val="007823D4"/>
    <w:rsid w:val="00782664"/>
    <w:rsid w:val="0078404F"/>
    <w:rsid w:val="007844A7"/>
    <w:rsid w:val="0078628B"/>
    <w:rsid w:val="00786900"/>
    <w:rsid w:val="0078691A"/>
    <w:rsid w:val="0078716E"/>
    <w:rsid w:val="00787524"/>
    <w:rsid w:val="00790BB4"/>
    <w:rsid w:val="00791243"/>
    <w:rsid w:val="007958AE"/>
    <w:rsid w:val="00795965"/>
    <w:rsid w:val="00796C16"/>
    <w:rsid w:val="007A14A1"/>
    <w:rsid w:val="007A4BBB"/>
    <w:rsid w:val="007A4C16"/>
    <w:rsid w:val="007A4CDB"/>
    <w:rsid w:val="007A5273"/>
    <w:rsid w:val="007A5478"/>
    <w:rsid w:val="007A566F"/>
    <w:rsid w:val="007A6136"/>
    <w:rsid w:val="007A7CFD"/>
    <w:rsid w:val="007B0481"/>
    <w:rsid w:val="007B26BF"/>
    <w:rsid w:val="007B6AE9"/>
    <w:rsid w:val="007B7BE2"/>
    <w:rsid w:val="007C0F3F"/>
    <w:rsid w:val="007C59EF"/>
    <w:rsid w:val="007C5A79"/>
    <w:rsid w:val="007D0037"/>
    <w:rsid w:val="007D2F79"/>
    <w:rsid w:val="007D38F6"/>
    <w:rsid w:val="007D476B"/>
    <w:rsid w:val="007D5EBE"/>
    <w:rsid w:val="007D6134"/>
    <w:rsid w:val="007D64E0"/>
    <w:rsid w:val="007D7241"/>
    <w:rsid w:val="007E059D"/>
    <w:rsid w:val="007E05D1"/>
    <w:rsid w:val="007E1EC4"/>
    <w:rsid w:val="007E3741"/>
    <w:rsid w:val="007E37CE"/>
    <w:rsid w:val="007E37FF"/>
    <w:rsid w:val="007E5426"/>
    <w:rsid w:val="007E5D06"/>
    <w:rsid w:val="007E66DC"/>
    <w:rsid w:val="007F41B8"/>
    <w:rsid w:val="007F4F72"/>
    <w:rsid w:val="0080007B"/>
    <w:rsid w:val="0080065E"/>
    <w:rsid w:val="00801BE8"/>
    <w:rsid w:val="00803961"/>
    <w:rsid w:val="00803C32"/>
    <w:rsid w:val="00805948"/>
    <w:rsid w:val="00810E98"/>
    <w:rsid w:val="00812161"/>
    <w:rsid w:val="00812568"/>
    <w:rsid w:val="00812C4B"/>
    <w:rsid w:val="00815E3F"/>
    <w:rsid w:val="00816258"/>
    <w:rsid w:val="00817366"/>
    <w:rsid w:val="008173CA"/>
    <w:rsid w:val="00817859"/>
    <w:rsid w:val="00817872"/>
    <w:rsid w:val="008216C2"/>
    <w:rsid w:val="00822533"/>
    <w:rsid w:val="00822860"/>
    <w:rsid w:val="0082321C"/>
    <w:rsid w:val="008244D0"/>
    <w:rsid w:val="0082486C"/>
    <w:rsid w:val="008273CC"/>
    <w:rsid w:val="00831376"/>
    <w:rsid w:val="00831DBF"/>
    <w:rsid w:val="00832E39"/>
    <w:rsid w:val="00835049"/>
    <w:rsid w:val="00837299"/>
    <w:rsid w:val="00837851"/>
    <w:rsid w:val="00841023"/>
    <w:rsid w:val="0084165A"/>
    <w:rsid w:val="00844718"/>
    <w:rsid w:val="00845066"/>
    <w:rsid w:val="00845775"/>
    <w:rsid w:val="008458E9"/>
    <w:rsid w:val="008466A6"/>
    <w:rsid w:val="00852555"/>
    <w:rsid w:val="00852CDA"/>
    <w:rsid w:val="00853605"/>
    <w:rsid w:val="00854D5B"/>
    <w:rsid w:val="00855F62"/>
    <w:rsid w:val="008566BA"/>
    <w:rsid w:val="00862B49"/>
    <w:rsid w:val="008631E9"/>
    <w:rsid w:val="00864190"/>
    <w:rsid w:val="00865FCC"/>
    <w:rsid w:val="0086630D"/>
    <w:rsid w:val="0086670B"/>
    <w:rsid w:val="00866CC6"/>
    <w:rsid w:val="00870702"/>
    <w:rsid w:val="00871E16"/>
    <w:rsid w:val="00874F2C"/>
    <w:rsid w:val="008806D5"/>
    <w:rsid w:val="00881C49"/>
    <w:rsid w:val="008826F9"/>
    <w:rsid w:val="00882D13"/>
    <w:rsid w:val="0088480F"/>
    <w:rsid w:val="00884D30"/>
    <w:rsid w:val="00884E6B"/>
    <w:rsid w:val="00887980"/>
    <w:rsid w:val="00891355"/>
    <w:rsid w:val="008918E6"/>
    <w:rsid w:val="00894963"/>
    <w:rsid w:val="00895456"/>
    <w:rsid w:val="00896DA1"/>
    <w:rsid w:val="00897E86"/>
    <w:rsid w:val="008A3A23"/>
    <w:rsid w:val="008A4C0F"/>
    <w:rsid w:val="008A66FF"/>
    <w:rsid w:val="008A6880"/>
    <w:rsid w:val="008B09BC"/>
    <w:rsid w:val="008B0F4B"/>
    <w:rsid w:val="008B1511"/>
    <w:rsid w:val="008B31F7"/>
    <w:rsid w:val="008B40D7"/>
    <w:rsid w:val="008B4AF0"/>
    <w:rsid w:val="008B5822"/>
    <w:rsid w:val="008B61E2"/>
    <w:rsid w:val="008C0A6D"/>
    <w:rsid w:val="008C44BF"/>
    <w:rsid w:val="008C4959"/>
    <w:rsid w:val="008D2497"/>
    <w:rsid w:val="008D2978"/>
    <w:rsid w:val="008D40B5"/>
    <w:rsid w:val="008D503C"/>
    <w:rsid w:val="008D68A7"/>
    <w:rsid w:val="008E010D"/>
    <w:rsid w:val="008E059E"/>
    <w:rsid w:val="008E18F8"/>
    <w:rsid w:val="008E1A63"/>
    <w:rsid w:val="008E4151"/>
    <w:rsid w:val="008E418B"/>
    <w:rsid w:val="008E4C8E"/>
    <w:rsid w:val="008E5AD8"/>
    <w:rsid w:val="008E5EF8"/>
    <w:rsid w:val="008E67DD"/>
    <w:rsid w:val="008E7659"/>
    <w:rsid w:val="008E7760"/>
    <w:rsid w:val="008F0118"/>
    <w:rsid w:val="008F0864"/>
    <w:rsid w:val="008F1865"/>
    <w:rsid w:val="008F19FA"/>
    <w:rsid w:val="008F2198"/>
    <w:rsid w:val="008F2881"/>
    <w:rsid w:val="008F407F"/>
    <w:rsid w:val="008F4EF4"/>
    <w:rsid w:val="008F7981"/>
    <w:rsid w:val="00905744"/>
    <w:rsid w:val="009066B0"/>
    <w:rsid w:val="00906EF8"/>
    <w:rsid w:val="009074AE"/>
    <w:rsid w:val="0091009E"/>
    <w:rsid w:val="00910AC9"/>
    <w:rsid w:val="009110BF"/>
    <w:rsid w:val="00912406"/>
    <w:rsid w:val="00912B04"/>
    <w:rsid w:val="00913843"/>
    <w:rsid w:val="00913A8D"/>
    <w:rsid w:val="009148FB"/>
    <w:rsid w:val="00922C37"/>
    <w:rsid w:val="00923837"/>
    <w:rsid w:val="009278D8"/>
    <w:rsid w:val="00930588"/>
    <w:rsid w:val="009308D5"/>
    <w:rsid w:val="00930D0D"/>
    <w:rsid w:val="009312A5"/>
    <w:rsid w:val="0093217D"/>
    <w:rsid w:val="00935097"/>
    <w:rsid w:val="0093565E"/>
    <w:rsid w:val="00936877"/>
    <w:rsid w:val="00936A6E"/>
    <w:rsid w:val="00936C5D"/>
    <w:rsid w:val="00937154"/>
    <w:rsid w:val="00937EE2"/>
    <w:rsid w:val="00940484"/>
    <w:rsid w:val="0094088D"/>
    <w:rsid w:val="00941744"/>
    <w:rsid w:val="00941929"/>
    <w:rsid w:val="00946ABC"/>
    <w:rsid w:val="009476DF"/>
    <w:rsid w:val="009515CE"/>
    <w:rsid w:val="009516B8"/>
    <w:rsid w:val="009535BD"/>
    <w:rsid w:val="00955368"/>
    <w:rsid w:val="00955A62"/>
    <w:rsid w:val="00955B02"/>
    <w:rsid w:val="0095736B"/>
    <w:rsid w:val="009670D1"/>
    <w:rsid w:val="00967B30"/>
    <w:rsid w:val="00967E66"/>
    <w:rsid w:val="00970F40"/>
    <w:rsid w:val="009713B7"/>
    <w:rsid w:val="00971525"/>
    <w:rsid w:val="009717C2"/>
    <w:rsid w:val="00972476"/>
    <w:rsid w:val="009728F6"/>
    <w:rsid w:val="00972DF9"/>
    <w:rsid w:val="009746A5"/>
    <w:rsid w:val="0097526D"/>
    <w:rsid w:val="0098014E"/>
    <w:rsid w:val="0098042F"/>
    <w:rsid w:val="00980B6A"/>
    <w:rsid w:val="0098137D"/>
    <w:rsid w:val="00981929"/>
    <w:rsid w:val="00982885"/>
    <w:rsid w:val="009853D0"/>
    <w:rsid w:val="00985611"/>
    <w:rsid w:val="00985F4E"/>
    <w:rsid w:val="0098626C"/>
    <w:rsid w:val="0098656C"/>
    <w:rsid w:val="00992EF8"/>
    <w:rsid w:val="00994E8A"/>
    <w:rsid w:val="0099594B"/>
    <w:rsid w:val="00997DCA"/>
    <w:rsid w:val="009A1C58"/>
    <w:rsid w:val="009A271B"/>
    <w:rsid w:val="009A2B57"/>
    <w:rsid w:val="009A3D48"/>
    <w:rsid w:val="009A7259"/>
    <w:rsid w:val="009A7462"/>
    <w:rsid w:val="009B0376"/>
    <w:rsid w:val="009B0706"/>
    <w:rsid w:val="009B073E"/>
    <w:rsid w:val="009B311B"/>
    <w:rsid w:val="009B4092"/>
    <w:rsid w:val="009B52DE"/>
    <w:rsid w:val="009C1E09"/>
    <w:rsid w:val="009C1F44"/>
    <w:rsid w:val="009C2335"/>
    <w:rsid w:val="009C3330"/>
    <w:rsid w:val="009C3E8C"/>
    <w:rsid w:val="009C4574"/>
    <w:rsid w:val="009C502D"/>
    <w:rsid w:val="009C60E0"/>
    <w:rsid w:val="009C7672"/>
    <w:rsid w:val="009C7B99"/>
    <w:rsid w:val="009D0259"/>
    <w:rsid w:val="009D150F"/>
    <w:rsid w:val="009D2810"/>
    <w:rsid w:val="009D457F"/>
    <w:rsid w:val="009D4CB3"/>
    <w:rsid w:val="009D509A"/>
    <w:rsid w:val="009D5765"/>
    <w:rsid w:val="009E0199"/>
    <w:rsid w:val="009E1151"/>
    <w:rsid w:val="009E1182"/>
    <w:rsid w:val="009E1E45"/>
    <w:rsid w:val="009E3506"/>
    <w:rsid w:val="009E3712"/>
    <w:rsid w:val="009E3FBE"/>
    <w:rsid w:val="009E4253"/>
    <w:rsid w:val="009E55B5"/>
    <w:rsid w:val="009E5D51"/>
    <w:rsid w:val="009F0937"/>
    <w:rsid w:val="009F1EC9"/>
    <w:rsid w:val="009F24AC"/>
    <w:rsid w:val="009F35E4"/>
    <w:rsid w:val="009F3935"/>
    <w:rsid w:val="009F69C1"/>
    <w:rsid w:val="00A01B40"/>
    <w:rsid w:val="00A02620"/>
    <w:rsid w:val="00A02FB5"/>
    <w:rsid w:val="00A0306F"/>
    <w:rsid w:val="00A039FC"/>
    <w:rsid w:val="00A063ED"/>
    <w:rsid w:val="00A065BC"/>
    <w:rsid w:val="00A06B21"/>
    <w:rsid w:val="00A06F2B"/>
    <w:rsid w:val="00A10297"/>
    <w:rsid w:val="00A1124A"/>
    <w:rsid w:val="00A11687"/>
    <w:rsid w:val="00A15D5E"/>
    <w:rsid w:val="00A1615B"/>
    <w:rsid w:val="00A16600"/>
    <w:rsid w:val="00A16715"/>
    <w:rsid w:val="00A17F70"/>
    <w:rsid w:val="00A25109"/>
    <w:rsid w:val="00A30042"/>
    <w:rsid w:val="00A304B4"/>
    <w:rsid w:val="00A32394"/>
    <w:rsid w:val="00A33DD7"/>
    <w:rsid w:val="00A33FFC"/>
    <w:rsid w:val="00A3468E"/>
    <w:rsid w:val="00A364C1"/>
    <w:rsid w:val="00A372B9"/>
    <w:rsid w:val="00A40B7C"/>
    <w:rsid w:val="00A4123B"/>
    <w:rsid w:val="00A414D4"/>
    <w:rsid w:val="00A41EBF"/>
    <w:rsid w:val="00A42181"/>
    <w:rsid w:val="00A433DE"/>
    <w:rsid w:val="00A4363A"/>
    <w:rsid w:val="00A4537C"/>
    <w:rsid w:val="00A4713B"/>
    <w:rsid w:val="00A51AF0"/>
    <w:rsid w:val="00A51B2F"/>
    <w:rsid w:val="00A51D40"/>
    <w:rsid w:val="00A523D0"/>
    <w:rsid w:val="00A5301A"/>
    <w:rsid w:val="00A549C9"/>
    <w:rsid w:val="00A54E89"/>
    <w:rsid w:val="00A55B24"/>
    <w:rsid w:val="00A56614"/>
    <w:rsid w:val="00A56CB9"/>
    <w:rsid w:val="00A60909"/>
    <w:rsid w:val="00A61157"/>
    <w:rsid w:val="00A618EB"/>
    <w:rsid w:val="00A61A4C"/>
    <w:rsid w:val="00A6374B"/>
    <w:rsid w:val="00A63F50"/>
    <w:rsid w:val="00A64409"/>
    <w:rsid w:val="00A64F2C"/>
    <w:rsid w:val="00A657B9"/>
    <w:rsid w:val="00A67824"/>
    <w:rsid w:val="00A710B5"/>
    <w:rsid w:val="00A722E9"/>
    <w:rsid w:val="00A72496"/>
    <w:rsid w:val="00A73010"/>
    <w:rsid w:val="00A738B2"/>
    <w:rsid w:val="00A7416C"/>
    <w:rsid w:val="00A75C75"/>
    <w:rsid w:val="00A76092"/>
    <w:rsid w:val="00A761B2"/>
    <w:rsid w:val="00A7745C"/>
    <w:rsid w:val="00A77C9E"/>
    <w:rsid w:val="00A77FF0"/>
    <w:rsid w:val="00A80335"/>
    <w:rsid w:val="00A80A9B"/>
    <w:rsid w:val="00A82732"/>
    <w:rsid w:val="00A82B20"/>
    <w:rsid w:val="00A83769"/>
    <w:rsid w:val="00A8456C"/>
    <w:rsid w:val="00A84F59"/>
    <w:rsid w:val="00A85D8F"/>
    <w:rsid w:val="00A873C4"/>
    <w:rsid w:val="00A87EE3"/>
    <w:rsid w:val="00A900E2"/>
    <w:rsid w:val="00A9084D"/>
    <w:rsid w:val="00A90E8C"/>
    <w:rsid w:val="00A92849"/>
    <w:rsid w:val="00A92AAC"/>
    <w:rsid w:val="00A92CA9"/>
    <w:rsid w:val="00A947EC"/>
    <w:rsid w:val="00A974F9"/>
    <w:rsid w:val="00A97748"/>
    <w:rsid w:val="00AA021B"/>
    <w:rsid w:val="00AA1946"/>
    <w:rsid w:val="00AA2EDB"/>
    <w:rsid w:val="00AA3817"/>
    <w:rsid w:val="00AA3E12"/>
    <w:rsid w:val="00AA4F72"/>
    <w:rsid w:val="00AA5EF3"/>
    <w:rsid w:val="00AA6F20"/>
    <w:rsid w:val="00AA6FCF"/>
    <w:rsid w:val="00AA766C"/>
    <w:rsid w:val="00AB218B"/>
    <w:rsid w:val="00AB3794"/>
    <w:rsid w:val="00AB3C34"/>
    <w:rsid w:val="00AB6110"/>
    <w:rsid w:val="00AB662C"/>
    <w:rsid w:val="00AB7028"/>
    <w:rsid w:val="00AB7CD5"/>
    <w:rsid w:val="00AC15A7"/>
    <w:rsid w:val="00AC4A84"/>
    <w:rsid w:val="00AC5217"/>
    <w:rsid w:val="00AC6E7E"/>
    <w:rsid w:val="00AC72D9"/>
    <w:rsid w:val="00AD0261"/>
    <w:rsid w:val="00AD0893"/>
    <w:rsid w:val="00AD18B3"/>
    <w:rsid w:val="00AD428D"/>
    <w:rsid w:val="00AD5624"/>
    <w:rsid w:val="00AD59AD"/>
    <w:rsid w:val="00AD63A1"/>
    <w:rsid w:val="00AE1E8B"/>
    <w:rsid w:val="00AE3B22"/>
    <w:rsid w:val="00AE44CC"/>
    <w:rsid w:val="00AE4879"/>
    <w:rsid w:val="00AE4D98"/>
    <w:rsid w:val="00AE65FE"/>
    <w:rsid w:val="00AE7AF2"/>
    <w:rsid w:val="00AF063A"/>
    <w:rsid w:val="00AF2AE1"/>
    <w:rsid w:val="00AF3FB7"/>
    <w:rsid w:val="00AF5A7D"/>
    <w:rsid w:val="00AF60B3"/>
    <w:rsid w:val="00AF6FC1"/>
    <w:rsid w:val="00AF733E"/>
    <w:rsid w:val="00AF74F0"/>
    <w:rsid w:val="00AF774C"/>
    <w:rsid w:val="00B013EF"/>
    <w:rsid w:val="00B04871"/>
    <w:rsid w:val="00B05A15"/>
    <w:rsid w:val="00B10451"/>
    <w:rsid w:val="00B10806"/>
    <w:rsid w:val="00B10EE2"/>
    <w:rsid w:val="00B11E2A"/>
    <w:rsid w:val="00B12A9B"/>
    <w:rsid w:val="00B13689"/>
    <w:rsid w:val="00B14CBF"/>
    <w:rsid w:val="00B16836"/>
    <w:rsid w:val="00B1793C"/>
    <w:rsid w:val="00B17AC1"/>
    <w:rsid w:val="00B22E2B"/>
    <w:rsid w:val="00B26C9F"/>
    <w:rsid w:val="00B277C1"/>
    <w:rsid w:val="00B30098"/>
    <w:rsid w:val="00B300F1"/>
    <w:rsid w:val="00B35202"/>
    <w:rsid w:val="00B35C4A"/>
    <w:rsid w:val="00B377EE"/>
    <w:rsid w:val="00B37830"/>
    <w:rsid w:val="00B43199"/>
    <w:rsid w:val="00B44E05"/>
    <w:rsid w:val="00B46AFB"/>
    <w:rsid w:val="00B46DE8"/>
    <w:rsid w:val="00B46E2E"/>
    <w:rsid w:val="00B5066C"/>
    <w:rsid w:val="00B51331"/>
    <w:rsid w:val="00B51FEA"/>
    <w:rsid w:val="00B53250"/>
    <w:rsid w:val="00B55B32"/>
    <w:rsid w:val="00B56F4D"/>
    <w:rsid w:val="00B60193"/>
    <w:rsid w:val="00B60A01"/>
    <w:rsid w:val="00B61575"/>
    <w:rsid w:val="00B66C45"/>
    <w:rsid w:val="00B67125"/>
    <w:rsid w:val="00B7105E"/>
    <w:rsid w:val="00B754E9"/>
    <w:rsid w:val="00B7579B"/>
    <w:rsid w:val="00B759E1"/>
    <w:rsid w:val="00B764FD"/>
    <w:rsid w:val="00B776BB"/>
    <w:rsid w:val="00B77B87"/>
    <w:rsid w:val="00B8061D"/>
    <w:rsid w:val="00B8115D"/>
    <w:rsid w:val="00B813D5"/>
    <w:rsid w:val="00B8174D"/>
    <w:rsid w:val="00B81B3C"/>
    <w:rsid w:val="00B81D69"/>
    <w:rsid w:val="00B826C8"/>
    <w:rsid w:val="00B836F9"/>
    <w:rsid w:val="00B84014"/>
    <w:rsid w:val="00B84558"/>
    <w:rsid w:val="00B85797"/>
    <w:rsid w:val="00B85E2C"/>
    <w:rsid w:val="00B860D4"/>
    <w:rsid w:val="00B8760D"/>
    <w:rsid w:val="00B914E9"/>
    <w:rsid w:val="00B944D8"/>
    <w:rsid w:val="00B94BF2"/>
    <w:rsid w:val="00B95385"/>
    <w:rsid w:val="00B95A85"/>
    <w:rsid w:val="00B95EB5"/>
    <w:rsid w:val="00B96BD8"/>
    <w:rsid w:val="00B97B8C"/>
    <w:rsid w:val="00B97E91"/>
    <w:rsid w:val="00BA1192"/>
    <w:rsid w:val="00BA1470"/>
    <w:rsid w:val="00BA1BA9"/>
    <w:rsid w:val="00BA37B4"/>
    <w:rsid w:val="00BA4928"/>
    <w:rsid w:val="00BB0020"/>
    <w:rsid w:val="00BB4856"/>
    <w:rsid w:val="00BB5B54"/>
    <w:rsid w:val="00BB5BE7"/>
    <w:rsid w:val="00BB6B17"/>
    <w:rsid w:val="00BC0143"/>
    <w:rsid w:val="00BC3987"/>
    <w:rsid w:val="00BC3E77"/>
    <w:rsid w:val="00BC3F11"/>
    <w:rsid w:val="00BC43EC"/>
    <w:rsid w:val="00BC7C58"/>
    <w:rsid w:val="00BD0F36"/>
    <w:rsid w:val="00BD105C"/>
    <w:rsid w:val="00BD174B"/>
    <w:rsid w:val="00BD184D"/>
    <w:rsid w:val="00BD212C"/>
    <w:rsid w:val="00BD33D3"/>
    <w:rsid w:val="00BD3592"/>
    <w:rsid w:val="00BD3973"/>
    <w:rsid w:val="00BD3B44"/>
    <w:rsid w:val="00BD3CAE"/>
    <w:rsid w:val="00BD6642"/>
    <w:rsid w:val="00BD7380"/>
    <w:rsid w:val="00BD7C73"/>
    <w:rsid w:val="00BE089D"/>
    <w:rsid w:val="00BE1056"/>
    <w:rsid w:val="00BE29D6"/>
    <w:rsid w:val="00BE3D1C"/>
    <w:rsid w:val="00BE4471"/>
    <w:rsid w:val="00BE48E6"/>
    <w:rsid w:val="00BF3F1A"/>
    <w:rsid w:val="00BF6614"/>
    <w:rsid w:val="00C019EB"/>
    <w:rsid w:val="00C01D43"/>
    <w:rsid w:val="00C032FD"/>
    <w:rsid w:val="00C0365C"/>
    <w:rsid w:val="00C04A4A"/>
    <w:rsid w:val="00C050B2"/>
    <w:rsid w:val="00C07759"/>
    <w:rsid w:val="00C07913"/>
    <w:rsid w:val="00C07FEA"/>
    <w:rsid w:val="00C128A3"/>
    <w:rsid w:val="00C1628F"/>
    <w:rsid w:val="00C16ACD"/>
    <w:rsid w:val="00C20B5F"/>
    <w:rsid w:val="00C210DC"/>
    <w:rsid w:val="00C2190E"/>
    <w:rsid w:val="00C24A59"/>
    <w:rsid w:val="00C25E39"/>
    <w:rsid w:val="00C26C92"/>
    <w:rsid w:val="00C26CF1"/>
    <w:rsid w:val="00C271F1"/>
    <w:rsid w:val="00C3261E"/>
    <w:rsid w:val="00C32D54"/>
    <w:rsid w:val="00C36126"/>
    <w:rsid w:val="00C3778A"/>
    <w:rsid w:val="00C37E4C"/>
    <w:rsid w:val="00C40B30"/>
    <w:rsid w:val="00C414CF"/>
    <w:rsid w:val="00C415DC"/>
    <w:rsid w:val="00C425B7"/>
    <w:rsid w:val="00C4292A"/>
    <w:rsid w:val="00C42C75"/>
    <w:rsid w:val="00C438AC"/>
    <w:rsid w:val="00C43A83"/>
    <w:rsid w:val="00C4598B"/>
    <w:rsid w:val="00C506BC"/>
    <w:rsid w:val="00C52967"/>
    <w:rsid w:val="00C54829"/>
    <w:rsid w:val="00C56AE2"/>
    <w:rsid w:val="00C5771F"/>
    <w:rsid w:val="00C579CF"/>
    <w:rsid w:val="00C6183C"/>
    <w:rsid w:val="00C63EA6"/>
    <w:rsid w:val="00C649D5"/>
    <w:rsid w:val="00C64DFB"/>
    <w:rsid w:val="00C656B6"/>
    <w:rsid w:val="00C65742"/>
    <w:rsid w:val="00C66FD8"/>
    <w:rsid w:val="00C72CB2"/>
    <w:rsid w:val="00C73928"/>
    <w:rsid w:val="00C74C64"/>
    <w:rsid w:val="00C771E5"/>
    <w:rsid w:val="00C77D9C"/>
    <w:rsid w:val="00C8041B"/>
    <w:rsid w:val="00C8116C"/>
    <w:rsid w:val="00C821D0"/>
    <w:rsid w:val="00C8311C"/>
    <w:rsid w:val="00C835B4"/>
    <w:rsid w:val="00C85194"/>
    <w:rsid w:val="00C860C9"/>
    <w:rsid w:val="00C86449"/>
    <w:rsid w:val="00C86947"/>
    <w:rsid w:val="00C90437"/>
    <w:rsid w:val="00C93975"/>
    <w:rsid w:val="00C94438"/>
    <w:rsid w:val="00C9527B"/>
    <w:rsid w:val="00C954FD"/>
    <w:rsid w:val="00C96750"/>
    <w:rsid w:val="00C96DC4"/>
    <w:rsid w:val="00CA2A8C"/>
    <w:rsid w:val="00CA30BC"/>
    <w:rsid w:val="00CA66BD"/>
    <w:rsid w:val="00CB05DE"/>
    <w:rsid w:val="00CB18C5"/>
    <w:rsid w:val="00CB1C8E"/>
    <w:rsid w:val="00CB1D88"/>
    <w:rsid w:val="00CB3A1D"/>
    <w:rsid w:val="00CB3E0C"/>
    <w:rsid w:val="00CB43DA"/>
    <w:rsid w:val="00CB4F3C"/>
    <w:rsid w:val="00CB62B7"/>
    <w:rsid w:val="00CC1B02"/>
    <w:rsid w:val="00CC3277"/>
    <w:rsid w:val="00CC4F0D"/>
    <w:rsid w:val="00CC74DF"/>
    <w:rsid w:val="00CC7801"/>
    <w:rsid w:val="00CD0B12"/>
    <w:rsid w:val="00CD23E5"/>
    <w:rsid w:val="00CD282D"/>
    <w:rsid w:val="00CD3E87"/>
    <w:rsid w:val="00CD529E"/>
    <w:rsid w:val="00CD588C"/>
    <w:rsid w:val="00CD6FE4"/>
    <w:rsid w:val="00CD7CFB"/>
    <w:rsid w:val="00CE2BF7"/>
    <w:rsid w:val="00CE2FAD"/>
    <w:rsid w:val="00CE3DF5"/>
    <w:rsid w:val="00CE4186"/>
    <w:rsid w:val="00CE4C69"/>
    <w:rsid w:val="00CF0A82"/>
    <w:rsid w:val="00CF3197"/>
    <w:rsid w:val="00CF43CA"/>
    <w:rsid w:val="00CF4571"/>
    <w:rsid w:val="00CF4A76"/>
    <w:rsid w:val="00CF7674"/>
    <w:rsid w:val="00D01048"/>
    <w:rsid w:val="00D0199C"/>
    <w:rsid w:val="00D01AD5"/>
    <w:rsid w:val="00D01B4D"/>
    <w:rsid w:val="00D02F1B"/>
    <w:rsid w:val="00D02F53"/>
    <w:rsid w:val="00D030A7"/>
    <w:rsid w:val="00D0328C"/>
    <w:rsid w:val="00D05153"/>
    <w:rsid w:val="00D06993"/>
    <w:rsid w:val="00D06DD2"/>
    <w:rsid w:val="00D11F9A"/>
    <w:rsid w:val="00D11FBA"/>
    <w:rsid w:val="00D1200E"/>
    <w:rsid w:val="00D12EC7"/>
    <w:rsid w:val="00D137A0"/>
    <w:rsid w:val="00D1381B"/>
    <w:rsid w:val="00D15D6B"/>
    <w:rsid w:val="00D20253"/>
    <w:rsid w:val="00D206E9"/>
    <w:rsid w:val="00D21324"/>
    <w:rsid w:val="00D23E27"/>
    <w:rsid w:val="00D24735"/>
    <w:rsid w:val="00D25CF9"/>
    <w:rsid w:val="00D2759B"/>
    <w:rsid w:val="00D275CB"/>
    <w:rsid w:val="00D3210D"/>
    <w:rsid w:val="00D323D4"/>
    <w:rsid w:val="00D37A9D"/>
    <w:rsid w:val="00D40366"/>
    <w:rsid w:val="00D40DA5"/>
    <w:rsid w:val="00D4106E"/>
    <w:rsid w:val="00D42B70"/>
    <w:rsid w:val="00D432C0"/>
    <w:rsid w:val="00D43427"/>
    <w:rsid w:val="00D44427"/>
    <w:rsid w:val="00D44813"/>
    <w:rsid w:val="00D448A1"/>
    <w:rsid w:val="00D47375"/>
    <w:rsid w:val="00D526CD"/>
    <w:rsid w:val="00D53885"/>
    <w:rsid w:val="00D54AFD"/>
    <w:rsid w:val="00D551CD"/>
    <w:rsid w:val="00D55CF7"/>
    <w:rsid w:val="00D55D6D"/>
    <w:rsid w:val="00D55E0A"/>
    <w:rsid w:val="00D601C2"/>
    <w:rsid w:val="00D6082E"/>
    <w:rsid w:val="00D60ACA"/>
    <w:rsid w:val="00D6219E"/>
    <w:rsid w:val="00D62736"/>
    <w:rsid w:val="00D653B8"/>
    <w:rsid w:val="00D659FE"/>
    <w:rsid w:val="00D67547"/>
    <w:rsid w:val="00D712BB"/>
    <w:rsid w:val="00D7439F"/>
    <w:rsid w:val="00D74EE5"/>
    <w:rsid w:val="00D767FA"/>
    <w:rsid w:val="00D7697F"/>
    <w:rsid w:val="00D77EA6"/>
    <w:rsid w:val="00D81004"/>
    <w:rsid w:val="00D8127A"/>
    <w:rsid w:val="00D815D4"/>
    <w:rsid w:val="00D81E22"/>
    <w:rsid w:val="00D81F1C"/>
    <w:rsid w:val="00D82103"/>
    <w:rsid w:val="00D83232"/>
    <w:rsid w:val="00D85680"/>
    <w:rsid w:val="00D85B7A"/>
    <w:rsid w:val="00D86190"/>
    <w:rsid w:val="00D8661C"/>
    <w:rsid w:val="00D868BA"/>
    <w:rsid w:val="00D92B57"/>
    <w:rsid w:val="00D93DA0"/>
    <w:rsid w:val="00D95099"/>
    <w:rsid w:val="00DA5A87"/>
    <w:rsid w:val="00DA6641"/>
    <w:rsid w:val="00DB13C0"/>
    <w:rsid w:val="00DB1CE0"/>
    <w:rsid w:val="00DB1FEC"/>
    <w:rsid w:val="00DB3A96"/>
    <w:rsid w:val="00DB46A4"/>
    <w:rsid w:val="00DB6F74"/>
    <w:rsid w:val="00DB7D62"/>
    <w:rsid w:val="00DC0266"/>
    <w:rsid w:val="00DC1093"/>
    <w:rsid w:val="00DC3514"/>
    <w:rsid w:val="00DC4485"/>
    <w:rsid w:val="00DC4AC2"/>
    <w:rsid w:val="00DC60D5"/>
    <w:rsid w:val="00DC6CE9"/>
    <w:rsid w:val="00DD05E4"/>
    <w:rsid w:val="00DD0CF1"/>
    <w:rsid w:val="00DD0D36"/>
    <w:rsid w:val="00DD3996"/>
    <w:rsid w:val="00DD3AF0"/>
    <w:rsid w:val="00DD3F18"/>
    <w:rsid w:val="00DD473E"/>
    <w:rsid w:val="00DD4A73"/>
    <w:rsid w:val="00DD7094"/>
    <w:rsid w:val="00DD7588"/>
    <w:rsid w:val="00DE1437"/>
    <w:rsid w:val="00DE35BF"/>
    <w:rsid w:val="00DE4AB8"/>
    <w:rsid w:val="00DE6C9A"/>
    <w:rsid w:val="00DF0454"/>
    <w:rsid w:val="00DF28D2"/>
    <w:rsid w:val="00DF2B5D"/>
    <w:rsid w:val="00DF773E"/>
    <w:rsid w:val="00E02A32"/>
    <w:rsid w:val="00E02EE4"/>
    <w:rsid w:val="00E04B15"/>
    <w:rsid w:val="00E0533D"/>
    <w:rsid w:val="00E07841"/>
    <w:rsid w:val="00E078A8"/>
    <w:rsid w:val="00E11550"/>
    <w:rsid w:val="00E1172C"/>
    <w:rsid w:val="00E122B4"/>
    <w:rsid w:val="00E1246C"/>
    <w:rsid w:val="00E12F53"/>
    <w:rsid w:val="00E14027"/>
    <w:rsid w:val="00E14157"/>
    <w:rsid w:val="00E15204"/>
    <w:rsid w:val="00E15670"/>
    <w:rsid w:val="00E15A76"/>
    <w:rsid w:val="00E160DD"/>
    <w:rsid w:val="00E21C2E"/>
    <w:rsid w:val="00E21EFC"/>
    <w:rsid w:val="00E21FB2"/>
    <w:rsid w:val="00E24078"/>
    <w:rsid w:val="00E24B39"/>
    <w:rsid w:val="00E253D2"/>
    <w:rsid w:val="00E25AC0"/>
    <w:rsid w:val="00E26675"/>
    <w:rsid w:val="00E266AD"/>
    <w:rsid w:val="00E307A7"/>
    <w:rsid w:val="00E341F7"/>
    <w:rsid w:val="00E351A7"/>
    <w:rsid w:val="00E37375"/>
    <w:rsid w:val="00E410AD"/>
    <w:rsid w:val="00E42FED"/>
    <w:rsid w:val="00E43CB2"/>
    <w:rsid w:val="00E44E29"/>
    <w:rsid w:val="00E45018"/>
    <w:rsid w:val="00E4503E"/>
    <w:rsid w:val="00E47B6E"/>
    <w:rsid w:val="00E47E24"/>
    <w:rsid w:val="00E510B2"/>
    <w:rsid w:val="00E53949"/>
    <w:rsid w:val="00E53C71"/>
    <w:rsid w:val="00E548FD"/>
    <w:rsid w:val="00E572D4"/>
    <w:rsid w:val="00E57768"/>
    <w:rsid w:val="00E60942"/>
    <w:rsid w:val="00E610D5"/>
    <w:rsid w:val="00E6215A"/>
    <w:rsid w:val="00E6628F"/>
    <w:rsid w:val="00E663F3"/>
    <w:rsid w:val="00E674A4"/>
    <w:rsid w:val="00E67E3F"/>
    <w:rsid w:val="00E70D70"/>
    <w:rsid w:val="00E73051"/>
    <w:rsid w:val="00E7483B"/>
    <w:rsid w:val="00E74F02"/>
    <w:rsid w:val="00E76840"/>
    <w:rsid w:val="00E76B17"/>
    <w:rsid w:val="00E77B00"/>
    <w:rsid w:val="00E802AF"/>
    <w:rsid w:val="00E81850"/>
    <w:rsid w:val="00E82CE3"/>
    <w:rsid w:val="00E83065"/>
    <w:rsid w:val="00E8660E"/>
    <w:rsid w:val="00E87AFB"/>
    <w:rsid w:val="00E90FC2"/>
    <w:rsid w:val="00E912A2"/>
    <w:rsid w:val="00E92189"/>
    <w:rsid w:val="00E93D0F"/>
    <w:rsid w:val="00E940D5"/>
    <w:rsid w:val="00E95661"/>
    <w:rsid w:val="00E95B86"/>
    <w:rsid w:val="00EA02CA"/>
    <w:rsid w:val="00EA2A66"/>
    <w:rsid w:val="00EA4D1F"/>
    <w:rsid w:val="00EA6FE1"/>
    <w:rsid w:val="00EB09CD"/>
    <w:rsid w:val="00EB1300"/>
    <w:rsid w:val="00EB13EC"/>
    <w:rsid w:val="00EB2510"/>
    <w:rsid w:val="00EB393B"/>
    <w:rsid w:val="00EB5A0E"/>
    <w:rsid w:val="00EC197D"/>
    <w:rsid w:val="00EC30DD"/>
    <w:rsid w:val="00EC3DEF"/>
    <w:rsid w:val="00EC7212"/>
    <w:rsid w:val="00EC7552"/>
    <w:rsid w:val="00ED0685"/>
    <w:rsid w:val="00ED29D8"/>
    <w:rsid w:val="00ED34DC"/>
    <w:rsid w:val="00EE0105"/>
    <w:rsid w:val="00EE0657"/>
    <w:rsid w:val="00EE0715"/>
    <w:rsid w:val="00EE1CC8"/>
    <w:rsid w:val="00EE1EF3"/>
    <w:rsid w:val="00EE206E"/>
    <w:rsid w:val="00EE315B"/>
    <w:rsid w:val="00EE346B"/>
    <w:rsid w:val="00EE5F0A"/>
    <w:rsid w:val="00EE67C7"/>
    <w:rsid w:val="00EF0693"/>
    <w:rsid w:val="00EF3070"/>
    <w:rsid w:val="00EF6284"/>
    <w:rsid w:val="00EF6B4C"/>
    <w:rsid w:val="00EF75A6"/>
    <w:rsid w:val="00F004FA"/>
    <w:rsid w:val="00F022CF"/>
    <w:rsid w:val="00F02793"/>
    <w:rsid w:val="00F0424D"/>
    <w:rsid w:val="00F042DA"/>
    <w:rsid w:val="00F05B91"/>
    <w:rsid w:val="00F0624E"/>
    <w:rsid w:val="00F0740F"/>
    <w:rsid w:val="00F10FEC"/>
    <w:rsid w:val="00F1312C"/>
    <w:rsid w:val="00F15E50"/>
    <w:rsid w:val="00F1793C"/>
    <w:rsid w:val="00F2312D"/>
    <w:rsid w:val="00F23746"/>
    <w:rsid w:val="00F2444D"/>
    <w:rsid w:val="00F24757"/>
    <w:rsid w:val="00F24B00"/>
    <w:rsid w:val="00F25464"/>
    <w:rsid w:val="00F25D1A"/>
    <w:rsid w:val="00F26E20"/>
    <w:rsid w:val="00F27F1C"/>
    <w:rsid w:val="00F30758"/>
    <w:rsid w:val="00F30ACC"/>
    <w:rsid w:val="00F319CC"/>
    <w:rsid w:val="00F31EBF"/>
    <w:rsid w:val="00F329FE"/>
    <w:rsid w:val="00F32AF5"/>
    <w:rsid w:val="00F33397"/>
    <w:rsid w:val="00F33EE0"/>
    <w:rsid w:val="00F34009"/>
    <w:rsid w:val="00F3699B"/>
    <w:rsid w:val="00F37292"/>
    <w:rsid w:val="00F37FDC"/>
    <w:rsid w:val="00F45420"/>
    <w:rsid w:val="00F45E30"/>
    <w:rsid w:val="00F46EA4"/>
    <w:rsid w:val="00F476A0"/>
    <w:rsid w:val="00F51513"/>
    <w:rsid w:val="00F51EC3"/>
    <w:rsid w:val="00F52F48"/>
    <w:rsid w:val="00F53AAD"/>
    <w:rsid w:val="00F57519"/>
    <w:rsid w:val="00F6071D"/>
    <w:rsid w:val="00F60A25"/>
    <w:rsid w:val="00F6330B"/>
    <w:rsid w:val="00F63B20"/>
    <w:rsid w:val="00F63BCF"/>
    <w:rsid w:val="00F663D4"/>
    <w:rsid w:val="00F67274"/>
    <w:rsid w:val="00F71878"/>
    <w:rsid w:val="00F725B0"/>
    <w:rsid w:val="00F74BCA"/>
    <w:rsid w:val="00F760C6"/>
    <w:rsid w:val="00F80265"/>
    <w:rsid w:val="00F81CA1"/>
    <w:rsid w:val="00F8480C"/>
    <w:rsid w:val="00F8612C"/>
    <w:rsid w:val="00F87F0A"/>
    <w:rsid w:val="00F902BB"/>
    <w:rsid w:val="00F9247A"/>
    <w:rsid w:val="00F94E66"/>
    <w:rsid w:val="00F962FE"/>
    <w:rsid w:val="00F975F6"/>
    <w:rsid w:val="00FA1298"/>
    <w:rsid w:val="00FA4B61"/>
    <w:rsid w:val="00FA6981"/>
    <w:rsid w:val="00FB209C"/>
    <w:rsid w:val="00FB2F96"/>
    <w:rsid w:val="00FB7D6E"/>
    <w:rsid w:val="00FC34E4"/>
    <w:rsid w:val="00FC3547"/>
    <w:rsid w:val="00FC3DED"/>
    <w:rsid w:val="00FC4935"/>
    <w:rsid w:val="00FC4B00"/>
    <w:rsid w:val="00FC5810"/>
    <w:rsid w:val="00FD141A"/>
    <w:rsid w:val="00FD3262"/>
    <w:rsid w:val="00FD34EE"/>
    <w:rsid w:val="00FD4273"/>
    <w:rsid w:val="00FD603D"/>
    <w:rsid w:val="00FD65F5"/>
    <w:rsid w:val="00FD700B"/>
    <w:rsid w:val="00FD75D2"/>
    <w:rsid w:val="00FE3678"/>
    <w:rsid w:val="00FE441C"/>
    <w:rsid w:val="00FE46FD"/>
    <w:rsid w:val="00FE688F"/>
    <w:rsid w:val="00FE6E4A"/>
    <w:rsid w:val="00FF1AC2"/>
    <w:rsid w:val="00FF2775"/>
    <w:rsid w:val="00FF36F1"/>
    <w:rsid w:val="00FF4F86"/>
    <w:rsid w:val="00FF6C3A"/>
    <w:rsid w:val="00FF70EF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35B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A947EC"/>
    <w:pPr>
      <w:tabs>
        <w:tab w:val="left" w:pos="1650"/>
      </w:tabs>
      <w:spacing w:line="276" w:lineRule="auto"/>
    </w:pPr>
    <w:rPr>
      <w:rFonts w:ascii="Arial" w:eastAsia="Arial Unicode MS" w:hAnsi="Arial" w:cs="Arial"/>
      <w:sz w:val="24"/>
      <w:szCs w:val="24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2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3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4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5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6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7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8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9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1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11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12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13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uiPriority w:val="99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A4D1F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E341F7"/>
    <w:pPr>
      <w:ind w:left="720"/>
      <w:contextualSpacing/>
    </w:pPr>
  </w:style>
  <w:style w:type="paragraph" w:customStyle="1" w:styleId="paragraph">
    <w:name w:val="paragraph"/>
    <w:basedOn w:val="Normaali"/>
    <w:rsid w:val="00AC72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Kappaleenoletusfontti"/>
    <w:rsid w:val="00AC72D9"/>
  </w:style>
  <w:style w:type="character" w:customStyle="1" w:styleId="spellingerror">
    <w:name w:val="spellingerror"/>
    <w:basedOn w:val="Kappaleenoletusfontti"/>
    <w:rsid w:val="00AC72D9"/>
  </w:style>
  <w:style w:type="character" w:customStyle="1" w:styleId="eop">
    <w:name w:val="eop"/>
    <w:basedOn w:val="Kappaleenoletusfontti"/>
    <w:rsid w:val="00AC72D9"/>
  </w:style>
  <w:style w:type="table" w:customStyle="1" w:styleId="TaulukkoRuudukko10">
    <w:name w:val="Taulukko Ruudukko1"/>
    <w:basedOn w:val="Normaalitaulukko"/>
    <w:next w:val="TaulukkoRuudukko"/>
    <w:uiPriority w:val="59"/>
    <w:rsid w:val="00BE447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ulukkoRuudukko20">
    <w:name w:val="Taulukko Ruudukko2"/>
    <w:basedOn w:val="Normaalitaulukko"/>
    <w:next w:val="TaulukkoRuudukko"/>
    <w:uiPriority w:val="39"/>
    <w:rsid w:val="0053348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15A76"/>
    <w:rPr>
      <w:rFonts w:ascii="Arial" w:hAnsi="Arial" w:cs="Arial"/>
      <w:sz w:val="24"/>
      <w:szCs w:val="24"/>
    </w:rPr>
  </w:style>
  <w:style w:type="paragraph" w:customStyle="1" w:styleId="xmsonormal">
    <w:name w:val="x_msonormal"/>
    <w:basedOn w:val="Normaali"/>
    <w:rsid w:val="000E695E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ulukkoRuudukko11">
    <w:name w:val="Taulukko Ruudukko11"/>
    <w:basedOn w:val="Normaalitaulukko"/>
    <w:next w:val="TaulukkoRuudukko"/>
    <w:uiPriority w:val="59"/>
    <w:rsid w:val="003E31A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CF500FD199201409B6BBF984FDD7C58" ma:contentTypeVersion="4" ma:contentTypeDescription="Luo uusi asiakirja." ma:contentTypeScope="" ma:versionID="ca5c27d4e1e762a67c0d7606fcd187d1">
  <xsd:schema xmlns:xsd="http://www.w3.org/2001/XMLSchema" xmlns:xs="http://www.w3.org/2001/XMLSchema" xmlns:p="http://schemas.microsoft.com/office/2006/metadata/properties" xmlns:ns2="c538763f-ce70-4e55-8a92-e42863f62c8e" targetNamespace="http://schemas.microsoft.com/office/2006/metadata/properties" ma:root="true" ma:fieldsID="db9d2e1a725fd4e6149f8fc08d2fc6bf" ns2:_="">
    <xsd:import namespace="c538763f-ce70-4e55-8a92-e42863f62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763f-ce70-4e55-8a92-e42863f62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6B07-66D3-4452-BC5A-44FA6025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8763f-ce70-4e55-8a92-e42863f62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7E1BD-7CFB-4EDC-9E42-306F00675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A086D-9B5A-4936-84E0-26105885D8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538763f-ce70-4e55-8a92-e42863f62c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310F53-45A4-4665-A9F9-BA49E78E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1</TotalTime>
  <Pages>1</Pages>
  <Words>58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Kovaljeff Astrid</cp:lastModifiedBy>
  <cp:revision>3</cp:revision>
  <cp:lastPrinted>2017-03-21T13:24:00Z</cp:lastPrinted>
  <dcterms:created xsi:type="dcterms:W3CDTF">2021-10-14T07:29:00Z</dcterms:created>
  <dcterms:modified xsi:type="dcterms:W3CDTF">2021-10-14T07:31:00Z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0x0101009CF500FD199201409B6BBF984FDD7C58</vt:lpwstr>
  </property>
</Properties>
</file>