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9AEB0" w14:textId="518FB6A2" w:rsidR="00F30758" w:rsidRDefault="00F30758" w:rsidP="00F30758">
      <w:pPr>
        <w:pStyle w:val="Leipis"/>
      </w:pPr>
    </w:p>
    <w:p w14:paraId="115E3BC6" w14:textId="6727C304" w:rsidR="000758FF" w:rsidRDefault="000758FF" w:rsidP="00F30758">
      <w:pPr>
        <w:pStyle w:val="Leipis"/>
      </w:pPr>
    </w:p>
    <w:p w14:paraId="38F117E1" w14:textId="763FFE6F" w:rsidR="00F45420" w:rsidRDefault="000758FF" w:rsidP="00F45420">
      <w:pPr>
        <w:pStyle w:val="Leipis"/>
      </w:pPr>
      <w:r w:rsidRPr="00F45420">
        <w:rPr>
          <w:b/>
          <w:bCs/>
        </w:rPr>
        <w:t>Jäsen</w:t>
      </w:r>
      <w:r w:rsidR="00F0740F">
        <w:rPr>
          <w:b/>
          <w:bCs/>
        </w:rPr>
        <w:t>kirje</w:t>
      </w:r>
      <w:r w:rsidRPr="00F45420">
        <w:rPr>
          <w:b/>
          <w:bCs/>
        </w:rPr>
        <w:t xml:space="preserve"> Kymsoten tehyläisille</w:t>
      </w:r>
      <w:r>
        <w:t xml:space="preserve"> </w:t>
      </w:r>
      <w:r w:rsidR="00F45420">
        <w:tab/>
      </w:r>
      <w:r w:rsidR="00F45420">
        <w:tab/>
      </w:r>
      <w:r w:rsidR="00193009">
        <w:tab/>
      </w:r>
      <w:r w:rsidR="00F45420">
        <w:t>13.1.2021</w:t>
      </w:r>
    </w:p>
    <w:p w14:paraId="0A3799E2" w14:textId="12172528" w:rsidR="00F45420" w:rsidRDefault="00F45420" w:rsidP="00F45420">
      <w:pPr>
        <w:pStyle w:val="Leipis"/>
      </w:pPr>
    </w:p>
    <w:p w14:paraId="1CF92FE6" w14:textId="46AF989A" w:rsidR="00F45420" w:rsidRDefault="00F45420" w:rsidP="00F45420">
      <w:pPr>
        <w:pStyle w:val="Leipis"/>
      </w:pPr>
    </w:p>
    <w:p w14:paraId="597E35AB" w14:textId="59DDC646" w:rsidR="002C7514" w:rsidRDefault="002C7514" w:rsidP="00F45420">
      <w:pPr>
        <w:pStyle w:val="Leipis"/>
      </w:pPr>
    </w:p>
    <w:p w14:paraId="5B71922D" w14:textId="2575F56F" w:rsidR="001A325F" w:rsidRDefault="00AC15A7" w:rsidP="001A325F">
      <w:pPr>
        <w:pStyle w:val="Leipis"/>
      </w:pPr>
      <w:r>
        <w:t>Tammikuun palkanmaksu on käsillä.</w:t>
      </w:r>
      <w:r w:rsidR="00982885">
        <w:t xml:space="preserve"> Tarkista tilinauhasi!</w:t>
      </w:r>
      <w:r>
        <w:t xml:space="preserve"> </w:t>
      </w:r>
    </w:p>
    <w:p w14:paraId="70FC2BF6" w14:textId="77777777" w:rsidR="001A325F" w:rsidRDefault="001A325F" w:rsidP="001A325F">
      <w:pPr>
        <w:pStyle w:val="Leipis"/>
      </w:pPr>
    </w:p>
    <w:p w14:paraId="69177010" w14:textId="5178D085" w:rsidR="00166071" w:rsidRDefault="00AF74F0" w:rsidP="001A325F">
      <w:pPr>
        <w:pStyle w:val="Leipis"/>
      </w:pPr>
      <w:r>
        <w:t xml:space="preserve">Tarkista </w:t>
      </w:r>
      <w:r w:rsidR="00166071">
        <w:t xml:space="preserve">omat palkanosasi </w:t>
      </w:r>
      <w:r w:rsidR="00166071" w:rsidRPr="00166071">
        <w:t>SAP HR -järjestelmästä</w:t>
      </w:r>
      <w:r w:rsidR="007844A7">
        <w:t xml:space="preserve"> ja vertaa tammikuun tilinauhaa joulukuun</w:t>
      </w:r>
      <w:r w:rsidR="00871E16">
        <w:t xml:space="preserve"> tilinauhaan. Mikäli </w:t>
      </w:r>
      <w:r w:rsidR="00ED0685">
        <w:t xml:space="preserve">vertailussa ilmenee </w:t>
      </w:r>
      <w:r w:rsidR="00871E16">
        <w:t>palk</w:t>
      </w:r>
      <w:r w:rsidR="00ED0685">
        <w:t>an</w:t>
      </w:r>
      <w:r w:rsidR="00871E16">
        <w:t xml:space="preserve"> heikennyksiä</w:t>
      </w:r>
      <w:r w:rsidR="00B51FEA">
        <w:t xml:space="preserve">, ota yhteyttä luottamusmieheesi. </w:t>
      </w:r>
    </w:p>
    <w:p w14:paraId="22E470CF" w14:textId="308464E5" w:rsidR="00CE2BF7" w:rsidRDefault="00CE2BF7" w:rsidP="001A325F">
      <w:pPr>
        <w:pStyle w:val="Leipis"/>
      </w:pPr>
    </w:p>
    <w:p w14:paraId="621F7896" w14:textId="6C61F2B3" w:rsidR="00982885" w:rsidRDefault="00982885" w:rsidP="001A325F">
      <w:pPr>
        <w:pStyle w:val="Leipis"/>
      </w:pPr>
    </w:p>
    <w:p w14:paraId="5321C25E" w14:textId="77777777" w:rsidR="00982885" w:rsidRDefault="00982885" w:rsidP="001A325F">
      <w:pPr>
        <w:pStyle w:val="Leipis"/>
      </w:pPr>
    </w:p>
    <w:p w14:paraId="16896250" w14:textId="2F8D4718" w:rsidR="00CE2BF7" w:rsidRDefault="00CE2BF7" w:rsidP="001A325F">
      <w:pPr>
        <w:pStyle w:val="Leipis"/>
      </w:pPr>
    </w:p>
    <w:p w14:paraId="59ED27C1" w14:textId="568C832B" w:rsidR="00CE2BF7" w:rsidRDefault="004C01E7" w:rsidP="001A325F">
      <w:pPr>
        <w:pStyle w:val="Leipis"/>
      </w:pPr>
      <w:r>
        <w:t>Kymenlaakson Tehyn ammattiosast</w:t>
      </w:r>
      <w:r w:rsidR="00371D1E">
        <w:t>ot</w:t>
      </w:r>
    </w:p>
    <w:p w14:paraId="6790F8A3" w14:textId="79D51C52" w:rsidR="00371D1E" w:rsidRDefault="00371D1E" w:rsidP="00371D1E">
      <w:pPr>
        <w:pStyle w:val="Leipis"/>
        <w:spacing w:after="0"/>
      </w:pPr>
      <w:r>
        <w:t>Ao 400</w:t>
      </w:r>
    </w:p>
    <w:p w14:paraId="7FAC74CA" w14:textId="1A8F8F31" w:rsidR="00371D1E" w:rsidRDefault="00371D1E" w:rsidP="00371D1E">
      <w:pPr>
        <w:pStyle w:val="Leipis"/>
        <w:spacing w:after="0"/>
      </w:pPr>
      <w:r>
        <w:t>Ao 401</w:t>
      </w:r>
    </w:p>
    <w:p w14:paraId="10750AB8" w14:textId="034C01D7" w:rsidR="00371D1E" w:rsidRDefault="00371D1E" w:rsidP="00371D1E">
      <w:pPr>
        <w:pStyle w:val="Leipis"/>
        <w:spacing w:after="0"/>
      </w:pPr>
      <w:r>
        <w:t>Ao 404</w:t>
      </w:r>
    </w:p>
    <w:p w14:paraId="15EF54B9" w14:textId="02970E1B" w:rsidR="00371D1E" w:rsidRPr="00166071" w:rsidRDefault="00371D1E" w:rsidP="00371D1E">
      <w:pPr>
        <w:pStyle w:val="Leipis"/>
        <w:spacing w:after="0"/>
      </w:pPr>
      <w:r>
        <w:t>Ao 406</w:t>
      </w:r>
    </w:p>
    <w:p w14:paraId="55B6C04A" w14:textId="43330BAD" w:rsidR="002C7514" w:rsidRDefault="002C7514" w:rsidP="00F45420">
      <w:pPr>
        <w:pStyle w:val="Leipis"/>
      </w:pPr>
    </w:p>
    <w:p w14:paraId="4416A8A3" w14:textId="77777777" w:rsidR="00F45420" w:rsidRDefault="00F45420" w:rsidP="00F45420">
      <w:pPr>
        <w:pStyle w:val="Leipis"/>
      </w:pPr>
    </w:p>
    <w:p w14:paraId="34DAAFA6" w14:textId="449152D7" w:rsidR="00F30758" w:rsidRDefault="00F30758" w:rsidP="00F30758">
      <w:pPr>
        <w:pStyle w:val="Leipis"/>
      </w:pPr>
    </w:p>
    <w:p w14:paraId="1623CC4A" w14:textId="77777777" w:rsidR="00F30758" w:rsidRPr="00F30758" w:rsidRDefault="00F30758" w:rsidP="00F30758">
      <w:pPr>
        <w:pStyle w:val="Leipis"/>
      </w:pPr>
    </w:p>
    <w:sectPr w:rsidR="00F30758" w:rsidRPr="00F30758" w:rsidSect="001930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134" w:header="680" w:footer="567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CB525" w14:textId="77777777" w:rsidR="007A5273" w:rsidRDefault="007A5273">
      <w:r>
        <w:separator/>
      </w:r>
    </w:p>
  </w:endnote>
  <w:endnote w:type="continuationSeparator" w:id="0">
    <w:p w14:paraId="197ED6E6" w14:textId="77777777" w:rsidR="007A5273" w:rsidRDefault="007A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B12A" w14:textId="4C543D28" w:rsidR="00FD34EE" w:rsidRPr="00FD34EE" w:rsidRDefault="00FD34EE" w:rsidP="00FD34EE">
    <w:pPr>
      <w:pStyle w:val="xxalatunnisteosoitetiedot"/>
      <w:framePr w:wrap="around" w:y="16205"/>
      <w:rPr>
        <w:lang w:val="en-GB" w:eastAsia="en-GB"/>
      </w:rPr>
    </w:pPr>
    <w:r w:rsidRPr="00BE4471">
      <w:rPr>
        <w:rStyle w:val="s1"/>
        <w:rFonts w:ascii="Calibri" w:hAnsi="Calibr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</w:t>
    </w:r>
    <w:r w:rsidR="007D7241">
      <w:rPr>
        <w:lang w:val="en-GB"/>
      </w:rPr>
      <w:t>T</w:t>
    </w:r>
    <w:r w:rsidR="00370F7A">
      <w:rPr>
        <w:lang w:val="en-GB"/>
      </w:rPr>
      <w:t>e</w:t>
    </w:r>
    <w:r w:rsidR="007D7241">
      <w:rPr>
        <w:lang w:val="en-GB"/>
      </w:rPr>
      <w:t>h</w:t>
    </w:r>
    <w:r w:rsidR="00370F7A">
      <w:rPr>
        <w:lang w:val="en-GB"/>
      </w:rPr>
      <w:t xml:space="preserve">y </w:t>
    </w:r>
    <w:r w:rsidRPr="00FD34EE">
      <w:rPr>
        <w:lang w:val="en-GB"/>
      </w:rPr>
      <w:t xml:space="preserve">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="005E5BBF">
      <w:rPr>
        <w:lang w:val="en-GB"/>
      </w:rPr>
      <w:t>Puh. 09</w:t>
    </w:r>
    <w:r w:rsidRPr="00FD34EE">
      <w:rPr>
        <w:lang w:val="en-GB"/>
      </w:rPr>
      <w:t xml:space="preserve"> 5422 7000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>www.tehy.fi</w:t>
    </w:r>
  </w:p>
  <w:p w14:paraId="21584A76" w14:textId="77777777" w:rsidR="00FD34EE" w:rsidRPr="005E5BBF" w:rsidRDefault="00FD34EE">
    <w:pPr>
      <w:pStyle w:val="Alatunniste"/>
      <w:rPr>
        <w:lang w:val="en-GB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8AF09BE" wp14:editId="7E1586A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8832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BE4471">
      <w:rPr>
        <w:rStyle w:val="s1"/>
        <w:rFonts w:ascii="Calibri" w:hAnsi="Calibr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7DD492E5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D4CC48" wp14:editId="6DADB64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16FCB" w14:textId="77777777" w:rsidR="007A5273" w:rsidRDefault="007A5273">
      <w:r>
        <w:separator/>
      </w:r>
    </w:p>
  </w:footnote>
  <w:footnote w:type="continuationSeparator" w:id="0">
    <w:p w14:paraId="7D3E90A2" w14:textId="77777777" w:rsidR="007A5273" w:rsidRDefault="007A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453B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7B43E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57216" behindDoc="0" locked="0" layoutInCell="1" allowOverlap="1" wp14:anchorId="4FC33B4A" wp14:editId="0FC6621F">
          <wp:simplePos x="0" y="0"/>
          <wp:positionH relativeFrom="page">
            <wp:posOffset>0</wp:posOffset>
          </wp:positionH>
          <wp:positionV relativeFrom="page">
            <wp:posOffset>448</wp:posOffset>
          </wp:positionV>
          <wp:extent cx="7557135" cy="1627878"/>
          <wp:effectExtent l="0" t="0" r="0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2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8D2D9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4144" behindDoc="0" locked="0" layoutInCell="1" allowOverlap="1" wp14:anchorId="1ADAA8B4" wp14:editId="5186CF8A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57500"/>
    <w:multiLevelType w:val="hybridMultilevel"/>
    <w:tmpl w:val="A628E2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53FC0"/>
    <w:multiLevelType w:val="hybridMultilevel"/>
    <w:tmpl w:val="B0F2CC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614E03"/>
    <w:multiLevelType w:val="hybridMultilevel"/>
    <w:tmpl w:val="DD663662"/>
    <w:lvl w:ilvl="0" w:tplc="07384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25701"/>
    <w:multiLevelType w:val="hybridMultilevel"/>
    <w:tmpl w:val="8B8E5BF0"/>
    <w:lvl w:ilvl="0" w:tplc="E43ECA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9734A"/>
    <w:multiLevelType w:val="hybridMultilevel"/>
    <w:tmpl w:val="08D8AD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4A91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A20B7"/>
    <w:multiLevelType w:val="multilevel"/>
    <w:tmpl w:val="64381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D13472"/>
    <w:multiLevelType w:val="hybridMultilevel"/>
    <w:tmpl w:val="E98C67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5C29"/>
    <w:multiLevelType w:val="hybridMultilevel"/>
    <w:tmpl w:val="9230C1DA"/>
    <w:lvl w:ilvl="0" w:tplc="7F1A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4B9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307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0F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EE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A1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E1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E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8E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7520"/>
    <w:multiLevelType w:val="hybridMultilevel"/>
    <w:tmpl w:val="32346DA0"/>
    <w:lvl w:ilvl="0" w:tplc="12AA5DF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9C25D9"/>
    <w:multiLevelType w:val="multilevel"/>
    <w:tmpl w:val="43068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E74A62"/>
    <w:multiLevelType w:val="hybridMultilevel"/>
    <w:tmpl w:val="D7601D86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01C2D6E"/>
    <w:multiLevelType w:val="hybridMultilevel"/>
    <w:tmpl w:val="93B64BAC"/>
    <w:lvl w:ilvl="0" w:tplc="DC568BE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C34DCD"/>
    <w:multiLevelType w:val="hybridMultilevel"/>
    <w:tmpl w:val="56743438"/>
    <w:lvl w:ilvl="0" w:tplc="675E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C4E0A94"/>
    <w:multiLevelType w:val="hybridMultilevel"/>
    <w:tmpl w:val="5BE60250"/>
    <w:lvl w:ilvl="0" w:tplc="65FCD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5C34098C"/>
    <w:multiLevelType w:val="hybridMultilevel"/>
    <w:tmpl w:val="E8849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26632"/>
    <w:multiLevelType w:val="hybridMultilevel"/>
    <w:tmpl w:val="CA70D33A"/>
    <w:lvl w:ilvl="0" w:tplc="4FA24AD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359D7"/>
    <w:multiLevelType w:val="hybridMultilevel"/>
    <w:tmpl w:val="32BA95CA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99D6FC1"/>
    <w:multiLevelType w:val="multilevel"/>
    <w:tmpl w:val="F88EE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EF26C1"/>
    <w:multiLevelType w:val="hybridMultilevel"/>
    <w:tmpl w:val="16AAD5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C2376"/>
    <w:multiLevelType w:val="hybridMultilevel"/>
    <w:tmpl w:val="CDA0100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32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9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27"/>
  </w:num>
  <w:num w:numId="21">
    <w:abstractNumId w:val="28"/>
  </w:num>
  <w:num w:numId="22">
    <w:abstractNumId w:val="20"/>
  </w:num>
  <w:num w:numId="23">
    <w:abstractNumId w:val="13"/>
  </w:num>
  <w:num w:numId="24">
    <w:abstractNumId w:val="10"/>
  </w:num>
  <w:num w:numId="25">
    <w:abstractNumId w:val="24"/>
  </w:num>
  <w:num w:numId="26">
    <w:abstractNumId w:val="22"/>
  </w:num>
  <w:num w:numId="27">
    <w:abstractNumId w:val="12"/>
  </w:num>
  <w:num w:numId="28">
    <w:abstractNumId w:val="18"/>
  </w:num>
  <w:num w:numId="29">
    <w:abstractNumId w:val="16"/>
  </w:num>
  <w:num w:numId="30">
    <w:abstractNumId w:val="23"/>
  </w:num>
  <w:num w:numId="31">
    <w:abstractNumId w:val="31"/>
  </w:num>
  <w:num w:numId="32">
    <w:abstractNumId w:val="30"/>
  </w:num>
  <w:num w:numId="33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EE"/>
    <w:rsid w:val="0000163A"/>
    <w:rsid w:val="00001691"/>
    <w:rsid w:val="000023ED"/>
    <w:rsid w:val="00003264"/>
    <w:rsid w:val="00003F10"/>
    <w:rsid w:val="0000622D"/>
    <w:rsid w:val="000110F4"/>
    <w:rsid w:val="00012497"/>
    <w:rsid w:val="00013773"/>
    <w:rsid w:val="0001416F"/>
    <w:rsid w:val="000155EE"/>
    <w:rsid w:val="0001634B"/>
    <w:rsid w:val="000234BE"/>
    <w:rsid w:val="0002571C"/>
    <w:rsid w:val="00025D02"/>
    <w:rsid w:val="000309A6"/>
    <w:rsid w:val="000353EE"/>
    <w:rsid w:val="00035FDE"/>
    <w:rsid w:val="0003624F"/>
    <w:rsid w:val="000405F9"/>
    <w:rsid w:val="000421C4"/>
    <w:rsid w:val="00047349"/>
    <w:rsid w:val="000478E2"/>
    <w:rsid w:val="000529DE"/>
    <w:rsid w:val="00054D4A"/>
    <w:rsid w:val="000601A0"/>
    <w:rsid w:val="00060632"/>
    <w:rsid w:val="000668D2"/>
    <w:rsid w:val="000669AA"/>
    <w:rsid w:val="00070481"/>
    <w:rsid w:val="00071190"/>
    <w:rsid w:val="0007303B"/>
    <w:rsid w:val="00073892"/>
    <w:rsid w:val="000758FF"/>
    <w:rsid w:val="00075B04"/>
    <w:rsid w:val="00076599"/>
    <w:rsid w:val="000777C4"/>
    <w:rsid w:val="00084639"/>
    <w:rsid w:val="00087E09"/>
    <w:rsid w:val="000979C8"/>
    <w:rsid w:val="00097C9F"/>
    <w:rsid w:val="000A00B9"/>
    <w:rsid w:val="000A0E52"/>
    <w:rsid w:val="000A15CD"/>
    <w:rsid w:val="000A1945"/>
    <w:rsid w:val="000A4E8B"/>
    <w:rsid w:val="000B180E"/>
    <w:rsid w:val="000B22B4"/>
    <w:rsid w:val="000B2323"/>
    <w:rsid w:val="000B269D"/>
    <w:rsid w:val="000B4220"/>
    <w:rsid w:val="000B6DE6"/>
    <w:rsid w:val="000B715C"/>
    <w:rsid w:val="000C2CCA"/>
    <w:rsid w:val="000D1092"/>
    <w:rsid w:val="000D10C6"/>
    <w:rsid w:val="000D227B"/>
    <w:rsid w:val="000D6556"/>
    <w:rsid w:val="000D6637"/>
    <w:rsid w:val="000D702D"/>
    <w:rsid w:val="000E062E"/>
    <w:rsid w:val="000E1316"/>
    <w:rsid w:val="000E1A33"/>
    <w:rsid w:val="000E5757"/>
    <w:rsid w:val="000E67B0"/>
    <w:rsid w:val="000E7C10"/>
    <w:rsid w:val="000F2394"/>
    <w:rsid w:val="000F683F"/>
    <w:rsid w:val="000F747D"/>
    <w:rsid w:val="001001D0"/>
    <w:rsid w:val="00101662"/>
    <w:rsid w:val="00102A5E"/>
    <w:rsid w:val="00103407"/>
    <w:rsid w:val="00103EAD"/>
    <w:rsid w:val="00104110"/>
    <w:rsid w:val="00104E34"/>
    <w:rsid w:val="00105331"/>
    <w:rsid w:val="00105704"/>
    <w:rsid w:val="00106660"/>
    <w:rsid w:val="00107D4D"/>
    <w:rsid w:val="00112D82"/>
    <w:rsid w:val="00113361"/>
    <w:rsid w:val="00114227"/>
    <w:rsid w:val="001160B8"/>
    <w:rsid w:val="00116C06"/>
    <w:rsid w:val="00120007"/>
    <w:rsid w:val="0012144B"/>
    <w:rsid w:val="00123529"/>
    <w:rsid w:val="00125ADA"/>
    <w:rsid w:val="001302B9"/>
    <w:rsid w:val="00133F3B"/>
    <w:rsid w:val="00135C07"/>
    <w:rsid w:val="001378F8"/>
    <w:rsid w:val="00140717"/>
    <w:rsid w:val="00140C26"/>
    <w:rsid w:val="00146AF6"/>
    <w:rsid w:val="0015147C"/>
    <w:rsid w:val="0015364E"/>
    <w:rsid w:val="0015385D"/>
    <w:rsid w:val="00155001"/>
    <w:rsid w:val="00155C22"/>
    <w:rsid w:val="001568CB"/>
    <w:rsid w:val="001577FE"/>
    <w:rsid w:val="001601AD"/>
    <w:rsid w:val="00160F15"/>
    <w:rsid w:val="00165DF8"/>
    <w:rsid w:val="00166071"/>
    <w:rsid w:val="0016757A"/>
    <w:rsid w:val="001711B7"/>
    <w:rsid w:val="0017132E"/>
    <w:rsid w:val="001713C0"/>
    <w:rsid w:val="001734C0"/>
    <w:rsid w:val="00175287"/>
    <w:rsid w:val="00180A2E"/>
    <w:rsid w:val="00181125"/>
    <w:rsid w:val="001831E9"/>
    <w:rsid w:val="001849EB"/>
    <w:rsid w:val="00185F5C"/>
    <w:rsid w:val="00186681"/>
    <w:rsid w:val="0018775C"/>
    <w:rsid w:val="001900D7"/>
    <w:rsid w:val="00193009"/>
    <w:rsid w:val="0019395A"/>
    <w:rsid w:val="001963DF"/>
    <w:rsid w:val="0019717E"/>
    <w:rsid w:val="00197C37"/>
    <w:rsid w:val="001A0911"/>
    <w:rsid w:val="001A325F"/>
    <w:rsid w:val="001A34D7"/>
    <w:rsid w:val="001A350F"/>
    <w:rsid w:val="001A5672"/>
    <w:rsid w:val="001A5E98"/>
    <w:rsid w:val="001A62C1"/>
    <w:rsid w:val="001A7540"/>
    <w:rsid w:val="001B1711"/>
    <w:rsid w:val="001B1B7C"/>
    <w:rsid w:val="001B2B75"/>
    <w:rsid w:val="001B5E3C"/>
    <w:rsid w:val="001B6529"/>
    <w:rsid w:val="001C0ACC"/>
    <w:rsid w:val="001C174D"/>
    <w:rsid w:val="001C1DCD"/>
    <w:rsid w:val="001C28E9"/>
    <w:rsid w:val="001C30D5"/>
    <w:rsid w:val="001C5362"/>
    <w:rsid w:val="001C73A3"/>
    <w:rsid w:val="001D147B"/>
    <w:rsid w:val="001D18EE"/>
    <w:rsid w:val="001D219E"/>
    <w:rsid w:val="001D6266"/>
    <w:rsid w:val="001E6B89"/>
    <w:rsid w:val="001F21AC"/>
    <w:rsid w:val="001F3AA0"/>
    <w:rsid w:val="00200F28"/>
    <w:rsid w:val="002021F1"/>
    <w:rsid w:val="002041A7"/>
    <w:rsid w:val="002048BC"/>
    <w:rsid w:val="002069C4"/>
    <w:rsid w:val="00206AFB"/>
    <w:rsid w:val="00207964"/>
    <w:rsid w:val="00207CC2"/>
    <w:rsid w:val="00212152"/>
    <w:rsid w:val="00212971"/>
    <w:rsid w:val="002137D5"/>
    <w:rsid w:val="00213E12"/>
    <w:rsid w:val="00222112"/>
    <w:rsid w:val="002227C6"/>
    <w:rsid w:val="00224AFF"/>
    <w:rsid w:val="00224DDD"/>
    <w:rsid w:val="00224F2D"/>
    <w:rsid w:val="0022688F"/>
    <w:rsid w:val="00226DDE"/>
    <w:rsid w:val="00230FF3"/>
    <w:rsid w:val="002331FA"/>
    <w:rsid w:val="00233D18"/>
    <w:rsid w:val="0023483A"/>
    <w:rsid w:val="0023511A"/>
    <w:rsid w:val="00236907"/>
    <w:rsid w:val="00237153"/>
    <w:rsid w:val="0023737A"/>
    <w:rsid w:val="00241409"/>
    <w:rsid w:val="00243260"/>
    <w:rsid w:val="002452C7"/>
    <w:rsid w:val="002467A7"/>
    <w:rsid w:val="00251563"/>
    <w:rsid w:val="002528CD"/>
    <w:rsid w:val="00254804"/>
    <w:rsid w:val="00260131"/>
    <w:rsid w:val="0026015F"/>
    <w:rsid w:val="002655EC"/>
    <w:rsid w:val="002726F9"/>
    <w:rsid w:val="00273C4B"/>
    <w:rsid w:val="00274632"/>
    <w:rsid w:val="00276EA6"/>
    <w:rsid w:val="00281B49"/>
    <w:rsid w:val="00283B96"/>
    <w:rsid w:val="00286ABF"/>
    <w:rsid w:val="00287A6E"/>
    <w:rsid w:val="00291ED1"/>
    <w:rsid w:val="00292CEC"/>
    <w:rsid w:val="00293DBD"/>
    <w:rsid w:val="00294BA7"/>
    <w:rsid w:val="00295476"/>
    <w:rsid w:val="002956FE"/>
    <w:rsid w:val="00295EFA"/>
    <w:rsid w:val="00295F84"/>
    <w:rsid w:val="00296257"/>
    <w:rsid w:val="002A08F9"/>
    <w:rsid w:val="002A12AC"/>
    <w:rsid w:val="002A1706"/>
    <w:rsid w:val="002A5176"/>
    <w:rsid w:val="002A58E7"/>
    <w:rsid w:val="002A5E97"/>
    <w:rsid w:val="002A5F9F"/>
    <w:rsid w:val="002B283D"/>
    <w:rsid w:val="002B33B5"/>
    <w:rsid w:val="002B55B8"/>
    <w:rsid w:val="002C0F57"/>
    <w:rsid w:val="002C48A2"/>
    <w:rsid w:val="002C4CC5"/>
    <w:rsid w:val="002C4D9B"/>
    <w:rsid w:val="002C6E83"/>
    <w:rsid w:val="002C7514"/>
    <w:rsid w:val="002D0534"/>
    <w:rsid w:val="002D0F24"/>
    <w:rsid w:val="002D2700"/>
    <w:rsid w:val="002D52E3"/>
    <w:rsid w:val="002D7CCA"/>
    <w:rsid w:val="002E0373"/>
    <w:rsid w:val="002E076D"/>
    <w:rsid w:val="002E2899"/>
    <w:rsid w:val="002E4192"/>
    <w:rsid w:val="002E638E"/>
    <w:rsid w:val="002E7653"/>
    <w:rsid w:val="002F0E63"/>
    <w:rsid w:val="002F40E2"/>
    <w:rsid w:val="002F7C74"/>
    <w:rsid w:val="00302945"/>
    <w:rsid w:val="00302A2E"/>
    <w:rsid w:val="00303F37"/>
    <w:rsid w:val="003041FE"/>
    <w:rsid w:val="003042EB"/>
    <w:rsid w:val="00304904"/>
    <w:rsid w:val="0030759F"/>
    <w:rsid w:val="0030772B"/>
    <w:rsid w:val="0031148B"/>
    <w:rsid w:val="003118E5"/>
    <w:rsid w:val="00313A3B"/>
    <w:rsid w:val="003163AA"/>
    <w:rsid w:val="00317FDC"/>
    <w:rsid w:val="00320776"/>
    <w:rsid w:val="00320E51"/>
    <w:rsid w:val="00320E73"/>
    <w:rsid w:val="00325AEC"/>
    <w:rsid w:val="00326985"/>
    <w:rsid w:val="00330140"/>
    <w:rsid w:val="00330236"/>
    <w:rsid w:val="00330D04"/>
    <w:rsid w:val="003322ED"/>
    <w:rsid w:val="00332F47"/>
    <w:rsid w:val="00333974"/>
    <w:rsid w:val="00337303"/>
    <w:rsid w:val="003401FC"/>
    <w:rsid w:val="003410A4"/>
    <w:rsid w:val="003422D8"/>
    <w:rsid w:val="003425E2"/>
    <w:rsid w:val="003434EB"/>
    <w:rsid w:val="00344E40"/>
    <w:rsid w:val="003467E5"/>
    <w:rsid w:val="00352635"/>
    <w:rsid w:val="0035303C"/>
    <w:rsid w:val="003538CA"/>
    <w:rsid w:val="00355327"/>
    <w:rsid w:val="00363307"/>
    <w:rsid w:val="00365577"/>
    <w:rsid w:val="00365BAA"/>
    <w:rsid w:val="00370F7A"/>
    <w:rsid w:val="00371D1E"/>
    <w:rsid w:val="003724DE"/>
    <w:rsid w:val="0037340C"/>
    <w:rsid w:val="00376BA8"/>
    <w:rsid w:val="00382F28"/>
    <w:rsid w:val="00384FD7"/>
    <w:rsid w:val="00385A99"/>
    <w:rsid w:val="00385C84"/>
    <w:rsid w:val="00391B7B"/>
    <w:rsid w:val="00391D6C"/>
    <w:rsid w:val="00395A3F"/>
    <w:rsid w:val="003A056A"/>
    <w:rsid w:val="003A3644"/>
    <w:rsid w:val="003A3918"/>
    <w:rsid w:val="003A466B"/>
    <w:rsid w:val="003A49A4"/>
    <w:rsid w:val="003A64C0"/>
    <w:rsid w:val="003A7CF8"/>
    <w:rsid w:val="003B00F4"/>
    <w:rsid w:val="003B14ED"/>
    <w:rsid w:val="003B48FB"/>
    <w:rsid w:val="003C47BC"/>
    <w:rsid w:val="003C61F5"/>
    <w:rsid w:val="003D1996"/>
    <w:rsid w:val="003D1D63"/>
    <w:rsid w:val="003D5341"/>
    <w:rsid w:val="003D5B07"/>
    <w:rsid w:val="003D6C71"/>
    <w:rsid w:val="003D7B59"/>
    <w:rsid w:val="003E2C19"/>
    <w:rsid w:val="003E49AF"/>
    <w:rsid w:val="003E4E42"/>
    <w:rsid w:val="003E6BF1"/>
    <w:rsid w:val="003F0B23"/>
    <w:rsid w:val="003F13C1"/>
    <w:rsid w:val="003F1A0A"/>
    <w:rsid w:val="003F23A6"/>
    <w:rsid w:val="003F5A8D"/>
    <w:rsid w:val="003F5B07"/>
    <w:rsid w:val="003F6906"/>
    <w:rsid w:val="003F69B0"/>
    <w:rsid w:val="003F793C"/>
    <w:rsid w:val="004004A8"/>
    <w:rsid w:val="00401092"/>
    <w:rsid w:val="00401C05"/>
    <w:rsid w:val="004078C5"/>
    <w:rsid w:val="00407DF3"/>
    <w:rsid w:val="00410A23"/>
    <w:rsid w:val="004132BC"/>
    <w:rsid w:val="004137D9"/>
    <w:rsid w:val="0041404A"/>
    <w:rsid w:val="004178A4"/>
    <w:rsid w:val="00417D8C"/>
    <w:rsid w:val="0042271E"/>
    <w:rsid w:val="00422767"/>
    <w:rsid w:val="00422822"/>
    <w:rsid w:val="0042399B"/>
    <w:rsid w:val="00424884"/>
    <w:rsid w:val="004279A1"/>
    <w:rsid w:val="00430477"/>
    <w:rsid w:val="00431EFB"/>
    <w:rsid w:val="00435CE8"/>
    <w:rsid w:val="00437330"/>
    <w:rsid w:val="00437BA4"/>
    <w:rsid w:val="00444D8F"/>
    <w:rsid w:val="00446F6E"/>
    <w:rsid w:val="0044758C"/>
    <w:rsid w:val="004478D7"/>
    <w:rsid w:val="00450B97"/>
    <w:rsid w:val="00451DBE"/>
    <w:rsid w:val="00454366"/>
    <w:rsid w:val="00454515"/>
    <w:rsid w:val="0045488C"/>
    <w:rsid w:val="0045592E"/>
    <w:rsid w:val="0045761F"/>
    <w:rsid w:val="00466778"/>
    <w:rsid w:val="004705A5"/>
    <w:rsid w:val="0047290B"/>
    <w:rsid w:val="00473001"/>
    <w:rsid w:val="00473693"/>
    <w:rsid w:val="004737FC"/>
    <w:rsid w:val="0047428A"/>
    <w:rsid w:val="004753A7"/>
    <w:rsid w:val="004844FB"/>
    <w:rsid w:val="00485CA2"/>
    <w:rsid w:val="00492035"/>
    <w:rsid w:val="00494100"/>
    <w:rsid w:val="00495CC4"/>
    <w:rsid w:val="004A02A7"/>
    <w:rsid w:val="004A1B2D"/>
    <w:rsid w:val="004A4B8F"/>
    <w:rsid w:val="004A513B"/>
    <w:rsid w:val="004A6BD9"/>
    <w:rsid w:val="004B129C"/>
    <w:rsid w:val="004B3A82"/>
    <w:rsid w:val="004B6E99"/>
    <w:rsid w:val="004B7068"/>
    <w:rsid w:val="004C01E7"/>
    <w:rsid w:val="004C7345"/>
    <w:rsid w:val="004D4C8A"/>
    <w:rsid w:val="004D5C2E"/>
    <w:rsid w:val="004D68FF"/>
    <w:rsid w:val="004D6ECD"/>
    <w:rsid w:val="004D728A"/>
    <w:rsid w:val="004E2440"/>
    <w:rsid w:val="004E30FB"/>
    <w:rsid w:val="004E5807"/>
    <w:rsid w:val="004E6134"/>
    <w:rsid w:val="004F2EF4"/>
    <w:rsid w:val="004F6947"/>
    <w:rsid w:val="004F75A1"/>
    <w:rsid w:val="0050404E"/>
    <w:rsid w:val="00505C8C"/>
    <w:rsid w:val="005072B6"/>
    <w:rsid w:val="00511F60"/>
    <w:rsid w:val="00513599"/>
    <w:rsid w:val="00514B22"/>
    <w:rsid w:val="005151B9"/>
    <w:rsid w:val="00517587"/>
    <w:rsid w:val="00520048"/>
    <w:rsid w:val="005222AD"/>
    <w:rsid w:val="0052326F"/>
    <w:rsid w:val="00523FB6"/>
    <w:rsid w:val="005263A0"/>
    <w:rsid w:val="00531DE1"/>
    <w:rsid w:val="00532067"/>
    <w:rsid w:val="00532CE6"/>
    <w:rsid w:val="0053348C"/>
    <w:rsid w:val="0053414C"/>
    <w:rsid w:val="0053707B"/>
    <w:rsid w:val="00540083"/>
    <w:rsid w:val="005412D1"/>
    <w:rsid w:val="00542855"/>
    <w:rsid w:val="0054328B"/>
    <w:rsid w:val="00544972"/>
    <w:rsid w:val="00545F1B"/>
    <w:rsid w:val="00546A11"/>
    <w:rsid w:val="00547F0B"/>
    <w:rsid w:val="005512DE"/>
    <w:rsid w:val="00551884"/>
    <w:rsid w:val="00552CB9"/>
    <w:rsid w:val="00552DCF"/>
    <w:rsid w:val="00556778"/>
    <w:rsid w:val="00557B47"/>
    <w:rsid w:val="005603BA"/>
    <w:rsid w:val="00560E14"/>
    <w:rsid w:val="00560EB7"/>
    <w:rsid w:val="005631EB"/>
    <w:rsid w:val="00566791"/>
    <w:rsid w:val="00570664"/>
    <w:rsid w:val="00571544"/>
    <w:rsid w:val="00571FA3"/>
    <w:rsid w:val="00574316"/>
    <w:rsid w:val="00574567"/>
    <w:rsid w:val="00574D51"/>
    <w:rsid w:val="00575021"/>
    <w:rsid w:val="00576602"/>
    <w:rsid w:val="00576831"/>
    <w:rsid w:val="00581469"/>
    <w:rsid w:val="005831A5"/>
    <w:rsid w:val="00583526"/>
    <w:rsid w:val="00584E34"/>
    <w:rsid w:val="00584E4E"/>
    <w:rsid w:val="005871A3"/>
    <w:rsid w:val="005913C9"/>
    <w:rsid w:val="00594722"/>
    <w:rsid w:val="0059492C"/>
    <w:rsid w:val="00597D58"/>
    <w:rsid w:val="005A7369"/>
    <w:rsid w:val="005B2E3E"/>
    <w:rsid w:val="005C06E9"/>
    <w:rsid w:val="005C31D7"/>
    <w:rsid w:val="005C3512"/>
    <w:rsid w:val="005C5F32"/>
    <w:rsid w:val="005D0D4C"/>
    <w:rsid w:val="005D334D"/>
    <w:rsid w:val="005D3F2D"/>
    <w:rsid w:val="005D455C"/>
    <w:rsid w:val="005E3B52"/>
    <w:rsid w:val="005E5BBF"/>
    <w:rsid w:val="005E5E57"/>
    <w:rsid w:val="005E6A3E"/>
    <w:rsid w:val="005E6EA0"/>
    <w:rsid w:val="005F0EC7"/>
    <w:rsid w:val="005F159C"/>
    <w:rsid w:val="005F2362"/>
    <w:rsid w:val="005F3C2C"/>
    <w:rsid w:val="005F6F34"/>
    <w:rsid w:val="005F7623"/>
    <w:rsid w:val="006034A7"/>
    <w:rsid w:val="00603AE9"/>
    <w:rsid w:val="00603EE1"/>
    <w:rsid w:val="006050BB"/>
    <w:rsid w:val="00607379"/>
    <w:rsid w:val="00615472"/>
    <w:rsid w:val="00615968"/>
    <w:rsid w:val="006173E8"/>
    <w:rsid w:val="00617A14"/>
    <w:rsid w:val="00620441"/>
    <w:rsid w:val="00621C02"/>
    <w:rsid w:val="00622EFD"/>
    <w:rsid w:val="00627A14"/>
    <w:rsid w:val="00630033"/>
    <w:rsid w:val="00631430"/>
    <w:rsid w:val="00635870"/>
    <w:rsid w:val="006358AA"/>
    <w:rsid w:val="0063612D"/>
    <w:rsid w:val="00640EB6"/>
    <w:rsid w:val="006412EF"/>
    <w:rsid w:val="00643792"/>
    <w:rsid w:val="00643874"/>
    <w:rsid w:val="0064630E"/>
    <w:rsid w:val="00646F5A"/>
    <w:rsid w:val="00651680"/>
    <w:rsid w:val="0065632D"/>
    <w:rsid w:val="00657EB7"/>
    <w:rsid w:val="00657EFE"/>
    <w:rsid w:val="006637E5"/>
    <w:rsid w:val="00663A8D"/>
    <w:rsid w:val="00664E2A"/>
    <w:rsid w:val="00665FCC"/>
    <w:rsid w:val="00667212"/>
    <w:rsid w:val="0067066C"/>
    <w:rsid w:val="00670D6B"/>
    <w:rsid w:val="00671B81"/>
    <w:rsid w:val="00671D3C"/>
    <w:rsid w:val="00672C81"/>
    <w:rsid w:val="00674717"/>
    <w:rsid w:val="006752A8"/>
    <w:rsid w:val="00675787"/>
    <w:rsid w:val="006811FE"/>
    <w:rsid w:val="0068352D"/>
    <w:rsid w:val="00683DE8"/>
    <w:rsid w:val="00684302"/>
    <w:rsid w:val="006859AC"/>
    <w:rsid w:val="00687B09"/>
    <w:rsid w:val="006902DD"/>
    <w:rsid w:val="0069076F"/>
    <w:rsid w:val="00691CF5"/>
    <w:rsid w:val="00692008"/>
    <w:rsid w:val="006944CB"/>
    <w:rsid w:val="00694F3A"/>
    <w:rsid w:val="00696824"/>
    <w:rsid w:val="00697C05"/>
    <w:rsid w:val="006A02D4"/>
    <w:rsid w:val="006A6193"/>
    <w:rsid w:val="006B1362"/>
    <w:rsid w:val="006B1E7A"/>
    <w:rsid w:val="006B2085"/>
    <w:rsid w:val="006B6516"/>
    <w:rsid w:val="006C1527"/>
    <w:rsid w:val="006C1874"/>
    <w:rsid w:val="006C29E3"/>
    <w:rsid w:val="006C7F3D"/>
    <w:rsid w:val="006D4760"/>
    <w:rsid w:val="006D7F4D"/>
    <w:rsid w:val="006E0D61"/>
    <w:rsid w:val="006E21F1"/>
    <w:rsid w:val="006E26B2"/>
    <w:rsid w:val="006E38BA"/>
    <w:rsid w:val="006E610C"/>
    <w:rsid w:val="006E6F61"/>
    <w:rsid w:val="006F350B"/>
    <w:rsid w:val="00700D03"/>
    <w:rsid w:val="00703B88"/>
    <w:rsid w:val="00704256"/>
    <w:rsid w:val="00704B7B"/>
    <w:rsid w:val="007051BE"/>
    <w:rsid w:val="00706268"/>
    <w:rsid w:val="0070682A"/>
    <w:rsid w:val="00706DA9"/>
    <w:rsid w:val="00713BC0"/>
    <w:rsid w:val="00713C0E"/>
    <w:rsid w:val="00714143"/>
    <w:rsid w:val="0071517C"/>
    <w:rsid w:val="00717958"/>
    <w:rsid w:val="00717B15"/>
    <w:rsid w:val="007219EE"/>
    <w:rsid w:val="00721A6F"/>
    <w:rsid w:val="00721ABD"/>
    <w:rsid w:val="00723541"/>
    <w:rsid w:val="0072408F"/>
    <w:rsid w:val="0072449F"/>
    <w:rsid w:val="007259F9"/>
    <w:rsid w:val="00725C26"/>
    <w:rsid w:val="0072614E"/>
    <w:rsid w:val="00731F67"/>
    <w:rsid w:val="00735142"/>
    <w:rsid w:val="0073560C"/>
    <w:rsid w:val="00736A7D"/>
    <w:rsid w:val="00737D6B"/>
    <w:rsid w:val="00740465"/>
    <w:rsid w:val="007413C9"/>
    <w:rsid w:val="00742FB1"/>
    <w:rsid w:val="00743BE2"/>
    <w:rsid w:val="00743F42"/>
    <w:rsid w:val="00745B69"/>
    <w:rsid w:val="007502A3"/>
    <w:rsid w:val="0075406B"/>
    <w:rsid w:val="0075658C"/>
    <w:rsid w:val="0076066A"/>
    <w:rsid w:val="00760946"/>
    <w:rsid w:val="00761493"/>
    <w:rsid w:val="00762998"/>
    <w:rsid w:val="00762A8B"/>
    <w:rsid w:val="00765653"/>
    <w:rsid w:val="007663F1"/>
    <w:rsid w:val="00766CAA"/>
    <w:rsid w:val="00771BE6"/>
    <w:rsid w:val="00772465"/>
    <w:rsid w:val="007732BF"/>
    <w:rsid w:val="00775F83"/>
    <w:rsid w:val="00777B90"/>
    <w:rsid w:val="00780198"/>
    <w:rsid w:val="00780C76"/>
    <w:rsid w:val="007823D4"/>
    <w:rsid w:val="00782664"/>
    <w:rsid w:val="007844A7"/>
    <w:rsid w:val="0078628B"/>
    <w:rsid w:val="00786900"/>
    <w:rsid w:val="0078691A"/>
    <w:rsid w:val="0078716E"/>
    <w:rsid w:val="00787524"/>
    <w:rsid w:val="00791243"/>
    <w:rsid w:val="007958AE"/>
    <w:rsid w:val="007A4BBB"/>
    <w:rsid w:val="007A4C16"/>
    <w:rsid w:val="007A4CDB"/>
    <w:rsid w:val="007A5273"/>
    <w:rsid w:val="007A566F"/>
    <w:rsid w:val="007A6136"/>
    <w:rsid w:val="007B6AE9"/>
    <w:rsid w:val="007B7BE2"/>
    <w:rsid w:val="007C59EF"/>
    <w:rsid w:val="007C5A79"/>
    <w:rsid w:val="007D0037"/>
    <w:rsid w:val="007D38F6"/>
    <w:rsid w:val="007D476B"/>
    <w:rsid w:val="007D5EBE"/>
    <w:rsid w:val="007D64E0"/>
    <w:rsid w:val="007D7241"/>
    <w:rsid w:val="007E3741"/>
    <w:rsid w:val="007E37CE"/>
    <w:rsid w:val="007E37FF"/>
    <w:rsid w:val="007E5426"/>
    <w:rsid w:val="007E5D06"/>
    <w:rsid w:val="007E66DC"/>
    <w:rsid w:val="007F41B8"/>
    <w:rsid w:val="007F4F72"/>
    <w:rsid w:val="0080007B"/>
    <w:rsid w:val="0080065E"/>
    <w:rsid w:val="00803961"/>
    <w:rsid w:val="00803C32"/>
    <w:rsid w:val="00805948"/>
    <w:rsid w:val="00812161"/>
    <w:rsid w:val="00812568"/>
    <w:rsid w:val="00812C4B"/>
    <w:rsid w:val="00816258"/>
    <w:rsid w:val="00817366"/>
    <w:rsid w:val="008173CA"/>
    <w:rsid w:val="00817859"/>
    <w:rsid w:val="00817872"/>
    <w:rsid w:val="00822533"/>
    <w:rsid w:val="00822860"/>
    <w:rsid w:val="0082321C"/>
    <w:rsid w:val="008244D0"/>
    <w:rsid w:val="0082486C"/>
    <w:rsid w:val="008273CC"/>
    <w:rsid w:val="00831376"/>
    <w:rsid w:val="00831DBF"/>
    <w:rsid w:val="00835049"/>
    <w:rsid w:val="00837299"/>
    <w:rsid w:val="00841023"/>
    <w:rsid w:val="00844718"/>
    <w:rsid w:val="00852555"/>
    <w:rsid w:val="00852CDA"/>
    <w:rsid w:val="00854D5B"/>
    <w:rsid w:val="00855F62"/>
    <w:rsid w:val="00862B49"/>
    <w:rsid w:val="008631E9"/>
    <w:rsid w:val="00864190"/>
    <w:rsid w:val="00865FCC"/>
    <w:rsid w:val="0086630D"/>
    <w:rsid w:val="0086670B"/>
    <w:rsid w:val="00866CC6"/>
    <w:rsid w:val="00870702"/>
    <w:rsid w:val="00871E16"/>
    <w:rsid w:val="00874F2C"/>
    <w:rsid w:val="008806D5"/>
    <w:rsid w:val="00881C49"/>
    <w:rsid w:val="008826F9"/>
    <w:rsid w:val="00882D13"/>
    <w:rsid w:val="00884E6B"/>
    <w:rsid w:val="00887980"/>
    <w:rsid w:val="00891355"/>
    <w:rsid w:val="008918E6"/>
    <w:rsid w:val="00894963"/>
    <w:rsid w:val="00895456"/>
    <w:rsid w:val="00897E86"/>
    <w:rsid w:val="008A3A23"/>
    <w:rsid w:val="008A4C0F"/>
    <w:rsid w:val="008A6880"/>
    <w:rsid w:val="008B09BC"/>
    <w:rsid w:val="008B0F4B"/>
    <w:rsid w:val="008B1511"/>
    <w:rsid w:val="008B31F7"/>
    <w:rsid w:val="008B40D7"/>
    <w:rsid w:val="008B4AF0"/>
    <w:rsid w:val="008B5822"/>
    <w:rsid w:val="008B61E2"/>
    <w:rsid w:val="008C0A6D"/>
    <w:rsid w:val="008C44BF"/>
    <w:rsid w:val="008C4959"/>
    <w:rsid w:val="008D2497"/>
    <w:rsid w:val="008D2978"/>
    <w:rsid w:val="008D40B5"/>
    <w:rsid w:val="008D503C"/>
    <w:rsid w:val="008D68A7"/>
    <w:rsid w:val="008E010D"/>
    <w:rsid w:val="008E059E"/>
    <w:rsid w:val="008E18F8"/>
    <w:rsid w:val="008E4151"/>
    <w:rsid w:val="008E418B"/>
    <w:rsid w:val="008E4C8E"/>
    <w:rsid w:val="008E5AD8"/>
    <w:rsid w:val="008E67DD"/>
    <w:rsid w:val="008E7659"/>
    <w:rsid w:val="008E7760"/>
    <w:rsid w:val="008F0118"/>
    <w:rsid w:val="008F19FA"/>
    <w:rsid w:val="008F2198"/>
    <w:rsid w:val="008F2881"/>
    <w:rsid w:val="008F4EF4"/>
    <w:rsid w:val="008F7981"/>
    <w:rsid w:val="009066B0"/>
    <w:rsid w:val="00906EF8"/>
    <w:rsid w:val="009074AE"/>
    <w:rsid w:val="00910AC9"/>
    <w:rsid w:val="009110BF"/>
    <w:rsid w:val="00912B04"/>
    <w:rsid w:val="00913843"/>
    <w:rsid w:val="00913A8D"/>
    <w:rsid w:val="009148FB"/>
    <w:rsid w:val="00922C37"/>
    <w:rsid w:val="009278D8"/>
    <w:rsid w:val="00930588"/>
    <w:rsid w:val="009308D5"/>
    <w:rsid w:val="00930D0D"/>
    <w:rsid w:val="009312A5"/>
    <w:rsid w:val="00935097"/>
    <w:rsid w:val="0093565E"/>
    <w:rsid w:val="00936A6E"/>
    <w:rsid w:val="00937154"/>
    <w:rsid w:val="00937EE2"/>
    <w:rsid w:val="00940484"/>
    <w:rsid w:val="0094088D"/>
    <w:rsid w:val="00941929"/>
    <w:rsid w:val="009515CE"/>
    <w:rsid w:val="009516B8"/>
    <w:rsid w:val="009535BD"/>
    <w:rsid w:val="00955368"/>
    <w:rsid w:val="00955A62"/>
    <w:rsid w:val="0095736B"/>
    <w:rsid w:val="009670D1"/>
    <w:rsid w:val="00967B30"/>
    <w:rsid w:val="00967E66"/>
    <w:rsid w:val="00971525"/>
    <w:rsid w:val="009717C2"/>
    <w:rsid w:val="00972DF9"/>
    <w:rsid w:val="009746A5"/>
    <w:rsid w:val="0097526D"/>
    <w:rsid w:val="0098014E"/>
    <w:rsid w:val="0098137D"/>
    <w:rsid w:val="00981929"/>
    <w:rsid w:val="00982885"/>
    <w:rsid w:val="00985611"/>
    <w:rsid w:val="00985F4E"/>
    <w:rsid w:val="0098656C"/>
    <w:rsid w:val="00994E8A"/>
    <w:rsid w:val="0099594B"/>
    <w:rsid w:val="009A1C58"/>
    <w:rsid w:val="009A271B"/>
    <w:rsid w:val="009A2B57"/>
    <w:rsid w:val="009A3D48"/>
    <w:rsid w:val="009A7259"/>
    <w:rsid w:val="009A7462"/>
    <w:rsid w:val="009B073E"/>
    <w:rsid w:val="009B311B"/>
    <w:rsid w:val="009B4092"/>
    <w:rsid w:val="009B52DE"/>
    <w:rsid w:val="009C1E09"/>
    <w:rsid w:val="009C1F44"/>
    <w:rsid w:val="009C2335"/>
    <w:rsid w:val="009C3330"/>
    <w:rsid w:val="009C7672"/>
    <w:rsid w:val="009C7B99"/>
    <w:rsid w:val="009D2810"/>
    <w:rsid w:val="009D509A"/>
    <w:rsid w:val="009E0199"/>
    <w:rsid w:val="009E1182"/>
    <w:rsid w:val="009E3712"/>
    <w:rsid w:val="009E3FBE"/>
    <w:rsid w:val="009E4253"/>
    <w:rsid w:val="009E55B5"/>
    <w:rsid w:val="009F0937"/>
    <w:rsid w:val="009F1EC9"/>
    <w:rsid w:val="009F24AC"/>
    <w:rsid w:val="009F35E4"/>
    <w:rsid w:val="009F3935"/>
    <w:rsid w:val="00A01B40"/>
    <w:rsid w:val="00A02620"/>
    <w:rsid w:val="00A0306F"/>
    <w:rsid w:val="00A039FC"/>
    <w:rsid w:val="00A065BC"/>
    <w:rsid w:val="00A10297"/>
    <w:rsid w:val="00A1124A"/>
    <w:rsid w:val="00A15D5E"/>
    <w:rsid w:val="00A1615B"/>
    <w:rsid w:val="00A16600"/>
    <w:rsid w:val="00A16715"/>
    <w:rsid w:val="00A17F70"/>
    <w:rsid w:val="00A25109"/>
    <w:rsid w:val="00A32394"/>
    <w:rsid w:val="00A33FFC"/>
    <w:rsid w:val="00A3468E"/>
    <w:rsid w:val="00A364C1"/>
    <w:rsid w:val="00A372B9"/>
    <w:rsid w:val="00A4123B"/>
    <w:rsid w:val="00A414D4"/>
    <w:rsid w:val="00A41EBF"/>
    <w:rsid w:val="00A42181"/>
    <w:rsid w:val="00A4363A"/>
    <w:rsid w:val="00A4537C"/>
    <w:rsid w:val="00A4713B"/>
    <w:rsid w:val="00A51B2F"/>
    <w:rsid w:val="00A51D40"/>
    <w:rsid w:val="00A523D0"/>
    <w:rsid w:val="00A5301A"/>
    <w:rsid w:val="00A549C9"/>
    <w:rsid w:val="00A54E89"/>
    <w:rsid w:val="00A55B24"/>
    <w:rsid w:val="00A56614"/>
    <w:rsid w:val="00A56CB9"/>
    <w:rsid w:val="00A60909"/>
    <w:rsid w:val="00A61157"/>
    <w:rsid w:val="00A618EB"/>
    <w:rsid w:val="00A61A4C"/>
    <w:rsid w:val="00A63F50"/>
    <w:rsid w:val="00A64F2C"/>
    <w:rsid w:val="00A657B9"/>
    <w:rsid w:val="00A710B5"/>
    <w:rsid w:val="00A722E9"/>
    <w:rsid w:val="00A72496"/>
    <w:rsid w:val="00A7416C"/>
    <w:rsid w:val="00A75C75"/>
    <w:rsid w:val="00A761B2"/>
    <w:rsid w:val="00A77C9E"/>
    <w:rsid w:val="00A77FF0"/>
    <w:rsid w:val="00A80335"/>
    <w:rsid w:val="00A82732"/>
    <w:rsid w:val="00A82B20"/>
    <w:rsid w:val="00A83769"/>
    <w:rsid w:val="00A8456C"/>
    <w:rsid w:val="00A84F59"/>
    <w:rsid w:val="00A85D8F"/>
    <w:rsid w:val="00A873C4"/>
    <w:rsid w:val="00A87EE3"/>
    <w:rsid w:val="00A90E8C"/>
    <w:rsid w:val="00A92849"/>
    <w:rsid w:val="00A92AAC"/>
    <w:rsid w:val="00A92CA9"/>
    <w:rsid w:val="00A974F9"/>
    <w:rsid w:val="00A97748"/>
    <w:rsid w:val="00AA021B"/>
    <w:rsid w:val="00AA1946"/>
    <w:rsid w:val="00AA2EDB"/>
    <w:rsid w:val="00AA3E12"/>
    <w:rsid w:val="00AA4F72"/>
    <w:rsid w:val="00AA6F20"/>
    <w:rsid w:val="00AA6FCF"/>
    <w:rsid w:val="00AB218B"/>
    <w:rsid w:val="00AB3794"/>
    <w:rsid w:val="00AB3C34"/>
    <w:rsid w:val="00AB6110"/>
    <w:rsid w:val="00AB662C"/>
    <w:rsid w:val="00AB7028"/>
    <w:rsid w:val="00AB7CD5"/>
    <w:rsid w:val="00AC15A7"/>
    <w:rsid w:val="00AC5217"/>
    <w:rsid w:val="00AC6E7E"/>
    <w:rsid w:val="00AC72D9"/>
    <w:rsid w:val="00AD0261"/>
    <w:rsid w:val="00AD0893"/>
    <w:rsid w:val="00AD18B3"/>
    <w:rsid w:val="00AD428D"/>
    <w:rsid w:val="00AD5624"/>
    <w:rsid w:val="00AD59AD"/>
    <w:rsid w:val="00AD63A1"/>
    <w:rsid w:val="00AE1E8B"/>
    <w:rsid w:val="00AE3B22"/>
    <w:rsid w:val="00AE44CC"/>
    <w:rsid w:val="00AE4879"/>
    <w:rsid w:val="00AE4D98"/>
    <w:rsid w:val="00AE65FE"/>
    <w:rsid w:val="00AE7AF2"/>
    <w:rsid w:val="00AF063A"/>
    <w:rsid w:val="00AF2AE1"/>
    <w:rsid w:val="00AF3FB7"/>
    <w:rsid w:val="00AF5A7D"/>
    <w:rsid w:val="00AF60B3"/>
    <w:rsid w:val="00AF6FC1"/>
    <w:rsid w:val="00AF733E"/>
    <w:rsid w:val="00AF74F0"/>
    <w:rsid w:val="00AF774C"/>
    <w:rsid w:val="00B04871"/>
    <w:rsid w:val="00B10806"/>
    <w:rsid w:val="00B10EE2"/>
    <w:rsid w:val="00B11E2A"/>
    <w:rsid w:val="00B12A9B"/>
    <w:rsid w:val="00B13689"/>
    <w:rsid w:val="00B26C9F"/>
    <w:rsid w:val="00B277C1"/>
    <w:rsid w:val="00B30098"/>
    <w:rsid w:val="00B300F1"/>
    <w:rsid w:val="00B35202"/>
    <w:rsid w:val="00B377EE"/>
    <w:rsid w:val="00B37830"/>
    <w:rsid w:val="00B43199"/>
    <w:rsid w:val="00B46AFB"/>
    <w:rsid w:val="00B46E2E"/>
    <w:rsid w:val="00B5066C"/>
    <w:rsid w:val="00B51331"/>
    <w:rsid w:val="00B51FEA"/>
    <w:rsid w:val="00B53250"/>
    <w:rsid w:val="00B55B32"/>
    <w:rsid w:val="00B56F4D"/>
    <w:rsid w:val="00B60193"/>
    <w:rsid w:val="00B60A01"/>
    <w:rsid w:val="00B61575"/>
    <w:rsid w:val="00B66C45"/>
    <w:rsid w:val="00B67125"/>
    <w:rsid w:val="00B754E9"/>
    <w:rsid w:val="00B7579B"/>
    <w:rsid w:val="00B776BB"/>
    <w:rsid w:val="00B77B87"/>
    <w:rsid w:val="00B8061D"/>
    <w:rsid w:val="00B8115D"/>
    <w:rsid w:val="00B81D69"/>
    <w:rsid w:val="00B826C8"/>
    <w:rsid w:val="00B836F9"/>
    <w:rsid w:val="00B84014"/>
    <w:rsid w:val="00B84558"/>
    <w:rsid w:val="00B85797"/>
    <w:rsid w:val="00B8760D"/>
    <w:rsid w:val="00B94BF2"/>
    <w:rsid w:val="00B95A85"/>
    <w:rsid w:val="00B95EB5"/>
    <w:rsid w:val="00B96BD8"/>
    <w:rsid w:val="00BA1192"/>
    <w:rsid w:val="00BA1470"/>
    <w:rsid w:val="00BA1BA9"/>
    <w:rsid w:val="00BA37B4"/>
    <w:rsid w:val="00BA4928"/>
    <w:rsid w:val="00BB0020"/>
    <w:rsid w:val="00BB4856"/>
    <w:rsid w:val="00BB5B54"/>
    <w:rsid w:val="00BB5BE7"/>
    <w:rsid w:val="00BB6B17"/>
    <w:rsid w:val="00BC0143"/>
    <w:rsid w:val="00BC3987"/>
    <w:rsid w:val="00BC3F11"/>
    <w:rsid w:val="00BC7C58"/>
    <w:rsid w:val="00BD0F36"/>
    <w:rsid w:val="00BD105C"/>
    <w:rsid w:val="00BD174B"/>
    <w:rsid w:val="00BD184D"/>
    <w:rsid w:val="00BD212C"/>
    <w:rsid w:val="00BD33D3"/>
    <w:rsid w:val="00BD3592"/>
    <w:rsid w:val="00BD7380"/>
    <w:rsid w:val="00BD7C73"/>
    <w:rsid w:val="00BE089D"/>
    <w:rsid w:val="00BE29D6"/>
    <w:rsid w:val="00BE3D1C"/>
    <w:rsid w:val="00BE4471"/>
    <w:rsid w:val="00BF6614"/>
    <w:rsid w:val="00C019EB"/>
    <w:rsid w:val="00C032FD"/>
    <w:rsid w:val="00C0365C"/>
    <w:rsid w:val="00C04A4A"/>
    <w:rsid w:val="00C050B2"/>
    <w:rsid w:val="00C07759"/>
    <w:rsid w:val="00C07913"/>
    <w:rsid w:val="00C07FEA"/>
    <w:rsid w:val="00C128A3"/>
    <w:rsid w:val="00C20B5F"/>
    <w:rsid w:val="00C2190E"/>
    <w:rsid w:val="00C24A59"/>
    <w:rsid w:val="00C271F1"/>
    <w:rsid w:val="00C3261E"/>
    <w:rsid w:val="00C32D54"/>
    <w:rsid w:val="00C36126"/>
    <w:rsid w:val="00C3778A"/>
    <w:rsid w:val="00C37E4C"/>
    <w:rsid w:val="00C414CF"/>
    <w:rsid w:val="00C415DC"/>
    <w:rsid w:val="00C425B7"/>
    <w:rsid w:val="00C4292A"/>
    <w:rsid w:val="00C42C75"/>
    <w:rsid w:val="00C438AC"/>
    <w:rsid w:val="00C52967"/>
    <w:rsid w:val="00C56AE2"/>
    <w:rsid w:val="00C5771F"/>
    <w:rsid w:val="00C579CF"/>
    <w:rsid w:val="00C6183C"/>
    <w:rsid w:val="00C63EA6"/>
    <w:rsid w:val="00C649D5"/>
    <w:rsid w:val="00C64DFB"/>
    <w:rsid w:val="00C656B6"/>
    <w:rsid w:val="00C65742"/>
    <w:rsid w:val="00C66FD8"/>
    <w:rsid w:val="00C74C64"/>
    <w:rsid w:val="00C77D9C"/>
    <w:rsid w:val="00C8041B"/>
    <w:rsid w:val="00C8116C"/>
    <w:rsid w:val="00C821D0"/>
    <w:rsid w:val="00C8311C"/>
    <w:rsid w:val="00C835B4"/>
    <w:rsid w:val="00C85194"/>
    <w:rsid w:val="00C860C9"/>
    <w:rsid w:val="00C86449"/>
    <w:rsid w:val="00C86947"/>
    <w:rsid w:val="00C90437"/>
    <w:rsid w:val="00C93975"/>
    <w:rsid w:val="00C96750"/>
    <w:rsid w:val="00CA2A8C"/>
    <w:rsid w:val="00CA66BD"/>
    <w:rsid w:val="00CB05DE"/>
    <w:rsid w:val="00CB18C5"/>
    <w:rsid w:val="00CB1C8E"/>
    <w:rsid w:val="00CB3E0C"/>
    <w:rsid w:val="00CB4F3C"/>
    <w:rsid w:val="00CB62B7"/>
    <w:rsid w:val="00CC1B02"/>
    <w:rsid w:val="00CC3277"/>
    <w:rsid w:val="00CC74DF"/>
    <w:rsid w:val="00CC7801"/>
    <w:rsid w:val="00CD23E5"/>
    <w:rsid w:val="00CD3E87"/>
    <w:rsid w:val="00CD529E"/>
    <w:rsid w:val="00CD588C"/>
    <w:rsid w:val="00CD6FE4"/>
    <w:rsid w:val="00CE2BF7"/>
    <w:rsid w:val="00CE2FAD"/>
    <w:rsid w:val="00CE3DF5"/>
    <w:rsid w:val="00CE4C69"/>
    <w:rsid w:val="00CF0A82"/>
    <w:rsid w:val="00CF3197"/>
    <w:rsid w:val="00CF4571"/>
    <w:rsid w:val="00CF7674"/>
    <w:rsid w:val="00D01048"/>
    <w:rsid w:val="00D0199C"/>
    <w:rsid w:val="00D01AD5"/>
    <w:rsid w:val="00D01B4D"/>
    <w:rsid w:val="00D02F1B"/>
    <w:rsid w:val="00D030A7"/>
    <w:rsid w:val="00D0328C"/>
    <w:rsid w:val="00D05153"/>
    <w:rsid w:val="00D06993"/>
    <w:rsid w:val="00D11F9A"/>
    <w:rsid w:val="00D11FBA"/>
    <w:rsid w:val="00D137A0"/>
    <w:rsid w:val="00D15D6B"/>
    <w:rsid w:val="00D20253"/>
    <w:rsid w:val="00D21324"/>
    <w:rsid w:val="00D23E27"/>
    <w:rsid w:val="00D24735"/>
    <w:rsid w:val="00D2759B"/>
    <w:rsid w:val="00D275CB"/>
    <w:rsid w:val="00D323D4"/>
    <w:rsid w:val="00D40366"/>
    <w:rsid w:val="00D40DA5"/>
    <w:rsid w:val="00D4106E"/>
    <w:rsid w:val="00D44427"/>
    <w:rsid w:val="00D44813"/>
    <w:rsid w:val="00D448A1"/>
    <w:rsid w:val="00D47375"/>
    <w:rsid w:val="00D526CD"/>
    <w:rsid w:val="00D53885"/>
    <w:rsid w:val="00D54AFD"/>
    <w:rsid w:val="00D551CD"/>
    <w:rsid w:val="00D55D6D"/>
    <w:rsid w:val="00D55E0A"/>
    <w:rsid w:val="00D6082E"/>
    <w:rsid w:val="00D60ACA"/>
    <w:rsid w:val="00D62736"/>
    <w:rsid w:val="00D653B8"/>
    <w:rsid w:val="00D659FE"/>
    <w:rsid w:val="00D67547"/>
    <w:rsid w:val="00D712BB"/>
    <w:rsid w:val="00D7439F"/>
    <w:rsid w:val="00D7697F"/>
    <w:rsid w:val="00D77EA6"/>
    <w:rsid w:val="00D815D4"/>
    <w:rsid w:val="00D81E22"/>
    <w:rsid w:val="00D81F1C"/>
    <w:rsid w:val="00D83232"/>
    <w:rsid w:val="00D85680"/>
    <w:rsid w:val="00D85B7A"/>
    <w:rsid w:val="00D86190"/>
    <w:rsid w:val="00D8661C"/>
    <w:rsid w:val="00D868BA"/>
    <w:rsid w:val="00D92B57"/>
    <w:rsid w:val="00D93DA0"/>
    <w:rsid w:val="00DA5A87"/>
    <w:rsid w:val="00DA6641"/>
    <w:rsid w:val="00DB13C0"/>
    <w:rsid w:val="00DB1CE0"/>
    <w:rsid w:val="00DB1FEC"/>
    <w:rsid w:val="00DB3A96"/>
    <w:rsid w:val="00DB46A4"/>
    <w:rsid w:val="00DB6F74"/>
    <w:rsid w:val="00DB7D62"/>
    <w:rsid w:val="00DC1093"/>
    <w:rsid w:val="00DC3514"/>
    <w:rsid w:val="00DC4485"/>
    <w:rsid w:val="00DC60D5"/>
    <w:rsid w:val="00DC6CE9"/>
    <w:rsid w:val="00DD05E4"/>
    <w:rsid w:val="00DD0CF1"/>
    <w:rsid w:val="00DD3996"/>
    <w:rsid w:val="00DD4A73"/>
    <w:rsid w:val="00DD7094"/>
    <w:rsid w:val="00DD7588"/>
    <w:rsid w:val="00DE1437"/>
    <w:rsid w:val="00DE35BF"/>
    <w:rsid w:val="00DE4AB8"/>
    <w:rsid w:val="00DF0454"/>
    <w:rsid w:val="00DF28D2"/>
    <w:rsid w:val="00DF2B5D"/>
    <w:rsid w:val="00DF773E"/>
    <w:rsid w:val="00E02A32"/>
    <w:rsid w:val="00E02EE4"/>
    <w:rsid w:val="00E04B15"/>
    <w:rsid w:val="00E07841"/>
    <w:rsid w:val="00E078A8"/>
    <w:rsid w:val="00E11550"/>
    <w:rsid w:val="00E1172C"/>
    <w:rsid w:val="00E1246C"/>
    <w:rsid w:val="00E12F53"/>
    <w:rsid w:val="00E14027"/>
    <w:rsid w:val="00E14157"/>
    <w:rsid w:val="00E15204"/>
    <w:rsid w:val="00E15670"/>
    <w:rsid w:val="00E15A76"/>
    <w:rsid w:val="00E21C2E"/>
    <w:rsid w:val="00E21EFC"/>
    <w:rsid w:val="00E21FB2"/>
    <w:rsid w:val="00E24B39"/>
    <w:rsid w:val="00E253D2"/>
    <w:rsid w:val="00E25AC0"/>
    <w:rsid w:val="00E26675"/>
    <w:rsid w:val="00E266AD"/>
    <w:rsid w:val="00E341F7"/>
    <w:rsid w:val="00E351A7"/>
    <w:rsid w:val="00E37375"/>
    <w:rsid w:val="00E410AD"/>
    <w:rsid w:val="00E43CB2"/>
    <w:rsid w:val="00E47B6E"/>
    <w:rsid w:val="00E47E24"/>
    <w:rsid w:val="00E510B2"/>
    <w:rsid w:val="00E53949"/>
    <w:rsid w:val="00E53C71"/>
    <w:rsid w:val="00E548FD"/>
    <w:rsid w:val="00E572D4"/>
    <w:rsid w:val="00E57768"/>
    <w:rsid w:val="00E60942"/>
    <w:rsid w:val="00E610D5"/>
    <w:rsid w:val="00E6215A"/>
    <w:rsid w:val="00E6628F"/>
    <w:rsid w:val="00E663F3"/>
    <w:rsid w:val="00E674A4"/>
    <w:rsid w:val="00E67E3F"/>
    <w:rsid w:val="00E70D70"/>
    <w:rsid w:val="00E73051"/>
    <w:rsid w:val="00E76840"/>
    <w:rsid w:val="00E76B17"/>
    <w:rsid w:val="00E77B00"/>
    <w:rsid w:val="00E802AF"/>
    <w:rsid w:val="00E82CE3"/>
    <w:rsid w:val="00E83065"/>
    <w:rsid w:val="00E8660E"/>
    <w:rsid w:val="00E87AFB"/>
    <w:rsid w:val="00E92189"/>
    <w:rsid w:val="00E93D0F"/>
    <w:rsid w:val="00E95B86"/>
    <w:rsid w:val="00EA4D1F"/>
    <w:rsid w:val="00EB09CD"/>
    <w:rsid w:val="00EB1300"/>
    <w:rsid w:val="00EB13EC"/>
    <w:rsid w:val="00EB393B"/>
    <w:rsid w:val="00EC197D"/>
    <w:rsid w:val="00EC30DD"/>
    <w:rsid w:val="00EC3DEF"/>
    <w:rsid w:val="00EC7212"/>
    <w:rsid w:val="00EC7552"/>
    <w:rsid w:val="00ED0685"/>
    <w:rsid w:val="00EE0105"/>
    <w:rsid w:val="00EE0657"/>
    <w:rsid w:val="00EE0715"/>
    <w:rsid w:val="00EE1CC8"/>
    <w:rsid w:val="00EE1EF3"/>
    <w:rsid w:val="00EE206E"/>
    <w:rsid w:val="00EE315B"/>
    <w:rsid w:val="00EE346B"/>
    <w:rsid w:val="00EE5F0A"/>
    <w:rsid w:val="00EE67C7"/>
    <w:rsid w:val="00EF0693"/>
    <w:rsid w:val="00EF3070"/>
    <w:rsid w:val="00EF6284"/>
    <w:rsid w:val="00EF6B4C"/>
    <w:rsid w:val="00EF75A6"/>
    <w:rsid w:val="00F004FA"/>
    <w:rsid w:val="00F0424D"/>
    <w:rsid w:val="00F042DA"/>
    <w:rsid w:val="00F05B91"/>
    <w:rsid w:val="00F0624E"/>
    <w:rsid w:val="00F0740F"/>
    <w:rsid w:val="00F10FEC"/>
    <w:rsid w:val="00F1312C"/>
    <w:rsid w:val="00F15E50"/>
    <w:rsid w:val="00F1793C"/>
    <w:rsid w:val="00F2444D"/>
    <w:rsid w:val="00F24B00"/>
    <w:rsid w:val="00F25464"/>
    <w:rsid w:val="00F25D1A"/>
    <w:rsid w:val="00F26E20"/>
    <w:rsid w:val="00F30758"/>
    <w:rsid w:val="00F30ACC"/>
    <w:rsid w:val="00F319CC"/>
    <w:rsid w:val="00F31EBF"/>
    <w:rsid w:val="00F329FE"/>
    <w:rsid w:val="00F32AF5"/>
    <w:rsid w:val="00F33397"/>
    <w:rsid w:val="00F34009"/>
    <w:rsid w:val="00F37292"/>
    <w:rsid w:val="00F37FDC"/>
    <w:rsid w:val="00F45420"/>
    <w:rsid w:val="00F46EA4"/>
    <w:rsid w:val="00F476A0"/>
    <w:rsid w:val="00F51513"/>
    <w:rsid w:val="00F52F48"/>
    <w:rsid w:val="00F53AAD"/>
    <w:rsid w:val="00F57519"/>
    <w:rsid w:val="00F6071D"/>
    <w:rsid w:val="00F60A25"/>
    <w:rsid w:val="00F6330B"/>
    <w:rsid w:val="00F63B20"/>
    <w:rsid w:val="00F63BCF"/>
    <w:rsid w:val="00F663D4"/>
    <w:rsid w:val="00F67274"/>
    <w:rsid w:val="00F71878"/>
    <w:rsid w:val="00F80265"/>
    <w:rsid w:val="00F8480C"/>
    <w:rsid w:val="00F8612C"/>
    <w:rsid w:val="00F87F0A"/>
    <w:rsid w:val="00F9247A"/>
    <w:rsid w:val="00F94E66"/>
    <w:rsid w:val="00F962FE"/>
    <w:rsid w:val="00F975F6"/>
    <w:rsid w:val="00FB209C"/>
    <w:rsid w:val="00FB2F96"/>
    <w:rsid w:val="00FB7D6E"/>
    <w:rsid w:val="00FC34E4"/>
    <w:rsid w:val="00FC3DED"/>
    <w:rsid w:val="00FC4B00"/>
    <w:rsid w:val="00FC5810"/>
    <w:rsid w:val="00FD3262"/>
    <w:rsid w:val="00FD34EE"/>
    <w:rsid w:val="00FD4273"/>
    <w:rsid w:val="00FD65F5"/>
    <w:rsid w:val="00FD700B"/>
    <w:rsid w:val="00FE3678"/>
    <w:rsid w:val="00FE46FD"/>
    <w:rsid w:val="00FE688F"/>
    <w:rsid w:val="00FF36F1"/>
    <w:rsid w:val="00FF4F86"/>
    <w:rsid w:val="00FF6C3A"/>
    <w:rsid w:val="00FF70EF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35B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F30758"/>
    <w:pPr>
      <w:spacing w:after="280"/>
      <w:ind w:left="720"/>
    </w:pPr>
    <w:rPr>
      <w:rFonts w:ascii="Arial" w:eastAsia="Arial Unicode MS" w:hAnsi="Arial" w:cs="Arial"/>
      <w:sz w:val="28"/>
      <w:szCs w:val="28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2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3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4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5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6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7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8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9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1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11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12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13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uiPriority w:val="99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A4D1F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E341F7"/>
    <w:pPr>
      <w:ind w:left="720"/>
      <w:contextualSpacing/>
    </w:pPr>
  </w:style>
  <w:style w:type="paragraph" w:customStyle="1" w:styleId="paragraph">
    <w:name w:val="paragraph"/>
    <w:basedOn w:val="Normaali"/>
    <w:rsid w:val="00AC72D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Kappaleenoletusfontti"/>
    <w:rsid w:val="00AC72D9"/>
  </w:style>
  <w:style w:type="character" w:customStyle="1" w:styleId="spellingerror">
    <w:name w:val="spellingerror"/>
    <w:basedOn w:val="Kappaleenoletusfontti"/>
    <w:rsid w:val="00AC72D9"/>
  </w:style>
  <w:style w:type="character" w:customStyle="1" w:styleId="eop">
    <w:name w:val="eop"/>
    <w:basedOn w:val="Kappaleenoletusfontti"/>
    <w:rsid w:val="00AC72D9"/>
  </w:style>
  <w:style w:type="table" w:customStyle="1" w:styleId="TaulukkoRuudukko10">
    <w:name w:val="Taulukko Ruudukko1"/>
    <w:basedOn w:val="Normaalitaulukko"/>
    <w:next w:val="TaulukkoRuudukko"/>
    <w:uiPriority w:val="59"/>
    <w:rsid w:val="00BE447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ulukkoRuudukko20">
    <w:name w:val="Taulukko Ruudukko2"/>
    <w:basedOn w:val="Normaalitaulukko"/>
    <w:next w:val="TaulukkoRuudukko"/>
    <w:uiPriority w:val="39"/>
    <w:rsid w:val="0053348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15A7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B060-9A3F-450C-82C2-7A4AC488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10</TotalTime>
  <Pages>1</Pages>
  <Words>39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Ville Teuronen</dc:creator>
  <cp:lastModifiedBy>Taina Kalke</cp:lastModifiedBy>
  <cp:revision>2</cp:revision>
  <cp:lastPrinted>2017-03-21T13:24:00Z</cp:lastPrinted>
  <dcterms:created xsi:type="dcterms:W3CDTF">2021-01-13T09:43:00Z</dcterms:created>
  <dcterms:modified xsi:type="dcterms:W3CDTF">2021-01-13T09:43:00Z</dcterms:modified>
</cp:coreProperties>
</file>