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9180A" w14:textId="69D13D97" w:rsidR="000559AC" w:rsidRPr="002E595B" w:rsidRDefault="002E595B" w:rsidP="002E595B">
      <w:pPr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2E595B">
        <w:rPr>
          <w:rFonts w:ascii="Times New Roman" w:hAnsi="Times New Roman"/>
          <w:b/>
          <w:sz w:val="28"/>
          <w:szCs w:val="28"/>
        </w:rPr>
        <w:t>Vaalitiedote</w:t>
      </w:r>
    </w:p>
    <w:p w14:paraId="1B34AEDD" w14:textId="60DA5F49" w:rsidR="002E595B" w:rsidRPr="00DC113C" w:rsidRDefault="002E595B" w:rsidP="002E595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113C">
        <w:rPr>
          <w:rFonts w:ascii="Times New Roman" w:hAnsi="Times New Roman"/>
        </w:rPr>
        <w:t>18.9.2020</w:t>
      </w:r>
    </w:p>
    <w:p w14:paraId="3B70D3CD" w14:textId="727A2B39" w:rsidR="002E595B" w:rsidRDefault="002E595B" w:rsidP="002E595B">
      <w:pPr>
        <w:rPr>
          <w:rFonts w:ascii="Times New Roman" w:hAnsi="Times New Roman"/>
        </w:rPr>
      </w:pPr>
    </w:p>
    <w:p w14:paraId="53D91C0C" w14:textId="4B15D964" w:rsidR="002E595B" w:rsidRDefault="002E595B" w:rsidP="002E595B">
      <w:pPr>
        <w:rPr>
          <w:rFonts w:ascii="Times New Roman" w:hAnsi="Times New Roman"/>
        </w:rPr>
      </w:pPr>
    </w:p>
    <w:p w14:paraId="2FD8BB69" w14:textId="77777777" w:rsidR="00B1722D" w:rsidRDefault="002E595B" w:rsidP="002E59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Tehyn </w:t>
      </w:r>
      <w:proofErr w:type="spellStart"/>
      <w:r>
        <w:rPr>
          <w:rFonts w:ascii="Times New Roman" w:hAnsi="Times New Roman"/>
          <w:b/>
          <w:sz w:val="28"/>
          <w:szCs w:val="28"/>
        </w:rPr>
        <w:t>Kymsote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-kuntayhtymän alueluottamusmiesvaali </w:t>
      </w:r>
    </w:p>
    <w:p w14:paraId="45B6B995" w14:textId="51C60CD4" w:rsidR="006E4D62" w:rsidRDefault="00912828" w:rsidP="002E59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</w:t>
      </w:r>
      <w:r w:rsidR="006E4D62">
        <w:rPr>
          <w:rFonts w:ascii="Times New Roman" w:hAnsi="Times New Roman"/>
          <w:b/>
          <w:sz w:val="28"/>
          <w:szCs w:val="28"/>
        </w:rPr>
        <w:t>erveyden</w:t>
      </w:r>
      <w:r w:rsidR="007353C1">
        <w:rPr>
          <w:rFonts w:ascii="Times New Roman" w:hAnsi="Times New Roman"/>
          <w:b/>
          <w:sz w:val="28"/>
          <w:szCs w:val="28"/>
        </w:rPr>
        <w:t xml:space="preserve"> ja sairaanhoidon palvelualueella</w:t>
      </w:r>
    </w:p>
    <w:p w14:paraId="1BF0B6D7" w14:textId="7CA30575" w:rsidR="002E595B" w:rsidRDefault="002E595B" w:rsidP="002E595B">
      <w:pPr>
        <w:rPr>
          <w:rFonts w:ascii="Times New Roman" w:hAnsi="Times New Roman"/>
          <w:b/>
          <w:sz w:val="28"/>
          <w:szCs w:val="28"/>
        </w:rPr>
      </w:pPr>
    </w:p>
    <w:p w14:paraId="151551EB" w14:textId="3A66616C" w:rsidR="002E595B" w:rsidRDefault="002E595B" w:rsidP="002E59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Ehdokasasetteluaika</w:t>
      </w:r>
      <w:r w:rsidR="00E560E9">
        <w:rPr>
          <w:rFonts w:ascii="Times New Roman" w:hAnsi="Times New Roman"/>
          <w:b/>
          <w:sz w:val="28"/>
          <w:szCs w:val="28"/>
        </w:rPr>
        <w:t xml:space="preserve"> 18.9. – 1.10.2020</w:t>
      </w:r>
    </w:p>
    <w:p w14:paraId="040829C1" w14:textId="48367155" w:rsidR="002E595B" w:rsidRDefault="002E595B" w:rsidP="002E595B">
      <w:pPr>
        <w:rPr>
          <w:rFonts w:ascii="Times New Roman" w:hAnsi="Times New Roman"/>
          <w:b/>
          <w:sz w:val="28"/>
          <w:szCs w:val="28"/>
        </w:rPr>
      </w:pPr>
    </w:p>
    <w:p w14:paraId="6D6F294B" w14:textId="6BC618B9" w:rsidR="002E595B" w:rsidRPr="007D7591" w:rsidRDefault="00A6347D" w:rsidP="002E595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Avataan Tehyn </w:t>
      </w:r>
      <w:proofErr w:type="spellStart"/>
      <w:r>
        <w:rPr>
          <w:rFonts w:ascii="Times New Roman" w:hAnsi="Times New Roman"/>
          <w:sz w:val="22"/>
          <w:szCs w:val="22"/>
        </w:rPr>
        <w:t>Kymsote</w:t>
      </w:r>
      <w:proofErr w:type="spellEnd"/>
      <w:r>
        <w:rPr>
          <w:rFonts w:ascii="Times New Roman" w:hAnsi="Times New Roman"/>
          <w:sz w:val="22"/>
          <w:szCs w:val="22"/>
        </w:rPr>
        <w:t>-kuntayhtymän ehdokasasettelu alueluottamusmie</w:t>
      </w:r>
      <w:r w:rsidR="00465E3A">
        <w:rPr>
          <w:rFonts w:ascii="Times New Roman" w:hAnsi="Times New Roman"/>
          <w:sz w:val="22"/>
          <w:szCs w:val="22"/>
        </w:rPr>
        <w:t>hen</w:t>
      </w:r>
      <w:r>
        <w:rPr>
          <w:rFonts w:ascii="Times New Roman" w:hAnsi="Times New Roman"/>
          <w:sz w:val="22"/>
          <w:szCs w:val="22"/>
        </w:rPr>
        <w:t xml:space="preserve"> valitsemiseksi</w:t>
      </w:r>
      <w:r w:rsidR="000B560F">
        <w:rPr>
          <w:rFonts w:ascii="Times New Roman" w:hAnsi="Times New Roman"/>
          <w:sz w:val="22"/>
          <w:szCs w:val="22"/>
        </w:rPr>
        <w:t xml:space="preserve"> </w:t>
      </w:r>
      <w:r w:rsidR="002E595B" w:rsidRPr="007D7591">
        <w:rPr>
          <w:rFonts w:ascii="Times New Roman" w:hAnsi="Times New Roman"/>
          <w:sz w:val="22"/>
          <w:szCs w:val="22"/>
        </w:rPr>
        <w:t>toimikaudelle 1</w:t>
      </w:r>
      <w:r w:rsidR="00814D98">
        <w:rPr>
          <w:rFonts w:ascii="Times New Roman" w:hAnsi="Times New Roman"/>
          <w:sz w:val="22"/>
          <w:szCs w:val="22"/>
        </w:rPr>
        <w:t>.10</w:t>
      </w:r>
      <w:r w:rsidR="002E595B" w:rsidRPr="007D7591">
        <w:rPr>
          <w:rFonts w:ascii="Times New Roman" w:hAnsi="Times New Roman"/>
          <w:sz w:val="22"/>
          <w:szCs w:val="22"/>
        </w:rPr>
        <w:t>.20</w:t>
      </w:r>
      <w:r w:rsidR="00814D98">
        <w:rPr>
          <w:rFonts w:ascii="Times New Roman" w:hAnsi="Times New Roman"/>
          <w:sz w:val="22"/>
          <w:szCs w:val="22"/>
        </w:rPr>
        <w:t>20</w:t>
      </w:r>
      <w:r w:rsidR="002E595B" w:rsidRPr="007D7591">
        <w:rPr>
          <w:rFonts w:ascii="Times New Roman" w:hAnsi="Times New Roman"/>
          <w:sz w:val="22"/>
          <w:szCs w:val="22"/>
        </w:rPr>
        <w:t xml:space="preserve"> – 31.12.2021.</w:t>
      </w:r>
    </w:p>
    <w:p w14:paraId="320AF8BA" w14:textId="77777777" w:rsidR="00927190" w:rsidRPr="007D7591" w:rsidRDefault="00927190" w:rsidP="002E595B">
      <w:pPr>
        <w:rPr>
          <w:rFonts w:ascii="Times New Roman" w:hAnsi="Times New Roman"/>
          <w:sz w:val="22"/>
          <w:szCs w:val="22"/>
        </w:rPr>
      </w:pPr>
    </w:p>
    <w:p w14:paraId="0E8D0F56" w14:textId="52F4F82F" w:rsidR="007707BE" w:rsidRPr="00E560E9" w:rsidRDefault="000E12CF" w:rsidP="00E560E9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 xml:space="preserve">Vaalilla haetaan </w:t>
      </w:r>
      <w:r w:rsidR="00814D98">
        <w:rPr>
          <w:rFonts w:ascii="Times New Roman" w:hAnsi="Times New Roman"/>
          <w:sz w:val="22"/>
          <w:szCs w:val="22"/>
        </w:rPr>
        <w:t>y</w:t>
      </w:r>
      <w:r w:rsidR="000C67DD">
        <w:rPr>
          <w:rFonts w:ascii="Times New Roman" w:hAnsi="Times New Roman"/>
          <w:sz w:val="22"/>
          <w:szCs w:val="22"/>
        </w:rPr>
        <w:t xml:space="preserve">htä </w:t>
      </w:r>
      <w:r w:rsidRPr="007D7591">
        <w:rPr>
          <w:rFonts w:ascii="Times New Roman" w:hAnsi="Times New Roman"/>
          <w:sz w:val="22"/>
          <w:szCs w:val="22"/>
        </w:rPr>
        <w:t>alueluottamusmie</w:t>
      </w:r>
      <w:r w:rsidR="000C67DD">
        <w:rPr>
          <w:rFonts w:ascii="Times New Roman" w:hAnsi="Times New Roman"/>
          <w:sz w:val="22"/>
          <w:szCs w:val="22"/>
        </w:rPr>
        <w:t>stä</w:t>
      </w:r>
      <w:r w:rsidRPr="007D7591">
        <w:rPr>
          <w:rFonts w:ascii="Times New Roman" w:hAnsi="Times New Roman"/>
          <w:sz w:val="22"/>
          <w:szCs w:val="22"/>
        </w:rPr>
        <w:t xml:space="preserve"> </w:t>
      </w:r>
      <w:r w:rsidR="003245E6" w:rsidRPr="007D7591">
        <w:rPr>
          <w:rFonts w:ascii="Times New Roman" w:hAnsi="Times New Roman"/>
          <w:sz w:val="22"/>
          <w:szCs w:val="22"/>
        </w:rPr>
        <w:t xml:space="preserve">Terveyden ja </w:t>
      </w:r>
      <w:r w:rsidR="00E90CB6">
        <w:rPr>
          <w:rFonts w:ascii="Times New Roman" w:hAnsi="Times New Roman"/>
          <w:sz w:val="22"/>
          <w:szCs w:val="22"/>
        </w:rPr>
        <w:t>sairaanhoidon</w:t>
      </w:r>
      <w:r w:rsidR="008E7D02">
        <w:rPr>
          <w:rFonts w:ascii="Times New Roman" w:hAnsi="Times New Roman"/>
          <w:sz w:val="22"/>
          <w:szCs w:val="22"/>
        </w:rPr>
        <w:t xml:space="preserve"> palvelu</w:t>
      </w:r>
      <w:r w:rsidR="00B1722D">
        <w:rPr>
          <w:rFonts w:ascii="Times New Roman" w:hAnsi="Times New Roman"/>
          <w:sz w:val="22"/>
          <w:szCs w:val="22"/>
        </w:rPr>
        <w:t>alueella</w:t>
      </w:r>
      <w:r w:rsidR="005010AD">
        <w:rPr>
          <w:rFonts w:ascii="Times New Roman" w:hAnsi="Times New Roman"/>
          <w:sz w:val="22"/>
          <w:szCs w:val="22"/>
        </w:rPr>
        <w:t>.</w:t>
      </w:r>
    </w:p>
    <w:p w14:paraId="47392199" w14:textId="77777777" w:rsidR="0041595F" w:rsidRPr="007D7591" w:rsidRDefault="0041595F" w:rsidP="007707BE">
      <w:pPr>
        <w:pStyle w:val="Luettelokappale"/>
        <w:ind w:left="1660"/>
        <w:rPr>
          <w:rFonts w:ascii="Times New Roman" w:hAnsi="Times New Roman"/>
          <w:sz w:val="22"/>
          <w:szCs w:val="22"/>
        </w:rPr>
      </w:pPr>
    </w:p>
    <w:p w14:paraId="00EEECBD" w14:textId="1F94067B" w:rsidR="00E22AD1" w:rsidRDefault="007A10A7" w:rsidP="00E22AD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DD31D3" w:rsidRPr="007D7591">
        <w:rPr>
          <w:rFonts w:ascii="Times New Roman" w:hAnsi="Times New Roman"/>
          <w:sz w:val="22"/>
          <w:szCs w:val="22"/>
        </w:rPr>
        <w:t>lueluottamusmiehellä on ajankäyttöä yksi päivä viikossa oman luottamustehtävän hoitamiseen.</w:t>
      </w:r>
      <w:r w:rsidR="00DD31D3" w:rsidRPr="00E22AD1">
        <w:rPr>
          <w:rFonts w:ascii="Times New Roman" w:hAnsi="Times New Roman"/>
          <w:sz w:val="22"/>
          <w:szCs w:val="22"/>
        </w:rPr>
        <w:t xml:space="preserve"> </w:t>
      </w:r>
      <w:r w:rsidR="00E22AD1" w:rsidRPr="007D7591">
        <w:rPr>
          <w:rFonts w:ascii="Times New Roman" w:hAnsi="Times New Roman"/>
          <w:sz w:val="22"/>
          <w:szCs w:val="22"/>
        </w:rPr>
        <w:t>Alueluottamusmies työskentelee yhteistyössä pääluottamusmiehen kanssa ja toimii tarvittaessa pääluottamusmiehen sijaisena</w:t>
      </w:r>
      <w:r w:rsidR="00DE067E">
        <w:rPr>
          <w:rFonts w:ascii="Times New Roman" w:hAnsi="Times New Roman"/>
          <w:sz w:val="22"/>
          <w:szCs w:val="22"/>
        </w:rPr>
        <w:t>. Tällöin</w:t>
      </w:r>
      <w:r w:rsidR="00DD31D3">
        <w:rPr>
          <w:rFonts w:ascii="Times New Roman" w:hAnsi="Times New Roman"/>
          <w:sz w:val="22"/>
          <w:szCs w:val="22"/>
        </w:rPr>
        <w:t xml:space="preserve"> pääluottamusmiehen ajankäyttö siirtyy alueluottamusmiehelle</w:t>
      </w:r>
      <w:r w:rsidR="00E22AD1" w:rsidRPr="007D7591">
        <w:rPr>
          <w:rFonts w:ascii="Times New Roman" w:hAnsi="Times New Roman"/>
          <w:sz w:val="22"/>
          <w:szCs w:val="22"/>
        </w:rPr>
        <w:t>.</w:t>
      </w:r>
      <w:r w:rsidR="00E22AD1" w:rsidRPr="00E22AD1">
        <w:rPr>
          <w:rFonts w:ascii="Times New Roman" w:hAnsi="Times New Roman"/>
          <w:sz w:val="22"/>
          <w:szCs w:val="22"/>
        </w:rPr>
        <w:t xml:space="preserve"> </w:t>
      </w:r>
    </w:p>
    <w:p w14:paraId="5F9A835E" w14:textId="77777777" w:rsidR="00BA7606" w:rsidRPr="007D7591" w:rsidRDefault="00BA7606" w:rsidP="00E22AD1">
      <w:pPr>
        <w:rPr>
          <w:rFonts w:ascii="Times New Roman" w:hAnsi="Times New Roman"/>
          <w:sz w:val="22"/>
          <w:szCs w:val="22"/>
        </w:rPr>
      </w:pPr>
    </w:p>
    <w:p w14:paraId="15FDF5BA" w14:textId="4AC890E6" w:rsidR="008734D2" w:rsidRPr="007D7591" w:rsidRDefault="008734D2" w:rsidP="002E595B">
      <w:pPr>
        <w:rPr>
          <w:rFonts w:ascii="Times New Roman" w:hAnsi="Times New Roman"/>
          <w:sz w:val="22"/>
          <w:szCs w:val="22"/>
        </w:rPr>
      </w:pPr>
    </w:p>
    <w:p w14:paraId="37B4F40A" w14:textId="4990D378" w:rsidR="003A24AB" w:rsidRDefault="008734D2" w:rsidP="00D76260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  <w:u w:val="single"/>
        </w:rPr>
        <w:t>Vaalikelpoinen</w:t>
      </w:r>
      <w:r w:rsidR="00DE067E">
        <w:rPr>
          <w:rFonts w:ascii="Times New Roman" w:hAnsi="Times New Roman"/>
          <w:sz w:val="22"/>
          <w:szCs w:val="22"/>
          <w:u w:val="single"/>
        </w:rPr>
        <w:t xml:space="preserve"> ehdokas</w:t>
      </w:r>
      <w:r w:rsidRPr="007D7591">
        <w:rPr>
          <w:rFonts w:ascii="Times New Roman" w:hAnsi="Times New Roman"/>
          <w:sz w:val="22"/>
          <w:szCs w:val="22"/>
        </w:rPr>
        <w:t xml:space="preserve"> on Tehyn jäsen, joka on palvelussuhteessa </w:t>
      </w:r>
      <w:proofErr w:type="spellStart"/>
      <w:r w:rsidRPr="007D7591">
        <w:rPr>
          <w:rFonts w:ascii="Times New Roman" w:hAnsi="Times New Roman"/>
          <w:sz w:val="22"/>
          <w:szCs w:val="22"/>
        </w:rPr>
        <w:t>Kymsote</w:t>
      </w:r>
      <w:proofErr w:type="spellEnd"/>
      <w:r w:rsidRPr="007D7591">
        <w:rPr>
          <w:rFonts w:ascii="Times New Roman" w:hAnsi="Times New Roman"/>
          <w:sz w:val="22"/>
          <w:szCs w:val="22"/>
        </w:rPr>
        <w:t xml:space="preserve">-kuntayhtymään kuukautta ennen ehdokasasettelun päättymistä. </w:t>
      </w:r>
      <w:r w:rsidR="005655FF" w:rsidRPr="001D0D75">
        <w:rPr>
          <w:rFonts w:ascii="Times New Roman" w:hAnsi="Times New Roman"/>
          <w:sz w:val="22"/>
          <w:szCs w:val="22"/>
        </w:rPr>
        <w:t>Ehdok</w:t>
      </w:r>
      <w:r w:rsidR="00F16135">
        <w:rPr>
          <w:rFonts w:ascii="Times New Roman" w:hAnsi="Times New Roman"/>
          <w:sz w:val="22"/>
          <w:szCs w:val="22"/>
        </w:rPr>
        <w:t xml:space="preserve">as voidaan </w:t>
      </w:r>
      <w:r w:rsidR="005655FF" w:rsidRPr="001D0D75">
        <w:rPr>
          <w:rFonts w:ascii="Times New Roman" w:hAnsi="Times New Roman"/>
          <w:sz w:val="22"/>
          <w:szCs w:val="22"/>
        </w:rPr>
        <w:t>asett</w:t>
      </w:r>
      <w:r w:rsidR="003A24AB">
        <w:rPr>
          <w:rFonts w:ascii="Times New Roman" w:hAnsi="Times New Roman"/>
          <w:sz w:val="22"/>
          <w:szCs w:val="22"/>
        </w:rPr>
        <w:t>aa</w:t>
      </w:r>
      <w:r w:rsidR="005655FF" w:rsidRPr="001D0D75">
        <w:rPr>
          <w:rFonts w:ascii="Times New Roman" w:hAnsi="Times New Roman"/>
          <w:sz w:val="22"/>
          <w:szCs w:val="22"/>
        </w:rPr>
        <w:t xml:space="preserve"> </w:t>
      </w:r>
      <w:r w:rsidR="00F95C94" w:rsidRPr="001D0D75">
        <w:rPr>
          <w:rFonts w:ascii="Times New Roman" w:hAnsi="Times New Roman"/>
          <w:sz w:val="22"/>
          <w:szCs w:val="22"/>
        </w:rPr>
        <w:t>vain sille</w:t>
      </w:r>
      <w:r w:rsidRPr="001D0D75">
        <w:rPr>
          <w:rFonts w:ascii="Times New Roman" w:hAnsi="Times New Roman"/>
          <w:sz w:val="22"/>
          <w:szCs w:val="22"/>
        </w:rPr>
        <w:t xml:space="preserve"> palvelualueelle</w:t>
      </w:r>
      <w:r w:rsidR="00F95C94" w:rsidRPr="001D0D75">
        <w:rPr>
          <w:rFonts w:ascii="Times New Roman" w:hAnsi="Times New Roman"/>
          <w:sz w:val="22"/>
          <w:szCs w:val="22"/>
        </w:rPr>
        <w:t xml:space="preserve">, </w:t>
      </w:r>
      <w:r w:rsidR="001D0D75">
        <w:rPr>
          <w:rFonts w:ascii="Times New Roman" w:hAnsi="Times New Roman"/>
          <w:sz w:val="22"/>
          <w:szCs w:val="22"/>
        </w:rPr>
        <w:t xml:space="preserve">jolla </w:t>
      </w:r>
      <w:r w:rsidR="003A24AB">
        <w:rPr>
          <w:rFonts w:ascii="Times New Roman" w:hAnsi="Times New Roman"/>
          <w:sz w:val="22"/>
          <w:szCs w:val="22"/>
        </w:rPr>
        <w:t xml:space="preserve">hän </w:t>
      </w:r>
      <w:r w:rsidR="00F95C94" w:rsidRPr="001D0D75">
        <w:rPr>
          <w:rFonts w:ascii="Times New Roman" w:hAnsi="Times New Roman"/>
          <w:sz w:val="22"/>
          <w:szCs w:val="22"/>
        </w:rPr>
        <w:t>työskentelee</w:t>
      </w:r>
      <w:r w:rsidR="00AA507A">
        <w:rPr>
          <w:rFonts w:ascii="Times New Roman" w:hAnsi="Times New Roman"/>
          <w:sz w:val="22"/>
          <w:szCs w:val="22"/>
        </w:rPr>
        <w:t xml:space="preserve"> el</w:t>
      </w:r>
      <w:r w:rsidR="008F2A71">
        <w:rPr>
          <w:rFonts w:ascii="Times New Roman" w:hAnsi="Times New Roman"/>
          <w:sz w:val="22"/>
          <w:szCs w:val="22"/>
        </w:rPr>
        <w:t>i tässä vaalissa Terveyden ja sairaanhoidon palvelualueell</w:t>
      </w:r>
      <w:r w:rsidR="0044440E">
        <w:rPr>
          <w:rFonts w:ascii="Times New Roman" w:hAnsi="Times New Roman"/>
          <w:sz w:val="22"/>
          <w:szCs w:val="22"/>
        </w:rPr>
        <w:t>e</w:t>
      </w:r>
      <w:r w:rsidR="008F2A71">
        <w:rPr>
          <w:rFonts w:ascii="Times New Roman" w:hAnsi="Times New Roman"/>
          <w:sz w:val="22"/>
          <w:szCs w:val="22"/>
        </w:rPr>
        <w:t xml:space="preserve">. </w:t>
      </w:r>
      <w:r w:rsidR="00D76260" w:rsidRPr="001D0D75">
        <w:rPr>
          <w:rFonts w:ascii="Times New Roman" w:hAnsi="Times New Roman"/>
          <w:sz w:val="22"/>
          <w:szCs w:val="22"/>
        </w:rPr>
        <w:t>Ehd</w:t>
      </w:r>
      <w:r w:rsidRPr="001D0D75">
        <w:rPr>
          <w:rFonts w:ascii="Times New Roman" w:hAnsi="Times New Roman"/>
          <w:sz w:val="22"/>
          <w:szCs w:val="22"/>
        </w:rPr>
        <w:t>okas ei voi itse asettaa itseään ehdolle.</w:t>
      </w:r>
    </w:p>
    <w:p w14:paraId="6F9AF575" w14:textId="77777777" w:rsidR="003A24AB" w:rsidRDefault="003A24AB" w:rsidP="00D76260">
      <w:pPr>
        <w:rPr>
          <w:rFonts w:ascii="Times New Roman" w:hAnsi="Times New Roman"/>
          <w:sz w:val="22"/>
          <w:szCs w:val="22"/>
        </w:rPr>
      </w:pPr>
    </w:p>
    <w:p w14:paraId="3E91E3B5" w14:textId="0D745133" w:rsidR="001D0D75" w:rsidRPr="000E12CF" w:rsidRDefault="00511C01" w:rsidP="00D7626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1124CD87" w14:textId="47DB27B5" w:rsidR="001561A0" w:rsidRDefault="008734D2" w:rsidP="002E595B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  <w:u w:val="single"/>
        </w:rPr>
        <w:t>Äänioikeutettu</w:t>
      </w:r>
      <w:r w:rsidRPr="007D7591">
        <w:rPr>
          <w:rFonts w:ascii="Times New Roman" w:hAnsi="Times New Roman"/>
          <w:sz w:val="22"/>
          <w:szCs w:val="22"/>
        </w:rPr>
        <w:t xml:space="preserve"> on Tehyn ammattiosaston jäsen, joka on äänestysaikana virka-, työ- tai</w:t>
      </w:r>
      <w:r w:rsidR="00251C76" w:rsidRPr="007D7591">
        <w:rPr>
          <w:rFonts w:ascii="Times New Roman" w:hAnsi="Times New Roman"/>
          <w:sz w:val="22"/>
          <w:szCs w:val="22"/>
        </w:rPr>
        <w:t xml:space="preserve"> </w:t>
      </w:r>
      <w:r w:rsidRPr="007D7591">
        <w:rPr>
          <w:rFonts w:ascii="Times New Roman" w:hAnsi="Times New Roman"/>
          <w:sz w:val="22"/>
          <w:szCs w:val="22"/>
        </w:rPr>
        <w:t>toimeksiantosuhteessa</w:t>
      </w:r>
      <w:r w:rsidR="00B80C6D">
        <w:rPr>
          <w:rFonts w:ascii="Times New Roman" w:hAnsi="Times New Roman"/>
          <w:sz w:val="22"/>
          <w:szCs w:val="22"/>
        </w:rPr>
        <w:t xml:space="preserve"> (omais- tai perhehoitaja)</w:t>
      </w:r>
      <w:r w:rsidRPr="007D759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D7591">
        <w:rPr>
          <w:rFonts w:ascii="Times New Roman" w:hAnsi="Times New Roman"/>
          <w:sz w:val="22"/>
          <w:szCs w:val="22"/>
        </w:rPr>
        <w:t>Kymsote</w:t>
      </w:r>
      <w:proofErr w:type="spellEnd"/>
      <w:r w:rsidRPr="007D7591">
        <w:rPr>
          <w:rFonts w:ascii="Times New Roman" w:hAnsi="Times New Roman"/>
          <w:sz w:val="22"/>
          <w:szCs w:val="22"/>
        </w:rPr>
        <w:t>-kuntayhtymään</w:t>
      </w:r>
      <w:r w:rsidR="00F824C5">
        <w:rPr>
          <w:rFonts w:ascii="Times New Roman" w:hAnsi="Times New Roman"/>
          <w:sz w:val="22"/>
          <w:szCs w:val="22"/>
        </w:rPr>
        <w:t xml:space="preserve"> </w:t>
      </w:r>
      <w:r w:rsidR="003C4AF2" w:rsidRPr="003C4AF2">
        <w:rPr>
          <w:rFonts w:ascii="Times New Roman" w:hAnsi="Times New Roman"/>
          <w:sz w:val="22"/>
          <w:szCs w:val="22"/>
        </w:rPr>
        <w:t>Terveyden ja sairaanhoidon palvelualueella.</w:t>
      </w:r>
    </w:p>
    <w:p w14:paraId="5EB1EFCE" w14:textId="060DBC38" w:rsidR="001D0D75" w:rsidRPr="007D7591" w:rsidRDefault="001D0D75" w:rsidP="00E264CF">
      <w:pPr>
        <w:rPr>
          <w:rFonts w:ascii="Times New Roman" w:hAnsi="Times New Roman"/>
          <w:sz w:val="22"/>
          <w:szCs w:val="22"/>
        </w:rPr>
      </w:pPr>
    </w:p>
    <w:p w14:paraId="3C0DBE60" w14:textId="77777777" w:rsidR="00BB0BF5" w:rsidRDefault="00E264CF" w:rsidP="00E264CF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Äänioikeutettu voi asettaa vaaliin yhden</w:t>
      </w:r>
      <w:r w:rsidR="00BC7E5C" w:rsidRPr="007D7591">
        <w:rPr>
          <w:rFonts w:ascii="Times New Roman" w:hAnsi="Times New Roman"/>
          <w:sz w:val="22"/>
          <w:szCs w:val="22"/>
        </w:rPr>
        <w:t xml:space="preserve"> </w:t>
      </w:r>
      <w:r w:rsidR="00251C76" w:rsidRPr="007D7591">
        <w:rPr>
          <w:rFonts w:ascii="Times New Roman" w:hAnsi="Times New Roman"/>
          <w:sz w:val="22"/>
          <w:szCs w:val="22"/>
        </w:rPr>
        <w:t xml:space="preserve">alueluottamusmiesehdokkaan. </w:t>
      </w:r>
      <w:r w:rsidRPr="007D7591">
        <w:rPr>
          <w:rFonts w:ascii="Times New Roman" w:hAnsi="Times New Roman"/>
          <w:sz w:val="22"/>
          <w:szCs w:val="22"/>
        </w:rPr>
        <w:t xml:space="preserve">Äänioikeutettu voi asettaa ehdokkaan vain sille </w:t>
      </w:r>
      <w:r w:rsidR="007707BE" w:rsidRPr="001D0D75">
        <w:rPr>
          <w:rFonts w:ascii="Times New Roman" w:hAnsi="Times New Roman"/>
          <w:sz w:val="22"/>
          <w:szCs w:val="22"/>
        </w:rPr>
        <w:t>palvelu</w:t>
      </w:r>
      <w:r w:rsidRPr="001D0D75">
        <w:rPr>
          <w:rFonts w:ascii="Times New Roman" w:hAnsi="Times New Roman"/>
          <w:sz w:val="22"/>
          <w:szCs w:val="22"/>
        </w:rPr>
        <w:t>alueelle</w:t>
      </w:r>
      <w:r w:rsidR="00A7157B">
        <w:rPr>
          <w:rFonts w:ascii="Times New Roman" w:hAnsi="Times New Roman"/>
          <w:sz w:val="22"/>
          <w:szCs w:val="22"/>
        </w:rPr>
        <w:t>,</w:t>
      </w:r>
      <w:r w:rsidRPr="00A7157B">
        <w:rPr>
          <w:rFonts w:ascii="Times New Roman" w:hAnsi="Times New Roman"/>
          <w:sz w:val="22"/>
          <w:szCs w:val="22"/>
        </w:rPr>
        <w:t xml:space="preserve"> </w:t>
      </w:r>
      <w:r w:rsidR="007707BE">
        <w:rPr>
          <w:rFonts w:ascii="Times New Roman" w:hAnsi="Times New Roman"/>
          <w:sz w:val="22"/>
          <w:szCs w:val="22"/>
        </w:rPr>
        <w:t>jolla itse työskentelee</w:t>
      </w:r>
      <w:r w:rsidR="00A944EC">
        <w:rPr>
          <w:rFonts w:ascii="Times New Roman" w:hAnsi="Times New Roman"/>
          <w:sz w:val="22"/>
          <w:szCs w:val="22"/>
        </w:rPr>
        <w:t xml:space="preserve"> eli tässä vaalissa</w:t>
      </w:r>
      <w:r w:rsidR="003A24AB">
        <w:rPr>
          <w:rFonts w:ascii="Times New Roman" w:hAnsi="Times New Roman"/>
          <w:sz w:val="22"/>
          <w:szCs w:val="22"/>
        </w:rPr>
        <w:t xml:space="preserve"> </w:t>
      </w:r>
      <w:r w:rsidR="00A944EC">
        <w:rPr>
          <w:rFonts w:ascii="Times New Roman" w:hAnsi="Times New Roman"/>
          <w:sz w:val="22"/>
          <w:szCs w:val="22"/>
        </w:rPr>
        <w:t>Terveyden ja sairaanhoidon palvelualueell</w:t>
      </w:r>
      <w:r w:rsidR="00F03637">
        <w:rPr>
          <w:rFonts w:ascii="Times New Roman" w:hAnsi="Times New Roman"/>
          <w:sz w:val="22"/>
          <w:szCs w:val="22"/>
        </w:rPr>
        <w:t xml:space="preserve">a. </w:t>
      </w:r>
      <w:r w:rsidRPr="007D7591">
        <w:rPr>
          <w:rFonts w:ascii="Times New Roman" w:hAnsi="Times New Roman"/>
          <w:sz w:val="22"/>
          <w:szCs w:val="22"/>
        </w:rPr>
        <w:t>Ehdokkaan asettaja allekirjoittaa ehdokasasiakirjan. Ehdokas antaa suostumuksen ehdokkuudestaan allekirjoituksellaan.</w:t>
      </w:r>
    </w:p>
    <w:p w14:paraId="0C1982C3" w14:textId="77777777" w:rsidR="00BB0BF5" w:rsidRDefault="00BB0BF5" w:rsidP="00E264CF">
      <w:pPr>
        <w:rPr>
          <w:rFonts w:ascii="Times New Roman" w:hAnsi="Times New Roman"/>
          <w:sz w:val="22"/>
          <w:szCs w:val="22"/>
        </w:rPr>
      </w:pPr>
    </w:p>
    <w:p w14:paraId="59AFD65C" w14:textId="77777777" w:rsidR="00BB0BF5" w:rsidRPr="00BB0BF5" w:rsidRDefault="00BB0BF5" w:rsidP="00BB0BF5">
      <w:pPr>
        <w:rPr>
          <w:rFonts w:ascii="Times New Roman" w:hAnsi="Times New Roman"/>
          <w:sz w:val="22"/>
          <w:szCs w:val="22"/>
        </w:rPr>
      </w:pPr>
      <w:r w:rsidRPr="00BB0BF5">
        <w:rPr>
          <w:rFonts w:ascii="Times New Roman" w:hAnsi="Times New Roman"/>
          <w:sz w:val="22"/>
          <w:szCs w:val="22"/>
        </w:rPr>
        <w:t>Jäsen voi tarkistaa äänioikeutensa 18.9. – 21.9.2020 välisenä aikana:</w:t>
      </w:r>
    </w:p>
    <w:p w14:paraId="49BF7903" w14:textId="77777777" w:rsidR="00BB0BF5" w:rsidRPr="00BB0BF5" w:rsidRDefault="00BB0BF5" w:rsidP="00BB0BF5">
      <w:pPr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BB0BF5">
        <w:rPr>
          <w:rFonts w:ascii="Times New Roman" w:hAnsi="Times New Roman"/>
          <w:sz w:val="22"/>
          <w:szCs w:val="22"/>
        </w:rPr>
        <w:t>Itse Tehyn jäsensivuilta (omat tiedot)</w:t>
      </w:r>
    </w:p>
    <w:p w14:paraId="51925004" w14:textId="77777777" w:rsidR="00BB0BF5" w:rsidRPr="00BB0BF5" w:rsidRDefault="00BB0BF5" w:rsidP="00BB0BF5">
      <w:pPr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BB0BF5">
        <w:rPr>
          <w:rFonts w:ascii="Times New Roman" w:hAnsi="Times New Roman"/>
          <w:sz w:val="22"/>
          <w:szCs w:val="22"/>
        </w:rPr>
        <w:t>Sähköpostitse ammattiosastoittain seuraavasti</w:t>
      </w:r>
    </w:p>
    <w:p w14:paraId="751480D1" w14:textId="77777777" w:rsidR="00BB0BF5" w:rsidRPr="00BB0BF5" w:rsidRDefault="00BB0BF5" w:rsidP="00BB0BF5">
      <w:pPr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 w:rsidRPr="00BB0BF5">
        <w:rPr>
          <w:rFonts w:ascii="Times New Roman" w:hAnsi="Times New Roman"/>
          <w:sz w:val="22"/>
          <w:szCs w:val="22"/>
        </w:rPr>
        <w:t xml:space="preserve">Ao400: </w:t>
      </w:r>
      <w:hyperlink r:id="rId8" w:history="1">
        <w:r w:rsidRPr="00BB0BF5">
          <w:rPr>
            <w:rStyle w:val="Hyperlinkki"/>
            <w:rFonts w:ascii="Times New Roman" w:hAnsi="Times New Roman"/>
            <w:sz w:val="22"/>
            <w:szCs w:val="22"/>
          </w:rPr>
          <w:t>ao400@tehy.net</w:t>
        </w:r>
      </w:hyperlink>
    </w:p>
    <w:p w14:paraId="2E9ECA30" w14:textId="77777777" w:rsidR="00BB0BF5" w:rsidRPr="00BB0BF5" w:rsidRDefault="00BB0BF5" w:rsidP="00BB0BF5">
      <w:pPr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 w:rsidRPr="00BB0BF5">
        <w:rPr>
          <w:rFonts w:ascii="Times New Roman" w:hAnsi="Times New Roman"/>
          <w:sz w:val="22"/>
          <w:szCs w:val="22"/>
        </w:rPr>
        <w:t xml:space="preserve">Ao401: </w:t>
      </w:r>
      <w:hyperlink r:id="rId9" w:history="1">
        <w:r w:rsidRPr="00BB0BF5">
          <w:rPr>
            <w:rStyle w:val="Hyperlinkki"/>
            <w:rFonts w:ascii="Times New Roman" w:hAnsi="Times New Roman"/>
            <w:sz w:val="22"/>
            <w:szCs w:val="22"/>
          </w:rPr>
          <w:t>ao401@tehy.net</w:t>
        </w:r>
      </w:hyperlink>
    </w:p>
    <w:p w14:paraId="1CBF5B72" w14:textId="77777777" w:rsidR="00BB0BF5" w:rsidRPr="00BB0BF5" w:rsidRDefault="00BB0BF5" w:rsidP="00BB0BF5">
      <w:pPr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 w:rsidRPr="00BB0BF5">
        <w:rPr>
          <w:rFonts w:ascii="Times New Roman" w:hAnsi="Times New Roman"/>
          <w:sz w:val="22"/>
          <w:szCs w:val="22"/>
        </w:rPr>
        <w:t xml:space="preserve">Ao404: </w:t>
      </w:r>
      <w:hyperlink r:id="rId10" w:history="1">
        <w:r w:rsidRPr="00BB0BF5">
          <w:rPr>
            <w:rStyle w:val="Hyperlinkki"/>
            <w:rFonts w:ascii="Times New Roman" w:hAnsi="Times New Roman"/>
            <w:sz w:val="22"/>
            <w:szCs w:val="22"/>
          </w:rPr>
          <w:t>Nina.Tavast@kymsote.fi</w:t>
        </w:r>
      </w:hyperlink>
    </w:p>
    <w:p w14:paraId="7423ED3E" w14:textId="77777777" w:rsidR="00BB0BF5" w:rsidRPr="00BB0BF5" w:rsidRDefault="00BB0BF5" w:rsidP="00BB0BF5">
      <w:pPr>
        <w:numPr>
          <w:ilvl w:val="0"/>
          <w:numId w:val="32"/>
        </w:numPr>
        <w:rPr>
          <w:rFonts w:ascii="Times New Roman" w:hAnsi="Times New Roman"/>
          <w:sz w:val="22"/>
          <w:szCs w:val="22"/>
        </w:rPr>
      </w:pPr>
      <w:r w:rsidRPr="00BB0BF5">
        <w:rPr>
          <w:rFonts w:ascii="Times New Roman" w:hAnsi="Times New Roman"/>
          <w:sz w:val="22"/>
          <w:szCs w:val="22"/>
        </w:rPr>
        <w:t xml:space="preserve">Ao406: </w:t>
      </w:r>
      <w:hyperlink r:id="rId11" w:history="1">
        <w:r w:rsidRPr="00BB0BF5">
          <w:rPr>
            <w:rStyle w:val="Hyperlinkki"/>
            <w:rFonts w:ascii="Times New Roman" w:hAnsi="Times New Roman"/>
            <w:sz w:val="22"/>
            <w:szCs w:val="22"/>
          </w:rPr>
          <w:t>ao406@tehy.net</w:t>
        </w:r>
      </w:hyperlink>
    </w:p>
    <w:p w14:paraId="215152A5" w14:textId="77777777" w:rsidR="00BB0BF5" w:rsidRPr="00BB0BF5" w:rsidRDefault="00BB0BF5" w:rsidP="00BB0BF5">
      <w:pPr>
        <w:rPr>
          <w:rFonts w:ascii="Times New Roman" w:hAnsi="Times New Roman"/>
          <w:sz w:val="22"/>
          <w:szCs w:val="22"/>
        </w:rPr>
      </w:pPr>
    </w:p>
    <w:p w14:paraId="2DFE6F3F" w14:textId="1C1A50C3" w:rsidR="00E264CF" w:rsidRPr="007D7591" w:rsidRDefault="00BB0BF5" w:rsidP="00E264CF">
      <w:pPr>
        <w:rPr>
          <w:rFonts w:ascii="Times New Roman" w:hAnsi="Times New Roman"/>
          <w:sz w:val="22"/>
          <w:szCs w:val="22"/>
        </w:rPr>
      </w:pPr>
      <w:r w:rsidRPr="00BB0BF5">
        <w:rPr>
          <w:rFonts w:ascii="Times New Roman" w:hAnsi="Times New Roman"/>
          <w:sz w:val="22"/>
          <w:szCs w:val="22"/>
        </w:rPr>
        <w:t xml:space="preserve">Moitteet äänioikeudesta tulee tehdä 23.9.2020 klo 16 mennessä sähköpostitse </w:t>
      </w:r>
      <w:hyperlink r:id="rId12" w:history="1">
        <w:r w:rsidRPr="00BB0BF5">
          <w:rPr>
            <w:rStyle w:val="Hyperlinkki"/>
            <w:rFonts w:ascii="Times New Roman" w:hAnsi="Times New Roman"/>
            <w:sz w:val="22"/>
            <w:szCs w:val="22"/>
          </w:rPr>
          <w:t>Astrid.Kovaljeff@kymsote.fi</w:t>
        </w:r>
      </w:hyperlink>
      <w:r w:rsidR="00E264CF" w:rsidRPr="007D7591">
        <w:rPr>
          <w:rFonts w:ascii="Times New Roman" w:hAnsi="Times New Roman"/>
          <w:sz w:val="22"/>
          <w:szCs w:val="22"/>
        </w:rPr>
        <w:t xml:space="preserve"> </w:t>
      </w:r>
    </w:p>
    <w:p w14:paraId="5938C1C5" w14:textId="716E7B94" w:rsidR="00E264CF" w:rsidRPr="007D7591" w:rsidRDefault="00E264CF" w:rsidP="00E264CF">
      <w:pPr>
        <w:rPr>
          <w:rFonts w:ascii="Times New Roman" w:hAnsi="Times New Roman"/>
          <w:sz w:val="22"/>
          <w:szCs w:val="22"/>
        </w:rPr>
      </w:pPr>
    </w:p>
    <w:p w14:paraId="3687D4E0" w14:textId="13FE75D0" w:rsidR="00E264CF" w:rsidRPr="007D7591" w:rsidRDefault="00E264CF" w:rsidP="00E264CF">
      <w:pPr>
        <w:rPr>
          <w:rFonts w:ascii="Times New Roman" w:hAnsi="Times New Roman"/>
          <w:sz w:val="22"/>
          <w:szCs w:val="22"/>
        </w:rPr>
      </w:pPr>
    </w:p>
    <w:p w14:paraId="23FA5746" w14:textId="116306A4" w:rsidR="00E264CF" w:rsidRPr="007D7591" w:rsidRDefault="00E264CF" w:rsidP="00E264CF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  <w:u w:val="single"/>
        </w:rPr>
        <w:t>Ehdokasasiakirjassa</w:t>
      </w:r>
      <w:r w:rsidRPr="007D7591">
        <w:rPr>
          <w:rFonts w:ascii="Times New Roman" w:hAnsi="Times New Roman"/>
          <w:sz w:val="22"/>
          <w:szCs w:val="22"/>
        </w:rPr>
        <w:t xml:space="preserve"> tulee olla seuraavat tiedot</w:t>
      </w:r>
    </w:p>
    <w:p w14:paraId="2E52713C" w14:textId="515689D1" w:rsidR="00E264CF" w:rsidRPr="007D7591" w:rsidRDefault="00E264CF" w:rsidP="00E264CF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ehdokkaan nimi</w:t>
      </w:r>
    </w:p>
    <w:p w14:paraId="7FF1EE37" w14:textId="2BA59626" w:rsidR="00E264CF" w:rsidRPr="007D7591" w:rsidRDefault="00E264CF" w:rsidP="00E264CF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virka- ja tehtävänimike</w:t>
      </w:r>
    </w:p>
    <w:p w14:paraId="0A7DEC0D" w14:textId="7E3A8915" w:rsidR="00E264CF" w:rsidRPr="007D7591" w:rsidRDefault="00E264CF" w:rsidP="00E264CF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työpaikka</w:t>
      </w:r>
    </w:p>
    <w:p w14:paraId="26A9EEE1" w14:textId="3230DEB7" w:rsidR="00E264CF" w:rsidRPr="007D7591" w:rsidRDefault="00E264CF" w:rsidP="00E264CF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toimialue/äänestysalue</w:t>
      </w:r>
    </w:p>
    <w:p w14:paraId="17DCDAB7" w14:textId="20D85ED7" w:rsidR="00E264CF" w:rsidRPr="007D7591" w:rsidRDefault="00E264CF" w:rsidP="00E264CF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ehdokkaan asettajan työpaikka, toimialue ja allekirjoitus</w:t>
      </w:r>
    </w:p>
    <w:p w14:paraId="27BB1CE6" w14:textId="43488484" w:rsidR="00E264CF" w:rsidRPr="007D7591" w:rsidRDefault="00E264CF" w:rsidP="00E264CF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mihin tehtävään ja mille palvelualueelle ehdokas asettuu</w:t>
      </w:r>
      <w:r w:rsidR="000E7C1B" w:rsidRPr="007D7591">
        <w:rPr>
          <w:rFonts w:ascii="Times New Roman" w:hAnsi="Times New Roman"/>
          <w:sz w:val="22"/>
          <w:szCs w:val="22"/>
        </w:rPr>
        <w:t xml:space="preserve"> ehdolle</w:t>
      </w:r>
    </w:p>
    <w:p w14:paraId="68D3AFFA" w14:textId="7894DBB1" w:rsidR="000E7C1B" w:rsidRDefault="000E7C1B" w:rsidP="00E264CF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ehdokkaan allekirjoitus</w:t>
      </w:r>
    </w:p>
    <w:p w14:paraId="01BD149C" w14:textId="68B96125" w:rsidR="00D71D75" w:rsidRDefault="00D71D75" w:rsidP="00D71D75">
      <w:pPr>
        <w:rPr>
          <w:rFonts w:ascii="Times New Roman" w:hAnsi="Times New Roman"/>
          <w:sz w:val="22"/>
          <w:szCs w:val="22"/>
        </w:rPr>
      </w:pPr>
    </w:p>
    <w:p w14:paraId="2AD0AB59" w14:textId="77777777" w:rsidR="00D71D75" w:rsidRPr="00D71D75" w:rsidRDefault="00D71D75" w:rsidP="00D71D75">
      <w:pPr>
        <w:rPr>
          <w:rFonts w:ascii="Times New Roman" w:hAnsi="Times New Roman"/>
          <w:sz w:val="22"/>
          <w:szCs w:val="22"/>
        </w:rPr>
      </w:pPr>
    </w:p>
    <w:p w14:paraId="1DE13BAD" w14:textId="721258FE" w:rsidR="000E7C1B" w:rsidRPr="007D7591" w:rsidRDefault="000E7C1B" w:rsidP="000E7C1B">
      <w:pPr>
        <w:rPr>
          <w:rFonts w:ascii="Times New Roman" w:hAnsi="Times New Roman"/>
          <w:sz w:val="22"/>
          <w:szCs w:val="22"/>
        </w:rPr>
      </w:pPr>
    </w:p>
    <w:p w14:paraId="44ED028E" w14:textId="4C9B5EAB" w:rsidR="000E7C1B" w:rsidRPr="007D7591" w:rsidRDefault="000E7C1B" w:rsidP="000E7C1B">
      <w:pPr>
        <w:rPr>
          <w:rFonts w:ascii="Times New Roman" w:hAnsi="Times New Roman"/>
          <w:sz w:val="22"/>
          <w:szCs w:val="22"/>
        </w:rPr>
      </w:pPr>
      <w:r w:rsidRPr="00ED70B9">
        <w:rPr>
          <w:rFonts w:ascii="Times New Roman" w:hAnsi="Times New Roman"/>
          <w:sz w:val="22"/>
          <w:szCs w:val="22"/>
          <w:u w:val="single"/>
        </w:rPr>
        <w:t>Ehdokasasiakirjat tulee olla perillä</w:t>
      </w:r>
      <w:r w:rsidR="00D71D75" w:rsidRPr="00ED70B9">
        <w:rPr>
          <w:rFonts w:ascii="Times New Roman" w:hAnsi="Times New Roman"/>
          <w:sz w:val="22"/>
          <w:szCs w:val="22"/>
          <w:u w:val="single"/>
        </w:rPr>
        <w:t xml:space="preserve"> </w:t>
      </w:r>
      <w:r w:rsidR="00ED70B9" w:rsidRPr="00ED70B9">
        <w:rPr>
          <w:rFonts w:ascii="Times New Roman" w:hAnsi="Times New Roman"/>
          <w:sz w:val="22"/>
          <w:szCs w:val="22"/>
          <w:u w:val="single"/>
        </w:rPr>
        <w:t>1.10.2020</w:t>
      </w:r>
      <w:r w:rsidRPr="00ED70B9">
        <w:rPr>
          <w:rFonts w:ascii="Times New Roman" w:hAnsi="Times New Roman"/>
          <w:sz w:val="22"/>
          <w:szCs w:val="22"/>
          <w:u w:val="single"/>
        </w:rPr>
        <w:t xml:space="preserve"> klo 1</w:t>
      </w:r>
      <w:r w:rsidR="008A61B1" w:rsidRPr="00ED70B9">
        <w:rPr>
          <w:rFonts w:ascii="Times New Roman" w:hAnsi="Times New Roman"/>
          <w:sz w:val="22"/>
          <w:szCs w:val="22"/>
          <w:u w:val="single"/>
        </w:rPr>
        <w:t xml:space="preserve">6 </w:t>
      </w:r>
      <w:r w:rsidRPr="00ED70B9">
        <w:rPr>
          <w:rFonts w:ascii="Times New Roman" w:hAnsi="Times New Roman"/>
          <w:sz w:val="22"/>
          <w:szCs w:val="22"/>
          <w:u w:val="single"/>
        </w:rPr>
        <w:t>mennessä</w:t>
      </w:r>
      <w:r w:rsidRPr="007D7591">
        <w:rPr>
          <w:rFonts w:ascii="Times New Roman" w:hAnsi="Times New Roman"/>
          <w:sz w:val="22"/>
          <w:szCs w:val="22"/>
        </w:rPr>
        <w:t xml:space="preserve"> seuraavasti</w:t>
      </w:r>
      <w:r w:rsidR="007707BE">
        <w:rPr>
          <w:rFonts w:ascii="Times New Roman" w:hAnsi="Times New Roman"/>
          <w:sz w:val="22"/>
          <w:szCs w:val="22"/>
        </w:rPr>
        <w:t>:</w:t>
      </w:r>
    </w:p>
    <w:p w14:paraId="28D26395" w14:textId="77777777" w:rsidR="004B04F4" w:rsidRDefault="000E7C1B" w:rsidP="000E7C1B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 xml:space="preserve">Postitse tai toimitettuna </w:t>
      </w:r>
      <w:r w:rsidR="00D27514">
        <w:rPr>
          <w:rFonts w:ascii="Times New Roman" w:hAnsi="Times New Roman"/>
          <w:sz w:val="22"/>
          <w:szCs w:val="22"/>
        </w:rPr>
        <w:t>Astrid Kovaljeff</w:t>
      </w:r>
      <w:r w:rsidR="00E07717">
        <w:rPr>
          <w:rFonts w:ascii="Times New Roman" w:hAnsi="Times New Roman"/>
          <w:sz w:val="22"/>
          <w:szCs w:val="22"/>
        </w:rPr>
        <w:t xml:space="preserve"> </w:t>
      </w:r>
      <w:r w:rsidR="00ED70B9">
        <w:rPr>
          <w:rFonts w:ascii="Times New Roman" w:hAnsi="Times New Roman"/>
          <w:sz w:val="22"/>
          <w:szCs w:val="22"/>
        </w:rPr>
        <w:t>/</w:t>
      </w:r>
      <w:r w:rsidR="00E07717">
        <w:rPr>
          <w:rFonts w:ascii="Times New Roman" w:hAnsi="Times New Roman"/>
          <w:sz w:val="22"/>
          <w:szCs w:val="22"/>
        </w:rPr>
        <w:t xml:space="preserve"> </w:t>
      </w:r>
      <w:r w:rsidR="00ED70B9">
        <w:rPr>
          <w:rFonts w:ascii="Times New Roman" w:hAnsi="Times New Roman"/>
          <w:sz w:val="22"/>
          <w:szCs w:val="22"/>
        </w:rPr>
        <w:t xml:space="preserve">Erityishuollon </w:t>
      </w:r>
      <w:proofErr w:type="spellStart"/>
      <w:r w:rsidR="00ED70B9">
        <w:rPr>
          <w:rFonts w:ascii="Times New Roman" w:hAnsi="Times New Roman"/>
          <w:sz w:val="22"/>
          <w:szCs w:val="22"/>
        </w:rPr>
        <w:t>pkl</w:t>
      </w:r>
      <w:proofErr w:type="spellEnd"/>
      <w:r w:rsidR="00ED70B9">
        <w:rPr>
          <w:rFonts w:ascii="Times New Roman" w:hAnsi="Times New Roman"/>
          <w:sz w:val="22"/>
          <w:szCs w:val="22"/>
        </w:rPr>
        <w:t xml:space="preserve">, </w:t>
      </w:r>
      <w:r w:rsidR="00D753BE">
        <w:rPr>
          <w:rFonts w:ascii="Times New Roman" w:hAnsi="Times New Roman"/>
          <w:sz w:val="22"/>
          <w:szCs w:val="22"/>
        </w:rPr>
        <w:t xml:space="preserve">Tervasharjunkatu 1, </w:t>
      </w:r>
    </w:p>
    <w:p w14:paraId="02777F29" w14:textId="3D560A35" w:rsidR="004B04F4" w:rsidRDefault="00D753BE" w:rsidP="004B04F4">
      <w:pPr>
        <w:pStyle w:val="Luettelokappa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45720 Kuusankoski</w:t>
      </w:r>
      <w:r w:rsidR="00E07717">
        <w:rPr>
          <w:rFonts w:ascii="Times New Roman" w:hAnsi="Times New Roman"/>
          <w:sz w:val="22"/>
          <w:szCs w:val="22"/>
        </w:rPr>
        <w:t>.</w:t>
      </w:r>
      <w:r w:rsidR="000E7C1B" w:rsidRPr="007D7591">
        <w:rPr>
          <w:rFonts w:ascii="Times New Roman" w:hAnsi="Times New Roman"/>
          <w:sz w:val="22"/>
          <w:szCs w:val="22"/>
        </w:rPr>
        <w:t xml:space="preserve"> Kuoreen merkintä ’Alueluottamusmies</w:t>
      </w:r>
      <w:r w:rsidR="003E531A" w:rsidRPr="007D7591">
        <w:rPr>
          <w:rFonts w:ascii="Times New Roman" w:hAnsi="Times New Roman"/>
          <w:sz w:val="22"/>
          <w:szCs w:val="22"/>
        </w:rPr>
        <w:t>vaali’</w:t>
      </w:r>
      <w:r w:rsidR="000E7C1B" w:rsidRPr="007D7591">
        <w:rPr>
          <w:rFonts w:ascii="Times New Roman" w:hAnsi="Times New Roman"/>
          <w:sz w:val="22"/>
          <w:szCs w:val="22"/>
        </w:rPr>
        <w:t xml:space="preserve">. </w:t>
      </w:r>
    </w:p>
    <w:p w14:paraId="69388E35" w14:textId="4444121B" w:rsidR="000E7C1B" w:rsidRPr="007D7591" w:rsidRDefault="000E7C1B" w:rsidP="004B04F4">
      <w:pPr>
        <w:pStyle w:val="Luettelokappale"/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 xml:space="preserve">Postilähetyksessä tulee huomioida postin kulku. </w:t>
      </w:r>
    </w:p>
    <w:p w14:paraId="4036B82C" w14:textId="35D911FF" w:rsidR="007B4C77" w:rsidRPr="007B4C77" w:rsidRDefault="000E7C1B" w:rsidP="007B4C77">
      <w:pPr>
        <w:pStyle w:val="Luettelokappale"/>
        <w:numPr>
          <w:ilvl w:val="0"/>
          <w:numId w:val="30"/>
        </w:num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Sähköpostitse s</w:t>
      </w:r>
      <w:r w:rsidR="007B4C77">
        <w:rPr>
          <w:rFonts w:ascii="Times New Roman" w:hAnsi="Times New Roman"/>
          <w:sz w:val="22"/>
          <w:szCs w:val="22"/>
        </w:rPr>
        <w:t xml:space="preserve">kannattuna </w:t>
      </w:r>
      <w:hyperlink r:id="rId13" w:history="1">
        <w:r w:rsidR="00263BC3" w:rsidRPr="001D6D29">
          <w:rPr>
            <w:rStyle w:val="Hyperlinkki"/>
            <w:rFonts w:ascii="Times New Roman" w:hAnsi="Times New Roman"/>
            <w:sz w:val="22"/>
            <w:szCs w:val="22"/>
          </w:rPr>
          <w:t>Astrid.Kovaljeff@kymsote.fi</w:t>
        </w:r>
      </w:hyperlink>
      <w:r w:rsidR="00735A2F">
        <w:rPr>
          <w:rFonts w:ascii="Times New Roman" w:hAnsi="Times New Roman"/>
          <w:sz w:val="22"/>
          <w:szCs w:val="22"/>
        </w:rPr>
        <w:t xml:space="preserve">. </w:t>
      </w:r>
    </w:p>
    <w:p w14:paraId="57AF3944" w14:textId="4985E6C8" w:rsidR="000E7C1B" w:rsidRPr="007D7591" w:rsidRDefault="000E7C1B" w:rsidP="000E7C1B">
      <w:pPr>
        <w:rPr>
          <w:rFonts w:ascii="Times New Roman" w:hAnsi="Times New Roman"/>
          <w:sz w:val="22"/>
          <w:szCs w:val="22"/>
        </w:rPr>
      </w:pPr>
    </w:p>
    <w:p w14:paraId="30F36D62" w14:textId="6BB5C14F" w:rsidR="000E7C1B" w:rsidRDefault="000E7C1B" w:rsidP="000E7C1B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Ehdokasasiakirjan saa vaalitiedotteen</w:t>
      </w:r>
      <w:r w:rsidR="00FE27A6">
        <w:rPr>
          <w:rFonts w:ascii="Times New Roman" w:hAnsi="Times New Roman"/>
          <w:sz w:val="22"/>
          <w:szCs w:val="22"/>
        </w:rPr>
        <w:t xml:space="preserve"> ohessa liitteenä</w:t>
      </w:r>
      <w:r w:rsidRPr="007D7591">
        <w:rPr>
          <w:rFonts w:ascii="Times New Roman" w:hAnsi="Times New Roman"/>
          <w:sz w:val="22"/>
          <w:szCs w:val="22"/>
        </w:rPr>
        <w:t xml:space="preserve"> tai ammattiosastojen kotisivuilta sekä valmiiksi tulostettuna vaalilautakunnan </w:t>
      </w:r>
      <w:r w:rsidR="00137DD9">
        <w:rPr>
          <w:rFonts w:ascii="Times New Roman" w:hAnsi="Times New Roman"/>
          <w:sz w:val="22"/>
          <w:szCs w:val="22"/>
        </w:rPr>
        <w:t>jäseniltä.</w:t>
      </w:r>
    </w:p>
    <w:p w14:paraId="0A025836" w14:textId="16FEC80B" w:rsidR="002E28AA" w:rsidRDefault="002E28AA" w:rsidP="000E7C1B">
      <w:pPr>
        <w:rPr>
          <w:rFonts w:ascii="Times New Roman" w:hAnsi="Times New Roman"/>
          <w:sz w:val="22"/>
          <w:szCs w:val="22"/>
        </w:rPr>
      </w:pPr>
    </w:p>
    <w:p w14:paraId="4D2A9DC1" w14:textId="77777777" w:rsidR="002E28AA" w:rsidRPr="002E28AA" w:rsidRDefault="002E28AA" w:rsidP="002E28AA">
      <w:pPr>
        <w:rPr>
          <w:rFonts w:ascii="Times New Roman" w:hAnsi="Times New Roman"/>
          <w:sz w:val="22"/>
          <w:szCs w:val="22"/>
        </w:rPr>
      </w:pPr>
      <w:r w:rsidRPr="002E28AA">
        <w:rPr>
          <w:rFonts w:ascii="Times New Roman" w:hAnsi="Times New Roman"/>
          <w:sz w:val="22"/>
          <w:szCs w:val="22"/>
        </w:rPr>
        <w:t xml:space="preserve">Mikäli alueluottamusmiehiksi on asetettu sama määrä ehdokkaita kuin on täytettäviä paikkoja, on syntynyt sopuvaali. Tällöin ei tarvita äänestystä. </w:t>
      </w:r>
    </w:p>
    <w:p w14:paraId="76F2C98E" w14:textId="77777777" w:rsidR="002E28AA" w:rsidRPr="002E28AA" w:rsidRDefault="002E28AA" w:rsidP="002E28AA">
      <w:pPr>
        <w:rPr>
          <w:rFonts w:ascii="Times New Roman" w:hAnsi="Times New Roman"/>
          <w:sz w:val="22"/>
          <w:szCs w:val="22"/>
        </w:rPr>
      </w:pPr>
      <w:r w:rsidRPr="002E28AA">
        <w:rPr>
          <w:rFonts w:ascii="Times New Roman" w:hAnsi="Times New Roman"/>
          <w:sz w:val="22"/>
          <w:szCs w:val="22"/>
        </w:rPr>
        <w:t>Mikäli alueluottamusmiehiksi on asetettu enemmän ehdokkaita kuin on täytettäviä paikkoja, toimitetaan vaali uurnaäänestyksenä. Ennen uurnaäänestystä jäsenille lähetetään tiedote äänestysaikataulusta ja äänestyspaikoista.</w:t>
      </w:r>
    </w:p>
    <w:p w14:paraId="5B2B419F" w14:textId="77777777" w:rsidR="002E28AA" w:rsidRPr="002E28AA" w:rsidRDefault="002E28AA" w:rsidP="002E28AA">
      <w:pPr>
        <w:rPr>
          <w:rFonts w:ascii="Times New Roman" w:hAnsi="Times New Roman"/>
          <w:sz w:val="22"/>
          <w:szCs w:val="22"/>
        </w:rPr>
      </w:pPr>
      <w:r w:rsidRPr="002E28AA">
        <w:rPr>
          <w:rFonts w:ascii="Times New Roman" w:hAnsi="Times New Roman"/>
          <w:sz w:val="22"/>
          <w:szCs w:val="22"/>
        </w:rPr>
        <w:t>Eniten ääniä saanut valitaan alueluottamusmieheksi. Äänten mennessä tasan vaali ratkaistaan arvalla.</w:t>
      </w:r>
    </w:p>
    <w:p w14:paraId="474CF8DB" w14:textId="77777777" w:rsidR="002E28AA" w:rsidRDefault="002E28AA" w:rsidP="000E7C1B">
      <w:pPr>
        <w:rPr>
          <w:rFonts w:ascii="Times New Roman" w:hAnsi="Times New Roman"/>
          <w:sz w:val="22"/>
          <w:szCs w:val="22"/>
        </w:rPr>
      </w:pPr>
    </w:p>
    <w:p w14:paraId="4CECC28D" w14:textId="35A5F99D" w:rsidR="00074190" w:rsidRPr="007D7591" w:rsidRDefault="00074190" w:rsidP="000E7C1B">
      <w:pPr>
        <w:rPr>
          <w:rFonts w:ascii="Times New Roman" w:hAnsi="Times New Roman"/>
          <w:color w:val="FF0000"/>
          <w:sz w:val="22"/>
          <w:szCs w:val="22"/>
        </w:rPr>
      </w:pPr>
    </w:p>
    <w:p w14:paraId="71F86AC6" w14:textId="7AAF78B8" w:rsidR="00074190" w:rsidRPr="007D7591" w:rsidRDefault="00074190" w:rsidP="000E7C1B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Lisätietoja vaaleihin liittyvissä asioissa saa</w:t>
      </w:r>
    </w:p>
    <w:p w14:paraId="38B72CD8" w14:textId="77777777" w:rsidR="00235203" w:rsidRPr="007D7591" w:rsidRDefault="00235203" w:rsidP="000E7C1B">
      <w:pPr>
        <w:rPr>
          <w:rFonts w:ascii="Times New Roman" w:hAnsi="Times New Roman"/>
          <w:sz w:val="22"/>
          <w:szCs w:val="22"/>
        </w:rPr>
      </w:pPr>
    </w:p>
    <w:p w14:paraId="6771D5A2" w14:textId="2A7EFB74" w:rsidR="00074190" w:rsidRPr="007D7591" w:rsidRDefault="00DD6506" w:rsidP="000E7C1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Astrid Kovaljeff</w:t>
      </w:r>
      <w:r w:rsidR="00235203" w:rsidRPr="007D7591">
        <w:rPr>
          <w:rFonts w:ascii="Times New Roman" w:hAnsi="Times New Roman"/>
          <w:sz w:val="22"/>
          <w:szCs w:val="22"/>
        </w:rPr>
        <w:tab/>
      </w:r>
      <w:r w:rsidR="00235203" w:rsidRPr="007D7591">
        <w:rPr>
          <w:rFonts w:ascii="Times New Roman" w:hAnsi="Times New Roman"/>
          <w:sz w:val="22"/>
          <w:szCs w:val="22"/>
        </w:rPr>
        <w:tab/>
      </w:r>
      <w:r w:rsidR="00235203" w:rsidRPr="007D7591">
        <w:rPr>
          <w:rFonts w:ascii="Times New Roman" w:hAnsi="Times New Roman"/>
          <w:sz w:val="22"/>
          <w:szCs w:val="22"/>
        </w:rPr>
        <w:tab/>
      </w:r>
    </w:p>
    <w:p w14:paraId="1663D639" w14:textId="798BF037" w:rsidR="00074190" w:rsidRPr="007D7591" w:rsidRDefault="00074190" w:rsidP="000E7C1B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>Vaalilautakunnan puheenjohtaja</w:t>
      </w:r>
      <w:r w:rsidR="00235203" w:rsidRPr="007D7591">
        <w:rPr>
          <w:rFonts w:ascii="Times New Roman" w:hAnsi="Times New Roman"/>
          <w:sz w:val="22"/>
          <w:szCs w:val="22"/>
        </w:rPr>
        <w:tab/>
      </w:r>
      <w:r w:rsidR="00235203" w:rsidRPr="007D7591">
        <w:rPr>
          <w:rFonts w:ascii="Times New Roman" w:hAnsi="Times New Roman"/>
          <w:sz w:val="22"/>
          <w:szCs w:val="22"/>
        </w:rPr>
        <w:tab/>
      </w:r>
    </w:p>
    <w:p w14:paraId="32EAE10E" w14:textId="78580F87" w:rsidR="00074190" w:rsidRPr="00944C22" w:rsidRDefault="00DD6506" w:rsidP="000E7C1B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color w:val="0072C6" w:themeColor="accent1"/>
          <w:sz w:val="22"/>
          <w:szCs w:val="22"/>
          <w:u w:val="single"/>
        </w:rPr>
        <w:t>Astrid.Kovaljeff</w:t>
      </w:r>
      <w:r w:rsidR="00235203" w:rsidRPr="00944C22">
        <w:rPr>
          <w:rFonts w:ascii="Times New Roman" w:hAnsi="Times New Roman"/>
          <w:color w:val="0072C6" w:themeColor="accent1"/>
          <w:sz w:val="22"/>
          <w:szCs w:val="22"/>
          <w:u w:val="single"/>
        </w:rPr>
        <w:t>@kymsote.fi</w:t>
      </w:r>
      <w:r w:rsidR="00235203" w:rsidRPr="00944C22">
        <w:rPr>
          <w:rFonts w:ascii="Times New Roman" w:hAnsi="Times New Roman"/>
          <w:color w:val="0072C6" w:themeColor="accent1"/>
          <w:sz w:val="22"/>
          <w:szCs w:val="22"/>
          <w:u w:val="single"/>
        </w:rPr>
        <w:tab/>
      </w:r>
      <w:r w:rsidR="00235203" w:rsidRPr="007D7591">
        <w:rPr>
          <w:rFonts w:ascii="Times New Roman" w:hAnsi="Times New Roman"/>
          <w:sz w:val="22"/>
          <w:szCs w:val="22"/>
        </w:rPr>
        <w:tab/>
      </w:r>
      <w:r w:rsidR="007D7591">
        <w:rPr>
          <w:rFonts w:ascii="Times New Roman" w:hAnsi="Times New Roman"/>
          <w:sz w:val="22"/>
          <w:szCs w:val="22"/>
        </w:rPr>
        <w:tab/>
      </w:r>
      <w:r w:rsidR="00235203" w:rsidRPr="00944C22">
        <w:rPr>
          <w:rFonts w:ascii="Times New Roman" w:hAnsi="Times New Roman"/>
          <w:color w:val="0072C6" w:themeColor="accent1"/>
          <w:sz w:val="22"/>
          <w:szCs w:val="22"/>
          <w:u w:val="single"/>
        </w:rPr>
        <w:t xml:space="preserve"> </w:t>
      </w:r>
    </w:p>
    <w:p w14:paraId="31BE1E00" w14:textId="65457355" w:rsidR="00074190" w:rsidRPr="007D7591" w:rsidRDefault="00074190" w:rsidP="000E7C1B">
      <w:pPr>
        <w:rPr>
          <w:rFonts w:ascii="Times New Roman" w:hAnsi="Times New Roman"/>
          <w:sz w:val="22"/>
          <w:szCs w:val="22"/>
        </w:rPr>
      </w:pPr>
    </w:p>
    <w:p w14:paraId="53CC4B67" w14:textId="77777777" w:rsidR="00DE067E" w:rsidRPr="007D7591" w:rsidRDefault="00DE067E" w:rsidP="000E7C1B">
      <w:pPr>
        <w:rPr>
          <w:rFonts w:ascii="Times New Roman" w:hAnsi="Times New Roman"/>
          <w:sz w:val="22"/>
          <w:szCs w:val="22"/>
        </w:rPr>
      </w:pPr>
    </w:p>
    <w:p w14:paraId="02946F45" w14:textId="5360D2E3" w:rsidR="00E264CF" w:rsidRDefault="00074190" w:rsidP="00E264CF">
      <w:pPr>
        <w:rPr>
          <w:rFonts w:ascii="Times New Roman" w:hAnsi="Times New Roman"/>
          <w:sz w:val="22"/>
          <w:szCs w:val="22"/>
        </w:rPr>
      </w:pPr>
      <w:r w:rsidRPr="007D7591">
        <w:rPr>
          <w:rFonts w:ascii="Times New Roman" w:hAnsi="Times New Roman"/>
          <w:sz w:val="22"/>
          <w:szCs w:val="22"/>
        </w:rPr>
        <w:t xml:space="preserve">Tehyn </w:t>
      </w:r>
      <w:proofErr w:type="spellStart"/>
      <w:r w:rsidRPr="007D7591">
        <w:rPr>
          <w:rFonts w:ascii="Times New Roman" w:hAnsi="Times New Roman"/>
          <w:sz w:val="22"/>
          <w:szCs w:val="22"/>
        </w:rPr>
        <w:t>Kymsote</w:t>
      </w:r>
      <w:proofErr w:type="spellEnd"/>
      <w:r w:rsidRPr="007D7591">
        <w:rPr>
          <w:rFonts w:ascii="Times New Roman" w:hAnsi="Times New Roman"/>
          <w:sz w:val="22"/>
          <w:szCs w:val="22"/>
        </w:rPr>
        <w:t>-kuntayhtymän vaalilautakunta</w:t>
      </w:r>
      <w:r w:rsidR="00944C22">
        <w:rPr>
          <w:rFonts w:ascii="Times New Roman" w:hAnsi="Times New Roman"/>
          <w:sz w:val="22"/>
          <w:szCs w:val="22"/>
        </w:rPr>
        <w:t xml:space="preserve"> </w:t>
      </w:r>
    </w:p>
    <w:p w14:paraId="4C50FAB0" w14:textId="77777777" w:rsidR="004A5B86" w:rsidRPr="00F052AA" w:rsidRDefault="004A5B86" w:rsidP="00E264CF">
      <w:pPr>
        <w:rPr>
          <w:rFonts w:ascii="Times New Roman" w:hAnsi="Times New Roman"/>
          <w:sz w:val="22"/>
          <w:szCs w:val="22"/>
        </w:rPr>
      </w:pPr>
    </w:p>
    <w:p w14:paraId="6A465921" w14:textId="40D66775" w:rsidR="00D77ADE" w:rsidRDefault="00944C22" w:rsidP="00E264CF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>Taina Kalke</w:t>
      </w:r>
      <w:r w:rsidR="00D77ADE">
        <w:rPr>
          <w:rFonts w:ascii="Times New Roman" w:hAnsi="Times New Roman"/>
          <w:sz w:val="22"/>
          <w:szCs w:val="22"/>
        </w:rPr>
        <w:t xml:space="preserve"> sihteeri</w:t>
      </w:r>
      <w:r w:rsidR="00C43D2D">
        <w:rPr>
          <w:rFonts w:ascii="Times New Roman" w:hAnsi="Times New Roman"/>
          <w:sz w:val="22"/>
          <w:szCs w:val="22"/>
        </w:rPr>
        <w:tab/>
      </w:r>
      <w:r w:rsidR="005D5784">
        <w:rPr>
          <w:rFonts w:ascii="Times New Roman" w:hAnsi="Times New Roman"/>
          <w:sz w:val="22"/>
          <w:szCs w:val="22"/>
          <w:u w:val="single"/>
        </w:rPr>
        <w:t>Taina.Kalke@</w:t>
      </w:r>
      <w:r w:rsidR="000325FF" w:rsidRPr="000325FF">
        <w:rPr>
          <w:rFonts w:ascii="Times New Roman" w:hAnsi="Times New Roman"/>
          <w:sz w:val="22"/>
          <w:szCs w:val="22"/>
          <w:u w:val="single"/>
        </w:rPr>
        <w:t>kymsote.fi</w:t>
      </w:r>
    </w:p>
    <w:p w14:paraId="0EB1EEEF" w14:textId="765226A5" w:rsidR="00DC2BC8" w:rsidRDefault="00DC2BC8" w:rsidP="00E264CF">
      <w:pPr>
        <w:rPr>
          <w:rFonts w:ascii="Times New Roman" w:hAnsi="Times New Roman"/>
          <w:sz w:val="22"/>
          <w:szCs w:val="22"/>
        </w:rPr>
      </w:pPr>
      <w:r w:rsidRPr="00DC2BC8">
        <w:rPr>
          <w:rFonts w:ascii="Times New Roman" w:hAnsi="Times New Roman"/>
          <w:sz w:val="22"/>
          <w:szCs w:val="22"/>
        </w:rPr>
        <w:t>Tarja Kanerva</w:t>
      </w:r>
      <w:r w:rsidR="00C43D2D">
        <w:rPr>
          <w:rFonts w:ascii="Times New Roman" w:hAnsi="Times New Roman"/>
          <w:sz w:val="22"/>
          <w:szCs w:val="22"/>
        </w:rPr>
        <w:tab/>
      </w:r>
      <w:r w:rsidR="00C43D2D">
        <w:rPr>
          <w:rFonts w:ascii="Times New Roman" w:hAnsi="Times New Roman"/>
          <w:sz w:val="22"/>
          <w:szCs w:val="22"/>
        </w:rPr>
        <w:tab/>
      </w:r>
      <w:r w:rsidRPr="005D5784">
        <w:rPr>
          <w:rFonts w:ascii="Times New Roman" w:hAnsi="Times New Roman"/>
          <w:sz w:val="22"/>
          <w:szCs w:val="22"/>
          <w:u w:val="single"/>
        </w:rPr>
        <w:t>Tarja.Kanerva@tehy.net</w:t>
      </w:r>
    </w:p>
    <w:p w14:paraId="5F084B65" w14:textId="73F45E8F" w:rsidR="004A5B86" w:rsidRPr="000325FF" w:rsidRDefault="00D77ADE" w:rsidP="00E264C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Jari Saarelainen</w:t>
      </w:r>
      <w:r w:rsidR="00C43D2D">
        <w:rPr>
          <w:rFonts w:ascii="Times New Roman" w:hAnsi="Times New Roman"/>
          <w:sz w:val="22"/>
          <w:szCs w:val="22"/>
        </w:rPr>
        <w:tab/>
      </w:r>
      <w:r w:rsidR="005D5784">
        <w:rPr>
          <w:rFonts w:ascii="Times New Roman" w:hAnsi="Times New Roman"/>
          <w:sz w:val="22"/>
          <w:szCs w:val="22"/>
          <w:u w:val="single"/>
        </w:rPr>
        <w:t>Jari.Saarelainen@</w:t>
      </w:r>
      <w:r w:rsidR="000325FF" w:rsidRPr="000325FF">
        <w:rPr>
          <w:rFonts w:ascii="Times New Roman" w:hAnsi="Times New Roman"/>
          <w:sz w:val="22"/>
          <w:szCs w:val="22"/>
          <w:u w:val="single"/>
        </w:rPr>
        <w:t>kymsote.fi</w:t>
      </w:r>
    </w:p>
    <w:p w14:paraId="7DB8DE79" w14:textId="77777777" w:rsidR="004E51D2" w:rsidRDefault="004E51D2" w:rsidP="00E264CF">
      <w:pPr>
        <w:rPr>
          <w:rFonts w:ascii="Times New Roman" w:hAnsi="Times New Roman"/>
          <w:sz w:val="22"/>
          <w:szCs w:val="22"/>
        </w:rPr>
      </w:pPr>
    </w:p>
    <w:p w14:paraId="2FF7C8B6" w14:textId="77777777" w:rsidR="00944C22" w:rsidRPr="007D7591" w:rsidRDefault="00944C22" w:rsidP="00E264CF">
      <w:pPr>
        <w:rPr>
          <w:rFonts w:ascii="Times New Roman" w:hAnsi="Times New Roman"/>
          <w:sz w:val="22"/>
          <w:szCs w:val="22"/>
        </w:rPr>
      </w:pPr>
    </w:p>
    <w:sectPr w:rsidR="00944C22" w:rsidRPr="007D7591" w:rsidSect="007D7591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40" w:right="1080" w:bottom="1440" w:left="1080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5F528" w14:textId="77777777" w:rsidR="001D1FD9" w:rsidRDefault="001D1FD9">
      <w:r>
        <w:separator/>
      </w:r>
    </w:p>
  </w:endnote>
  <w:endnote w:type="continuationSeparator" w:id="0">
    <w:p w14:paraId="70514BD9" w14:textId="77777777" w:rsidR="001D1FD9" w:rsidRDefault="001D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B12A" w14:textId="4C543D28" w:rsidR="00FD34EE" w:rsidRPr="00FD34EE" w:rsidRDefault="00FD34EE" w:rsidP="00FD34EE">
    <w:pPr>
      <w:pStyle w:val="xxalatunnisteosoitetiedot"/>
      <w:framePr w:wrap="around" w:y="16205"/>
      <w:rPr>
        <w:lang w:val="en-GB"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</w:t>
    </w:r>
    <w:r w:rsidR="007D7241">
      <w:rPr>
        <w:lang w:val="en-GB"/>
      </w:rPr>
      <w:t>T</w:t>
    </w:r>
    <w:r w:rsidR="00370F7A">
      <w:rPr>
        <w:lang w:val="en-GB"/>
      </w:rPr>
      <w:t>e</w:t>
    </w:r>
    <w:r w:rsidR="007D7241">
      <w:rPr>
        <w:lang w:val="en-GB"/>
      </w:rPr>
      <w:t>h</w:t>
    </w:r>
    <w:r w:rsidR="00370F7A">
      <w:rPr>
        <w:lang w:val="en-GB"/>
      </w:rPr>
      <w:t xml:space="preserve">y </w:t>
    </w:r>
    <w:r w:rsidRPr="00FD34EE">
      <w:rPr>
        <w:lang w:val="en-GB"/>
      </w:rPr>
      <w:t xml:space="preserve">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="005E5BBF">
      <w:rPr>
        <w:lang w:val="en-GB"/>
      </w:rPr>
      <w:t>Puh. 09</w:t>
    </w:r>
    <w:r w:rsidRPr="00FD34EE">
      <w:rPr>
        <w:lang w:val="en-GB"/>
      </w:rPr>
      <w:t xml:space="preserve"> 5422 7000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>www.tehy.fi</w:t>
    </w:r>
  </w:p>
  <w:p w14:paraId="21584A76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48AF09BE" wp14:editId="7E1586A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B8832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7DD492E5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3BD4CC48" wp14:editId="6DADB641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2C33C" w14:textId="77777777" w:rsidR="001D1FD9" w:rsidRDefault="001D1FD9">
      <w:r>
        <w:separator/>
      </w:r>
    </w:p>
  </w:footnote>
  <w:footnote w:type="continuationSeparator" w:id="0">
    <w:p w14:paraId="25854AAD" w14:textId="77777777" w:rsidR="001D1FD9" w:rsidRDefault="001D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8453B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7B43E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7728" behindDoc="0" locked="0" layoutInCell="1" allowOverlap="1" wp14:anchorId="4FC33B4A" wp14:editId="0FC6621F">
          <wp:simplePos x="0" y="0"/>
          <wp:positionH relativeFrom="page">
            <wp:posOffset>0</wp:posOffset>
          </wp:positionH>
          <wp:positionV relativeFrom="page">
            <wp:posOffset>448</wp:posOffset>
          </wp:positionV>
          <wp:extent cx="7557135" cy="1627878"/>
          <wp:effectExtent l="0" t="0" r="0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8D2D9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1ADAA8B4" wp14:editId="5186CF8A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CBB1802"/>
    <w:multiLevelType w:val="hybridMultilevel"/>
    <w:tmpl w:val="EFD6A350"/>
    <w:lvl w:ilvl="0" w:tplc="BA1C4BB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96627"/>
    <w:multiLevelType w:val="hybridMultilevel"/>
    <w:tmpl w:val="4644FEF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25A61BE4"/>
    <w:multiLevelType w:val="hybridMultilevel"/>
    <w:tmpl w:val="A0C411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D8D5A3F"/>
    <w:multiLevelType w:val="hybridMultilevel"/>
    <w:tmpl w:val="1D966824"/>
    <w:lvl w:ilvl="0" w:tplc="B7FA73FC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8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3DA6FCB"/>
    <w:multiLevelType w:val="hybridMultilevel"/>
    <w:tmpl w:val="9FEEEB0A"/>
    <w:lvl w:ilvl="0" w:tplc="FAD6912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736B6"/>
    <w:multiLevelType w:val="hybridMultilevel"/>
    <w:tmpl w:val="3A8EB6FA"/>
    <w:lvl w:ilvl="0" w:tplc="8EFCD3F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16"/>
  </w:num>
  <w:num w:numId="5">
    <w:abstractNumId w:val="10"/>
  </w:num>
  <w:num w:numId="6">
    <w:abstractNumId w:val="18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3"/>
  </w:num>
  <w:num w:numId="28">
    <w:abstractNumId w:val="19"/>
  </w:num>
  <w:num w:numId="29">
    <w:abstractNumId w:val="20"/>
  </w:num>
  <w:num w:numId="30">
    <w:abstractNumId w:val="11"/>
  </w:num>
  <w:num w:numId="31">
    <w:abstractNumId w:val="1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EE"/>
    <w:rsid w:val="00000538"/>
    <w:rsid w:val="000023ED"/>
    <w:rsid w:val="00003F10"/>
    <w:rsid w:val="00004D3B"/>
    <w:rsid w:val="00013773"/>
    <w:rsid w:val="000171A6"/>
    <w:rsid w:val="000234BE"/>
    <w:rsid w:val="00025D02"/>
    <w:rsid w:val="000325FF"/>
    <w:rsid w:val="0003624F"/>
    <w:rsid w:val="000421C4"/>
    <w:rsid w:val="00044CE5"/>
    <w:rsid w:val="00047349"/>
    <w:rsid w:val="000529DE"/>
    <w:rsid w:val="000559AC"/>
    <w:rsid w:val="00056840"/>
    <w:rsid w:val="00074190"/>
    <w:rsid w:val="00084639"/>
    <w:rsid w:val="00091494"/>
    <w:rsid w:val="00097C9F"/>
    <w:rsid w:val="000A15CD"/>
    <w:rsid w:val="000B22B4"/>
    <w:rsid w:val="000B2323"/>
    <w:rsid w:val="000B560F"/>
    <w:rsid w:val="000B6DE6"/>
    <w:rsid w:val="000C22E8"/>
    <w:rsid w:val="000C67DD"/>
    <w:rsid w:val="000D702D"/>
    <w:rsid w:val="000E1206"/>
    <w:rsid w:val="000E12CF"/>
    <w:rsid w:val="000E1316"/>
    <w:rsid w:val="000E5757"/>
    <w:rsid w:val="000E7338"/>
    <w:rsid w:val="000E7C1B"/>
    <w:rsid w:val="000F5421"/>
    <w:rsid w:val="001001D0"/>
    <w:rsid w:val="00103EAD"/>
    <w:rsid w:val="00105704"/>
    <w:rsid w:val="00107D4D"/>
    <w:rsid w:val="00112D82"/>
    <w:rsid w:val="001160B8"/>
    <w:rsid w:val="00116C06"/>
    <w:rsid w:val="00127219"/>
    <w:rsid w:val="001378F8"/>
    <w:rsid w:val="00137DD9"/>
    <w:rsid w:val="00140717"/>
    <w:rsid w:val="00140C26"/>
    <w:rsid w:val="00152542"/>
    <w:rsid w:val="00154A2E"/>
    <w:rsid w:val="00155C22"/>
    <w:rsid w:val="001561A0"/>
    <w:rsid w:val="001568CB"/>
    <w:rsid w:val="001601AD"/>
    <w:rsid w:val="00160F15"/>
    <w:rsid w:val="00175287"/>
    <w:rsid w:val="00176B88"/>
    <w:rsid w:val="00181125"/>
    <w:rsid w:val="00182DC3"/>
    <w:rsid w:val="001831E9"/>
    <w:rsid w:val="0019395A"/>
    <w:rsid w:val="00195FE3"/>
    <w:rsid w:val="0019717E"/>
    <w:rsid w:val="00197C37"/>
    <w:rsid w:val="001B1711"/>
    <w:rsid w:val="001B1B7C"/>
    <w:rsid w:val="001B6529"/>
    <w:rsid w:val="001C174D"/>
    <w:rsid w:val="001C5362"/>
    <w:rsid w:val="001D0D75"/>
    <w:rsid w:val="001D147B"/>
    <w:rsid w:val="001D17C4"/>
    <w:rsid w:val="001D18EE"/>
    <w:rsid w:val="001D1FD9"/>
    <w:rsid w:val="001D219E"/>
    <w:rsid w:val="001D6BB4"/>
    <w:rsid w:val="001E23C1"/>
    <w:rsid w:val="001E6B89"/>
    <w:rsid w:val="001F21AC"/>
    <w:rsid w:val="00204364"/>
    <w:rsid w:val="00206AFB"/>
    <w:rsid w:val="00207725"/>
    <w:rsid w:val="00207964"/>
    <w:rsid w:val="00212971"/>
    <w:rsid w:val="002227C6"/>
    <w:rsid w:val="00223FF4"/>
    <w:rsid w:val="00224DDD"/>
    <w:rsid w:val="00224F2D"/>
    <w:rsid w:val="00226ED4"/>
    <w:rsid w:val="00230FF3"/>
    <w:rsid w:val="0023511A"/>
    <w:rsid w:val="00235203"/>
    <w:rsid w:val="00236907"/>
    <w:rsid w:val="00243260"/>
    <w:rsid w:val="00247806"/>
    <w:rsid w:val="00251C76"/>
    <w:rsid w:val="00254804"/>
    <w:rsid w:val="00260131"/>
    <w:rsid w:val="00263BC3"/>
    <w:rsid w:val="00264BC3"/>
    <w:rsid w:val="002655EC"/>
    <w:rsid w:val="00283B96"/>
    <w:rsid w:val="00286ABF"/>
    <w:rsid w:val="00287A6E"/>
    <w:rsid w:val="00292CEC"/>
    <w:rsid w:val="00295476"/>
    <w:rsid w:val="002956FE"/>
    <w:rsid w:val="00296257"/>
    <w:rsid w:val="002A08F9"/>
    <w:rsid w:val="002A463A"/>
    <w:rsid w:val="002A5176"/>
    <w:rsid w:val="002A58E7"/>
    <w:rsid w:val="002A5E97"/>
    <w:rsid w:val="002C0F57"/>
    <w:rsid w:val="002D0534"/>
    <w:rsid w:val="002D52E3"/>
    <w:rsid w:val="002D597E"/>
    <w:rsid w:val="002D7CCA"/>
    <w:rsid w:val="002E123F"/>
    <w:rsid w:val="002E28AA"/>
    <w:rsid w:val="002E595B"/>
    <w:rsid w:val="002E638E"/>
    <w:rsid w:val="00302945"/>
    <w:rsid w:val="00313A3B"/>
    <w:rsid w:val="00317FDC"/>
    <w:rsid w:val="00320E51"/>
    <w:rsid w:val="003245E6"/>
    <w:rsid w:val="00330140"/>
    <w:rsid w:val="00340005"/>
    <w:rsid w:val="003410A8"/>
    <w:rsid w:val="00344E40"/>
    <w:rsid w:val="00345704"/>
    <w:rsid w:val="0035303C"/>
    <w:rsid w:val="00364903"/>
    <w:rsid w:val="00365BAA"/>
    <w:rsid w:val="00367CA8"/>
    <w:rsid w:val="00370F7A"/>
    <w:rsid w:val="00376BA8"/>
    <w:rsid w:val="00382F28"/>
    <w:rsid w:val="0038344C"/>
    <w:rsid w:val="00385A99"/>
    <w:rsid w:val="003A0371"/>
    <w:rsid w:val="003A24AB"/>
    <w:rsid w:val="003B00F4"/>
    <w:rsid w:val="003B6A7E"/>
    <w:rsid w:val="003C47BC"/>
    <w:rsid w:val="003C4AF2"/>
    <w:rsid w:val="003C61F5"/>
    <w:rsid w:val="003D1D63"/>
    <w:rsid w:val="003E2C19"/>
    <w:rsid w:val="003E4E42"/>
    <w:rsid w:val="003E531A"/>
    <w:rsid w:val="003E6BF1"/>
    <w:rsid w:val="003F165A"/>
    <w:rsid w:val="003F23A6"/>
    <w:rsid w:val="003F5A8D"/>
    <w:rsid w:val="003F6952"/>
    <w:rsid w:val="004004A8"/>
    <w:rsid w:val="00410A23"/>
    <w:rsid w:val="004132BC"/>
    <w:rsid w:val="0041595F"/>
    <w:rsid w:val="004178A4"/>
    <w:rsid w:val="00417EBC"/>
    <w:rsid w:val="0042399B"/>
    <w:rsid w:val="00424884"/>
    <w:rsid w:val="00430477"/>
    <w:rsid w:val="00431EFB"/>
    <w:rsid w:val="00437BA4"/>
    <w:rsid w:val="0044440E"/>
    <w:rsid w:val="00444D8F"/>
    <w:rsid w:val="00451DBE"/>
    <w:rsid w:val="0045592E"/>
    <w:rsid w:val="00465E3A"/>
    <w:rsid w:val="00473693"/>
    <w:rsid w:val="004844FB"/>
    <w:rsid w:val="00494100"/>
    <w:rsid w:val="004A1B2D"/>
    <w:rsid w:val="004A5B86"/>
    <w:rsid w:val="004B04F4"/>
    <w:rsid w:val="004B1029"/>
    <w:rsid w:val="004B3A82"/>
    <w:rsid w:val="004D5C2E"/>
    <w:rsid w:val="004D68FF"/>
    <w:rsid w:val="004D6ECD"/>
    <w:rsid w:val="004D728A"/>
    <w:rsid w:val="004E51D2"/>
    <w:rsid w:val="004E5C19"/>
    <w:rsid w:val="004F75A1"/>
    <w:rsid w:val="005010AD"/>
    <w:rsid w:val="00511C01"/>
    <w:rsid w:val="00517587"/>
    <w:rsid w:val="005222AD"/>
    <w:rsid w:val="00523902"/>
    <w:rsid w:val="00531DE1"/>
    <w:rsid w:val="00532067"/>
    <w:rsid w:val="00534910"/>
    <w:rsid w:val="00544972"/>
    <w:rsid w:val="00546A11"/>
    <w:rsid w:val="00547F0B"/>
    <w:rsid w:val="0055002B"/>
    <w:rsid w:val="00552CB9"/>
    <w:rsid w:val="00552DCF"/>
    <w:rsid w:val="00557B47"/>
    <w:rsid w:val="0056025C"/>
    <w:rsid w:val="005655FF"/>
    <w:rsid w:val="00571544"/>
    <w:rsid w:val="00580220"/>
    <w:rsid w:val="005837EB"/>
    <w:rsid w:val="0059492C"/>
    <w:rsid w:val="00595B51"/>
    <w:rsid w:val="005965E4"/>
    <w:rsid w:val="005A7369"/>
    <w:rsid w:val="005D0D4C"/>
    <w:rsid w:val="005D455C"/>
    <w:rsid w:val="005D5784"/>
    <w:rsid w:val="005E3B52"/>
    <w:rsid w:val="005E5BBF"/>
    <w:rsid w:val="005E5E57"/>
    <w:rsid w:val="005E6A3E"/>
    <w:rsid w:val="005E6EA0"/>
    <w:rsid w:val="005F3C2C"/>
    <w:rsid w:val="005F6425"/>
    <w:rsid w:val="005F6F34"/>
    <w:rsid w:val="005F7623"/>
    <w:rsid w:val="006034A7"/>
    <w:rsid w:val="00603AE9"/>
    <w:rsid w:val="006050BB"/>
    <w:rsid w:val="00615472"/>
    <w:rsid w:val="006163FB"/>
    <w:rsid w:val="00617D47"/>
    <w:rsid w:val="00620441"/>
    <w:rsid w:val="00621C02"/>
    <w:rsid w:val="00630033"/>
    <w:rsid w:val="00635870"/>
    <w:rsid w:val="00646F5A"/>
    <w:rsid w:val="0065632D"/>
    <w:rsid w:val="006637E5"/>
    <w:rsid w:val="00663A8D"/>
    <w:rsid w:val="0067066C"/>
    <w:rsid w:val="00672C81"/>
    <w:rsid w:val="00675787"/>
    <w:rsid w:val="006811FE"/>
    <w:rsid w:val="0068352D"/>
    <w:rsid w:val="00683B25"/>
    <w:rsid w:val="00683DE8"/>
    <w:rsid w:val="00692008"/>
    <w:rsid w:val="00696824"/>
    <w:rsid w:val="00697C05"/>
    <w:rsid w:val="006B1362"/>
    <w:rsid w:val="006C7F3D"/>
    <w:rsid w:val="006E21F1"/>
    <w:rsid w:val="006E38BA"/>
    <w:rsid w:val="006E4D62"/>
    <w:rsid w:val="006E57A0"/>
    <w:rsid w:val="006E610C"/>
    <w:rsid w:val="006F1A4F"/>
    <w:rsid w:val="00704B7B"/>
    <w:rsid w:val="00706268"/>
    <w:rsid w:val="00713BC0"/>
    <w:rsid w:val="007219EE"/>
    <w:rsid w:val="00721A6F"/>
    <w:rsid w:val="00735142"/>
    <w:rsid w:val="007353C1"/>
    <w:rsid w:val="0073560C"/>
    <w:rsid w:val="00735A2F"/>
    <w:rsid w:val="00737D6B"/>
    <w:rsid w:val="00740465"/>
    <w:rsid w:val="00742FB1"/>
    <w:rsid w:val="007502A3"/>
    <w:rsid w:val="0075658C"/>
    <w:rsid w:val="007663F1"/>
    <w:rsid w:val="00766CAA"/>
    <w:rsid w:val="007707BE"/>
    <w:rsid w:val="00772465"/>
    <w:rsid w:val="007732BF"/>
    <w:rsid w:val="00782664"/>
    <w:rsid w:val="0078628B"/>
    <w:rsid w:val="0078691A"/>
    <w:rsid w:val="00791243"/>
    <w:rsid w:val="00794F41"/>
    <w:rsid w:val="007A10A7"/>
    <w:rsid w:val="007A1B2C"/>
    <w:rsid w:val="007B4C77"/>
    <w:rsid w:val="007C3EC8"/>
    <w:rsid w:val="007C59EF"/>
    <w:rsid w:val="007C5A79"/>
    <w:rsid w:val="007D65F4"/>
    <w:rsid w:val="007D7241"/>
    <w:rsid w:val="007D7591"/>
    <w:rsid w:val="007E3741"/>
    <w:rsid w:val="007E37FF"/>
    <w:rsid w:val="007F41B8"/>
    <w:rsid w:val="00803C32"/>
    <w:rsid w:val="00807187"/>
    <w:rsid w:val="00814D98"/>
    <w:rsid w:val="00816258"/>
    <w:rsid w:val="008173CA"/>
    <w:rsid w:val="00822533"/>
    <w:rsid w:val="00822860"/>
    <w:rsid w:val="008244D0"/>
    <w:rsid w:val="0082486C"/>
    <w:rsid w:val="008273CC"/>
    <w:rsid w:val="00831065"/>
    <w:rsid w:val="00831DBF"/>
    <w:rsid w:val="00841023"/>
    <w:rsid w:val="00844718"/>
    <w:rsid w:val="00852555"/>
    <w:rsid w:val="00852CDA"/>
    <w:rsid w:val="00855F62"/>
    <w:rsid w:val="00862B49"/>
    <w:rsid w:val="0086670B"/>
    <w:rsid w:val="00866CC6"/>
    <w:rsid w:val="008734D2"/>
    <w:rsid w:val="00874F2C"/>
    <w:rsid w:val="008806D5"/>
    <w:rsid w:val="00881C49"/>
    <w:rsid w:val="008826F9"/>
    <w:rsid w:val="00882D13"/>
    <w:rsid w:val="00884E6B"/>
    <w:rsid w:val="00887980"/>
    <w:rsid w:val="00894963"/>
    <w:rsid w:val="00897E86"/>
    <w:rsid w:val="008A61B1"/>
    <w:rsid w:val="008B1511"/>
    <w:rsid w:val="008B47C4"/>
    <w:rsid w:val="008B5822"/>
    <w:rsid w:val="008C24A2"/>
    <w:rsid w:val="008D2978"/>
    <w:rsid w:val="008D68A7"/>
    <w:rsid w:val="008E418B"/>
    <w:rsid w:val="008E5AD8"/>
    <w:rsid w:val="008E67DD"/>
    <w:rsid w:val="008E7D02"/>
    <w:rsid w:val="008F2881"/>
    <w:rsid w:val="008F2A71"/>
    <w:rsid w:val="008F5495"/>
    <w:rsid w:val="00903EF8"/>
    <w:rsid w:val="009066B0"/>
    <w:rsid w:val="00910AC9"/>
    <w:rsid w:val="009110BF"/>
    <w:rsid w:val="00912828"/>
    <w:rsid w:val="00912B04"/>
    <w:rsid w:val="00913843"/>
    <w:rsid w:val="00922C37"/>
    <w:rsid w:val="00927190"/>
    <w:rsid w:val="009278D8"/>
    <w:rsid w:val="009308D5"/>
    <w:rsid w:val="00930D0D"/>
    <w:rsid w:val="009312A5"/>
    <w:rsid w:val="0093565E"/>
    <w:rsid w:val="00936A6E"/>
    <w:rsid w:val="00937154"/>
    <w:rsid w:val="0094088D"/>
    <w:rsid w:val="00941929"/>
    <w:rsid w:val="00944C22"/>
    <w:rsid w:val="00955368"/>
    <w:rsid w:val="0095736B"/>
    <w:rsid w:val="00965914"/>
    <w:rsid w:val="00967E66"/>
    <w:rsid w:val="009717C2"/>
    <w:rsid w:val="0098014E"/>
    <w:rsid w:val="009810E4"/>
    <w:rsid w:val="00985F4E"/>
    <w:rsid w:val="0098656C"/>
    <w:rsid w:val="00992B3D"/>
    <w:rsid w:val="009947E6"/>
    <w:rsid w:val="0099594B"/>
    <w:rsid w:val="00996F57"/>
    <w:rsid w:val="009A09B2"/>
    <w:rsid w:val="009A271B"/>
    <w:rsid w:val="009A2B57"/>
    <w:rsid w:val="009A3D48"/>
    <w:rsid w:val="009A7259"/>
    <w:rsid w:val="009A7462"/>
    <w:rsid w:val="009B311B"/>
    <w:rsid w:val="009B3BE0"/>
    <w:rsid w:val="009B4092"/>
    <w:rsid w:val="009B6EC8"/>
    <w:rsid w:val="009C1E09"/>
    <w:rsid w:val="009C2335"/>
    <w:rsid w:val="009E0199"/>
    <w:rsid w:val="009F1A29"/>
    <w:rsid w:val="009F3935"/>
    <w:rsid w:val="00A02620"/>
    <w:rsid w:val="00A065BC"/>
    <w:rsid w:val="00A15D5E"/>
    <w:rsid w:val="00A25109"/>
    <w:rsid w:val="00A33A12"/>
    <w:rsid w:val="00A41EBF"/>
    <w:rsid w:val="00A4294A"/>
    <w:rsid w:val="00A4363A"/>
    <w:rsid w:val="00A44713"/>
    <w:rsid w:val="00A4537C"/>
    <w:rsid w:val="00A51D40"/>
    <w:rsid w:val="00A56CB9"/>
    <w:rsid w:val="00A6347D"/>
    <w:rsid w:val="00A64F2C"/>
    <w:rsid w:val="00A657B9"/>
    <w:rsid w:val="00A7157B"/>
    <w:rsid w:val="00A77FF0"/>
    <w:rsid w:val="00A83769"/>
    <w:rsid w:val="00A8456C"/>
    <w:rsid w:val="00A87EE3"/>
    <w:rsid w:val="00A944EC"/>
    <w:rsid w:val="00A95466"/>
    <w:rsid w:val="00A97748"/>
    <w:rsid w:val="00AA2EDB"/>
    <w:rsid w:val="00AA507A"/>
    <w:rsid w:val="00AA6C3D"/>
    <w:rsid w:val="00AB6110"/>
    <w:rsid w:val="00AC6E7E"/>
    <w:rsid w:val="00AD0261"/>
    <w:rsid w:val="00AD0893"/>
    <w:rsid w:val="00AD428D"/>
    <w:rsid w:val="00AD5624"/>
    <w:rsid w:val="00AE1577"/>
    <w:rsid w:val="00AE44CC"/>
    <w:rsid w:val="00AE4879"/>
    <w:rsid w:val="00AE65FE"/>
    <w:rsid w:val="00AF2AE1"/>
    <w:rsid w:val="00AF3FB7"/>
    <w:rsid w:val="00AF5A7D"/>
    <w:rsid w:val="00AF6FC1"/>
    <w:rsid w:val="00AF733E"/>
    <w:rsid w:val="00B03204"/>
    <w:rsid w:val="00B04871"/>
    <w:rsid w:val="00B05FCA"/>
    <w:rsid w:val="00B10EE2"/>
    <w:rsid w:val="00B13689"/>
    <w:rsid w:val="00B1722D"/>
    <w:rsid w:val="00B2176D"/>
    <w:rsid w:val="00B25BB4"/>
    <w:rsid w:val="00B26C9F"/>
    <w:rsid w:val="00B30098"/>
    <w:rsid w:val="00B35202"/>
    <w:rsid w:val="00B46AFB"/>
    <w:rsid w:val="00B61F21"/>
    <w:rsid w:val="00B754E9"/>
    <w:rsid w:val="00B7579B"/>
    <w:rsid w:val="00B8061D"/>
    <w:rsid w:val="00B80C6D"/>
    <w:rsid w:val="00B826C8"/>
    <w:rsid w:val="00B836F9"/>
    <w:rsid w:val="00B84014"/>
    <w:rsid w:val="00B84558"/>
    <w:rsid w:val="00B8518D"/>
    <w:rsid w:val="00B85797"/>
    <w:rsid w:val="00B95EB5"/>
    <w:rsid w:val="00B96BD8"/>
    <w:rsid w:val="00BA1192"/>
    <w:rsid w:val="00BA1470"/>
    <w:rsid w:val="00BA37B4"/>
    <w:rsid w:val="00BA547C"/>
    <w:rsid w:val="00BA7606"/>
    <w:rsid w:val="00BB0020"/>
    <w:rsid w:val="00BB0BF5"/>
    <w:rsid w:val="00BB4856"/>
    <w:rsid w:val="00BC7E5C"/>
    <w:rsid w:val="00BD212C"/>
    <w:rsid w:val="00BD33D3"/>
    <w:rsid w:val="00BE29D6"/>
    <w:rsid w:val="00C019EB"/>
    <w:rsid w:val="00C02BD5"/>
    <w:rsid w:val="00C07759"/>
    <w:rsid w:val="00C128A3"/>
    <w:rsid w:val="00C3098C"/>
    <w:rsid w:val="00C415DC"/>
    <w:rsid w:val="00C424CF"/>
    <w:rsid w:val="00C425B7"/>
    <w:rsid w:val="00C4292A"/>
    <w:rsid w:val="00C42C75"/>
    <w:rsid w:val="00C438AC"/>
    <w:rsid w:val="00C43D2D"/>
    <w:rsid w:val="00C515D9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6750"/>
    <w:rsid w:val="00CA0940"/>
    <w:rsid w:val="00CA1C5C"/>
    <w:rsid w:val="00CA2A8C"/>
    <w:rsid w:val="00CB05DE"/>
    <w:rsid w:val="00CB1C8E"/>
    <w:rsid w:val="00CB3E0C"/>
    <w:rsid w:val="00CB4F3C"/>
    <w:rsid w:val="00CB5489"/>
    <w:rsid w:val="00CC7801"/>
    <w:rsid w:val="00CE0FD4"/>
    <w:rsid w:val="00CE2C12"/>
    <w:rsid w:val="00CF0A82"/>
    <w:rsid w:val="00CF4571"/>
    <w:rsid w:val="00CF6E01"/>
    <w:rsid w:val="00CF701B"/>
    <w:rsid w:val="00D01048"/>
    <w:rsid w:val="00D02F1B"/>
    <w:rsid w:val="00D137A0"/>
    <w:rsid w:val="00D15D6B"/>
    <w:rsid w:val="00D21324"/>
    <w:rsid w:val="00D23E27"/>
    <w:rsid w:val="00D27514"/>
    <w:rsid w:val="00D34A26"/>
    <w:rsid w:val="00D357A0"/>
    <w:rsid w:val="00D40DA5"/>
    <w:rsid w:val="00D413BC"/>
    <w:rsid w:val="00D44813"/>
    <w:rsid w:val="00D47375"/>
    <w:rsid w:val="00D526CD"/>
    <w:rsid w:val="00D62736"/>
    <w:rsid w:val="00D653B8"/>
    <w:rsid w:val="00D71D75"/>
    <w:rsid w:val="00D753BE"/>
    <w:rsid w:val="00D76260"/>
    <w:rsid w:val="00D7697F"/>
    <w:rsid w:val="00D77ADE"/>
    <w:rsid w:val="00D80F47"/>
    <w:rsid w:val="00D815D4"/>
    <w:rsid w:val="00D81E22"/>
    <w:rsid w:val="00D9134D"/>
    <w:rsid w:val="00DA5A87"/>
    <w:rsid w:val="00DB13C0"/>
    <w:rsid w:val="00DB7D62"/>
    <w:rsid w:val="00DC1093"/>
    <w:rsid w:val="00DC113C"/>
    <w:rsid w:val="00DC2BC8"/>
    <w:rsid w:val="00DC4485"/>
    <w:rsid w:val="00DD31D3"/>
    <w:rsid w:val="00DD52B6"/>
    <w:rsid w:val="00DD6506"/>
    <w:rsid w:val="00DE067E"/>
    <w:rsid w:val="00DE1437"/>
    <w:rsid w:val="00DE35BF"/>
    <w:rsid w:val="00DE4AB8"/>
    <w:rsid w:val="00DF0454"/>
    <w:rsid w:val="00DF28D2"/>
    <w:rsid w:val="00E02A32"/>
    <w:rsid w:val="00E04B15"/>
    <w:rsid w:val="00E07717"/>
    <w:rsid w:val="00E113B1"/>
    <w:rsid w:val="00E1246C"/>
    <w:rsid w:val="00E14157"/>
    <w:rsid w:val="00E15204"/>
    <w:rsid w:val="00E22AD1"/>
    <w:rsid w:val="00E253D2"/>
    <w:rsid w:val="00E264CF"/>
    <w:rsid w:val="00E26909"/>
    <w:rsid w:val="00E276A3"/>
    <w:rsid w:val="00E37375"/>
    <w:rsid w:val="00E47B6E"/>
    <w:rsid w:val="00E53949"/>
    <w:rsid w:val="00E548FD"/>
    <w:rsid w:val="00E560E9"/>
    <w:rsid w:val="00E57768"/>
    <w:rsid w:val="00E6215A"/>
    <w:rsid w:val="00E67E3F"/>
    <w:rsid w:val="00E70D70"/>
    <w:rsid w:val="00E73AAC"/>
    <w:rsid w:val="00E76840"/>
    <w:rsid w:val="00E76B17"/>
    <w:rsid w:val="00E802AF"/>
    <w:rsid w:val="00E8660E"/>
    <w:rsid w:val="00E90CB6"/>
    <w:rsid w:val="00E93D0F"/>
    <w:rsid w:val="00EB09CD"/>
    <w:rsid w:val="00EB13EC"/>
    <w:rsid w:val="00EB393B"/>
    <w:rsid w:val="00EB7348"/>
    <w:rsid w:val="00EC30DD"/>
    <w:rsid w:val="00ED3E98"/>
    <w:rsid w:val="00ED4632"/>
    <w:rsid w:val="00ED70B9"/>
    <w:rsid w:val="00EE0657"/>
    <w:rsid w:val="00EE0715"/>
    <w:rsid w:val="00EE1EF3"/>
    <w:rsid w:val="00EE206E"/>
    <w:rsid w:val="00EF3070"/>
    <w:rsid w:val="00EF6284"/>
    <w:rsid w:val="00F03117"/>
    <w:rsid w:val="00F03637"/>
    <w:rsid w:val="00F052AA"/>
    <w:rsid w:val="00F05B91"/>
    <w:rsid w:val="00F10FEC"/>
    <w:rsid w:val="00F16135"/>
    <w:rsid w:val="00F30ACC"/>
    <w:rsid w:val="00F32AF5"/>
    <w:rsid w:val="00F33195"/>
    <w:rsid w:val="00F34009"/>
    <w:rsid w:val="00F37292"/>
    <w:rsid w:val="00F46EA4"/>
    <w:rsid w:val="00F52F48"/>
    <w:rsid w:val="00F632E9"/>
    <w:rsid w:val="00F663D4"/>
    <w:rsid w:val="00F67274"/>
    <w:rsid w:val="00F71878"/>
    <w:rsid w:val="00F824C5"/>
    <w:rsid w:val="00F92397"/>
    <w:rsid w:val="00F94E66"/>
    <w:rsid w:val="00F95C94"/>
    <w:rsid w:val="00FB209C"/>
    <w:rsid w:val="00FC5FA9"/>
    <w:rsid w:val="00FD34EE"/>
    <w:rsid w:val="00FD65F5"/>
    <w:rsid w:val="00FE27A6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35BC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FD34EE"/>
    <w:pPr>
      <w:spacing w:after="280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paragraph" w:styleId="Luettelokappale">
    <w:name w:val="List Paragraph"/>
    <w:basedOn w:val="Normaali"/>
    <w:uiPriority w:val="34"/>
    <w:rsid w:val="004E5C19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2E1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400@tehy.net" TargetMode="External"/><Relationship Id="rId13" Type="http://schemas.openxmlformats.org/officeDocument/2006/relationships/hyperlink" Target="mailto:Astrid.Kovaljeff@kymsote.f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trid.Kovaljeff@kymsote.f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o406@tehy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ina.Tavast@kymsote.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o401@tehy.ne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A2F9-05E7-41EB-9AB9-21FF5F67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30</TotalTime>
  <Pages>2</Pages>
  <Words>332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Taina K</cp:lastModifiedBy>
  <cp:revision>43</cp:revision>
  <cp:lastPrinted>2017-03-21T13:24:00Z</cp:lastPrinted>
  <dcterms:created xsi:type="dcterms:W3CDTF">2020-09-06T12:18:00Z</dcterms:created>
  <dcterms:modified xsi:type="dcterms:W3CDTF">2020-09-16T11:35:00Z</dcterms:modified>
</cp:coreProperties>
</file>