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C37D" w14:textId="77777777" w:rsidR="00D352E1" w:rsidRPr="00927FC1" w:rsidRDefault="00D352E1" w:rsidP="00D352E1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927FC1">
        <w:rPr>
          <w:rFonts w:asciiTheme="minorHAnsi" w:hAnsiTheme="minorHAnsi" w:cstheme="minorHAnsi"/>
          <w:b/>
        </w:rPr>
        <w:t>Vaalitiedote</w:t>
      </w:r>
    </w:p>
    <w:p w14:paraId="0745A83C" w14:textId="694B8535" w:rsidR="00D352E1" w:rsidRPr="00927FC1" w:rsidRDefault="00D352E1" w:rsidP="00D352E1">
      <w:pPr>
        <w:rPr>
          <w:rFonts w:asciiTheme="minorHAnsi" w:hAnsiTheme="minorHAnsi" w:cstheme="minorHAnsi"/>
        </w:rPr>
      </w:pP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="00E21A0E" w:rsidRPr="00927FC1">
        <w:rPr>
          <w:rFonts w:asciiTheme="minorHAnsi" w:hAnsiTheme="minorHAnsi" w:cstheme="minorHAnsi"/>
        </w:rPr>
        <w:t>24.5.</w:t>
      </w:r>
      <w:r w:rsidR="007127EA" w:rsidRPr="00927FC1">
        <w:rPr>
          <w:rFonts w:asciiTheme="minorHAnsi" w:hAnsiTheme="minorHAnsi" w:cstheme="minorHAnsi"/>
        </w:rPr>
        <w:t>2021</w:t>
      </w:r>
    </w:p>
    <w:p w14:paraId="5A257A6F" w14:textId="77777777" w:rsidR="00EB41DC" w:rsidRPr="00290002" w:rsidRDefault="00EB41DC" w:rsidP="00D352E1">
      <w:pPr>
        <w:rPr>
          <w:rFonts w:asciiTheme="minorHAnsi" w:hAnsiTheme="minorHAnsi" w:cstheme="minorHAnsi"/>
          <w:sz w:val="22"/>
          <w:szCs w:val="22"/>
        </w:rPr>
      </w:pPr>
    </w:p>
    <w:p w14:paraId="1653C87C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273F09DA" w14:textId="2199D116" w:rsidR="00D352E1" w:rsidRPr="00664E21" w:rsidRDefault="00D352E1" w:rsidP="00D352E1">
      <w:pPr>
        <w:rPr>
          <w:rFonts w:asciiTheme="minorHAnsi" w:hAnsiTheme="minorHAnsi" w:cstheme="minorHAnsi"/>
          <w:b/>
        </w:rPr>
      </w:pPr>
      <w:r w:rsidRPr="00664E21">
        <w:rPr>
          <w:rFonts w:asciiTheme="minorHAnsi" w:hAnsiTheme="minorHAnsi" w:cstheme="minorHAnsi"/>
          <w:b/>
        </w:rPr>
        <w:t xml:space="preserve">Tehyn Kymsote-kuntayhtymän alueluottamusmiesten </w:t>
      </w:r>
      <w:r w:rsidR="00EB41DC" w:rsidRPr="00664E21">
        <w:rPr>
          <w:rFonts w:asciiTheme="minorHAnsi" w:hAnsiTheme="minorHAnsi" w:cstheme="minorHAnsi"/>
          <w:b/>
        </w:rPr>
        <w:t xml:space="preserve">ja vara-alueluottamusmiesten </w:t>
      </w:r>
      <w:r w:rsidRPr="00664E21">
        <w:rPr>
          <w:rFonts w:asciiTheme="minorHAnsi" w:hAnsiTheme="minorHAnsi" w:cstheme="minorHAnsi"/>
          <w:b/>
        </w:rPr>
        <w:t>täydennysvaali (KVTES piirissä olevat)</w:t>
      </w:r>
    </w:p>
    <w:p w14:paraId="24F6F144" w14:textId="77777777" w:rsidR="001B7E04" w:rsidRPr="00290002" w:rsidRDefault="001B7E04" w:rsidP="00D352E1">
      <w:pPr>
        <w:rPr>
          <w:rFonts w:asciiTheme="minorHAnsi" w:hAnsiTheme="minorHAnsi" w:cstheme="minorHAnsi"/>
          <w:b/>
          <w:sz w:val="22"/>
          <w:szCs w:val="22"/>
        </w:rPr>
      </w:pPr>
    </w:p>
    <w:p w14:paraId="3869AAA4" w14:textId="77777777" w:rsidR="00D352E1" w:rsidRPr="00290002" w:rsidRDefault="00D352E1" w:rsidP="00D352E1">
      <w:pPr>
        <w:rPr>
          <w:rFonts w:asciiTheme="minorHAnsi" w:hAnsiTheme="minorHAnsi" w:cstheme="minorHAnsi"/>
          <w:b/>
          <w:sz w:val="22"/>
          <w:szCs w:val="22"/>
        </w:rPr>
      </w:pPr>
    </w:p>
    <w:p w14:paraId="48C42321" w14:textId="01F34201" w:rsidR="00D352E1" w:rsidRDefault="00D352E1" w:rsidP="00D352E1">
      <w:pPr>
        <w:rPr>
          <w:rFonts w:asciiTheme="minorHAnsi" w:hAnsiTheme="minorHAnsi" w:cstheme="minorHAnsi"/>
          <w:b/>
        </w:rPr>
      </w:pPr>
      <w:r w:rsidRPr="00664E21">
        <w:rPr>
          <w:rFonts w:asciiTheme="minorHAnsi" w:hAnsiTheme="minorHAnsi" w:cstheme="minorHAnsi"/>
          <w:b/>
        </w:rPr>
        <w:t>Ehdokasasetteluaika</w:t>
      </w:r>
      <w:r w:rsidR="00E21A0E" w:rsidRPr="00664E21">
        <w:rPr>
          <w:rFonts w:asciiTheme="minorHAnsi" w:hAnsiTheme="minorHAnsi" w:cstheme="minorHAnsi"/>
          <w:b/>
        </w:rPr>
        <w:t xml:space="preserve"> </w:t>
      </w:r>
      <w:r w:rsidR="00664E21" w:rsidRPr="00664E21">
        <w:rPr>
          <w:rFonts w:asciiTheme="minorHAnsi" w:hAnsiTheme="minorHAnsi" w:cstheme="minorHAnsi"/>
          <w:b/>
        </w:rPr>
        <w:t>26.5. – 8.6</w:t>
      </w:r>
      <w:r w:rsidR="005E26AB" w:rsidRPr="00664E21">
        <w:rPr>
          <w:rFonts w:asciiTheme="minorHAnsi" w:hAnsiTheme="minorHAnsi" w:cstheme="minorHAnsi"/>
          <w:b/>
        </w:rPr>
        <w:t>.</w:t>
      </w:r>
      <w:r w:rsidRPr="00664E21">
        <w:rPr>
          <w:rFonts w:asciiTheme="minorHAnsi" w:hAnsiTheme="minorHAnsi" w:cstheme="minorHAnsi"/>
          <w:b/>
        </w:rPr>
        <w:t>20</w:t>
      </w:r>
      <w:r w:rsidR="005E26AB" w:rsidRPr="00664E21">
        <w:rPr>
          <w:rFonts w:asciiTheme="minorHAnsi" w:hAnsiTheme="minorHAnsi" w:cstheme="minorHAnsi"/>
          <w:b/>
        </w:rPr>
        <w:t>21</w:t>
      </w:r>
    </w:p>
    <w:p w14:paraId="6C37BF15" w14:textId="31AA749B" w:rsidR="008B2C52" w:rsidRDefault="008B2C52" w:rsidP="00D352E1">
      <w:pPr>
        <w:rPr>
          <w:rFonts w:asciiTheme="minorHAnsi" w:hAnsiTheme="minorHAnsi" w:cstheme="minorHAnsi"/>
          <w:b/>
        </w:rPr>
      </w:pPr>
    </w:p>
    <w:p w14:paraId="73BFAE3B" w14:textId="122828A0" w:rsidR="008B2C52" w:rsidRPr="00E1552D" w:rsidRDefault="008B2C52" w:rsidP="008B2C52">
      <w:pPr>
        <w:rPr>
          <w:rFonts w:asciiTheme="minorHAnsi" w:hAnsiTheme="minorHAnsi" w:cstheme="minorHAnsi"/>
          <w:sz w:val="22"/>
          <w:szCs w:val="22"/>
        </w:rPr>
      </w:pPr>
      <w:r w:rsidRPr="00E1552D">
        <w:rPr>
          <w:rFonts w:asciiTheme="minorHAnsi" w:hAnsiTheme="minorHAnsi" w:cstheme="minorHAnsi"/>
          <w:sz w:val="22"/>
          <w:szCs w:val="22"/>
        </w:rPr>
        <w:t>Avataan Tehyn Kymsote-kuntayhtymän ehdokasasettelu alueluottamusmiehen</w:t>
      </w:r>
      <w:r w:rsidR="005D2BD4" w:rsidRPr="00E1552D">
        <w:rPr>
          <w:rFonts w:asciiTheme="minorHAnsi" w:hAnsiTheme="minorHAnsi" w:cstheme="minorHAnsi"/>
          <w:sz w:val="22"/>
          <w:szCs w:val="22"/>
        </w:rPr>
        <w:t xml:space="preserve"> ja alueluottamusmiesten</w:t>
      </w:r>
      <w:r w:rsidRPr="00E1552D">
        <w:rPr>
          <w:rFonts w:asciiTheme="minorHAnsi" w:hAnsiTheme="minorHAnsi" w:cstheme="minorHAnsi"/>
          <w:sz w:val="22"/>
          <w:szCs w:val="22"/>
        </w:rPr>
        <w:t xml:space="preserve"> valitsemiseksi </w:t>
      </w:r>
      <w:r w:rsidR="00CA5B55">
        <w:rPr>
          <w:rFonts w:asciiTheme="minorHAnsi" w:hAnsiTheme="minorHAnsi" w:cstheme="minorHAnsi"/>
          <w:sz w:val="22"/>
          <w:szCs w:val="22"/>
        </w:rPr>
        <w:t>toimik</w:t>
      </w:r>
      <w:r w:rsidR="00927FC1">
        <w:rPr>
          <w:rFonts w:asciiTheme="minorHAnsi" w:hAnsiTheme="minorHAnsi" w:cstheme="minorHAnsi"/>
          <w:sz w:val="22"/>
          <w:szCs w:val="22"/>
        </w:rPr>
        <w:t>a</w:t>
      </w:r>
      <w:r w:rsidR="00CA5B55">
        <w:rPr>
          <w:rFonts w:asciiTheme="minorHAnsi" w:hAnsiTheme="minorHAnsi" w:cstheme="minorHAnsi"/>
          <w:sz w:val="22"/>
          <w:szCs w:val="22"/>
        </w:rPr>
        <w:t>udelle</w:t>
      </w:r>
      <w:r w:rsidR="00763816">
        <w:rPr>
          <w:rFonts w:asciiTheme="minorHAnsi" w:hAnsiTheme="minorHAnsi" w:cstheme="minorHAnsi"/>
          <w:sz w:val="22"/>
          <w:szCs w:val="22"/>
        </w:rPr>
        <w:t xml:space="preserve"> </w:t>
      </w:r>
      <w:r w:rsidR="00CA5B55">
        <w:rPr>
          <w:rFonts w:asciiTheme="minorHAnsi" w:hAnsiTheme="minorHAnsi" w:cstheme="minorHAnsi"/>
          <w:sz w:val="22"/>
          <w:szCs w:val="22"/>
        </w:rPr>
        <w:t>10.6</w:t>
      </w:r>
      <w:r w:rsidRPr="00E1552D">
        <w:rPr>
          <w:rFonts w:asciiTheme="minorHAnsi" w:hAnsiTheme="minorHAnsi" w:cstheme="minorHAnsi"/>
          <w:sz w:val="22"/>
          <w:szCs w:val="22"/>
        </w:rPr>
        <w:t>.</w:t>
      </w:r>
      <w:r w:rsidR="00CA5B55">
        <w:rPr>
          <w:rFonts w:asciiTheme="minorHAnsi" w:hAnsiTheme="minorHAnsi" w:cstheme="minorHAnsi"/>
          <w:sz w:val="22"/>
          <w:szCs w:val="22"/>
        </w:rPr>
        <w:t>2021 – 31.12.2022.</w:t>
      </w:r>
    </w:p>
    <w:p w14:paraId="035B5F71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63691989" w14:textId="1AF2E681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Täydennysvaalilla haetaan </w:t>
      </w:r>
      <w:r w:rsidR="00664E21">
        <w:rPr>
          <w:rFonts w:asciiTheme="minorHAnsi" w:hAnsiTheme="minorHAnsi" w:cstheme="minorHAnsi"/>
          <w:sz w:val="22"/>
          <w:szCs w:val="22"/>
        </w:rPr>
        <w:t>yht</w:t>
      </w:r>
      <w:r w:rsidR="00747987">
        <w:rPr>
          <w:rFonts w:asciiTheme="minorHAnsi" w:hAnsiTheme="minorHAnsi" w:cstheme="minorHAnsi"/>
          <w:sz w:val="22"/>
          <w:szCs w:val="22"/>
        </w:rPr>
        <w:t xml:space="preserve">ä (1) </w:t>
      </w:r>
      <w:r w:rsidRPr="00290002">
        <w:rPr>
          <w:rFonts w:asciiTheme="minorHAnsi" w:hAnsiTheme="minorHAnsi" w:cstheme="minorHAnsi"/>
          <w:sz w:val="22"/>
          <w:szCs w:val="22"/>
        </w:rPr>
        <w:t>alueluottamusmie</w:t>
      </w:r>
      <w:r w:rsidR="00D87519">
        <w:rPr>
          <w:rFonts w:asciiTheme="minorHAnsi" w:hAnsiTheme="minorHAnsi" w:cstheme="minorHAnsi"/>
          <w:sz w:val="22"/>
          <w:szCs w:val="22"/>
        </w:rPr>
        <w:t>stä</w:t>
      </w:r>
      <w:r w:rsidRPr="00290002">
        <w:rPr>
          <w:rFonts w:asciiTheme="minorHAnsi" w:hAnsiTheme="minorHAnsi" w:cstheme="minorHAnsi"/>
          <w:sz w:val="22"/>
          <w:szCs w:val="22"/>
        </w:rPr>
        <w:t xml:space="preserve"> ja </w:t>
      </w:r>
      <w:r w:rsidR="00747987">
        <w:rPr>
          <w:rFonts w:asciiTheme="minorHAnsi" w:hAnsiTheme="minorHAnsi" w:cstheme="minorHAnsi"/>
          <w:sz w:val="22"/>
          <w:szCs w:val="22"/>
        </w:rPr>
        <w:t xml:space="preserve">seitsemää (7) </w:t>
      </w:r>
      <w:r w:rsidRPr="00290002">
        <w:rPr>
          <w:rFonts w:asciiTheme="minorHAnsi" w:hAnsiTheme="minorHAnsi" w:cstheme="minorHAnsi"/>
          <w:sz w:val="22"/>
          <w:szCs w:val="22"/>
        </w:rPr>
        <w:t>vara-alueluottamusmie</w:t>
      </w:r>
      <w:r w:rsidR="00747987">
        <w:rPr>
          <w:rFonts w:asciiTheme="minorHAnsi" w:hAnsiTheme="minorHAnsi" w:cstheme="minorHAnsi"/>
          <w:sz w:val="22"/>
          <w:szCs w:val="22"/>
        </w:rPr>
        <w:t>stä</w:t>
      </w:r>
      <w:r w:rsidRPr="00290002">
        <w:rPr>
          <w:rFonts w:asciiTheme="minorHAnsi" w:hAnsiTheme="minorHAnsi" w:cstheme="minorHAnsi"/>
          <w:sz w:val="22"/>
          <w:szCs w:val="22"/>
        </w:rPr>
        <w:t xml:space="preserve"> </w:t>
      </w:r>
      <w:r w:rsidR="00E1552D">
        <w:rPr>
          <w:rFonts w:asciiTheme="minorHAnsi" w:hAnsiTheme="minorHAnsi" w:cstheme="minorHAnsi"/>
          <w:sz w:val="22"/>
          <w:szCs w:val="22"/>
        </w:rPr>
        <w:t>seuraavasti:</w:t>
      </w:r>
    </w:p>
    <w:p w14:paraId="52059268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69046928" w14:textId="1E32636D" w:rsidR="002B3AE2" w:rsidRPr="002B5665" w:rsidRDefault="00E90805" w:rsidP="00D352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5665">
        <w:rPr>
          <w:rFonts w:asciiTheme="minorHAnsi" w:hAnsiTheme="minorHAnsi" w:cstheme="minorHAnsi"/>
          <w:sz w:val="22"/>
          <w:szCs w:val="22"/>
          <w:u w:val="single"/>
        </w:rPr>
        <w:t xml:space="preserve">Psykososiaaliset ja kehitykselliset </w:t>
      </w:r>
      <w:r w:rsidR="0011363F" w:rsidRPr="002B5665">
        <w:rPr>
          <w:rFonts w:asciiTheme="minorHAnsi" w:hAnsiTheme="minorHAnsi" w:cstheme="minorHAnsi"/>
          <w:sz w:val="22"/>
          <w:szCs w:val="22"/>
          <w:u w:val="single"/>
        </w:rPr>
        <w:t xml:space="preserve">palvelut sekä strategiapalvelut ja </w:t>
      </w:r>
      <w:r w:rsidR="00A84FDA" w:rsidRPr="002B5665">
        <w:rPr>
          <w:rFonts w:asciiTheme="minorHAnsi" w:hAnsiTheme="minorHAnsi" w:cstheme="minorHAnsi"/>
          <w:sz w:val="22"/>
          <w:szCs w:val="22"/>
          <w:u w:val="single"/>
        </w:rPr>
        <w:t>johtamisen tukipalvelut</w:t>
      </w:r>
    </w:p>
    <w:p w14:paraId="0E1D0433" w14:textId="77777777" w:rsidR="00E90805" w:rsidRPr="00E90805" w:rsidRDefault="00E90805" w:rsidP="00D352E1">
      <w:pPr>
        <w:rPr>
          <w:rFonts w:asciiTheme="minorHAnsi" w:hAnsiTheme="minorHAnsi" w:cstheme="minorHAnsi"/>
          <w:sz w:val="22"/>
          <w:szCs w:val="22"/>
        </w:rPr>
      </w:pPr>
    </w:p>
    <w:p w14:paraId="7EE6E9B2" w14:textId="29B5AAE8" w:rsidR="00D41B85" w:rsidRPr="003B133C" w:rsidRDefault="00D41B85" w:rsidP="002D4F2F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 xml:space="preserve">Lasten-, nuorten- ja perheiden palvelujen sekä Aikuisten monialaisten palvelujen alueelle </w:t>
      </w:r>
    </w:p>
    <w:p w14:paraId="1F1F4ECC" w14:textId="655C7442" w:rsidR="00D352E1" w:rsidRPr="003B133C" w:rsidRDefault="00D352E1" w:rsidP="00D41B85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 xml:space="preserve">yksi (1) yhteinen vara-alueluottamusmies </w:t>
      </w:r>
    </w:p>
    <w:p w14:paraId="7658CED3" w14:textId="77777777" w:rsidR="002B3AE2" w:rsidRPr="003B133C" w:rsidRDefault="002B3AE2" w:rsidP="002B3AE2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</w:p>
    <w:p w14:paraId="6E025E68" w14:textId="78B41C7C" w:rsidR="006E7819" w:rsidRPr="003B133C" w:rsidRDefault="006E7819" w:rsidP="002D4F2F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 xml:space="preserve">Mielenterveys- ja päihdepalvelut sekä strategiapalvelut ja johtamisen tukipalvelut </w:t>
      </w:r>
    </w:p>
    <w:p w14:paraId="0F1EA7E0" w14:textId="48B1439A" w:rsidR="00D352E1" w:rsidRPr="003B133C" w:rsidRDefault="00D352E1" w:rsidP="00A752E9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>yksi (1) yhteinen vara-alueluottamusmies</w:t>
      </w:r>
    </w:p>
    <w:p w14:paraId="261B05F5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07ABF313" w14:textId="54B3EE72" w:rsidR="003D54A0" w:rsidRDefault="002B5665" w:rsidP="00D352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5665">
        <w:rPr>
          <w:rFonts w:asciiTheme="minorHAnsi" w:hAnsiTheme="minorHAnsi" w:cstheme="minorHAnsi"/>
          <w:sz w:val="22"/>
          <w:szCs w:val="22"/>
          <w:u w:val="single"/>
        </w:rPr>
        <w:t>Terveyden- ja sairaanhoidon palvelut</w:t>
      </w:r>
    </w:p>
    <w:p w14:paraId="15CF5DEA" w14:textId="77777777" w:rsidR="003A49B8" w:rsidRPr="006E4062" w:rsidRDefault="003A49B8" w:rsidP="00D352E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BEEAAEC" w14:textId="584F1184" w:rsidR="003D54A0" w:rsidRDefault="003D54A0" w:rsidP="003D54A0">
      <w:pPr>
        <w:tabs>
          <w:tab w:val="left" w:pos="1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D54A0">
        <w:rPr>
          <w:rFonts w:asciiTheme="minorHAnsi" w:hAnsiTheme="minorHAnsi" w:cstheme="minorHAnsi"/>
          <w:sz w:val="22"/>
          <w:szCs w:val="22"/>
        </w:rPr>
        <w:t xml:space="preserve">POKS, Haminan ja Karhulan sairaalapalvelut, varahenkilöstö, kotisairaalat, </w:t>
      </w:r>
      <w:r>
        <w:rPr>
          <w:rFonts w:asciiTheme="minorHAnsi" w:hAnsiTheme="minorHAnsi" w:cstheme="minorHAnsi"/>
          <w:sz w:val="22"/>
          <w:szCs w:val="22"/>
        </w:rPr>
        <w:tab/>
      </w:r>
      <w:r w:rsidRPr="003D54A0">
        <w:rPr>
          <w:rFonts w:asciiTheme="minorHAnsi" w:hAnsiTheme="minorHAnsi" w:cstheme="minorHAnsi"/>
          <w:sz w:val="22"/>
          <w:szCs w:val="22"/>
        </w:rPr>
        <w:t xml:space="preserve">saattohoitoyksiköt ja palliatiiviset </w:t>
      </w:r>
      <w:proofErr w:type="spellStart"/>
      <w:r w:rsidRPr="003D54A0">
        <w:rPr>
          <w:rFonts w:asciiTheme="minorHAnsi" w:hAnsiTheme="minorHAnsi" w:cstheme="minorHAnsi"/>
          <w:sz w:val="22"/>
          <w:szCs w:val="22"/>
        </w:rPr>
        <w:t>pkl</w:t>
      </w:r>
      <w:proofErr w:type="spellEnd"/>
      <w:r w:rsidRPr="003D54A0">
        <w:rPr>
          <w:rFonts w:asciiTheme="minorHAnsi" w:hAnsiTheme="minorHAnsi" w:cstheme="minorHAnsi"/>
          <w:sz w:val="22"/>
          <w:szCs w:val="22"/>
        </w:rPr>
        <w:t xml:space="preserve"> sekä geriatrinen ja gerontologinen osaamiskeskus</w:t>
      </w:r>
    </w:p>
    <w:p w14:paraId="4E2A61C7" w14:textId="160C27B8" w:rsidR="003D54A0" w:rsidRPr="003D54A0" w:rsidRDefault="00AB3985" w:rsidP="003A49B8">
      <w:pPr>
        <w:tabs>
          <w:tab w:val="left" w:pos="1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yksi (1) yhteinen vara-alueluottamusmies</w:t>
      </w:r>
    </w:p>
    <w:p w14:paraId="4FD2D410" w14:textId="6FB5623B" w:rsidR="002B3AE2" w:rsidRPr="00290002" w:rsidRDefault="002B3AE2" w:rsidP="003D54A0">
      <w:pPr>
        <w:tabs>
          <w:tab w:val="left" w:pos="1760"/>
        </w:tabs>
        <w:rPr>
          <w:rFonts w:asciiTheme="minorHAnsi" w:hAnsiTheme="minorHAnsi" w:cstheme="minorHAnsi"/>
          <w:sz w:val="22"/>
          <w:szCs w:val="22"/>
        </w:rPr>
      </w:pPr>
    </w:p>
    <w:p w14:paraId="29F883F3" w14:textId="3833A157" w:rsidR="0016295A" w:rsidRPr="003D54A0" w:rsidRDefault="003A49B8" w:rsidP="002D4F2F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bookmarkStart w:id="1" w:name="_Hlk72342827"/>
      <w:r w:rsidR="004647F4">
        <w:rPr>
          <w:rFonts w:asciiTheme="minorHAnsi" w:hAnsiTheme="minorHAnsi" w:cstheme="minorHAnsi"/>
          <w:sz w:val="22"/>
          <w:szCs w:val="22"/>
        </w:rPr>
        <w:t xml:space="preserve">Perusterveydenhuollon ja suun terveydenhuollon </w:t>
      </w:r>
      <w:r w:rsidR="00336C47">
        <w:rPr>
          <w:rFonts w:asciiTheme="minorHAnsi" w:hAnsiTheme="minorHAnsi" w:cstheme="minorHAnsi"/>
          <w:sz w:val="22"/>
          <w:szCs w:val="22"/>
        </w:rPr>
        <w:t>vastaanottopalvelut</w:t>
      </w:r>
      <w:r w:rsidR="00D352E1" w:rsidRPr="003D54A0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39414619" w14:textId="6EECB219" w:rsidR="00AF7124" w:rsidRPr="00BE6034" w:rsidRDefault="003A49B8" w:rsidP="0016295A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352E1" w:rsidRPr="003D54A0">
        <w:rPr>
          <w:rFonts w:asciiTheme="minorHAnsi" w:hAnsiTheme="minorHAnsi" w:cstheme="minorHAnsi"/>
          <w:sz w:val="22"/>
          <w:szCs w:val="22"/>
        </w:rPr>
        <w:t>kaksi (2) vara-alueluottamusmiestä</w:t>
      </w:r>
    </w:p>
    <w:p w14:paraId="14C2221B" w14:textId="77777777" w:rsidR="00086A58" w:rsidRDefault="00086A58" w:rsidP="0016295A">
      <w:pPr>
        <w:pStyle w:val="Luettelokappale"/>
        <w:ind w:left="1660"/>
        <w:rPr>
          <w:rFonts w:asciiTheme="minorHAnsi" w:hAnsiTheme="minorHAnsi" w:cstheme="minorHAnsi"/>
          <w:i/>
          <w:sz w:val="22"/>
          <w:szCs w:val="22"/>
        </w:rPr>
      </w:pPr>
    </w:p>
    <w:p w14:paraId="4E322A18" w14:textId="161F81CB" w:rsidR="00086A58" w:rsidRPr="00086A58" w:rsidRDefault="00086A58" w:rsidP="00086A58">
      <w:pPr>
        <w:pStyle w:val="Luettelokappale"/>
        <w:ind w:left="0"/>
        <w:rPr>
          <w:rFonts w:asciiTheme="minorHAnsi" w:hAnsiTheme="minorHAnsi" w:cstheme="minorHAnsi"/>
          <w:i/>
          <w:sz w:val="22"/>
          <w:szCs w:val="22"/>
        </w:rPr>
      </w:pPr>
      <w:r w:rsidRPr="00086A58">
        <w:rPr>
          <w:rFonts w:asciiTheme="minorHAnsi" w:hAnsiTheme="minorHAnsi" w:cstheme="minorHAnsi"/>
          <w:iCs/>
          <w:sz w:val="22"/>
          <w:szCs w:val="22"/>
          <w:u w:val="single"/>
        </w:rPr>
        <w:t xml:space="preserve">Kuntoutuspalvelut, koti-, asumis- </w:t>
      </w:r>
      <w:r w:rsidRPr="00A1715A">
        <w:rPr>
          <w:rFonts w:asciiTheme="minorHAnsi" w:hAnsiTheme="minorHAnsi" w:cstheme="minorHAnsi"/>
          <w:iCs/>
          <w:sz w:val="22"/>
          <w:szCs w:val="22"/>
          <w:u w:val="single"/>
        </w:rPr>
        <w:t>ja</w:t>
      </w:r>
      <w:r w:rsidR="00A1715A" w:rsidRPr="00A1715A">
        <w:rPr>
          <w:rFonts w:ascii="Arial" w:hAnsi="Arial" w:cs="Arial"/>
          <w:color w:val="FF0000"/>
        </w:rPr>
        <w:t xml:space="preserve"> </w:t>
      </w:r>
      <w:r w:rsidR="00A1715A" w:rsidRPr="00A1715A">
        <w:rPr>
          <w:rFonts w:asciiTheme="minorHAnsi" w:hAnsiTheme="minorHAnsi" w:cstheme="minorHAnsi"/>
          <w:iCs/>
          <w:sz w:val="22"/>
          <w:szCs w:val="22"/>
          <w:u w:val="single"/>
        </w:rPr>
        <w:t xml:space="preserve">hoivapalvelut sekä </w:t>
      </w:r>
      <w:proofErr w:type="spellStart"/>
      <w:r w:rsidR="00A1715A" w:rsidRPr="00A1715A">
        <w:rPr>
          <w:rFonts w:asciiTheme="minorHAnsi" w:hAnsiTheme="minorHAnsi" w:cstheme="minorHAnsi"/>
          <w:iCs/>
          <w:sz w:val="22"/>
          <w:szCs w:val="22"/>
          <w:u w:val="single"/>
        </w:rPr>
        <w:t>Hoiku</w:t>
      </w:r>
      <w:proofErr w:type="spellEnd"/>
      <w:r w:rsidR="00F21504">
        <w:rPr>
          <w:rFonts w:asciiTheme="minorHAnsi" w:hAnsiTheme="minorHAnsi" w:cstheme="minorHAnsi"/>
          <w:iCs/>
          <w:sz w:val="22"/>
          <w:szCs w:val="22"/>
          <w:u w:val="single"/>
        </w:rPr>
        <w:t xml:space="preserve"> </w:t>
      </w:r>
    </w:p>
    <w:p w14:paraId="47D7A508" w14:textId="77777777" w:rsidR="002B3AE2" w:rsidRPr="00A1715A" w:rsidRDefault="002B3AE2" w:rsidP="002B3AE2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</w:p>
    <w:p w14:paraId="70BD7AEE" w14:textId="1A8819E3" w:rsidR="0016295A" w:rsidRPr="00290002" w:rsidRDefault="00D352E1" w:rsidP="002D4F2F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Koti-, asumis- ja hoivapalvel</w:t>
      </w:r>
      <w:r w:rsidR="007A5589">
        <w:rPr>
          <w:rFonts w:asciiTheme="minorHAnsi" w:hAnsiTheme="minorHAnsi" w:cstheme="minorHAnsi"/>
          <w:sz w:val="22"/>
          <w:szCs w:val="22"/>
        </w:rPr>
        <w:t>ut</w:t>
      </w:r>
    </w:p>
    <w:p w14:paraId="0E6B039B" w14:textId="04C39E0D" w:rsidR="00D352E1" w:rsidRPr="007B1CCD" w:rsidRDefault="007B1CCD" w:rsidP="0016295A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yksi</w:t>
      </w:r>
      <w:r w:rsidR="00D352E1" w:rsidRPr="007B1CCD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1</w:t>
      </w:r>
      <w:r w:rsidR="00D352E1" w:rsidRPr="007B1CCD">
        <w:rPr>
          <w:rFonts w:asciiTheme="minorHAnsi" w:hAnsiTheme="minorHAnsi" w:cstheme="minorHAnsi"/>
          <w:iCs/>
          <w:sz w:val="22"/>
          <w:szCs w:val="22"/>
        </w:rPr>
        <w:t>) vara-alueluottamusmie</w:t>
      </w:r>
      <w:r>
        <w:rPr>
          <w:rFonts w:asciiTheme="minorHAnsi" w:hAnsiTheme="minorHAnsi" w:cstheme="minorHAnsi"/>
          <w:iCs/>
          <w:sz w:val="22"/>
          <w:szCs w:val="22"/>
        </w:rPr>
        <w:t>s</w:t>
      </w:r>
    </w:p>
    <w:p w14:paraId="3E1BEF53" w14:textId="77777777" w:rsidR="002B3AE2" w:rsidRPr="00290002" w:rsidRDefault="002B3AE2" w:rsidP="002B3AE2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</w:p>
    <w:p w14:paraId="1ED92645" w14:textId="4B3F10DA" w:rsidR="0016295A" w:rsidRPr="00726967" w:rsidRDefault="00D352E1" w:rsidP="002D4F2F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 w:rsidRPr="00726967">
        <w:rPr>
          <w:rFonts w:asciiTheme="minorHAnsi" w:hAnsiTheme="minorHAnsi" w:cstheme="minorHAnsi"/>
          <w:sz w:val="22"/>
          <w:szCs w:val="22"/>
        </w:rPr>
        <w:t>Kuntoutuspalvelu</w:t>
      </w:r>
      <w:r w:rsidR="00035CA6" w:rsidRPr="00726967">
        <w:rPr>
          <w:rFonts w:asciiTheme="minorHAnsi" w:hAnsiTheme="minorHAnsi" w:cstheme="minorHAnsi"/>
          <w:sz w:val="22"/>
          <w:szCs w:val="22"/>
        </w:rPr>
        <w:t>t</w:t>
      </w:r>
      <w:r w:rsidRPr="007269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61319" w14:textId="4D15D654" w:rsidR="00D352E1" w:rsidRDefault="00D352E1" w:rsidP="0016295A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 w:rsidRPr="00726967">
        <w:rPr>
          <w:rFonts w:asciiTheme="minorHAnsi" w:hAnsiTheme="minorHAnsi" w:cstheme="minorHAnsi"/>
          <w:sz w:val="22"/>
          <w:szCs w:val="22"/>
        </w:rPr>
        <w:t>yksi (1) alueluottamusmies ja yksi (1) vara-alueluottamusmies</w:t>
      </w:r>
    </w:p>
    <w:p w14:paraId="59CC2EF4" w14:textId="093229B3" w:rsidR="001B7E04" w:rsidRDefault="001B7E04" w:rsidP="0016295A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</w:p>
    <w:p w14:paraId="5EC76BFD" w14:textId="77777777" w:rsidR="00D352E1" w:rsidRPr="00290002" w:rsidRDefault="00D352E1" w:rsidP="00D352E1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</w:p>
    <w:p w14:paraId="2386B4CF" w14:textId="47D7BD31" w:rsidR="00D352E1" w:rsidRPr="00290002" w:rsidRDefault="00F13A6A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352E1" w:rsidRPr="00290002">
        <w:rPr>
          <w:rFonts w:asciiTheme="minorHAnsi" w:hAnsiTheme="minorHAnsi" w:cstheme="minorHAnsi"/>
          <w:sz w:val="22"/>
          <w:szCs w:val="22"/>
        </w:rPr>
        <w:t>lueluottamusmiehellä on ajankäyttöä yksi päivä viikossa oman luottamus</w:t>
      </w:r>
      <w:r w:rsidR="00EC704B">
        <w:rPr>
          <w:rFonts w:asciiTheme="minorHAnsi" w:hAnsiTheme="minorHAnsi" w:cstheme="minorHAnsi"/>
          <w:sz w:val="22"/>
          <w:szCs w:val="22"/>
        </w:rPr>
        <w:t>mies</w:t>
      </w:r>
      <w:r w:rsidR="00D352E1" w:rsidRPr="00290002">
        <w:rPr>
          <w:rFonts w:asciiTheme="minorHAnsi" w:hAnsiTheme="minorHAnsi" w:cstheme="minorHAnsi"/>
          <w:sz w:val="22"/>
          <w:szCs w:val="22"/>
        </w:rPr>
        <w:t xml:space="preserve">tehtävän hoitamiseen. Alueluottamusmies työskentelee yhteistyössä pääluottamusmiehen kanssa ja toimii tarvittaessa pääluottamusmiehen sijaisena. Tällöin pääluottamusmiehen ajankäyttö siirtyy alueluottamusmiehelle. </w:t>
      </w:r>
    </w:p>
    <w:p w14:paraId="01D33242" w14:textId="2EC4BD00" w:rsidR="00D352E1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Vara-alueluottamusmies työskentelee yhteistyössä alueluottamusmiehen kanssa ja toimii tarvittaessa alueluottamusmiehen sijaisena. Tällöin </w:t>
      </w:r>
      <w:r w:rsidR="00633F47" w:rsidRPr="00290002">
        <w:rPr>
          <w:rFonts w:asciiTheme="minorHAnsi" w:hAnsiTheme="minorHAnsi" w:cstheme="minorHAnsi"/>
          <w:sz w:val="22"/>
          <w:szCs w:val="22"/>
        </w:rPr>
        <w:t xml:space="preserve">alueluottamusmiehen </w:t>
      </w:r>
      <w:r w:rsidRPr="00290002">
        <w:rPr>
          <w:rFonts w:asciiTheme="minorHAnsi" w:hAnsiTheme="minorHAnsi" w:cstheme="minorHAnsi"/>
          <w:sz w:val="22"/>
          <w:szCs w:val="22"/>
        </w:rPr>
        <w:t>ajankäyttö siirtyy vara-alueluottamusmiehelle.</w:t>
      </w:r>
    </w:p>
    <w:p w14:paraId="7F065569" w14:textId="3107A2BE" w:rsidR="002B3AE2" w:rsidRPr="00290002" w:rsidRDefault="002B3AE2" w:rsidP="00D352E1">
      <w:pPr>
        <w:rPr>
          <w:rFonts w:asciiTheme="minorHAnsi" w:hAnsiTheme="minorHAnsi" w:cstheme="minorHAnsi"/>
          <w:sz w:val="22"/>
          <w:szCs w:val="22"/>
        </w:rPr>
      </w:pPr>
    </w:p>
    <w:p w14:paraId="4E057736" w14:textId="77777777" w:rsidR="001B7E04" w:rsidRDefault="001B7E04" w:rsidP="00D352E1">
      <w:pPr>
        <w:rPr>
          <w:rFonts w:asciiTheme="minorHAnsi" w:hAnsiTheme="minorHAnsi" w:cstheme="minorHAnsi"/>
          <w:sz w:val="22"/>
          <w:szCs w:val="22"/>
        </w:rPr>
      </w:pPr>
    </w:p>
    <w:p w14:paraId="763FBB48" w14:textId="7343B9AA" w:rsidR="003210E2" w:rsidRDefault="00D352E1" w:rsidP="000646C4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  <w:u w:val="single"/>
        </w:rPr>
        <w:t>Vaalikelpoinen ehdokas</w:t>
      </w:r>
      <w:r w:rsidRPr="00290002">
        <w:rPr>
          <w:rFonts w:asciiTheme="minorHAnsi" w:hAnsiTheme="minorHAnsi" w:cstheme="minorHAnsi"/>
          <w:sz w:val="22"/>
          <w:szCs w:val="22"/>
        </w:rPr>
        <w:t xml:space="preserve"> on Tehyn jäsen, joka on palvelussuhteessa Kymsote-kuntayhtymään kuukautta ennen ehdokasasettelun päättymistä. Ehdokas voidaan asettaa vain sille palvelualueelle, jolla hän työskentelee; esimerkiksi</w:t>
      </w:r>
      <w:r w:rsidR="00B9732E" w:rsidRPr="00B9732E">
        <w:rPr>
          <w:rFonts w:ascii="Arial" w:hAnsi="Arial" w:cs="Arial"/>
          <w:color w:val="000000" w:themeColor="text1"/>
        </w:rPr>
        <w:t xml:space="preserve"> </w:t>
      </w:r>
      <w:bookmarkStart w:id="2" w:name="_Hlk72342890"/>
      <w:r w:rsidR="00C93202">
        <w:rPr>
          <w:rFonts w:asciiTheme="minorHAnsi" w:hAnsiTheme="minorHAnsi" w:cstheme="minorHAnsi"/>
          <w:sz w:val="22"/>
          <w:szCs w:val="22"/>
        </w:rPr>
        <w:t>Perusterveydenhuollon ja suun terveydenhuollon vastaanottopalvelut</w:t>
      </w:r>
      <w:r w:rsidR="00C93202" w:rsidRPr="003D54A0">
        <w:rPr>
          <w:rFonts w:asciiTheme="minorHAnsi" w:hAnsiTheme="minorHAnsi" w:cstheme="minorHAnsi"/>
          <w:sz w:val="22"/>
          <w:szCs w:val="22"/>
        </w:rPr>
        <w:t xml:space="preserve"> </w:t>
      </w:r>
      <w:r w:rsidRPr="00290002">
        <w:rPr>
          <w:rFonts w:asciiTheme="minorHAnsi" w:hAnsiTheme="minorHAnsi" w:cstheme="minorHAnsi"/>
          <w:sz w:val="22"/>
          <w:szCs w:val="22"/>
        </w:rPr>
        <w:t xml:space="preserve">tai Kuntoutuspalvelujen </w:t>
      </w:r>
      <w:r w:rsidR="00C93202">
        <w:rPr>
          <w:rFonts w:asciiTheme="minorHAnsi" w:hAnsiTheme="minorHAnsi" w:cstheme="minorHAnsi"/>
          <w:sz w:val="22"/>
          <w:szCs w:val="22"/>
        </w:rPr>
        <w:t>palvelu</w:t>
      </w:r>
      <w:r w:rsidRPr="00290002">
        <w:rPr>
          <w:rFonts w:asciiTheme="minorHAnsi" w:hAnsiTheme="minorHAnsi" w:cstheme="minorHAnsi"/>
          <w:sz w:val="22"/>
          <w:szCs w:val="22"/>
        </w:rPr>
        <w:t xml:space="preserve">alue </w:t>
      </w:r>
      <w:bookmarkEnd w:id="2"/>
      <w:r w:rsidRPr="00290002">
        <w:rPr>
          <w:rFonts w:asciiTheme="minorHAnsi" w:hAnsiTheme="minorHAnsi" w:cstheme="minorHAnsi"/>
          <w:sz w:val="22"/>
          <w:szCs w:val="22"/>
        </w:rPr>
        <w:t>jne. Ehdokas ei voi itse asettaa itseään ehdolle.</w:t>
      </w:r>
    </w:p>
    <w:p w14:paraId="42831DD5" w14:textId="77777777" w:rsidR="00FF60F6" w:rsidRDefault="00FF60F6" w:rsidP="000646C4">
      <w:pPr>
        <w:rPr>
          <w:rFonts w:asciiTheme="minorHAnsi" w:hAnsiTheme="minorHAnsi" w:cstheme="minorHAnsi"/>
          <w:sz w:val="22"/>
          <w:szCs w:val="22"/>
        </w:rPr>
      </w:pPr>
    </w:p>
    <w:p w14:paraId="32FBCD6E" w14:textId="0104D39A" w:rsidR="00DC0AE9" w:rsidRDefault="00DC0AE9" w:rsidP="000646C4">
      <w:pPr>
        <w:rPr>
          <w:rFonts w:asciiTheme="minorHAnsi" w:hAnsiTheme="minorHAnsi" w:cstheme="minorHAnsi"/>
          <w:sz w:val="22"/>
          <w:szCs w:val="22"/>
        </w:rPr>
      </w:pPr>
    </w:p>
    <w:p w14:paraId="6488B784" w14:textId="77777777" w:rsidR="003210E2" w:rsidRPr="00290002" w:rsidRDefault="003210E2" w:rsidP="000646C4">
      <w:pPr>
        <w:rPr>
          <w:rFonts w:asciiTheme="minorHAnsi" w:hAnsiTheme="minorHAnsi" w:cstheme="minorHAnsi"/>
          <w:sz w:val="22"/>
          <w:szCs w:val="22"/>
        </w:rPr>
      </w:pPr>
    </w:p>
    <w:p w14:paraId="68B86271" w14:textId="68A7A71F" w:rsidR="00EA3EA4" w:rsidRDefault="00D352E1" w:rsidP="00EA3EA4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  <w:u w:val="single"/>
        </w:rPr>
        <w:t>Äänioikeutettu</w:t>
      </w:r>
      <w:r w:rsidRPr="00290002">
        <w:rPr>
          <w:rFonts w:asciiTheme="minorHAnsi" w:hAnsiTheme="minorHAnsi" w:cstheme="minorHAnsi"/>
          <w:sz w:val="22"/>
          <w:szCs w:val="22"/>
        </w:rPr>
        <w:t xml:space="preserve"> on Tehyn ammattiosaston jäsen, joka on äänestysaikana virka-, työ- tai toimeksiantosuhteessa Kymsote-kuntayhtymään. </w:t>
      </w:r>
      <w:r w:rsidR="00EA3EA4" w:rsidRPr="00EA3EA4">
        <w:rPr>
          <w:rFonts w:asciiTheme="minorHAnsi" w:hAnsiTheme="minorHAnsi" w:cstheme="minorHAnsi"/>
          <w:sz w:val="22"/>
          <w:szCs w:val="22"/>
        </w:rPr>
        <w:t>Äänioikeutettu voi asettaa vaaliin yhden luottamusmiesehdokkaan. Äänioikeutettu voi asettaa ehdokkaan vain sille palvelualueelle, jolla itse työskentelee; esimerkiksi</w:t>
      </w:r>
      <w:r w:rsidR="00182DA3" w:rsidRPr="00182DA3">
        <w:rPr>
          <w:rFonts w:asciiTheme="minorHAnsi" w:hAnsiTheme="minorHAnsi" w:cstheme="minorHAnsi"/>
          <w:sz w:val="22"/>
          <w:szCs w:val="22"/>
        </w:rPr>
        <w:t xml:space="preserve"> </w:t>
      </w:r>
      <w:r w:rsidR="00182DA3">
        <w:rPr>
          <w:rFonts w:asciiTheme="minorHAnsi" w:hAnsiTheme="minorHAnsi" w:cstheme="minorHAnsi"/>
          <w:sz w:val="22"/>
          <w:szCs w:val="22"/>
        </w:rPr>
        <w:t>Perusterveydenhuollon ja suun terveydenhuollon vastaanottopalvelut</w:t>
      </w:r>
      <w:r w:rsidR="00182DA3" w:rsidRPr="003D54A0">
        <w:rPr>
          <w:rFonts w:asciiTheme="minorHAnsi" w:hAnsiTheme="minorHAnsi" w:cstheme="minorHAnsi"/>
          <w:sz w:val="22"/>
          <w:szCs w:val="22"/>
        </w:rPr>
        <w:t xml:space="preserve"> </w:t>
      </w:r>
      <w:r w:rsidR="00182DA3" w:rsidRPr="00290002">
        <w:rPr>
          <w:rFonts w:asciiTheme="minorHAnsi" w:hAnsiTheme="minorHAnsi" w:cstheme="minorHAnsi"/>
          <w:sz w:val="22"/>
          <w:szCs w:val="22"/>
        </w:rPr>
        <w:t xml:space="preserve">tai Kuntoutuspalvelujen </w:t>
      </w:r>
      <w:r w:rsidR="00182DA3">
        <w:rPr>
          <w:rFonts w:asciiTheme="minorHAnsi" w:hAnsiTheme="minorHAnsi" w:cstheme="minorHAnsi"/>
          <w:sz w:val="22"/>
          <w:szCs w:val="22"/>
        </w:rPr>
        <w:t>palvelu</w:t>
      </w:r>
      <w:r w:rsidR="00182DA3" w:rsidRPr="00290002">
        <w:rPr>
          <w:rFonts w:asciiTheme="minorHAnsi" w:hAnsiTheme="minorHAnsi" w:cstheme="minorHAnsi"/>
          <w:sz w:val="22"/>
          <w:szCs w:val="22"/>
        </w:rPr>
        <w:t>alue</w:t>
      </w:r>
      <w:r w:rsidR="00E41B6C">
        <w:rPr>
          <w:rFonts w:asciiTheme="minorHAnsi" w:hAnsiTheme="minorHAnsi" w:cstheme="minorHAnsi"/>
          <w:sz w:val="22"/>
          <w:szCs w:val="22"/>
        </w:rPr>
        <w:t>.</w:t>
      </w:r>
      <w:r w:rsidR="00EA3EA4" w:rsidRPr="00EA3EA4">
        <w:rPr>
          <w:rFonts w:asciiTheme="minorHAnsi" w:hAnsiTheme="minorHAnsi" w:cstheme="minorHAnsi"/>
          <w:sz w:val="22"/>
          <w:szCs w:val="22"/>
        </w:rPr>
        <w:t xml:space="preserve"> Ehdokkaan asettaja eli äänioikeutettu allekirjoittaa ehdokasasiakirjan. Ehdokas antaa suostumuksen ehdokkuudestaan allekirjoituksellaan. </w:t>
      </w:r>
    </w:p>
    <w:p w14:paraId="6CCF661C" w14:textId="3A79AB26" w:rsidR="00EA3EA4" w:rsidRDefault="00E41B6C" w:rsidP="00EA3E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67FEF" w14:textId="08ADA621" w:rsidR="00D352E1" w:rsidRPr="00290002" w:rsidRDefault="00EA3EA4" w:rsidP="00D352E1">
      <w:pPr>
        <w:rPr>
          <w:rFonts w:asciiTheme="minorHAnsi" w:hAnsiTheme="minorHAnsi" w:cstheme="minorHAnsi"/>
          <w:sz w:val="22"/>
          <w:szCs w:val="22"/>
        </w:rPr>
      </w:pPr>
      <w:r w:rsidRPr="00EA3EA4">
        <w:rPr>
          <w:rFonts w:asciiTheme="minorHAnsi" w:hAnsiTheme="minorHAnsi" w:cstheme="minorHAnsi"/>
          <w:sz w:val="22"/>
          <w:szCs w:val="22"/>
        </w:rPr>
        <w:t>Jäsen voi tarkistaa äänioikeutensa</w:t>
      </w:r>
      <w:r w:rsidR="008976E4">
        <w:rPr>
          <w:rFonts w:asciiTheme="minorHAnsi" w:hAnsiTheme="minorHAnsi" w:cstheme="minorHAnsi"/>
          <w:sz w:val="22"/>
          <w:szCs w:val="22"/>
        </w:rPr>
        <w:t xml:space="preserve"> 26. </w:t>
      </w:r>
      <w:r w:rsidR="008A65DF">
        <w:rPr>
          <w:rFonts w:asciiTheme="minorHAnsi" w:hAnsiTheme="minorHAnsi" w:cstheme="minorHAnsi"/>
          <w:sz w:val="22"/>
          <w:szCs w:val="22"/>
        </w:rPr>
        <w:t>–</w:t>
      </w:r>
      <w:r w:rsidR="008976E4">
        <w:rPr>
          <w:rFonts w:asciiTheme="minorHAnsi" w:hAnsiTheme="minorHAnsi" w:cstheme="minorHAnsi"/>
          <w:sz w:val="22"/>
          <w:szCs w:val="22"/>
        </w:rPr>
        <w:t xml:space="preserve"> </w:t>
      </w:r>
      <w:r w:rsidR="008A65DF">
        <w:rPr>
          <w:rFonts w:asciiTheme="minorHAnsi" w:hAnsiTheme="minorHAnsi" w:cstheme="minorHAnsi"/>
          <w:sz w:val="22"/>
          <w:szCs w:val="22"/>
        </w:rPr>
        <w:t>27.5.</w:t>
      </w:r>
      <w:r w:rsidR="00DE1D72">
        <w:rPr>
          <w:rFonts w:asciiTheme="minorHAnsi" w:hAnsiTheme="minorHAnsi" w:cstheme="minorHAnsi"/>
          <w:sz w:val="22"/>
          <w:szCs w:val="22"/>
        </w:rPr>
        <w:t>2021</w:t>
      </w:r>
      <w:r w:rsidRPr="00EA3EA4">
        <w:rPr>
          <w:rFonts w:asciiTheme="minorHAnsi" w:hAnsiTheme="minorHAnsi" w:cstheme="minorHAnsi"/>
          <w:sz w:val="22"/>
          <w:szCs w:val="22"/>
        </w:rPr>
        <w:t xml:space="preserve"> seuraavasti:</w:t>
      </w:r>
    </w:p>
    <w:p w14:paraId="50F6C9EB" w14:textId="359BDB26" w:rsidR="00D352E1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Itse Tehyn jäsensivuilta / omat tiedot</w:t>
      </w:r>
    </w:p>
    <w:p w14:paraId="413790A5" w14:textId="77777777" w:rsidR="002A6D64" w:rsidRPr="002A6D64" w:rsidRDefault="002A6D64" w:rsidP="002A6D64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A6D64">
        <w:rPr>
          <w:rFonts w:asciiTheme="minorHAnsi" w:hAnsiTheme="minorHAnsi" w:cstheme="minorHAnsi"/>
          <w:sz w:val="22"/>
          <w:szCs w:val="22"/>
        </w:rPr>
        <w:t>Sähköpostitse ammattiosastoittain seuraavasti</w:t>
      </w:r>
    </w:p>
    <w:p w14:paraId="0BB4DE77" w14:textId="6EEA5BE3" w:rsidR="002A6D64" w:rsidRPr="002A6D64" w:rsidRDefault="001C30E2" w:rsidP="001C30E2">
      <w:pPr>
        <w:pStyle w:val="Luettelokappa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A6D64" w:rsidRPr="002A6D64">
        <w:rPr>
          <w:rFonts w:asciiTheme="minorHAnsi" w:hAnsiTheme="minorHAnsi" w:cstheme="minorHAnsi"/>
          <w:sz w:val="22"/>
          <w:szCs w:val="22"/>
        </w:rPr>
        <w:t xml:space="preserve">Ao400: </w:t>
      </w:r>
      <w:hyperlink r:id="rId8" w:history="1">
        <w:r w:rsidR="002A6D64" w:rsidRPr="002A6D64">
          <w:rPr>
            <w:rStyle w:val="Hyperlinkki"/>
            <w:rFonts w:asciiTheme="minorHAnsi" w:hAnsiTheme="minorHAnsi" w:cstheme="minorHAnsi"/>
            <w:sz w:val="22"/>
            <w:szCs w:val="22"/>
          </w:rPr>
          <w:t>ao400@tehy.net</w:t>
        </w:r>
      </w:hyperlink>
    </w:p>
    <w:p w14:paraId="34C72A83" w14:textId="2FD3F4CC" w:rsidR="002A6D64" w:rsidRPr="002A6D64" w:rsidRDefault="001C30E2" w:rsidP="001C30E2">
      <w:pPr>
        <w:pStyle w:val="Luettelokappa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A6D64" w:rsidRPr="002A6D64">
        <w:rPr>
          <w:rFonts w:asciiTheme="minorHAnsi" w:hAnsiTheme="minorHAnsi" w:cstheme="minorHAnsi"/>
          <w:sz w:val="22"/>
          <w:szCs w:val="22"/>
        </w:rPr>
        <w:t xml:space="preserve">Ao401: </w:t>
      </w:r>
      <w:hyperlink r:id="rId9" w:history="1">
        <w:r w:rsidR="002A6D64" w:rsidRPr="002A6D64">
          <w:rPr>
            <w:rStyle w:val="Hyperlinkki"/>
            <w:rFonts w:asciiTheme="minorHAnsi" w:hAnsiTheme="minorHAnsi" w:cstheme="minorHAnsi"/>
            <w:sz w:val="22"/>
            <w:szCs w:val="22"/>
          </w:rPr>
          <w:t>ao401@tehy.net</w:t>
        </w:r>
      </w:hyperlink>
    </w:p>
    <w:p w14:paraId="57B6AEAB" w14:textId="71630E26" w:rsidR="002A6D64" w:rsidRPr="002A6D64" w:rsidRDefault="001C30E2" w:rsidP="001C30E2">
      <w:pPr>
        <w:pStyle w:val="Luettelokappa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A6D64" w:rsidRPr="002A6D64">
        <w:rPr>
          <w:rFonts w:asciiTheme="minorHAnsi" w:hAnsiTheme="minorHAnsi" w:cstheme="minorHAnsi"/>
          <w:sz w:val="22"/>
          <w:szCs w:val="22"/>
        </w:rPr>
        <w:t xml:space="preserve">Ao404: </w:t>
      </w:r>
      <w:hyperlink r:id="rId10" w:history="1">
        <w:r w:rsidR="002A6D64">
          <w:rPr>
            <w:rStyle w:val="Hyperlinkki"/>
            <w:rFonts w:asciiTheme="minorHAnsi" w:hAnsiTheme="minorHAnsi" w:cstheme="minorHAnsi"/>
            <w:sz w:val="22"/>
            <w:szCs w:val="22"/>
          </w:rPr>
          <w:t>ao40</w:t>
        </w:r>
        <w:r w:rsidR="007454A7">
          <w:rPr>
            <w:rStyle w:val="Hyperlinkki"/>
            <w:rFonts w:asciiTheme="minorHAnsi" w:hAnsiTheme="minorHAnsi" w:cstheme="minorHAnsi"/>
            <w:sz w:val="22"/>
            <w:szCs w:val="22"/>
          </w:rPr>
          <w:t>4@tehy.net</w:t>
        </w:r>
      </w:hyperlink>
    </w:p>
    <w:p w14:paraId="1629D7CE" w14:textId="08CAED19" w:rsidR="00112D5F" w:rsidRPr="007454A7" w:rsidRDefault="001C30E2" w:rsidP="001C30E2">
      <w:pPr>
        <w:pStyle w:val="Luettelokappa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A6D64" w:rsidRPr="002A6D64">
        <w:rPr>
          <w:rFonts w:asciiTheme="minorHAnsi" w:hAnsiTheme="minorHAnsi" w:cstheme="minorHAnsi"/>
          <w:sz w:val="22"/>
          <w:szCs w:val="22"/>
        </w:rPr>
        <w:t xml:space="preserve">Ao406: </w:t>
      </w:r>
      <w:hyperlink r:id="rId11" w:history="1">
        <w:r w:rsidR="002A6D64" w:rsidRPr="002A6D64">
          <w:rPr>
            <w:rStyle w:val="Hyperlinkki"/>
            <w:rFonts w:asciiTheme="minorHAnsi" w:hAnsiTheme="minorHAnsi" w:cstheme="minorHAnsi"/>
            <w:sz w:val="22"/>
            <w:szCs w:val="22"/>
          </w:rPr>
          <w:t>ao406@tehy.net</w:t>
        </w:r>
      </w:hyperlink>
      <w:r w:rsidR="00DE1D72">
        <w:rPr>
          <w:rStyle w:val="Hyperlinkki"/>
          <w:rFonts w:asciiTheme="minorHAnsi" w:hAnsiTheme="minorHAnsi" w:cstheme="minorHAnsi"/>
          <w:sz w:val="22"/>
          <w:szCs w:val="22"/>
        </w:rPr>
        <w:t xml:space="preserve"> </w:t>
      </w:r>
    </w:p>
    <w:p w14:paraId="2F9DC0EA" w14:textId="2CE6C7F1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Moitteet äänioikeudesta tulee tehdä </w:t>
      </w:r>
      <w:r w:rsidR="00823B35">
        <w:rPr>
          <w:rFonts w:asciiTheme="minorHAnsi" w:hAnsiTheme="minorHAnsi" w:cstheme="minorHAnsi"/>
          <w:sz w:val="22"/>
          <w:szCs w:val="22"/>
        </w:rPr>
        <w:t>28.5.</w:t>
      </w:r>
      <w:r w:rsidR="00C049F8">
        <w:rPr>
          <w:rFonts w:asciiTheme="minorHAnsi" w:hAnsiTheme="minorHAnsi" w:cstheme="minorHAnsi"/>
          <w:sz w:val="22"/>
          <w:szCs w:val="22"/>
        </w:rPr>
        <w:t>2021</w:t>
      </w:r>
      <w:r w:rsidRPr="00290002">
        <w:rPr>
          <w:rFonts w:asciiTheme="minorHAnsi" w:hAnsiTheme="minorHAnsi" w:cstheme="minorHAnsi"/>
          <w:sz w:val="22"/>
          <w:szCs w:val="22"/>
        </w:rPr>
        <w:t xml:space="preserve"> klo 16 mennessä sähköpostitse</w:t>
      </w:r>
      <w:r w:rsidR="007454A7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E40FC5" w:rsidRPr="00630DAD">
          <w:rPr>
            <w:rStyle w:val="Hyperlinkki"/>
            <w:rFonts w:asciiTheme="minorHAnsi" w:hAnsiTheme="minorHAnsi" w:cstheme="minorHAnsi"/>
            <w:sz w:val="22"/>
            <w:szCs w:val="22"/>
          </w:rPr>
          <w:t>Astrid.Kovaljeff@kymsote.fi</w:t>
        </w:r>
      </w:hyperlink>
      <w:r w:rsidR="00E40F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9CF43F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3C52FFE3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  <w:u w:val="single"/>
        </w:rPr>
        <w:t>Ehdokasasiakirjassa</w:t>
      </w:r>
      <w:r w:rsidRPr="00290002">
        <w:rPr>
          <w:rFonts w:asciiTheme="minorHAnsi" w:hAnsiTheme="minorHAnsi" w:cstheme="minorHAnsi"/>
          <w:sz w:val="22"/>
          <w:szCs w:val="22"/>
        </w:rPr>
        <w:t xml:space="preserve"> tulee olla seuraavat tiedot</w:t>
      </w:r>
    </w:p>
    <w:p w14:paraId="572F69A0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ehdokkaan nimi</w:t>
      </w:r>
    </w:p>
    <w:p w14:paraId="50F407E0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virka- ja tehtävänimike</w:t>
      </w:r>
    </w:p>
    <w:p w14:paraId="3CDEF3AB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työpaikka</w:t>
      </w:r>
    </w:p>
    <w:p w14:paraId="5036B20C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toimialue/äänestysalue</w:t>
      </w:r>
    </w:p>
    <w:p w14:paraId="5D5968C6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ehdokkaan asettajan työpaikka, toimialue ja allekirjoitus</w:t>
      </w:r>
    </w:p>
    <w:p w14:paraId="4A155BC8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mihin tehtävään ja mille palvelualueelle ehdokas asettuu ehdolle</w:t>
      </w:r>
    </w:p>
    <w:p w14:paraId="306ED80E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ehdokkaan allekirjoitus</w:t>
      </w:r>
    </w:p>
    <w:p w14:paraId="2763671B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2B773E5E" w14:textId="65CD45B1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Ehdokasasiakirjat tulee olla perillä </w:t>
      </w:r>
      <w:r w:rsidR="00A7173C">
        <w:rPr>
          <w:rFonts w:asciiTheme="minorHAnsi" w:hAnsiTheme="minorHAnsi" w:cstheme="minorHAnsi"/>
          <w:sz w:val="22"/>
          <w:szCs w:val="22"/>
        </w:rPr>
        <w:t xml:space="preserve">8.6.2021 </w:t>
      </w:r>
      <w:r w:rsidRPr="00290002">
        <w:rPr>
          <w:rFonts w:asciiTheme="minorHAnsi" w:hAnsiTheme="minorHAnsi" w:cstheme="minorHAnsi"/>
          <w:sz w:val="22"/>
          <w:szCs w:val="22"/>
        </w:rPr>
        <w:t>klo 16 mennessä seuraavasti:</w:t>
      </w:r>
    </w:p>
    <w:p w14:paraId="18A06189" w14:textId="6EF2CA11" w:rsidR="00D352E1" w:rsidRPr="00FF523F" w:rsidRDefault="00D352E1" w:rsidP="007C3048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Postitse tai toimitettuna</w:t>
      </w:r>
      <w:r w:rsidR="0046360F">
        <w:rPr>
          <w:rFonts w:asciiTheme="minorHAnsi" w:hAnsiTheme="minorHAnsi" w:cstheme="minorHAnsi"/>
          <w:sz w:val="22"/>
          <w:szCs w:val="22"/>
        </w:rPr>
        <w:t xml:space="preserve"> </w:t>
      </w:r>
      <w:r w:rsidR="0046360F" w:rsidRPr="0046360F">
        <w:rPr>
          <w:rFonts w:asciiTheme="minorHAnsi" w:hAnsiTheme="minorHAnsi" w:cstheme="minorHAnsi"/>
          <w:sz w:val="22"/>
          <w:szCs w:val="22"/>
        </w:rPr>
        <w:t xml:space="preserve">Astrid </w:t>
      </w:r>
      <w:proofErr w:type="spellStart"/>
      <w:r w:rsidR="0046360F" w:rsidRPr="0046360F">
        <w:rPr>
          <w:rFonts w:asciiTheme="minorHAnsi" w:hAnsiTheme="minorHAnsi" w:cstheme="minorHAnsi"/>
          <w:sz w:val="22"/>
          <w:szCs w:val="22"/>
        </w:rPr>
        <w:t>Kovaljeff</w:t>
      </w:r>
      <w:proofErr w:type="spellEnd"/>
      <w:r w:rsidR="0046360F" w:rsidRPr="0046360F">
        <w:rPr>
          <w:rFonts w:asciiTheme="minorHAnsi" w:hAnsiTheme="minorHAnsi" w:cstheme="minorHAnsi"/>
          <w:sz w:val="22"/>
          <w:szCs w:val="22"/>
        </w:rPr>
        <w:t xml:space="preserve"> / </w:t>
      </w:r>
      <w:r w:rsidR="004F10F9">
        <w:rPr>
          <w:rFonts w:asciiTheme="minorHAnsi" w:hAnsiTheme="minorHAnsi" w:cstheme="minorHAnsi"/>
          <w:sz w:val="22"/>
          <w:szCs w:val="22"/>
        </w:rPr>
        <w:t>Helmisilta,</w:t>
      </w:r>
      <w:r w:rsidR="00FF523F">
        <w:rPr>
          <w:rFonts w:asciiTheme="minorHAnsi" w:hAnsiTheme="minorHAnsi" w:cstheme="minorHAnsi"/>
          <w:sz w:val="22"/>
          <w:szCs w:val="22"/>
        </w:rPr>
        <w:t xml:space="preserve"> Kymenlaaksonkatu 2 B,</w:t>
      </w:r>
      <w:r w:rsidR="0046360F" w:rsidRPr="0046360F">
        <w:rPr>
          <w:rFonts w:asciiTheme="minorHAnsi" w:hAnsiTheme="minorHAnsi" w:cstheme="minorHAnsi"/>
          <w:sz w:val="22"/>
          <w:szCs w:val="22"/>
        </w:rPr>
        <w:t xml:space="preserve"> </w:t>
      </w:r>
      <w:r w:rsidR="0046360F" w:rsidRPr="00FF523F">
        <w:rPr>
          <w:rFonts w:asciiTheme="minorHAnsi" w:hAnsiTheme="minorHAnsi" w:cstheme="minorHAnsi"/>
          <w:sz w:val="22"/>
          <w:szCs w:val="22"/>
        </w:rPr>
        <w:t>45720 Kuusankoski.</w:t>
      </w:r>
      <w:r w:rsidRPr="00FF523F">
        <w:rPr>
          <w:rFonts w:asciiTheme="minorHAnsi" w:hAnsiTheme="minorHAnsi" w:cstheme="minorHAnsi"/>
          <w:sz w:val="22"/>
          <w:szCs w:val="22"/>
        </w:rPr>
        <w:t xml:space="preserve"> Kuoreen merkintä ’</w:t>
      </w:r>
      <w:r w:rsidR="002B3AE2" w:rsidRPr="00FF523F">
        <w:rPr>
          <w:rFonts w:asciiTheme="minorHAnsi" w:hAnsiTheme="minorHAnsi" w:cstheme="minorHAnsi"/>
          <w:sz w:val="22"/>
          <w:szCs w:val="22"/>
        </w:rPr>
        <w:t>Täydennys</w:t>
      </w:r>
      <w:r w:rsidRPr="00FF523F">
        <w:rPr>
          <w:rFonts w:asciiTheme="minorHAnsi" w:hAnsiTheme="minorHAnsi" w:cstheme="minorHAnsi"/>
          <w:sz w:val="22"/>
          <w:szCs w:val="22"/>
        </w:rPr>
        <w:t xml:space="preserve">vaali’. Postilähetyksessä tulee huomioida postin kulku. </w:t>
      </w:r>
    </w:p>
    <w:p w14:paraId="5BCA7FE3" w14:textId="0DD62ACC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Sähköpostitse skannattuna</w:t>
      </w:r>
      <w:r w:rsidR="00FF3544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FF3544" w:rsidRPr="00FF3544">
          <w:rPr>
            <w:rStyle w:val="Hyperlinkki"/>
            <w:rFonts w:asciiTheme="minorHAnsi" w:hAnsiTheme="minorHAnsi" w:cstheme="minorHAnsi"/>
            <w:sz w:val="22"/>
            <w:szCs w:val="22"/>
          </w:rPr>
          <w:t>Astrid.Kovaljeff@kymsote.fi</w:t>
        </w:r>
      </w:hyperlink>
    </w:p>
    <w:p w14:paraId="02990D5F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44A2AA30" w14:textId="38B83CD4" w:rsidR="00D352E1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Ehdokasasiakirjan saa vaalitiedotteen</w:t>
      </w:r>
      <w:r w:rsidR="00023704">
        <w:rPr>
          <w:rFonts w:asciiTheme="minorHAnsi" w:hAnsiTheme="minorHAnsi" w:cstheme="minorHAnsi"/>
          <w:sz w:val="22"/>
          <w:szCs w:val="22"/>
        </w:rPr>
        <w:t xml:space="preserve"> mukana</w:t>
      </w:r>
      <w:r w:rsidRPr="00290002">
        <w:rPr>
          <w:rFonts w:asciiTheme="minorHAnsi" w:hAnsiTheme="minorHAnsi" w:cstheme="minorHAnsi"/>
          <w:sz w:val="22"/>
          <w:szCs w:val="22"/>
        </w:rPr>
        <w:t xml:space="preserve"> liittee</w:t>
      </w:r>
      <w:r w:rsidR="00023704">
        <w:rPr>
          <w:rFonts w:asciiTheme="minorHAnsi" w:hAnsiTheme="minorHAnsi" w:cstheme="minorHAnsi"/>
          <w:sz w:val="22"/>
          <w:szCs w:val="22"/>
        </w:rPr>
        <w:t xml:space="preserve">nä </w:t>
      </w:r>
      <w:r w:rsidRPr="00290002">
        <w:rPr>
          <w:rFonts w:asciiTheme="minorHAnsi" w:hAnsiTheme="minorHAnsi" w:cstheme="minorHAnsi"/>
          <w:sz w:val="22"/>
          <w:szCs w:val="22"/>
        </w:rPr>
        <w:t xml:space="preserve">tai ammattiosastojen kotisivuilta sekä valmiiksi tulostettuna vaalilautakunnan </w:t>
      </w:r>
      <w:r w:rsidR="00063B20">
        <w:rPr>
          <w:rFonts w:asciiTheme="minorHAnsi" w:hAnsiTheme="minorHAnsi" w:cstheme="minorHAnsi"/>
          <w:sz w:val="22"/>
          <w:szCs w:val="22"/>
        </w:rPr>
        <w:t>jäseniltä.</w:t>
      </w:r>
    </w:p>
    <w:p w14:paraId="0F026CE2" w14:textId="6B17C1BD" w:rsidR="00710F47" w:rsidRDefault="00710F47" w:rsidP="00D352E1">
      <w:pPr>
        <w:rPr>
          <w:rFonts w:asciiTheme="minorHAnsi" w:hAnsiTheme="minorHAnsi" w:cstheme="minorHAnsi"/>
          <w:sz w:val="22"/>
          <w:szCs w:val="22"/>
        </w:rPr>
      </w:pPr>
    </w:p>
    <w:p w14:paraId="3F43C34B" w14:textId="2992494C" w:rsidR="00710F47" w:rsidRPr="00710F47" w:rsidRDefault="00710F47" w:rsidP="00710F47">
      <w:pPr>
        <w:rPr>
          <w:rFonts w:asciiTheme="minorHAnsi" w:hAnsiTheme="minorHAnsi" w:cstheme="minorHAnsi"/>
          <w:sz w:val="22"/>
          <w:szCs w:val="22"/>
        </w:rPr>
      </w:pPr>
      <w:r w:rsidRPr="00710F47">
        <w:rPr>
          <w:rFonts w:asciiTheme="minorHAnsi" w:hAnsiTheme="minorHAnsi" w:cstheme="minorHAnsi"/>
          <w:sz w:val="22"/>
          <w:szCs w:val="22"/>
        </w:rPr>
        <w:t>Mikäli alueluottamusmieh</w:t>
      </w:r>
      <w:r w:rsidR="00DD6DCB">
        <w:rPr>
          <w:rFonts w:asciiTheme="minorHAnsi" w:hAnsiTheme="minorHAnsi" w:cstheme="minorHAnsi"/>
          <w:sz w:val="22"/>
          <w:szCs w:val="22"/>
        </w:rPr>
        <w:t>e</w:t>
      </w:r>
      <w:r w:rsidRPr="00710F47">
        <w:rPr>
          <w:rFonts w:asciiTheme="minorHAnsi" w:hAnsiTheme="minorHAnsi" w:cstheme="minorHAnsi"/>
          <w:sz w:val="22"/>
          <w:szCs w:val="22"/>
        </w:rPr>
        <w:t>ksi</w:t>
      </w:r>
      <w:r>
        <w:rPr>
          <w:rFonts w:asciiTheme="minorHAnsi" w:hAnsiTheme="minorHAnsi" w:cstheme="minorHAnsi"/>
          <w:sz w:val="22"/>
          <w:szCs w:val="22"/>
        </w:rPr>
        <w:t>/vara-alueluottamusmiehiksi</w:t>
      </w:r>
      <w:r w:rsidRPr="00710F47">
        <w:rPr>
          <w:rFonts w:asciiTheme="minorHAnsi" w:hAnsiTheme="minorHAnsi" w:cstheme="minorHAnsi"/>
          <w:sz w:val="22"/>
          <w:szCs w:val="22"/>
        </w:rPr>
        <w:t xml:space="preserve"> on asetettu sama määrä ehdokkaita kuin on täytettäviä paikkoja, on syntynyt sopuvaali. Tällöin ei tarvita äänestystä. </w:t>
      </w:r>
    </w:p>
    <w:p w14:paraId="25A7FCB3" w14:textId="5AFE3001" w:rsidR="00710F47" w:rsidRPr="00710F47" w:rsidRDefault="00710F47" w:rsidP="00710F47">
      <w:pPr>
        <w:rPr>
          <w:rFonts w:asciiTheme="minorHAnsi" w:hAnsiTheme="minorHAnsi" w:cstheme="minorHAnsi"/>
          <w:sz w:val="22"/>
          <w:szCs w:val="22"/>
        </w:rPr>
      </w:pPr>
      <w:r w:rsidRPr="00710F47">
        <w:rPr>
          <w:rFonts w:asciiTheme="minorHAnsi" w:hAnsiTheme="minorHAnsi" w:cstheme="minorHAnsi"/>
          <w:sz w:val="22"/>
          <w:szCs w:val="22"/>
        </w:rPr>
        <w:t>Mikäli alueluottamusmieh</w:t>
      </w:r>
      <w:r w:rsidR="00DD6DCB">
        <w:rPr>
          <w:rFonts w:asciiTheme="minorHAnsi" w:hAnsiTheme="minorHAnsi" w:cstheme="minorHAnsi"/>
          <w:sz w:val="22"/>
          <w:szCs w:val="22"/>
        </w:rPr>
        <w:t>e</w:t>
      </w:r>
      <w:r w:rsidRPr="00710F47">
        <w:rPr>
          <w:rFonts w:asciiTheme="minorHAnsi" w:hAnsiTheme="minorHAnsi" w:cstheme="minorHAnsi"/>
          <w:sz w:val="22"/>
          <w:szCs w:val="22"/>
        </w:rPr>
        <w:t>ksi</w:t>
      </w:r>
      <w:r w:rsidR="00DD6DCB">
        <w:rPr>
          <w:rFonts w:asciiTheme="minorHAnsi" w:hAnsiTheme="minorHAnsi" w:cstheme="minorHAnsi"/>
          <w:sz w:val="22"/>
          <w:szCs w:val="22"/>
        </w:rPr>
        <w:t>/vara-alueluottamusmi</w:t>
      </w:r>
      <w:r w:rsidR="00AF5C33">
        <w:rPr>
          <w:rFonts w:asciiTheme="minorHAnsi" w:hAnsiTheme="minorHAnsi" w:cstheme="minorHAnsi"/>
          <w:sz w:val="22"/>
          <w:szCs w:val="22"/>
        </w:rPr>
        <w:t>e</w:t>
      </w:r>
      <w:r w:rsidR="00DD6DCB">
        <w:rPr>
          <w:rFonts w:asciiTheme="minorHAnsi" w:hAnsiTheme="minorHAnsi" w:cstheme="minorHAnsi"/>
          <w:sz w:val="22"/>
          <w:szCs w:val="22"/>
        </w:rPr>
        <w:t>hiksi</w:t>
      </w:r>
      <w:r w:rsidRPr="00710F47">
        <w:rPr>
          <w:rFonts w:asciiTheme="minorHAnsi" w:hAnsiTheme="minorHAnsi" w:cstheme="minorHAnsi"/>
          <w:sz w:val="22"/>
          <w:szCs w:val="22"/>
        </w:rPr>
        <w:t xml:space="preserve"> on asetettu enemmän ehdokkaita kuin on täytettäviä paikkoja, toimitetaan vaali uurnaäänestyksenä. Ennen uurnaäänestystä jäsenille lähetetään tiedote äänestysaikataulusta ja äänestyspaikoista.</w:t>
      </w:r>
    </w:p>
    <w:p w14:paraId="09704CE0" w14:textId="77777777" w:rsidR="00710F47" w:rsidRDefault="00710F47" w:rsidP="00D352E1">
      <w:pPr>
        <w:rPr>
          <w:rFonts w:asciiTheme="minorHAnsi" w:hAnsiTheme="minorHAnsi" w:cstheme="minorHAnsi"/>
          <w:sz w:val="22"/>
          <w:szCs w:val="22"/>
        </w:rPr>
      </w:pPr>
    </w:p>
    <w:p w14:paraId="2F67C184" w14:textId="77777777" w:rsidR="00D352E1" w:rsidRPr="00290002" w:rsidRDefault="00D352E1" w:rsidP="00D352E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A77B9C6" w14:textId="656DD355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Lisätietoja vaaleihin liittyvissä asioissa</w:t>
      </w:r>
    </w:p>
    <w:p w14:paraId="1E1EAC16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19BC8297" w14:textId="1B337A00" w:rsidR="00D352E1" w:rsidRPr="00290002" w:rsidRDefault="00DF1330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Astrid </w:t>
      </w:r>
      <w:proofErr w:type="spellStart"/>
      <w:r>
        <w:rPr>
          <w:rFonts w:asciiTheme="minorHAnsi" w:hAnsiTheme="minorHAnsi" w:cstheme="minorHAnsi"/>
          <w:sz w:val="22"/>
          <w:szCs w:val="22"/>
        </w:rPr>
        <w:t>Kovaljeff</w:t>
      </w:r>
      <w:proofErr w:type="spellEnd"/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</w:p>
    <w:p w14:paraId="6FEA8FFA" w14:textId="4A8CEB80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Vaalilautakunnan puheenjohtaja</w:t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</w:p>
    <w:p w14:paraId="14A261B5" w14:textId="01FFB9F0" w:rsidR="00D352E1" w:rsidRPr="00290002" w:rsidRDefault="002275A9" w:rsidP="00D352E1">
      <w:pPr>
        <w:rPr>
          <w:rFonts w:asciiTheme="minorHAnsi" w:hAnsiTheme="minorHAnsi" w:cstheme="minorHAnsi"/>
          <w:sz w:val="22"/>
          <w:szCs w:val="22"/>
          <w:u w:val="single"/>
        </w:rPr>
      </w:pPr>
      <w:hyperlink r:id="rId14" w:history="1">
        <w:r w:rsidR="00DF1330" w:rsidRPr="004F4A96">
          <w:rPr>
            <w:rStyle w:val="Hyperlinkki"/>
            <w:rFonts w:asciiTheme="minorHAnsi" w:hAnsiTheme="minorHAnsi" w:cstheme="minorHAnsi"/>
            <w:sz w:val="22"/>
            <w:szCs w:val="22"/>
          </w:rPr>
          <w:t>Astrid.Kovaljeff@kymsote.fi</w:t>
        </w:r>
      </w:hyperlink>
      <w:r w:rsidR="00DF1330">
        <w:rPr>
          <w:rFonts w:asciiTheme="minorHAnsi" w:hAnsiTheme="minorHAnsi" w:cstheme="minorHAnsi"/>
          <w:color w:val="0072C6" w:themeColor="accent1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color w:val="0072C6" w:themeColor="accent1"/>
          <w:sz w:val="22"/>
          <w:szCs w:val="22"/>
          <w:u w:val="single"/>
        </w:rPr>
        <w:t xml:space="preserve"> </w:t>
      </w:r>
    </w:p>
    <w:p w14:paraId="4597E5A3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6F5181F1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Tehyn Kymsote-kuntayhtymän vaalilautakunta </w:t>
      </w:r>
    </w:p>
    <w:p w14:paraId="24F2F1B0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4790C49C" w14:textId="556A67CA" w:rsidR="00D352E1" w:rsidRDefault="00DB37B4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Jari Saarelainen</w:t>
      </w:r>
    </w:p>
    <w:p w14:paraId="6E1CA292" w14:textId="3B4DA786" w:rsidR="00DB37B4" w:rsidRDefault="00DB37B4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Tarja Kanerva</w:t>
      </w:r>
    </w:p>
    <w:p w14:paraId="2D20A655" w14:textId="747D7CAC" w:rsidR="00DB37B4" w:rsidRPr="00290002" w:rsidRDefault="00DB37B4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Taina Kalke</w:t>
      </w:r>
      <w:r w:rsidR="00AC23FC">
        <w:rPr>
          <w:rFonts w:asciiTheme="minorHAnsi" w:hAnsiTheme="minorHAnsi" w:cstheme="minorHAnsi"/>
          <w:sz w:val="22"/>
          <w:szCs w:val="22"/>
        </w:rPr>
        <w:t>, sihteeri</w:t>
      </w:r>
    </w:p>
    <w:p w14:paraId="17D3721C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431B161D" w14:textId="627E677D" w:rsidR="00177311" w:rsidRPr="00290002" w:rsidRDefault="00D352E1" w:rsidP="002B3AE2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Sähköposti: </w:t>
      </w:r>
      <w:r w:rsidRPr="00290002">
        <w:rPr>
          <w:rFonts w:asciiTheme="minorHAnsi" w:hAnsiTheme="minorHAnsi" w:cstheme="minorHAnsi"/>
          <w:sz w:val="22"/>
          <w:szCs w:val="22"/>
          <w:u w:val="single"/>
        </w:rPr>
        <w:t>etunimi.sukunimi(at)kymsote.fi</w:t>
      </w:r>
    </w:p>
    <w:sectPr w:rsidR="00177311" w:rsidRPr="00290002" w:rsidSect="002C362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851" w:right="1077" w:bottom="851" w:left="1077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5E88" w14:textId="77777777" w:rsidR="002275A9" w:rsidRDefault="002275A9">
      <w:r>
        <w:separator/>
      </w:r>
    </w:p>
  </w:endnote>
  <w:endnote w:type="continuationSeparator" w:id="0">
    <w:p w14:paraId="699D9A58" w14:textId="77777777" w:rsidR="002275A9" w:rsidRDefault="002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B12A" w14:textId="4C543D28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21584A7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8AF09BE" wp14:editId="7E1586A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0785D" w14:textId="77777777" w:rsidR="002275A9" w:rsidRDefault="002275A9">
      <w:r>
        <w:separator/>
      </w:r>
    </w:p>
  </w:footnote>
  <w:footnote w:type="continuationSeparator" w:id="0">
    <w:p w14:paraId="1F2AB4C5" w14:textId="77777777" w:rsidR="002275A9" w:rsidRDefault="0022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B43E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728" behindDoc="0" locked="0" layoutInCell="1" allowOverlap="1" wp14:anchorId="4FC33B4A" wp14:editId="0FC6621F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596"/>
    <w:multiLevelType w:val="hybridMultilevel"/>
    <w:tmpl w:val="A540FA80"/>
    <w:lvl w:ilvl="0" w:tplc="879630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CBB1802"/>
    <w:multiLevelType w:val="hybridMultilevel"/>
    <w:tmpl w:val="EFD6A350"/>
    <w:lvl w:ilvl="0" w:tplc="BA1C4B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96627"/>
    <w:multiLevelType w:val="hybridMultilevel"/>
    <w:tmpl w:val="4644FE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5A61BE4"/>
    <w:multiLevelType w:val="hybridMultilevel"/>
    <w:tmpl w:val="79622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083CD6"/>
    <w:multiLevelType w:val="hybridMultilevel"/>
    <w:tmpl w:val="892250CA"/>
    <w:lvl w:ilvl="0" w:tplc="4CF4B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8D5A3F"/>
    <w:multiLevelType w:val="hybridMultilevel"/>
    <w:tmpl w:val="1D966824"/>
    <w:lvl w:ilvl="0" w:tplc="B7FA73FC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3DA6FCB"/>
    <w:multiLevelType w:val="hybridMultilevel"/>
    <w:tmpl w:val="9FEEEB0A"/>
    <w:lvl w:ilvl="0" w:tplc="FAD691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8"/>
  </w:num>
  <w:num w:numId="5">
    <w:abstractNumId w:val="11"/>
  </w:num>
  <w:num w:numId="6">
    <w:abstractNumId w:val="20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4"/>
  </w:num>
  <w:num w:numId="28">
    <w:abstractNumId w:val="12"/>
  </w:num>
  <w:num w:numId="29">
    <w:abstractNumId w:val="19"/>
  </w:num>
  <w:num w:numId="30">
    <w:abstractNumId w:val="16"/>
  </w:num>
  <w:num w:numId="31">
    <w:abstractNumId w:val="10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EE"/>
    <w:rsid w:val="00000538"/>
    <w:rsid w:val="000023ED"/>
    <w:rsid w:val="00003F10"/>
    <w:rsid w:val="00013773"/>
    <w:rsid w:val="000234BE"/>
    <w:rsid w:val="00023704"/>
    <w:rsid w:val="00025D02"/>
    <w:rsid w:val="00035CA6"/>
    <w:rsid w:val="0003624F"/>
    <w:rsid w:val="000421C4"/>
    <w:rsid w:val="00047349"/>
    <w:rsid w:val="000529DE"/>
    <w:rsid w:val="00063B20"/>
    <w:rsid w:val="000646C4"/>
    <w:rsid w:val="00084639"/>
    <w:rsid w:val="00086A58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61F5"/>
    <w:rsid w:val="00107D4D"/>
    <w:rsid w:val="00112D5F"/>
    <w:rsid w:val="00112D82"/>
    <w:rsid w:val="0011363F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6295A"/>
    <w:rsid w:val="00171282"/>
    <w:rsid w:val="00175287"/>
    <w:rsid w:val="00177311"/>
    <w:rsid w:val="00181125"/>
    <w:rsid w:val="00182DA3"/>
    <w:rsid w:val="001831E9"/>
    <w:rsid w:val="00183D77"/>
    <w:rsid w:val="0019395A"/>
    <w:rsid w:val="0019717E"/>
    <w:rsid w:val="00197C37"/>
    <w:rsid w:val="001B1711"/>
    <w:rsid w:val="001B1B7C"/>
    <w:rsid w:val="001B6529"/>
    <w:rsid w:val="001B7E04"/>
    <w:rsid w:val="001C174D"/>
    <w:rsid w:val="001C30E2"/>
    <w:rsid w:val="001C5362"/>
    <w:rsid w:val="001D147B"/>
    <w:rsid w:val="001D18EE"/>
    <w:rsid w:val="001D219E"/>
    <w:rsid w:val="001E6B89"/>
    <w:rsid w:val="001F0183"/>
    <w:rsid w:val="001F21AC"/>
    <w:rsid w:val="00200F17"/>
    <w:rsid w:val="00202BF4"/>
    <w:rsid w:val="00206AFB"/>
    <w:rsid w:val="00207964"/>
    <w:rsid w:val="00212971"/>
    <w:rsid w:val="002227C6"/>
    <w:rsid w:val="00224DDD"/>
    <w:rsid w:val="00224F2D"/>
    <w:rsid w:val="002275A9"/>
    <w:rsid w:val="00230FF3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0002"/>
    <w:rsid w:val="00292CEC"/>
    <w:rsid w:val="002938D1"/>
    <w:rsid w:val="00295476"/>
    <w:rsid w:val="002956FE"/>
    <w:rsid w:val="00296257"/>
    <w:rsid w:val="002A08F9"/>
    <w:rsid w:val="002A5176"/>
    <w:rsid w:val="002A58E7"/>
    <w:rsid w:val="002A5E97"/>
    <w:rsid w:val="002A6D64"/>
    <w:rsid w:val="002B3AE2"/>
    <w:rsid w:val="002B5665"/>
    <w:rsid w:val="002C0F57"/>
    <w:rsid w:val="002C3621"/>
    <w:rsid w:val="002D0534"/>
    <w:rsid w:val="002D4F2F"/>
    <w:rsid w:val="002D52E3"/>
    <w:rsid w:val="002D7CCA"/>
    <w:rsid w:val="002E123F"/>
    <w:rsid w:val="002E638E"/>
    <w:rsid w:val="00302945"/>
    <w:rsid w:val="0031331E"/>
    <w:rsid w:val="00313A3B"/>
    <w:rsid w:val="00317FDC"/>
    <w:rsid w:val="00320E51"/>
    <w:rsid w:val="003210E2"/>
    <w:rsid w:val="00330140"/>
    <w:rsid w:val="00336C47"/>
    <w:rsid w:val="00341001"/>
    <w:rsid w:val="00344E40"/>
    <w:rsid w:val="00352EA3"/>
    <w:rsid w:val="0035303C"/>
    <w:rsid w:val="00365BAA"/>
    <w:rsid w:val="00370F7A"/>
    <w:rsid w:val="00376BA8"/>
    <w:rsid w:val="00382F28"/>
    <w:rsid w:val="00385A99"/>
    <w:rsid w:val="003A49B8"/>
    <w:rsid w:val="003B00F4"/>
    <w:rsid w:val="003B133C"/>
    <w:rsid w:val="003B35A4"/>
    <w:rsid w:val="003C47BC"/>
    <w:rsid w:val="003C61F5"/>
    <w:rsid w:val="003D1D63"/>
    <w:rsid w:val="003D54A0"/>
    <w:rsid w:val="003E2C19"/>
    <w:rsid w:val="003E4E42"/>
    <w:rsid w:val="003E6BF1"/>
    <w:rsid w:val="003F23A6"/>
    <w:rsid w:val="003F5A8D"/>
    <w:rsid w:val="004004A8"/>
    <w:rsid w:val="00410A23"/>
    <w:rsid w:val="004132BC"/>
    <w:rsid w:val="004178A4"/>
    <w:rsid w:val="0042055F"/>
    <w:rsid w:val="0042399B"/>
    <w:rsid w:val="00424884"/>
    <w:rsid w:val="00430477"/>
    <w:rsid w:val="00431EFB"/>
    <w:rsid w:val="00437BA4"/>
    <w:rsid w:val="00444D8F"/>
    <w:rsid w:val="00451DBE"/>
    <w:rsid w:val="0045592E"/>
    <w:rsid w:val="0046360F"/>
    <w:rsid w:val="004647F4"/>
    <w:rsid w:val="00465F34"/>
    <w:rsid w:val="00473693"/>
    <w:rsid w:val="004844FB"/>
    <w:rsid w:val="00494100"/>
    <w:rsid w:val="004975C0"/>
    <w:rsid w:val="004A1B2D"/>
    <w:rsid w:val="004B3A82"/>
    <w:rsid w:val="004D2ADD"/>
    <w:rsid w:val="004D30C8"/>
    <w:rsid w:val="004D5C2E"/>
    <w:rsid w:val="004D68FF"/>
    <w:rsid w:val="004D6ECD"/>
    <w:rsid w:val="004D728A"/>
    <w:rsid w:val="004E5C19"/>
    <w:rsid w:val="004F10F9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7B47"/>
    <w:rsid w:val="0056537B"/>
    <w:rsid w:val="00571544"/>
    <w:rsid w:val="00580220"/>
    <w:rsid w:val="0059492C"/>
    <w:rsid w:val="00595B51"/>
    <w:rsid w:val="005965E4"/>
    <w:rsid w:val="005A2BAF"/>
    <w:rsid w:val="005A7369"/>
    <w:rsid w:val="005D0D4C"/>
    <w:rsid w:val="005D2BD4"/>
    <w:rsid w:val="005D455C"/>
    <w:rsid w:val="005E19FB"/>
    <w:rsid w:val="005E26AB"/>
    <w:rsid w:val="005E3B52"/>
    <w:rsid w:val="005E5BBF"/>
    <w:rsid w:val="005E5E57"/>
    <w:rsid w:val="005E6A3E"/>
    <w:rsid w:val="005E6EA0"/>
    <w:rsid w:val="005E751B"/>
    <w:rsid w:val="005F3C2C"/>
    <w:rsid w:val="005F6F34"/>
    <w:rsid w:val="005F7623"/>
    <w:rsid w:val="006011A2"/>
    <w:rsid w:val="006034A7"/>
    <w:rsid w:val="00603AE9"/>
    <w:rsid w:val="006050BB"/>
    <w:rsid w:val="00615472"/>
    <w:rsid w:val="00620441"/>
    <w:rsid w:val="00621C02"/>
    <w:rsid w:val="00630033"/>
    <w:rsid w:val="00633F47"/>
    <w:rsid w:val="00635870"/>
    <w:rsid w:val="00646F5A"/>
    <w:rsid w:val="0065311D"/>
    <w:rsid w:val="0065632D"/>
    <w:rsid w:val="006637E5"/>
    <w:rsid w:val="00663A8D"/>
    <w:rsid w:val="00664E21"/>
    <w:rsid w:val="0067066C"/>
    <w:rsid w:val="00672C81"/>
    <w:rsid w:val="00675787"/>
    <w:rsid w:val="006811FE"/>
    <w:rsid w:val="0068352D"/>
    <w:rsid w:val="00683DE8"/>
    <w:rsid w:val="00692008"/>
    <w:rsid w:val="00696824"/>
    <w:rsid w:val="00697C05"/>
    <w:rsid w:val="006B1362"/>
    <w:rsid w:val="006C0DB9"/>
    <w:rsid w:val="006C7F3D"/>
    <w:rsid w:val="006E21F1"/>
    <w:rsid w:val="006E38BA"/>
    <w:rsid w:val="006E4062"/>
    <w:rsid w:val="006E610C"/>
    <w:rsid w:val="006E7819"/>
    <w:rsid w:val="00704B7B"/>
    <w:rsid w:val="00706268"/>
    <w:rsid w:val="00710F47"/>
    <w:rsid w:val="007127EA"/>
    <w:rsid w:val="00713BC0"/>
    <w:rsid w:val="007148A7"/>
    <w:rsid w:val="007219EE"/>
    <w:rsid w:val="00721A6F"/>
    <w:rsid w:val="0072320C"/>
    <w:rsid w:val="00726967"/>
    <w:rsid w:val="00735142"/>
    <w:rsid w:val="0073560C"/>
    <w:rsid w:val="00737D6B"/>
    <w:rsid w:val="00740465"/>
    <w:rsid w:val="00742FB1"/>
    <w:rsid w:val="00743C9F"/>
    <w:rsid w:val="007454A7"/>
    <w:rsid w:val="00747987"/>
    <w:rsid w:val="007502A3"/>
    <w:rsid w:val="0075658C"/>
    <w:rsid w:val="00763816"/>
    <w:rsid w:val="007663F1"/>
    <w:rsid w:val="00766CAA"/>
    <w:rsid w:val="00772465"/>
    <w:rsid w:val="007732BF"/>
    <w:rsid w:val="00782664"/>
    <w:rsid w:val="0078628B"/>
    <w:rsid w:val="0078691A"/>
    <w:rsid w:val="00791243"/>
    <w:rsid w:val="007A5589"/>
    <w:rsid w:val="007B0CAB"/>
    <w:rsid w:val="007B1CCD"/>
    <w:rsid w:val="007C3048"/>
    <w:rsid w:val="007C59EF"/>
    <w:rsid w:val="007C5A79"/>
    <w:rsid w:val="007D7241"/>
    <w:rsid w:val="007E3741"/>
    <w:rsid w:val="007E37FF"/>
    <w:rsid w:val="007E5970"/>
    <w:rsid w:val="007F41B8"/>
    <w:rsid w:val="00803C32"/>
    <w:rsid w:val="00816258"/>
    <w:rsid w:val="008173CA"/>
    <w:rsid w:val="00822533"/>
    <w:rsid w:val="00822860"/>
    <w:rsid w:val="00823B35"/>
    <w:rsid w:val="008244D0"/>
    <w:rsid w:val="0082486C"/>
    <w:rsid w:val="00826FD3"/>
    <w:rsid w:val="008273CC"/>
    <w:rsid w:val="00831DBF"/>
    <w:rsid w:val="00841023"/>
    <w:rsid w:val="00842029"/>
    <w:rsid w:val="00844718"/>
    <w:rsid w:val="00852555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6E4"/>
    <w:rsid w:val="00897E86"/>
    <w:rsid w:val="008A65DF"/>
    <w:rsid w:val="008B1511"/>
    <w:rsid w:val="008B2C52"/>
    <w:rsid w:val="008B5822"/>
    <w:rsid w:val="008C24A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27FC1"/>
    <w:rsid w:val="009308D5"/>
    <w:rsid w:val="00930D0D"/>
    <w:rsid w:val="009312A5"/>
    <w:rsid w:val="0093565E"/>
    <w:rsid w:val="00936A6E"/>
    <w:rsid w:val="00937154"/>
    <w:rsid w:val="0094088D"/>
    <w:rsid w:val="00941929"/>
    <w:rsid w:val="0095264C"/>
    <w:rsid w:val="00955368"/>
    <w:rsid w:val="0095736B"/>
    <w:rsid w:val="00965261"/>
    <w:rsid w:val="00967E66"/>
    <w:rsid w:val="009717C2"/>
    <w:rsid w:val="00976EB2"/>
    <w:rsid w:val="0098014E"/>
    <w:rsid w:val="00985F4E"/>
    <w:rsid w:val="0098656C"/>
    <w:rsid w:val="009947E6"/>
    <w:rsid w:val="0099506C"/>
    <w:rsid w:val="0099594B"/>
    <w:rsid w:val="00996F57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A02620"/>
    <w:rsid w:val="00A065BC"/>
    <w:rsid w:val="00A15D5E"/>
    <w:rsid w:val="00A1715A"/>
    <w:rsid w:val="00A25109"/>
    <w:rsid w:val="00A25A32"/>
    <w:rsid w:val="00A41EBF"/>
    <w:rsid w:val="00A4363A"/>
    <w:rsid w:val="00A4537C"/>
    <w:rsid w:val="00A51D40"/>
    <w:rsid w:val="00A56CB9"/>
    <w:rsid w:val="00A64F2C"/>
    <w:rsid w:val="00A657B9"/>
    <w:rsid w:val="00A70DFD"/>
    <w:rsid w:val="00A7173C"/>
    <w:rsid w:val="00A73FB5"/>
    <w:rsid w:val="00A752E9"/>
    <w:rsid w:val="00A77FF0"/>
    <w:rsid w:val="00A83769"/>
    <w:rsid w:val="00A8456C"/>
    <w:rsid w:val="00A84FDA"/>
    <w:rsid w:val="00A87EE3"/>
    <w:rsid w:val="00A97748"/>
    <w:rsid w:val="00AA2EDB"/>
    <w:rsid w:val="00AB3985"/>
    <w:rsid w:val="00AB3EAC"/>
    <w:rsid w:val="00AB6110"/>
    <w:rsid w:val="00AC23FC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5C33"/>
    <w:rsid w:val="00AF6FC1"/>
    <w:rsid w:val="00AF7124"/>
    <w:rsid w:val="00AF733E"/>
    <w:rsid w:val="00B04871"/>
    <w:rsid w:val="00B10EE2"/>
    <w:rsid w:val="00B13689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3931"/>
    <w:rsid w:val="00B84014"/>
    <w:rsid w:val="00B84558"/>
    <w:rsid w:val="00B85797"/>
    <w:rsid w:val="00B95EB5"/>
    <w:rsid w:val="00B96BD8"/>
    <w:rsid w:val="00B9732E"/>
    <w:rsid w:val="00BA1192"/>
    <w:rsid w:val="00BA1470"/>
    <w:rsid w:val="00BA37B4"/>
    <w:rsid w:val="00BB0020"/>
    <w:rsid w:val="00BB4856"/>
    <w:rsid w:val="00BD212C"/>
    <w:rsid w:val="00BD33D3"/>
    <w:rsid w:val="00BE29D6"/>
    <w:rsid w:val="00BE6034"/>
    <w:rsid w:val="00C019EB"/>
    <w:rsid w:val="00C049F8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3202"/>
    <w:rsid w:val="00C96750"/>
    <w:rsid w:val="00CA2A8C"/>
    <w:rsid w:val="00CA5B55"/>
    <w:rsid w:val="00CB05DE"/>
    <w:rsid w:val="00CB1881"/>
    <w:rsid w:val="00CB1C8E"/>
    <w:rsid w:val="00CB3E0C"/>
    <w:rsid w:val="00CB4F3C"/>
    <w:rsid w:val="00CC7801"/>
    <w:rsid w:val="00CD5653"/>
    <w:rsid w:val="00CF0A82"/>
    <w:rsid w:val="00CF4571"/>
    <w:rsid w:val="00D01048"/>
    <w:rsid w:val="00D02F1B"/>
    <w:rsid w:val="00D05091"/>
    <w:rsid w:val="00D059FE"/>
    <w:rsid w:val="00D137A0"/>
    <w:rsid w:val="00D15D6B"/>
    <w:rsid w:val="00D21324"/>
    <w:rsid w:val="00D23E27"/>
    <w:rsid w:val="00D352E1"/>
    <w:rsid w:val="00D35B65"/>
    <w:rsid w:val="00D40DA5"/>
    <w:rsid w:val="00D41B85"/>
    <w:rsid w:val="00D44813"/>
    <w:rsid w:val="00D47375"/>
    <w:rsid w:val="00D526CD"/>
    <w:rsid w:val="00D550A1"/>
    <w:rsid w:val="00D62736"/>
    <w:rsid w:val="00D653B8"/>
    <w:rsid w:val="00D71473"/>
    <w:rsid w:val="00D72F26"/>
    <w:rsid w:val="00D7697F"/>
    <w:rsid w:val="00D7751F"/>
    <w:rsid w:val="00D815D4"/>
    <w:rsid w:val="00D81E22"/>
    <w:rsid w:val="00D87519"/>
    <w:rsid w:val="00D977BC"/>
    <w:rsid w:val="00DA5A87"/>
    <w:rsid w:val="00DB13C0"/>
    <w:rsid w:val="00DB37B4"/>
    <w:rsid w:val="00DB78B0"/>
    <w:rsid w:val="00DB7D62"/>
    <w:rsid w:val="00DC0AE9"/>
    <w:rsid w:val="00DC1093"/>
    <w:rsid w:val="00DC4485"/>
    <w:rsid w:val="00DD6DCB"/>
    <w:rsid w:val="00DE1437"/>
    <w:rsid w:val="00DE1D72"/>
    <w:rsid w:val="00DE35BF"/>
    <w:rsid w:val="00DE3B9A"/>
    <w:rsid w:val="00DE4AB8"/>
    <w:rsid w:val="00DF0454"/>
    <w:rsid w:val="00DF1330"/>
    <w:rsid w:val="00DF28D2"/>
    <w:rsid w:val="00E02A32"/>
    <w:rsid w:val="00E04B15"/>
    <w:rsid w:val="00E1246C"/>
    <w:rsid w:val="00E14157"/>
    <w:rsid w:val="00E15204"/>
    <w:rsid w:val="00E1552D"/>
    <w:rsid w:val="00E21A0E"/>
    <w:rsid w:val="00E253D2"/>
    <w:rsid w:val="00E33D00"/>
    <w:rsid w:val="00E37375"/>
    <w:rsid w:val="00E40FC5"/>
    <w:rsid w:val="00E41B6C"/>
    <w:rsid w:val="00E47B6E"/>
    <w:rsid w:val="00E53949"/>
    <w:rsid w:val="00E548FD"/>
    <w:rsid w:val="00E56FF6"/>
    <w:rsid w:val="00E57768"/>
    <w:rsid w:val="00E6215A"/>
    <w:rsid w:val="00E662DB"/>
    <w:rsid w:val="00E67E3F"/>
    <w:rsid w:val="00E70D70"/>
    <w:rsid w:val="00E76840"/>
    <w:rsid w:val="00E76B17"/>
    <w:rsid w:val="00E802AF"/>
    <w:rsid w:val="00E80376"/>
    <w:rsid w:val="00E8660E"/>
    <w:rsid w:val="00E90805"/>
    <w:rsid w:val="00E93D0F"/>
    <w:rsid w:val="00EA3EA4"/>
    <w:rsid w:val="00EB09CD"/>
    <w:rsid w:val="00EB13EC"/>
    <w:rsid w:val="00EB393B"/>
    <w:rsid w:val="00EB41DC"/>
    <w:rsid w:val="00EC30DD"/>
    <w:rsid w:val="00EC704B"/>
    <w:rsid w:val="00EE0657"/>
    <w:rsid w:val="00EE0715"/>
    <w:rsid w:val="00EE1EF3"/>
    <w:rsid w:val="00EE206E"/>
    <w:rsid w:val="00EF3070"/>
    <w:rsid w:val="00EF6284"/>
    <w:rsid w:val="00F05B91"/>
    <w:rsid w:val="00F10FEC"/>
    <w:rsid w:val="00F13A6A"/>
    <w:rsid w:val="00F14106"/>
    <w:rsid w:val="00F21504"/>
    <w:rsid w:val="00F30ACC"/>
    <w:rsid w:val="00F32AF5"/>
    <w:rsid w:val="00F34009"/>
    <w:rsid w:val="00F37292"/>
    <w:rsid w:val="00F37A45"/>
    <w:rsid w:val="00F45944"/>
    <w:rsid w:val="00F46EA4"/>
    <w:rsid w:val="00F52F48"/>
    <w:rsid w:val="00F55F1F"/>
    <w:rsid w:val="00F57477"/>
    <w:rsid w:val="00F600B5"/>
    <w:rsid w:val="00F663D4"/>
    <w:rsid w:val="00F67274"/>
    <w:rsid w:val="00F71878"/>
    <w:rsid w:val="00F94E66"/>
    <w:rsid w:val="00F9698E"/>
    <w:rsid w:val="00FA4EAA"/>
    <w:rsid w:val="00FB209C"/>
    <w:rsid w:val="00FD34EE"/>
    <w:rsid w:val="00FD65F5"/>
    <w:rsid w:val="00FE1E05"/>
    <w:rsid w:val="00FF3544"/>
    <w:rsid w:val="00FF523F"/>
    <w:rsid w:val="00FF53EB"/>
    <w:rsid w:val="00FF60F6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/>
      <w:contextualSpacing/>
    </w:pPr>
    <w:rPr>
      <w:b w:val="0"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177311"/>
    <w:rPr>
      <w:b/>
      <w:sz w:val="28"/>
      <w:szCs w:val="28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paragraph" w:styleId="Luettelokappale">
    <w:name w:val="List Paragraph"/>
    <w:basedOn w:val="Normaali"/>
    <w:uiPriority w:val="34"/>
    <w:rsid w:val="004E5C19"/>
    <w:pPr>
      <w:ind w:left="720"/>
      <w:contextualSpacing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2E1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400@tehy.net" TargetMode="External"/><Relationship Id="rId13" Type="http://schemas.openxmlformats.org/officeDocument/2006/relationships/hyperlink" Target="mailto:Astrid.Kovaljeff@kymsote.f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strid.Kovaljeff@kymsote.f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406@tehy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ina.Tavast@kymsote.f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o401@tehy.net" TargetMode="External"/><Relationship Id="rId14" Type="http://schemas.openxmlformats.org/officeDocument/2006/relationships/hyperlink" Target="mailto:Astrid.Kovaljeff@kymsote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698B-793D-45E4-A095-96CB8993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0</TotalTime>
  <Pages>2</Pages>
  <Words>535</Words>
  <Characters>4340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Winqvist-Lunkka Pirjo</cp:lastModifiedBy>
  <cp:revision>2</cp:revision>
  <cp:lastPrinted>2017-03-21T13:24:00Z</cp:lastPrinted>
  <dcterms:created xsi:type="dcterms:W3CDTF">2021-05-24T08:39:00Z</dcterms:created>
  <dcterms:modified xsi:type="dcterms:W3CDTF">2021-05-24T08:39:00Z</dcterms:modified>
</cp:coreProperties>
</file>