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07E90" w14:textId="32C26E94" w:rsidR="009B239F" w:rsidRDefault="009B239F" w:rsidP="00C26FF7">
      <w:pPr>
        <w:rPr>
          <w:sz w:val="28"/>
          <w:szCs w:val="28"/>
        </w:rPr>
      </w:pPr>
      <w:bookmarkStart w:id="0" w:name="_GoBack"/>
      <w:bookmarkEnd w:id="0"/>
      <w:r w:rsidRPr="009B239F">
        <w:rPr>
          <w:sz w:val="28"/>
          <w:szCs w:val="28"/>
        </w:rPr>
        <w:t xml:space="preserve">JHL </w:t>
      </w:r>
      <w:proofErr w:type="spellStart"/>
      <w:r w:rsidRPr="009B239F">
        <w:rPr>
          <w:sz w:val="28"/>
          <w:szCs w:val="28"/>
        </w:rPr>
        <w:t>Kaakkois</w:t>
      </w:r>
      <w:proofErr w:type="spellEnd"/>
      <w:r w:rsidRPr="009B239F">
        <w:rPr>
          <w:sz w:val="28"/>
          <w:szCs w:val="28"/>
        </w:rPr>
        <w:t>-Suomen perhepäivä</w:t>
      </w:r>
      <w:r w:rsidR="00867C66">
        <w:rPr>
          <w:sz w:val="28"/>
          <w:szCs w:val="28"/>
        </w:rPr>
        <w:t xml:space="preserve"> on.</w:t>
      </w:r>
      <w:r>
        <w:rPr>
          <w:sz w:val="28"/>
          <w:szCs w:val="28"/>
        </w:rPr>
        <w:t xml:space="preserve"> Tykkimäessä lauantaina 18.6.22.  </w:t>
      </w:r>
    </w:p>
    <w:p w14:paraId="712989D0" w14:textId="1B2187B5" w:rsidR="009B239F" w:rsidRDefault="009B239F" w:rsidP="00C26FF7">
      <w:pPr>
        <w:rPr>
          <w:sz w:val="28"/>
          <w:szCs w:val="28"/>
        </w:rPr>
      </w:pPr>
      <w:r>
        <w:rPr>
          <w:sz w:val="28"/>
          <w:szCs w:val="28"/>
        </w:rPr>
        <w:t xml:space="preserve">Rannekkeet saa jäsenetuhintaan Tykkimäen lippukassalta </w:t>
      </w:r>
      <w:r w:rsidR="005008D4">
        <w:rPr>
          <w:sz w:val="28"/>
          <w:szCs w:val="28"/>
        </w:rPr>
        <w:t xml:space="preserve">jäsenkorttia näyttämällä yli 120 cm 30€/kpl ja alle 120cm 24€/kpl. </w:t>
      </w:r>
    </w:p>
    <w:p w14:paraId="5CB3C75E" w14:textId="7BA18473" w:rsidR="00720301" w:rsidRPr="00D679C2" w:rsidRDefault="00720301" w:rsidP="00C26FF7">
      <w:pPr>
        <w:rPr>
          <w:sz w:val="28"/>
          <w:szCs w:val="28"/>
        </w:rPr>
      </w:pPr>
      <w:r w:rsidRPr="00720301">
        <w:rPr>
          <w:sz w:val="28"/>
          <w:szCs w:val="28"/>
        </w:rPr>
        <w:t xml:space="preserve">Yhdistyksemme hyvittää </w:t>
      </w:r>
      <w:r w:rsidR="005008D4">
        <w:rPr>
          <w:sz w:val="28"/>
          <w:szCs w:val="28"/>
        </w:rPr>
        <w:t>10€/jäsen rannekkeen ostajalle,</w:t>
      </w:r>
      <w:r w:rsidR="00867C66">
        <w:rPr>
          <w:sz w:val="28"/>
          <w:szCs w:val="28"/>
        </w:rPr>
        <w:t xml:space="preserve"> hyvitystä haetaan</w:t>
      </w:r>
      <w:r w:rsidR="005008D4">
        <w:rPr>
          <w:sz w:val="28"/>
          <w:szCs w:val="28"/>
        </w:rPr>
        <w:t xml:space="preserve"> tällä </w:t>
      </w:r>
      <w:r w:rsidR="00867C66">
        <w:rPr>
          <w:sz w:val="28"/>
          <w:szCs w:val="28"/>
        </w:rPr>
        <w:t>lomakkeella, ostokuitti liitteenä. Hyvitystä voi hakea 18.7 asti.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B0E9F" w14:paraId="647FC713" w14:textId="77777777" w:rsidTr="00AF3188">
        <w:tc>
          <w:tcPr>
            <w:tcW w:w="9628" w:type="dxa"/>
            <w:gridSpan w:val="2"/>
          </w:tcPr>
          <w:p w14:paraId="02A3E473" w14:textId="305544A2" w:rsidR="005B0E9F" w:rsidRPr="00D679C2" w:rsidRDefault="005008D4" w:rsidP="00C26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Tykkimäki perhepäivä 18.6.22 </w:t>
            </w:r>
          </w:p>
        </w:tc>
      </w:tr>
      <w:tr w:rsidR="004F6CA2" w14:paraId="531EB666" w14:textId="77777777" w:rsidTr="00AF3188">
        <w:tc>
          <w:tcPr>
            <w:tcW w:w="4814" w:type="dxa"/>
          </w:tcPr>
          <w:p w14:paraId="1504FFB2" w14:textId="77777777" w:rsidR="000743DD" w:rsidRPr="00F8364B" w:rsidRDefault="00465D41" w:rsidP="00C26FF7">
            <w:pPr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Nimi</w:t>
            </w:r>
          </w:p>
          <w:sdt>
            <w:sdtPr>
              <w:rPr>
                <w:sz w:val="28"/>
                <w:szCs w:val="28"/>
              </w:rPr>
              <w:id w:val="-2006742242"/>
              <w:placeholder>
                <w:docPart w:val="D01AA04544534A0E9ADA3462D8E926FC"/>
              </w:placeholder>
              <w:showingPlcHdr/>
              <w:text/>
            </w:sdtPr>
            <w:sdtEndPr/>
            <w:sdtContent>
              <w:p w14:paraId="7BD20755" w14:textId="13CB390D" w:rsidR="000743DD" w:rsidRPr="0002284D" w:rsidRDefault="00257A77" w:rsidP="00C26FF7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  <w: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4814" w:type="dxa"/>
          </w:tcPr>
          <w:p w14:paraId="43704682" w14:textId="7ED74DFD" w:rsidR="00F97E87" w:rsidRPr="00F8364B" w:rsidRDefault="00720301" w:rsidP="00F97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</w:t>
            </w:r>
          </w:p>
          <w:sdt>
            <w:sdtPr>
              <w:rPr>
                <w:sz w:val="28"/>
                <w:szCs w:val="28"/>
              </w:rPr>
              <w:id w:val="-228008877"/>
              <w:placeholder>
                <w:docPart w:val="8EA0D9899A4B455489B150BC13E2D4FA"/>
              </w:placeholder>
              <w:showingPlcHdr/>
              <w:text/>
            </w:sdtPr>
            <w:sdtEndPr/>
            <w:sdtContent>
              <w:p w14:paraId="454DC22B" w14:textId="77777777" w:rsidR="000743DD" w:rsidRPr="0002284D" w:rsidRDefault="0002284D" w:rsidP="00F97E87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  <w:r>
                  <w:t xml:space="preserve">                                                                    </w:t>
                </w:r>
              </w:p>
            </w:sdtContent>
          </w:sdt>
        </w:tc>
      </w:tr>
      <w:tr w:rsidR="004F6CA2" w14:paraId="7A706812" w14:textId="77777777" w:rsidTr="00AF3188">
        <w:tc>
          <w:tcPr>
            <w:tcW w:w="4814" w:type="dxa"/>
          </w:tcPr>
          <w:p w14:paraId="454751B9" w14:textId="77777777" w:rsidR="00F97E87" w:rsidRPr="00F8364B" w:rsidRDefault="00EF4375" w:rsidP="00C26FF7">
            <w:pPr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Sähköposti</w:t>
            </w:r>
          </w:p>
          <w:sdt>
            <w:sdtPr>
              <w:rPr>
                <w:sz w:val="28"/>
                <w:szCs w:val="28"/>
              </w:rPr>
              <w:id w:val="523284305"/>
              <w:placeholder>
                <w:docPart w:val="8819D2F0FD2549ECBC285B5C43298329"/>
              </w:placeholder>
              <w:showingPlcHdr/>
              <w:text/>
            </w:sdtPr>
            <w:sdtEndPr/>
            <w:sdtContent>
              <w:p w14:paraId="5C17048A" w14:textId="77777777" w:rsidR="000743DD" w:rsidRPr="008A7E1E" w:rsidRDefault="008A7E1E" w:rsidP="00C26FF7">
                <w:pPr>
                  <w:rPr>
                    <w:sz w:val="28"/>
                    <w:szCs w:val="28"/>
                  </w:rPr>
                </w:pPr>
                <w:r w:rsidRPr="008A7E1E">
                  <w:rPr>
                    <w:sz w:val="28"/>
                    <w:szCs w:val="28"/>
                  </w:rPr>
                  <w:t xml:space="preserve">            </w:t>
                </w:r>
                <w:r w:rsidR="001E4465">
                  <w:rPr>
                    <w:sz w:val="28"/>
                    <w:szCs w:val="28"/>
                  </w:rPr>
                  <w:t xml:space="preserve">                     </w:t>
                </w:r>
                <w:r w:rsidRPr="008A7E1E">
                  <w:rPr>
                    <w:sz w:val="28"/>
                    <w:szCs w:val="28"/>
                  </w:rPr>
                  <w:t xml:space="preserve">                   </w:t>
                </w:r>
                <w:r w:rsidR="001E4465">
                  <w:rPr>
                    <w:sz w:val="28"/>
                    <w:szCs w:val="28"/>
                  </w:rPr>
                  <w:t xml:space="preserve">   </w:t>
                </w:r>
              </w:p>
            </w:sdtContent>
          </w:sdt>
        </w:tc>
        <w:tc>
          <w:tcPr>
            <w:tcW w:w="4814" w:type="dxa"/>
          </w:tcPr>
          <w:p w14:paraId="7A161645" w14:textId="77777777" w:rsidR="00F97E87" w:rsidRPr="00F8364B" w:rsidRDefault="00EF4375" w:rsidP="00C26FF7">
            <w:pPr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Tilinumero (IBAN-muodossa)</w:t>
            </w:r>
          </w:p>
          <w:sdt>
            <w:sdtPr>
              <w:rPr>
                <w:sz w:val="28"/>
                <w:szCs w:val="28"/>
              </w:rPr>
              <w:id w:val="1202362936"/>
              <w:placeholder>
                <w:docPart w:val="86A1E8CCBDD249788C72D5253C681341"/>
              </w:placeholder>
              <w:showingPlcHdr/>
              <w:text/>
            </w:sdtPr>
            <w:sdtEndPr/>
            <w:sdtContent>
              <w:p w14:paraId="3C6143BC" w14:textId="77777777" w:rsidR="000743DD" w:rsidRPr="008A7E1E" w:rsidRDefault="008A7E1E" w:rsidP="00C26FF7">
                <w:pPr>
                  <w:rPr>
                    <w:sz w:val="28"/>
                    <w:szCs w:val="28"/>
                  </w:rPr>
                </w:pPr>
                <w:r w:rsidRPr="008A7E1E">
                  <w:rPr>
                    <w:sz w:val="28"/>
                    <w:szCs w:val="28"/>
                  </w:rPr>
                  <w:t xml:space="preserve">                                                    </w:t>
                </w:r>
                <w:r w:rsidR="001E4465">
                  <w:rPr>
                    <w:sz w:val="28"/>
                    <w:szCs w:val="28"/>
                  </w:rPr>
                  <w:t xml:space="preserve">   </w:t>
                </w:r>
              </w:p>
            </w:sdtContent>
          </w:sdt>
        </w:tc>
      </w:tr>
    </w:tbl>
    <w:p w14:paraId="611DFBCF" w14:textId="04CD8AF9" w:rsidR="004F6CA2" w:rsidRDefault="004F6CA2" w:rsidP="00C26FF7"/>
    <w:p w14:paraId="37B0AEB3" w14:textId="4C1B4005" w:rsidR="00720301" w:rsidRDefault="00795D0F" w:rsidP="00C26FF7">
      <w:pPr>
        <w:rPr>
          <w:sz w:val="28"/>
          <w:szCs w:val="28"/>
        </w:rPr>
      </w:pPr>
      <w:r w:rsidRPr="008C4282">
        <w:rPr>
          <w:sz w:val="28"/>
          <w:szCs w:val="28"/>
        </w:rPr>
        <w:t xml:space="preserve">Taytä ja tulosta tai tulosta ja täytä hakemus ja toimita </w:t>
      </w:r>
      <w:r w:rsidR="00867C66">
        <w:rPr>
          <w:sz w:val="28"/>
          <w:szCs w:val="28"/>
        </w:rPr>
        <w:t xml:space="preserve">hakemus </w:t>
      </w:r>
      <w:r w:rsidR="00720301">
        <w:rPr>
          <w:sz w:val="28"/>
          <w:szCs w:val="28"/>
        </w:rPr>
        <w:t>ja</w:t>
      </w:r>
      <w:r w:rsidR="00EC3734">
        <w:rPr>
          <w:sz w:val="28"/>
          <w:szCs w:val="28"/>
        </w:rPr>
        <w:t xml:space="preserve"> kuitti tai kuva kuitista</w:t>
      </w:r>
    </w:p>
    <w:p w14:paraId="1C00B5F4" w14:textId="0C9B6A83" w:rsidR="00EC3734" w:rsidRDefault="00A50AD0" w:rsidP="00C26FF7">
      <w:pPr>
        <w:rPr>
          <w:sz w:val="28"/>
          <w:szCs w:val="28"/>
        </w:rPr>
      </w:pPr>
      <w:r w:rsidRPr="008C4282">
        <w:rPr>
          <w:sz w:val="28"/>
          <w:szCs w:val="28"/>
        </w:rPr>
        <w:t>taloudenhoitaja Miia Pahkalalle</w:t>
      </w:r>
      <w:r w:rsidR="00EC3734">
        <w:rPr>
          <w:sz w:val="28"/>
          <w:szCs w:val="28"/>
        </w:rPr>
        <w:t xml:space="preserve"> joko sähköpostilla:</w:t>
      </w:r>
      <w:r w:rsidR="00720301" w:rsidRPr="00720301">
        <w:rPr>
          <w:noProof/>
          <w:sz w:val="28"/>
          <w:szCs w:val="28"/>
          <w:lang w:eastAsia="fi-FI"/>
        </w:rPr>
        <w:t xml:space="preserve"> </w:t>
      </w:r>
    </w:p>
    <w:p w14:paraId="4F61DB5E" w14:textId="77777777" w:rsidR="00EC3734" w:rsidRDefault="00EC3734" w:rsidP="00C26FF7">
      <w:pPr>
        <w:rPr>
          <w:sz w:val="28"/>
          <w:szCs w:val="28"/>
        </w:rPr>
      </w:pPr>
      <w:r w:rsidRPr="00EC3734">
        <w:rPr>
          <w:sz w:val="28"/>
          <w:szCs w:val="28"/>
        </w:rPr>
        <w:t xml:space="preserve">miiar@yahoo.com </w:t>
      </w:r>
    </w:p>
    <w:p w14:paraId="56522591" w14:textId="51F168E2" w:rsidR="00A50AD0" w:rsidRPr="008C4282" w:rsidRDefault="00EC3734" w:rsidP="00C26FF7">
      <w:pPr>
        <w:rPr>
          <w:sz w:val="28"/>
          <w:szCs w:val="28"/>
        </w:rPr>
      </w:pPr>
      <w:r>
        <w:rPr>
          <w:sz w:val="28"/>
          <w:szCs w:val="28"/>
        </w:rPr>
        <w:t>tai</w:t>
      </w:r>
      <w:r w:rsidR="00A50AD0" w:rsidRPr="008C4282">
        <w:rPr>
          <w:sz w:val="28"/>
          <w:szCs w:val="28"/>
        </w:rPr>
        <w:t xml:space="preserve"> osoitteeseen:</w:t>
      </w:r>
    </w:p>
    <w:p w14:paraId="5AA3B166" w14:textId="77777777" w:rsidR="00EC3734" w:rsidRDefault="00EC3734" w:rsidP="00EC3734">
      <w:pPr>
        <w:rPr>
          <w:sz w:val="28"/>
          <w:szCs w:val="28"/>
        </w:rPr>
      </w:pPr>
      <w:r w:rsidRPr="00EC3734">
        <w:rPr>
          <w:sz w:val="28"/>
          <w:szCs w:val="28"/>
        </w:rPr>
        <w:t>T</w:t>
      </w:r>
      <w:r>
        <w:rPr>
          <w:sz w:val="28"/>
          <w:szCs w:val="28"/>
        </w:rPr>
        <w:t>aideruukin työvalmennus Kymsote</w:t>
      </w:r>
    </w:p>
    <w:p w14:paraId="1E72D665" w14:textId="03AE56D2" w:rsidR="00795D0F" w:rsidRDefault="00EC3734" w:rsidP="00EC3734">
      <w:pPr>
        <w:rPr>
          <w:sz w:val="28"/>
          <w:szCs w:val="28"/>
        </w:rPr>
      </w:pPr>
      <w:r w:rsidRPr="00EC3734">
        <w:rPr>
          <w:sz w:val="28"/>
          <w:szCs w:val="28"/>
        </w:rPr>
        <w:t>Kyminväylä 2</w:t>
      </w:r>
      <w:r>
        <w:rPr>
          <w:sz w:val="28"/>
          <w:szCs w:val="28"/>
        </w:rPr>
        <w:t>,</w:t>
      </w:r>
      <w:r w:rsidRPr="00EC3734">
        <w:rPr>
          <w:sz w:val="28"/>
          <w:szCs w:val="28"/>
        </w:rPr>
        <w:t xml:space="preserve"> 45700 Kuusankoski.</w:t>
      </w:r>
    </w:p>
    <w:p w14:paraId="524563B2" w14:textId="065ECAA0" w:rsidR="005008D4" w:rsidRDefault="005008D4" w:rsidP="00EC3734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w:drawing>
          <wp:inline distT="0" distB="0" distL="0" distR="0" wp14:anchorId="7D900C00" wp14:editId="12F286BA">
            <wp:extent cx="6105525" cy="7883716"/>
            <wp:effectExtent l="0" t="0" r="0" b="317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rhepäivä Tykkimäessä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556" cy="788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7AEA" w14:textId="0289472D" w:rsidR="00720301" w:rsidRDefault="009B239F" w:rsidP="00EC3734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t xml:space="preserve">                                                                             </w:t>
      </w:r>
    </w:p>
    <w:p w14:paraId="60B56EA7" w14:textId="08F72810" w:rsidR="00720301" w:rsidRPr="008C4282" w:rsidRDefault="00720301" w:rsidP="00EC3734">
      <w:pPr>
        <w:rPr>
          <w:sz w:val="28"/>
          <w:szCs w:val="28"/>
        </w:rPr>
      </w:pPr>
    </w:p>
    <w:sectPr w:rsidR="00720301" w:rsidRPr="008C4282" w:rsidSect="00F45502">
      <w:headerReference w:type="default" r:id="rId8"/>
      <w:pgSz w:w="11906" w:h="16838"/>
      <w:pgMar w:top="197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A8427" w14:textId="77777777" w:rsidR="00257A77" w:rsidRDefault="00257A77" w:rsidP="00C26FF7">
      <w:pPr>
        <w:spacing w:after="0" w:line="240" w:lineRule="auto"/>
      </w:pPr>
      <w:r>
        <w:separator/>
      </w:r>
    </w:p>
  </w:endnote>
  <w:endnote w:type="continuationSeparator" w:id="0">
    <w:p w14:paraId="525536AC" w14:textId="77777777" w:rsidR="00257A77" w:rsidRDefault="00257A77" w:rsidP="00C2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7B177" w14:textId="77777777" w:rsidR="00257A77" w:rsidRDefault="00257A77" w:rsidP="00C26FF7">
      <w:pPr>
        <w:spacing w:after="0" w:line="240" w:lineRule="auto"/>
      </w:pPr>
      <w:r>
        <w:separator/>
      </w:r>
    </w:p>
  </w:footnote>
  <w:footnote w:type="continuationSeparator" w:id="0">
    <w:p w14:paraId="6BDC5CE2" w14:textId="77777777" w:rsidR="00257A77" w:rsidRDefault="00257A77" w:rsidP="00C2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A7C1" w14:textId="46B234A6" w:rsidR="00F45502" w:rsidRDefault="00795D0F">
    <w:pPr>
      <w:pStyle w:val="Yltunniste"/>
      <w:rPr>
        <w:noProof/>
      </w:rPr>
    </w:pPr>
    <w:r>
      <w:rPr>
        <w:noProof/>
      </w:rPr>
      <w:t xml:space="preserve">   </w:t>
    </w:r>
  </w:p>
  <w:p w14:paraId="3276EF6A" w14:textId="039A7101" w:rsidR="00EC3734" w:rsidRPr="008C4282" w:rsidRDefault="00720301">
    <w:pPr>
      <w:pStyle w:val="Yltunniste"/>
      <w:rPr>
        <w:sz w:val="36"/>
        <w:szCs w:val="36"/>
      </w:rPr>
    </w:pPr>
    <w:r>
      <w:rPr>
        <w:sz w:val="36"/>
        <w:szCs w:val="36"/>
      </w:rPr>
      <w:t>Tykkimäki 18.</w:t>
    </w:r>
    <w:r w:rsidR="009B239F">
      <w:rPr>
        <w:sz w:val="36"/>
        <w:szCs w:val="36"/>
      </w:rPr>
      <w:t>6.22 perhepäivä rannekehyvitys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OAdH4+/kpbOXJ3Q4gpYJrrw+kPB+lnuhHTt3CqkU/burVDEzmQbhFJZvMLjayt/lRQnOPlWYyP6OCQ58eT0qg==" w:salt="QuVG9owiWJr8mEiTU9v8V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77"/>
    <w:rsid w:val="0002284D"/>
    <w:rsid w:val="000743DD"/>
    <w:rsid w:val="001253D5"/>
    <w:rsid w:val="001E4465"/>
    <w:rsid w:val="0023269B"/>
    <w:rsid w:val="0024704A"/>
    <w:rsid w:val="00257A77"/>
    <w:rsid w:val="002F06A3"/>
    <w:rsid w:val="003C10D5"/>
    <w:rsid w:val="00452EB7"/>
    <w:rsid w:val="00465D41"/>
    <w:rsid w:val="004F6CA2"/>
    <w:rsid w:val="005008D4"/>
    <w:rsid w:val="005424F7"/>
    <w:rsid w:val="00550D16"/>
    <w:rsid w:val="00550F50"/>
    <w:rsid w:val="005B0E9F"/>
    <w:rsid w:val="0061565F"/>
    <w:rsid w:val="00633E6B"/>
    <w:rsid w:val="00686381"/>
    <w:rsid w:val="006A3F69"/>
    <w:rsid w:val="00720301"/>
    <w:rsid w:val="00795D0F"/>
    <w:rsid w:val="008035DE"/>
    <w:rsid w:val="00867C66"/>
    <w:rsid w:val="0088357F"/>
    <w:rsid w:val="008A4E06"/>
    <w:rsid w:val="008A7E1E"/>
    <w:rsid w:val="008C4282"/>
    <w:rsid w:val="0097438F"/>
    <w:rsid w:val="00995A13"/>
    <w:rsid w:val="009B239F"/>
    <w:rsid w:val="00A50AD0"/>
    <w:rsid w:val="00AD3030"/>
    <w:rsid w:val="00AD464F"/>
    <w:rsid w:val="00AF3188"/>
    <w:rsid w:val="00B13513"/>
    <w:rsid w:val="00B857F6"/>
    <w:rsid w:val="00C26FF7"/>
    <w:rsid w:val="00CE7BD2"/>
    <w:rsid w:val="00D41793"/>
    <w:rsid w:val="00D679C2"/>
    <w:rsid w:val="00D75A62"/>
    <w:rsid w:val="00D8336B"/>
    <w:rsid w:val="00E515BB"/>
    <w:rsid w:val="00E6274F"/>
    <w:rsid w:val="00EC3734"/>
    <w:rsid w:val="00EF4375"/>
    <w:rsid w:val="00F45502"/>
    <w:rsid w:val="00F8364B"/>
    <w:rsid w:val="00F962BA"/>
    <w:rsid w:val="00F97E87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0211A"/>
  <w15:chartTrackingRefBased/>
  <w15:docId w15:val="{28588E9D-6012-40FF-AC72-81C5782E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26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26FF7"/>
  </w:style>
  <w:style w:type="paragraph" w:styleId="Alatunniste">
    <w:name w:val="footer"/>
    <w:basedOn w:val="Normaali"/>
    <w:link w:val="AlatunnisteChar"/>
    <w:uiPriority w:val="99"/>
    <w:unhideWhenUsed/>
    <w:rsid w:val="00C26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26FF7"/>
  </w:style>
  <w:style w:type="table" w:styleId="TaulukkoRuudukko">
    <w:name w:val="Table Grid"/>
    <w:basedOn w:val="Normaalitaulukko"/>
    <w:uiPriority w:val="39"/>
    <w:rsid w:val="004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452EB7"/>
    <w:rPr>
      <w:color w:val="808080"/>
    </w:rPr>
  </w:style>
  <w:style w:type="table" w:styleId="Vaaleataulukkoruudukko">
    <w:name w:val="Grid Table Light"/>
    <w:basedOn w:val="Normaalitaulukko"/>
    <w:uiPriority w:val="40"/>
    <w:rsid w:val="00AF3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B857F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857F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857F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857F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85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ISTAJA\Desktop\Tapahtumaetuhakem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1AA04544534A0E9ADA3462D8E926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B0E584-FF6D-4FAC-BFFB-0356C1400293}"/>
      </w:docPartPr>
      <w:docPartBody>
        <w:p w:rsidR="00D131EF" w:rsidRDefault="00D131EF">
          <w:pPr>
            <w:pStyle w:val="D01AA04544534A0E9ADA3462D8E926FC"/>
          </w:pPr>
          <w:r>
            <w:rPr>
              <w:sz w:val="28"/>
              <w:szCs w:val="28"/>
            </w:rPr>
            <w:t xml:space="preserve"> </w:t>
          </w:r>
          <w:r>
            <w:t xml:space="preserve">                                                                    </w:t>
          </w:r>
        </w:p>
      </w:docPartBody>
    </w:docPart>
    <w:docPart>
      <w:docPartPr>
        <w:name w:val="8EA0D9899A4B455489B150BC13E2D4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297832-AEB9-469B-B10C-F00951B5FAEF}"/>
      </w:docPartPr>
      <w:docPartBody>
        <w:p w:rsidR="00D131EF" w:rsidRDefault="00D131EF">
          <w:pPr>
            <w:pStyle w:val="8EA0D9899A4B455489B150BC13E2D4FA"/>
          </w:pPr>
          <w:r>
            <w:rPr>
              <w:sz w:val="28"/>
              <w:szCs w:val="28"/>
            </w:rPr>
            <w:t xml:space="preserve"> </w:t>
          </w:r>
          <w:r>
            <w:t xml:space="preserve">                                                                    </w:t>
          </w:r>
        </w:p>
      </w:docPartBody>
    </w:docPart>
    <w:docPart>
      <w:docPartPr>
        <w:name w:val="8819D2F0FD2549ECBC285B5C432983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DC419D-E8B5-4C27-9138-773E28C7147C}"/>
      </w:docPartPr>
      <w:docPartBody>
        <w:p w:rsidR="00D131EF" w:rsidRDefault="00D131EF">
          <w:pPr>
            <w:pStyle w:val="8819D2F0FD2549ECBC285B5C43298329"/>
          </w:pPr>
          <w:r w:rsidRPr="008A7E1E">
            <w:rPr>
              <w:sz w:val="28"/>
              <w:szCs w:val="28"/>
            </w:rPr>
            <w:t xml:space="preserve">            </w:t>
          </w:r>
          <w:r>
            <w:rPr>
              <w:sz w:val="28"/>
              <w:szCs w:val="28"/>
            </w:rPr>
            <w:t xml:space="preserve">                     </w:t>
          </w:r>
          <w:r w:rsidRPr="008A7E1E">
            <w:rPr>
              <w:sz w:val="28"/>
              <w:szCs w:val="28"/>
            </w:rPr>
            <w:t xml:space="preserve">                   </w:t>
          </w:r>
          <w:r>
            <w:rPr>
              <w:sz w:val="28"/>
              <w:szCs w:val="28"/>
            </w:rPr>
            <w:t xml:space="preserve">   </w:t>
          </w:r>
        </w:p>
      </w:docPartBody>
    </w:docPart>
    <w:docPart>
      <w:docPartPr>
        <w:name w:val="86A1E8CCBDD249788C72D5253C6813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CB0657-F60B-4085-BE59-A29E2585C405}"/>
      </w:docPartPr>
      <w:docPartBody>
        <w:p w:rsidR="00D131EF" w:rsidRDefault="00D131EF">
          <w:pPr>
            <w:pStyle w:val="86A1E8CCBDD249788C72D5253C681341"/>
          </w:pPr>
          <w:r w:rsidRPr="008A7E1E">
            <w:rPr>
              <w:sz w:val="28"/>
              <w:szCs w:val="28"/>
            </w:rPr>
            <w:t xml:space="preserve">                                                    </w:t>
          </w:r>
          <w:r>
            <w:rPr>
              <w:sz w:val="28"/>
              <w:szCs w:val="28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EF"/>
    <w:rsid w:val="00D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01AA04544534A0E9ADA3462D8E926FC">
    <w:name w:val="D01AA04544534A0E9ADA3462D8E926FC"/>
  </w:style>
  <w:style w:type="paragraph" w:customStyle="1" w:styleId="8EA0D9899A4B455489B150BC13E2D4FA">
    <w:name w:val="8EA0D9899A4B455489B150BC13E2D4FA"/>
  </w:style>
  <w:style w:type="paragraph" w:customStyle="1" w:styleId="71AF6340B66B4F74B6C396A91E09F6C3">
    <w:name w:val="71AF6340B66B4F74B6C396A91E09F6C3"/>
  </w:style>
  <w:style w:type="paragraph" w:customStyle="1" w:styleId="BED699205BCD48B58D1D3FE97FC59E5E">
    <w:name w:val="BED699205BCD48B58D1D3FE97FC59E5E"/>
  </w:style>
  <w:style w:type="paragraph" w:customStyle="1" w:styleId="8819D2F0FD2549ECBC285B5C43298329">
    <w:name w:val="8819D2F0FD2549ECBC285B5C43298329"/>
  </w:style>
  <w:style w:type="paragraph" w:customStyle="1" w:styleId="86A1E8CCBDD249788C72D5253C681341">
    <w:name w:val="86A1E8CCBDD249788C72D5253C681341"/>
  </w:style>
  <w:style w:type="paragraph" w:customStyle="1" w:styleId="19029FD1900C475487B59525BB6A647F">
    <w:name w:val="19029FD1900C475487B59525BB6A647F"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12ADE053EFF34AD191EE93465C3F4CC2">
    <w:name w:val="12ADE053EFF34AD191EE93465C3F4CC2"/>
  </w:style>
  <w:style w:type="paragraph" w:customStyle="1" w:styleId="04F651784C4E463099A4EE300AD815BA">
    <w:name w:val="04F651784C4E463099A4EE300AD81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aninen">
  <a:themeElements>
    <a:clrScheme name="Orgaaninen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aninen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anine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6C0B-7E33-4027-A94E-D2A963E3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Tapahtumaetuhakemus</Template>
  <TotalTime>1</TotalTime>
  <Pages>2</Pages>
  <Words>111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Vesterinen</dc:creator>
  <cp:keywords/>
  <dc:description/>
  <cp:lastModifiedBy>Vesterinen Lassi</cp:lastModifiedBy>
  <cp:revision>2</cp:revision>
  <dcterms:created xsi:type="dcterms:W3CDTF">2022-06-01T21:23:00Z</dcterms:created>
  <dcterms:modified xsi:type="dcterms:W3CDTF">2022-06-01T21:23:00Z</dcterms:modified>
</cp:coreProperties>
</file>