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892" w14:textId="134CCEDF" w:rsidR="00FB3C82" w:rsidRDefault="0020072C" w:rsidP="006D63C0">
      <w:pPr>
        <w:pStyle w:val="Otsikko3"/>
      </w:pPr>
      <w:r>
        <w:t xml:space="preserve">TEHY RY </w:t>
      </w:r>
      <w:r w:rsidR="00D415C3">
        <w:t>PÄÄLUOTTAMUSEDUSTAJA</w:t>
      </w:r>
      <w:r w:rsidR="00FB3C82">
        <w:t>SVAALI</w:t>
      </w:r>
      <w:r>
        <w:t xml:space="preserve"> EHDOKASASIAKIRJA</w:t>
      </w:r>
      <w:r w:rsidR="00D157D7">
        <w:t xml:space="preserve"> </w:t>
      </w:r>
      <w:r w:rsidR="00864EE4">
        <w:t>25</w:t>
      </w:r>
      <w:r w:rsidR="00D157D7">
        <w:t>.1.202</w:t>
      </w:r>
      <w:r w:rsidR="00864EE4">
        <w:t>6</w:t>
      </w:r>
      <w:r w:rsidR="00D157D7">
        <w:t>-31.12.2027</w:t>
      </w:r>
      <w:r w:rsidR="00CC06CA">
        <w:br/>
      </w:r>
    </w:p>
    <w:p w14:paraId="7C7AE6AA" w14:textId="77777777" w:rsidR="003D48BD" w:rsidRPr="003D48BD" w:rsidRDefault="003D48BD" w:rsidP="003D48BD">
      <w:pPr>
        <w:pStyle w:val="Leipteksti1"/>
      </w:pPr>
    </w:p>
    <w:p w14:paraId="14F3CF2D" w14:textId="2DE05C97" w:rsidR="0020072C" w:rsidRDefault="008E4228" w:rsidP="003D48BD">
      <w:pPr>
        <w:pStyle w:val="Leipteksti1"/>
        <w:rPr>
          <w:rFonts w:ascii="Calibri" w:hAnsi="Calibri" w:cs="Calibri"/>
          <w:b/>
          <w:bCs/>
          <w:sz w:val="22"/>
          <w:szCs w:val="28"/>
        </w:rPr>
      </w:pPr>
      <w:r>
        <w:rPr>
          <w:rStyle w:val="Otsikko4Char"/>
        </w:rPr>
        <w:t xml:space="preserve">PÄÄLUOTTAMUSEDUSTAJA </w:t>
      </w:r>
      <w:r w:rsidR="005B2975">
        <w:rPr>
          <w:rStyle w:val="Otsikko4Char"/>
        </w:rPr>
        <w:t>POHTEEN ETELÄINEN ALUE</w:t>
      </w:r>
      <w:r w:rsidR="006D63C0">
        <w:br/>
      </w:r>
    </w:p>
    <w:p w14:paraId="685FACD7" w14:textId="5A8DAD54" w:rsidR="0020072C" w:rsidRPr="005342EA" w:rsidRDefault="005342EA" w:rsidP="005342EA">
      <w:pPr>
        <w:pStyle w:val="Leipteksti1"/>
      </w:pPr>
      <w:r>
        <w:tab/>
      </w:r>
      <w:r>
        <w:br/>
      </w:r>
      <w:r>
        <w:tab/>
      </w:r>
      <w:r>
        <w:br/>
      </w:r>
      <w:r w:rsidR="00F64B0B">
        <w:br/>
      </w:r>
    </w:p>
    <w:p w14:paraId="1577FFD8" w14:textId="3EB0E2DC" w:rsidR="0020072C" w:rsidRPr="002E28FA" w:rsidRDefault="0020072C" w:rsidP="00635FFF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TIEDOT</w:t>
      </w:r>
    </w:p>
    <w:p w14:paraId="379ED16B" w14:textId="36BDDA72" w:rsidR="0020072C" w:rsidRPr="002E28FA" w:rsidRDefault="0020072C" w:rsidP="00D157D7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_____________________________________________________</w:t>
      </w:r>
    </w:p>
    <w:p w14:paraId="62D4C871" w14:textId="77777777" w:rsidR="0020072C" w:rsidRPr="002E28FA" w:rsidRDefault="0020072C" w:rsidP="00D157D7">
      <w:pPr>
        <w:pStyle w:val="Leipteksti1"/>
      </w:pPr>
    </w:p>
    <w:p w14:paraId="181A7756" w14:textId="77777777" w:rsidR="0020072C" w:rsidRPr="002E28FA" w:rsidRDefault="0020072C" w:rsidP="00D157D7">
      <w:pPr>
        <w:pStyle w:val="Leipteksti1"/>
      </w:pPr>
      <w:r w:rsidRPr="002E28FA">
        <w:t>Ammattiosasto</w:t>
      </w:r>
      <w:r w:rsidRPr="002E28FA">
        <w:tab/>
        <w:t>_____________________________________________________</w:t>
      </w:r>
    </w:p>
    <w:p w14:paraId="4A60E161" w14:textId="77777777" w:rsidR="0020072C" w:rsidRPr="002E28FA" w:rsidRDefault="0020072C" w:rsidP="00D157D7">
      <w:pPr>
        <w:pStyle w:val="Leipteksti1"/>
      </w:pPr>
    </w:p>
    <w:p w14:paraId="01B3167E" w14:textId="77777777" w:rsidR="0020072C" w:rsidRPr="002E28FA" w:rsidRDefault="0020072C" w:rsidP="00D157D7">
      <w:pPr>
        <w:pStyle w:val="Leipteksti1"/>
      </w:pPr>
      <w:r w:rsidRPr="002E28FA">
        <w:t>Virka/toimi</w:t>
      </w:r>
      <w:r w:rsidRPr="002E28FA">
        <w:tab/>
      </w:r>
      <w:r w:rsidRPr="002E28FA">
        <w:tab/>
        <w:t>_____________________________________________________</w:t>
      </w:r>
    </w:p>
    <w:p w14:paraId="4E72817E" w14:textId="77777777" w:rsidR="0020072C" w:rsidRPr="002E28FA" w:rsidRDefault="0020072C" w:rsidP="00D157D7">
      <w:pPr>
        <w:pStyle w:val="Leipteksti1"/>
      </w:pPr>
    </w:p>
    <w:p w14:paraId="19DE8E94" w14:textId="77777777" w:rsidR="0020072C" w:rsidRPr="002E28FA" w:rsidRDefault="0020072C" w:rsidP="00D157D7">
      <w:pPr>
        <w:pStyle w:val="Leipteksti1"/>
      </w:pPr>
      <w:r w:rsidRPr="002E28FA">
        <w:t>Työnantaja</w:t>
      </w:r>
      <w:r w:rsidRPr="002E28FA">
        <w:tab/>
      </w:r>
      <w:r w:rsidRPr="002E28FA">
        <w:tab/>
        <w:t>_____________________________________________________</w:t>
      </w:r>
    </w:p>
    <w:p w14:paraId="0A10790B" w14:textId="77777777" w:rsidR="0020072C" w:rsidRPr="002E28FA" w:rsidRDefault="0020072C" w:rsidP="00D157D7">
      <w:pPr>
        <w:pStyle w:val="Leipteksti1"/>
      </w:pPr>
    </w:p>
    <w:p w14:paraId="35005418" w14:textId="77777777" w:rsidR="0020072C" w:rsidRPr="002E28FA" w:rsidRDefault="0020072C" w:rsidP="00D157D7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_____________________________________________________</w:t>
      </w:r>
    </w:p>
    <w:p w14:paraId="68A6DFED" w14:textId="77777777" w:rsidR="0020072C" w:rsidRPr="002E28FA" w:rsidRDefault="0020072C" w:rsidP="00D157D7">
      <w:pPr>
        <w:pStyle w:val="Leipteksti1"/>
      </w:pPr>
    </w:p>
    <w:p w14:paraId="64E984AD" w14:textId="03042498" w:rsidR="0020072C" w:rsidRPr="002E28FA" w:rsidRDefault="009B5E70" w:rsidP="00D157D7">
      <w:pPr>
        <w:pStyle w:val="Leipteksti1"/>
      </w:pPr>
      <w:r>
        <w:t>Toimi- ja palvelualue</w:t>
      </w:r>
      <w:r w:rsidR="0020072C">
        <w:tab/>
      </w:r>
      <w:r w:rsidR="0020072C" w:rsidRPr="002E28FA">
        <w:t>_____________________________________________________</w:t>
      </w:r>
    </w:p>
    <w:p w14:paraId="6D93CB2B" w14:textId="77777777" w:rsidR="0020072C" w:rsidRPr="002E28FA" w:rsidRDefault="0020072C" w:rsidP="00D157D7">
      <w:pPr>
        <w:pStyle w:val="Leipteksti1"/>
      </w:pPr>
    </w:p>
    <w:p w14:paraId="59E62728" w14:textId="77777777" w:rsidR="0020072C" w:rsidRPr="002E28FA" w:rsidRDefault="0020072C" w:rsidP="00D157D7">
      <w:pPr>
        <w:pStyle w:val="Leipteksti1"/>
      </w:pPr>
      <w:r w:rsidRPr="002E28FA">
        <w:t>Osoite</w:t>
      </w:r>
      <w:r w:rsidRPr="002E28FA">
        <w:tab/>
      </w:r>
      <w:r w:rsidRPr="002E28FA">
        <w:tab/>
        <w:t>_____________________________________________________</w:t>
      </w:r>
    </w:p>
    <w:p w14:paraId="6D791128" w14:textId="77777777" w:rsidR="0020072C" w:rsidRPr="002E28FA" w:rsidRDefault="0020072C" w:rsidP="00D157D7">
      <w:pPr>
        <w:pStyle w:val="Leipteksti1"/>
      </w:pPr>
    </w:p>
    <w:p w14:paraId="58940D63" w14:textId="77777777" w:rsidR="0020072C" w:rsidRPr="002E28FA" w:rsidRDefault="0020072C" w:rsidP="00D157D7">
      <w:pPr>
        <w:pStyle w:val="Leipteksti1"/>
      </w:pPr>
      <w:r w:rsidRPr="002E28FA">
        <w:t>Puhelin työhön</w:t>
      </w:r>
      <w:r w:rsidRPr="002E28FA">
        <w:tab/>
        <w:t>_____________________________________________________</w:t>
      </w:r>
    </w:p>
    <w:p w14:paraId="42D2717F" w14:textId="77777777" w:rsidR="0020072C" w:rsidRPr="002E28FA" w:rsidRDefault="0020072C" w:rsidP="00D157D7">
      <w:pPr>
        <w:pStyle w:val="Leipteksti1"/>
      </w:pPr>
    </w:p>
    <w:p w14:paraId="1E58E982" w14:textId="77777777" w:rsidR="0020072C" w:rsidRPr="002E28FA" w:rsidRDefault="0020072C" w:rsidP="00D157D7">
      <w:pPr>
        <w:pStyle w:val="Leipteksti1"/>
      </w:pPr>
      <w:r w:rsidRPr="002E28FA">
        <w:t xml:space="preserve">GSM puhelin               </w:t>
      </w:r>
      <w:r w:rsidRPr="002E28FA">
        <w:tab/>
        <w:t>_____________________________________________________</w:t>
      </w:r>
    </w:p>
    <w:p w14:paraId="5402E7EF" w14:textId="77777777" w:rsidR="0020072C" w:rsidRPr="002E28FA" w:rsidRDefault="0020072C" w:rsidP="00D157D7">
      <w:pPr>
        <w:pStyle w:val="Leipteksti1"/>
      </w:pPr>
    </w:p>
    <w:p w14:paraId="0E888F26" w14:textId="77777777" w:rsidR="0020072C" w:rsidRDefault="0020072C" w:rsidP="00D157D7">
      <w:pPr>
        <w:pStyle w:val="Leipteksti1"/>
      </w:pPr>
      <w:r w:rsidRPr="002E28FA">
        <w:t>Sähköposti</w:t>
      </w:r>
      <w:r w:rsidRPr="002E28FA">
        <w:tab/>
      </w:r>
      <w:r w:rsidRPr="002E28FA">
        <w:tab/>
        <w:t>_____________________________________________________</w:t>
      </w:r>
    </w:p>
    <w:p w14:paraId="27E857A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77894DE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2BA4B363" w14:textId="2F862132" w:rsidR="0020072C" w:rsidRPr="002E28FA" w:rsidRDefault="0020072C" w:rsidP="007C123D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ASETTAJAN TIEDOT</w:t>
      </w:r>
    </w:p>
    <w:p w14:paraId="68829E86" w14:textId="7D9C88F1" w:rsidR="0020072C" w:rsidRPr="002E28FA" w:rsidRDefault="0020072C" w:rsidP="00C16162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</w:t>
      </w:r>
    </w:p>
    <w:p w14:paraId="76087868" w14:textId="77777777" w:rsidR="0020072C" w:rsidRPr="002E28FA" w:rsidRDefault="0020072C" w:rsidP="00C16162">
      <w:pPr>
        <w:pStyle w:val="Leipteksti1"/>
      </w:pPr>
    </w:p>
    <w:p w14:paraId="3E00260B" w14:textId="7E5AD4A4" w:rsidR="0020072C" w:rsidRPr="002E28FA" w:rsidRDefault="0020072C" w:rsidP="00C16162">
      <w:pPr>
        <w:pStyle w:val="Leipteksti1"/>
      </w:pPr>
      <w:r w:rsidRPr="002E28FA">
        <w:t>Nimen selvennys</w:t>
      </w:r>
      <w:r w:rsidRPr="002E28FA">
        <w:tab/>
        <w:t>___________________________________________________</w:t>
      </w:r>
    </w:p>
    <w:p w14:paraId="26C03C01" w14:textId="77777777" w:rsidR="0020072C" w:rsidRPr="002E28FA" w:rsidRDefault="0020072C" w:rsidP="00C16162">
      <w:pPr>
        <w:pStyle w:val="Leipteksti1"/>
      </w:pPr>
    </w:p>
    <w:p w14:paraId="37CABB32" w14:textId="793E7F02" w:rsidR="0020072C" w:rsidRPr="002E28FA" w:rsidRDefault="0020072C" w:rsidP="00C16162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</w:t>
      </w:r>
    </w:p>
    <w:p w14:paraId="777C35EB" w14:textId="77777777" w:rsidR="0020072C" w:rsidRPr="002E28FA" w:rsidRDefault="0020072C" w:rsidP="00C16162">
      <w:pPr>
        <w:pStyle w:val="Leipteksti1"/>
      </w:pPr>
    </w:p>
    <w:p w14:paraId="732D6085" w14:textId="3E2BEEF4" w:rsidR="0020072C" w:rsidRPr="002E28FA" w:rsidRDefault="0020072C" w:rsidP="000B2D92">
      <w:pPr>
        <w:pStyle w:val="Leipteksti1"/>
      </w:pPr>
      <w:r w:rsidRPr="002E28FA">
        <w:t>Toimi</w:t>
      </w:r>
      <w:r w:rsidR="009B5E70">
        <w:t>- ja palvelualue</w:t>
      </w:r>
      <w:r w:rsidRPr="002E28FA">
        <w:tab/>
        <w:t>___________________________________________________</w:t>
      </w:r>
      <w:r w:rsidR="000B2D92">
        <w:br/>
      </w:r>
      <w:r w:rsidR="000B2D92">
        <w:br/>
      </w:r>
    </w:p>
    <w:p w14:paraId="2EDCBABD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64F4B834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B4B910A" w14:textId="77777777" w:rsidR="0020072C" w:rsidRPr="002E28FA" w:rsidRDefault="0020072C" w:rsidP="00C16162">
      <w:pPr>
        <w:pStyle w:val="Otsikko4"/>
      </w:pPr>
      <w:r w:rsidRPr="002E28FA">
        <w:t>EHDOKKAAN SUOSTUMUS</w:t>
      </w:r>
    </w:p>
    <w:p w14:paraId="3D07E08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449F26AE" w14:textId="2FA493E2" w:rsidR="000D5D4A" w:rsidRDefault="0020072C" w:rsidP="000D5D4A">
      <w:pPr>
        <w:pStyle w:val="Otsikko4"/>
      </w:pPr>
      <w:r w:rsidRPr="002E28FA">
        <w:t>Suost</w:t>
      </w:r>
      <w:r>
        <w:t xml:space="preserve">un ehdokkaaksi </w:t>
      </w:r>
      <w:r w:rsidR="008B0FA3">
        <w:t>luottamusmiesvaalissa</w:t>
      </w:r>
      <w:r w:rsidRPr="002E28FA">
        <w:t xml:space="preserve"> </w:t>
      </w:r>
    </w:p>
    <w:p w14:paraId="4AF725A3" w14:textId="77777777" w:rsidR="000D5D4A" w:rsidRPr="000D5D4A" w:rsidRDefault="000D5D4A" w:rsidP="000D5D4A">
      <w:pPr>
        <w:pStyle w:val="Leipteksti1"/>
      </w:pPr>
    </w:p>
    <w:p w14:paraId="783575A4" w14:textId="5E5035CC" w:rsidR="0020072C" w:rsidRDefault="0020072C" w:rsidP="000D5D4A">
      <w:pPr>
        <w:pStyle w:val="Leipteksti1"/>
      </w:pPr>
      <w:r w:rsidRPr="002E28FA">
        <w:t>Ehdokkaan allekirjoitu</w:t>
      </w:r>
      <w:r w:rsidR="000D5D4A">
        <w:t>s</w:t>
      </w:r>
      <w:r w:rsidR="000D5D4A">
        <w:tab/>
      </w:r>
      <w:r w:rsidRPr="002E28FA">
        <w:t>___________________________________________________</w:t>
      </w:r>
    </w:p>
    <w:p w14:paraId="74AE761C" w14:textId="77777777" w:rsidR="000D5D4A" w:rsidRPr="002E28FA" w:rsidRDefault="000D5D4A" w:rsidP="000D5D4A">
      <w:pPr>
        <w:pStyle w:val="Leipteksti1"/>
      </w:pPr>
    </w:p>
    <w:p w14:paraId="4B81ACE0" w14:textId="328F81FA" w:rsidR="009B50EE" w:rsidRPr="009401A7" w:rsidRDefault="0020072C" w:rsidP="00635FFF">
      <w:pPr>
        <w:pStyle w:val="Leipteksti1"/>
      </w:pPr>
      <w:r w:rsidRPr="002E28FA">
        <w:rPr>
          <w:rFonts w:ascii="Calibri" w:hAnsi="Calibri" w:cs="Calibri"/>
          <w:sz w:val="22"/>
          <w:szCs w:val="28"/>
        </w:rPr>
        <w:t>Nimen selvennys</w:t>
      </w:r>
      <w:r w:rsidRPr="002E28FA">
        <w:rPr>
          <w:rFonts w:ascii="Calibri" w:hAnsi="Calibri" w:cs="Calibri"/>
          <w:sz w:val="22"/>
          <w:szCs w:val="28"/>
        </w:rPr>
        <w:tab/>
      </w:r>
      <w:r w:rsidR="000D5D4A">
        <w:rPr>
          <w:rFonts w:ascii="Calibri" w:hAnsi="Calibri" w:cs="Calibri"/>
          <w:sz w:val="22"/>
          <w:szCs w:val="28"/>
        </w:rPr>
        <w:tab/>
      </w:r>
      <w:r w:rsidRPr="002E28FA">
        <w:rPr>
          <w:rFonts w:ascii="Calibri" w:hAnsi="Calibri" w:cs="Calibri"/>
          <w:sz w:val="22"/>
          <w:szCs w:val="28"/>
        </w:rPr>
        <w:t>___________________________________________________</w:t>
      </w:r>
    </w:p>
    <w:sectPr w:rsidR="009B50EE" w:rsidRPr="009401A7" w:rsidSect="0068711E">
      <w:headerReference w:type="default" r:id="rId10"/>
      <w:footerReference w:type="default" r:id="rId11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43B3" w14:textId="77777777" w:rsidR="009C01A0" w:rsidRDefault="009C01A0" w:rsidP="007759E4">
      <w:r>
        <w:separator/>
      </w:r>
    </w:p>
  </w:endnote>
  <w:endnote w:type="continuationSeparator" w:id="0">
    <w:p w14:paraId="742793CD" w14:textId="77777777" w:rsidR="009C01A0" w:rsidRDefault="009C01A0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2CE" w14:textId="77777777" w:rsidR="005D45DC" w:rsidRPr="005E2E56" w:rsidRDefault="005D45DC" w:rsidP="005D45DC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2682CA" wp14:editId="1F745C72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C9A9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  <w:r>
      <w:rPr>
        <w:b/>
        <w:bCs/>
        <w:color w:val="2F2C4E" w:themeColor="text1"/>
        <w:sz w:val="16"/>
        <w:szCs w:val="16"/>
      </w:rPr>
      <w:tab/>
    </w:r>
    <w:r>
      <w:rPr>
        <w:b/>
        <w:bCs/>
        <w:color w:val="2F2C4E" w:themeColor="text1"/>
        <w:sz w:val="16"/>
        <w:szCs w:val="16"/>
      </w:rPr>
      <w:tab/>
      <w:t xml:space="preserve">Ohjeita lomakkeen täyttöön </w:t>
    </w:r>
  </w:p>
  <w:p w14:paraId="78E07B2E" w14:textId="33725A1D" w:rsidR="005D45DC" w:rsidRPr="005E2E56" w:rsidRDefault="00864EE4" w:rsidP="005D45DC">
    <w:pPr>
      <w:pStyle w:val="Alatunniste"/>
      <w:ind w:left="-567"/>
      <w:rPr>
        <w:color w:val="2F2C4E" w:themeColor="text1"/>
        <w:sz w:val="16"/>
        <w:szCs w:val="16"/>
      </w:rPr>
    </w:pPr>
    <w:r>
      <w:rPr>
        <w:color w:val="2F2C4E" w:themeColor="text1"/>
        <w:sz w:val="16"/>
        <w:szCs w:val="16"/>
      </w:rPr>
      <w:t xml:space="preserve">Tehyn </w:t>
    </w:r>
    <w:proofErr w:type="spellStart"/>
    <w:r>
      <w:rPr>
        <w:color w:val="2F2C4E" w:themeColor="text1"/>
        <w:sz w:val="16"/>
        <w:szCs w:val="16"/>
      </w:rPr>
      <w:t>Pohteen</w:t>
    </w:r>
    <w:proofErr w:type="spellEnd"/>
    <w:r>
      <w:rPr>
        <w:color w:val="2F2C4E" w:themeColor="text1"/>
        <w:sz w:val="16"/>
        <w:szCs w:val="16"/>
      </w:rPr>
      <w:t xml:space="preserve"> ammattiosasto</w:t>
    </w:r>
    <w:r w:rsidR="005D45DC">
      <w:rPr>
        <w:color w:val="2F2C4E" w:themeColor="text1"/>
        <w:sz w:val="16"/>
        <w:szCs w:val="16"/>
      </w:rPr>
      <w:tab/>
    </w:r>
    <w:r w:rsidR="005D45DC">
      <w:rPr>
        <w:color w:val="2F2C4E" w:themeColor="text1"/>
        <w:sz w:val="16"/>
        <w:szCs w:val="16"/>
      </w:rPr>
      <w:tab/>
      <w:t xml:space="preserve">vaalilautakunnan pj. </w:t>
    </w:r>
    <w:r>
      <w:rPr>
        <w:color w:val="2F2C4E" w:themeColor="text1"/>
        <w:sz w:val="16"/>
        <w:szCs w:val="16"/>
      </w:rPr>
      <w:t xml:space="preserve">Heini </w:t>
    </w:r>
    <w:proofErr w:type="spellStart"/>
    <w:r>
      <w:rPr>
        <w:color w:val="2F2C4E" w:themeColor="text1"/>
        <w:sz w:val="16"/>
        <w:szCs w:val="16"/>
      </w:rPr>
      <w:t>Alpua</w:t>
    </w:r>
    <w:proofErr w:type="spellEnd"/>
  </w:p>
  <w:p w14:paraId="56E28573" w14:textId="2AFE8C3C" w:rsidR="005D45DC" w:rsidRPr="00E86BAA" w:rsidRDefault="005D45DC" w:rsidP="005D45DC">
    <w:pPr>
      <w:pStyle w:val="Alatunniste"/>
      <w:ind w:left="-567"/>
      <w:rPr>
        <w:sz w:val="20"/>
        <w:szCs w:val="20"/>
      </w:rPr>
    </w:pPr>
    <w:r w:rsidRPr="00E86BAA">
      <w:rPr>
        <w:sz w:val="16"/>
        <w:szCs w:val="16"/>
      </w:rPr>
      <w:t>Tehy.fi</w:t>
    </w:r>
    <w:r w:rsidRPr="00E86BAA">
      <w:rPr>
        <w:sz w:val="16"/>
        <w:szCs w:val="16"/>
      </w:rPr>
      <w:tab/>
    </w:r>
    <w:r w:rsidRPr="00E86BAA">
      <w:rPr>
        <w:sz w:val="16"/>
        <w:szCs w:val="16"/>
      </w:rPr>
      <w:tab/>
      <w:t xml:space="preserve">p. </w:t>
    </w:r>
    <w:r w:rsidR="00864EE4">
      <w:rPr>
        <w:sz w:val="16"/>
        <w:szCs w:val="16"/>
      </w:rPr>
      <w:t>040 0145707</w:t>
    </w:r>
  </w:p>
  <w:p w14:paraId="209AFA59" w14:textId="63478933" w:rsidR="00733687" w:rsidRPr="005D45DC" w:rsidRDefault="00733687" w:rsidP="005D45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A026" w14:textId="77777777" w:rsidR="009C01A0" w:rsidRDefault="009C01A0" w:rsidP="007759E4">
      <w:r>
        <w:separator/>
      </w:r>
    </w:p>
  </w:footnote>
  <w:footnote w:type="continuationSeparator" w:id="0">
    <w:p w14:paraId="6B836B9A" w14:textId="77777777" w:rsidR="009C01A0" w:rsidRDefault="009C01A0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3FE4" w14:textId="3D7D929F" w:rsidR="0068711E" w:rsidRPr="00284F55" w:rsidRDefault="00233BA4" w:rsidP="00233BA4">
    <w:pPr>
      <w:pStyle w:val="Yltunniste"/>
      <w:rPr>
        <w:color w:val="222A35" w:themeColor="text2" w:themeShade="80"/>
        <w:sz w:val="18"/>
        <w:szCs w:val="18"/>
      </w:rPr>
    </w:pPr>
    <w:r>
      <w:rPr>
        <w:color w:val="222A35" w:themeColor="text2" w:themeShade="80"/>
        <w:sz w:val="18"/>
        <w:szCs w:val="18"/>
      </w:rPr>
      <w:br/>
    </w:r>
    <w:r>
      <w:rPr>
        <w:color w:val="222A35" w:themeColor="text2" w:themeShade="80"/>
        <w:sz w:val="18"/>
        <w:szCs w:val="18"/>
      </w:rPr>
      <w:br/>
    </w:r>
    <w:r w:rsidR="00284F55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33D37B9" wp14:editId="6E8F90D1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345960804" name="Kuva 3459608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06"/>
    <w:multiLevelType w:val="hybridMultilevel"/>
    <w:tmpl w:val="C0AC0930"/>
    <w:lvl w:ilvl="0" w:tplc="040B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997"/>
    <w:multiLevelType w:val="hybridMultilevel"/>
    <w:tmpl w:val="AFCE0F3C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1105657">
    <w:abstractNumId w:val="3"/>
  </w:num>
  <w:num w:numId="2" w16cid:durableId="425542555">
    <w:abstractNumId w:val="1"/>
  </w:num>
  <w:num w:numId="3" w16cid:durableId="920531337">
    <w:abstractNumId w:val="2"/>
  </w:num>
  <w:num w:numId="4" w16cid:durableId="1018655755">
    <w:abstractNumId w:val="0"/>
  </w:num>
  <w:num w:numId="5" w16cid:durableId="109559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A3"/>
    <w:rsid w:val="000A6BE1"/>
    <w:rsid w:val="000B2D92"/>
    <w:rsid w:val="000B54A3"/>
    <w:rsid w:val="000C2C52"/>
    <w:rsid w:val="000D5D4A"/>
    <w:rsid w:val="00140501"/>
    <w:rsid w:val="00173275"/>
    <w:rsid w:val="00187245"/>
    <w:rsid w:val="001E23C5"/>
    <w:rsid w:val="0020072C"/>
    <w:rsid w:val="00233BA4"/>
    <w:rsid w:val="0025007F"/>
    <w:rsid w:val="00284F55"/>
    <w:rsid w:val="00295F4B"/>
    <w:rsid w:val="002A18BF"/>
    <w:rsid w:val="002B2F80"/>
    <w:rsid w:val="002C3488"/>
    <w:rsid w:val="002F2BCE"/>
    <w:rsid w:val="00332203"/>
    <w:rsid w:val="0033542D"/>
    <w:rsid w:val="003653C4"/>
    <w:rsid w:val="003B4091"/>
    <w:rsid w:val="003D48BD"/>
    <w:rsid w:val="004035A0"/>
    <w:rsid w:val="00423B73"/>
    <w:rsid w:val="004475F1"/>
    <w:rsid w:val="00457AAB"/>
    <w:rsid w:val="00485508"/>
    <w:rsid w:val="004A5FBB"/>
    <w:rsid w:val="004E259B"/>
    <w:rsid w:val="004E2AED"/>
    <w:rsid w:val="00530F40"/>
    <w:rsid w:val="005342EA"/>
    <w:rsid w:val="00556174"/>
    <w:rsid w:val="005B2975"/>
    <w:rsid w:val="005C4C0D"/>
    <w:rsid w:val="005D45DC"/>
    <w:rsid w:val="005E2E56"/>
    <w:rsid w:val="006309FD"/>
    <w:rsid w:val="006322EC"/>
    <w:rsid w:val="00635FFF"/>
    <w:rsid w:val="006364B8"/>
    <w:rsid w:val="00643757"/>
    <w:rsid w:val="00647368"/>
    <w:rsid w:val="0068711E"/>
    <w:rsid w:val="00692A9E"/>
    <w:rsid w:val="006D63C0"/>
    <w:rsid w:val="006E523A"/>
    <w:rsid w:val="00733687"/>
    <w:rsid w:val="00746218"/>
    <w:rsid w:val="00766853"/>
    <w:rsid w:val="007759E4"/>
    <w:rsid w:val="007B0939"/>
    <w:rsid w:val="007C0E0B"/>
    <w:rsid w:val="007C123D"/>
    <w:rsid w:val="007C7173"/>
    <w:rsid w:val="00804098"/>
    <w:rsid w:val="00815918"/>
    <w:rsid w:val="00822C0C"/>
    <w:rsid w:val="008430DF"/>
    <w:rsid w:val="00864EE4"/>
    <w:rsid w:val="00886C8A"/>
    <w:rsid w:val="008B086E"/>
    <w:rsid w:val="008B0FA3"/>
    <w:rsid w:val="008E4228"/>
    <w:rsid w:val="009401A7"/>
    <w:rsid w:val="009A5F83"/>
    <w:rsid w:val="009B50EE"/>
    <w:rsid w:val="009B5E70"/>
    <w:rsid w:val="009C01A0"/>
    <w:rsid w:val="009D2A72"/>
    <w:rsid w:val="00A660CB"/>
    <w:rsid w:val="00AA055B"/>
    <w:rsid w:val="00AA307B"/>
    <w:rsid w:val="00B25499"/>
    <w:rsid w:val="00B33D13"/>
    <w:rsid w:val="00B41FD6"/>
    <w:rsid w:val="00B763A8"/>
    <w:rsid w:val="00BC3138"/>
    <w:rsid w:val="00C16162"/>
    <w:rsid w:val="00C21086"/>
    <w:rsid w:val="00C46D97"/>
    <w:rsid w:val="00C53389"/>
    <w:rsid w:val="00C67F79"/>
    <w:rsid w:val="00C742E9"/>
    <w:rsid w:val="00CC06CA"/>
    <w:rsid w:val="00D061F9"/>
    <w:rsid w:val="00D157D7"/>
    <w:rsid w:val="00D415C3"/>
    <w:rsid w:val="00D715FF"/>
    <w:rsid w:val="00D909C0"/>
    <w:rsid w:val="00DA75D0"/>
    <w:rsid w:val="00E05CBB"/>
    <w:rsid w:val="00E547CE"/>
    <w:rsid w:val="00E84406"/>
    <w:rsid w:val="00E86BAA"/>
    <w:rsid w:val="00ED5BF5"/>
    <w:rsid w:val="00EE23EB"/>
    <w:rsid w:val="00EF1811"/>
    <w:rsid w:val="00F11745"/>
    <w:rsid w:val="00F14679"/>
    <w:rsid w:val="00F33E0B"/>
    <w:rsid w:val="00F64B0B"/>
    <w:rsid w:val="00F70F61"/>
    <w:rsid w:val="00FB3C82"/>
    <w:rsid w:val="00FC55D6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3A509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84433A2A37248BB7ECA10E7BC3100" ma:contentTypeVersion="9" ma:contentTypeDescription="Create a new document." ma:contentTypeScope="" ma:versionID="5cf57c9db8c0437f3fe11b1d2ce84511">
  <xsd:schema xmlns:xsd="http://www.w3.org/2001/XMLSchema" xmlns:xs="http://www.w3.org/2001/XMLSchema" xmlns:p="http://schemas.microsoft.com/office/2006/metadata/properties" xmlns:ns2="5fb97cdb-e09d-465b-b830-a4b0f90c9148" targetNamespace="http://schemas.microsoft.com/office/2006/metadata/properties" ma:root="true" ma:fieldsID="d6d9f2349271846bfbcfaeb327de6a71" ns2:_="">
    <xsd:import namespace="5fb97cdb-e09d-465b-b830-a4b0f90c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7cdb-e09d-465b-b830-a4b0f90c9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F9135-8BD6-4F27-ADDA-861543F7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97cdb-e09d-465b-b830-a4b0f90c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1</TotalTime>
  <Pages>1</Pages>
  <Words>147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Kajula Pauli</cp:lastModifiedBy>
  <cp:revision>4</cp:revision>
  <cp:lastPrinted>2023-09-01T11:03:00Z</cp:lastPrinted>
  <dcterms:created xsi:type="dcterms:W3CDTF">2026-01-27T12:30:00Z</dcterms:created>
  <dcterms:modified xsi:type="dcterms:W3CDTF">2026-01-27T13:09:00Z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0x010100E3984433A2A37248BB7ECA10E7BC3100</vt:lpwstr>
  </property>
</Properties>
</file>