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DD698" w14:textId="5A9F7ECF" w:rsidR="00FC55D6" w:rsidRPr="00173275" w:rsidRDefault="00CA063E" w:rsidP="00173275">
      <w:pPr>
        <w:pStyle w:val="Otsikko1"/>
      </w:pPr>
      <w:r>
        <w:t>Vaalitiedote II</w:t>
      </w:r>
      <w:r w:rsidR="00CD357D">
        <w:t>I</w:t>
      </w:r>
    </w:p>
    <w:p w14:paraId="04FE4403" w14:textId="77777777" w:rsidR="007759E4" w:rsidRDefault="007759E4" w:rsidP="00173275">
      <w:pPr>
        <w:pStyle w:val="Leipteksti1"/>
      </w:pPr>
    </w:p>
    <w:p w14:paraId="005FE900" w14:textId="74930D0A" w:rsidR="00CD357D" w:rsidRDefault="00CD357D" w:rsidP="00173275">
      <w:pPr>
        <w:pStyle w:val="Leipteksti1"/>
      </w:pPr>
      <w:r>
        <w:t>Tehyn Jyvässeudun yksityisalojen ammattiosasto ry:n syyskokous pidettiin 19.11.2025</w:t>
      </w:r>
      <w:r w:rsidR="00784679">
        <w:t xml:space="preserve"> Ravintola Harmoonissa. Paikalla oli 28 jäsentä.</w:t>
      </w:r>
    </w:p>
    <w:p w14:paraId="5EEC576C" w14:textId="77777777" w:rsidR="00784679" w:rsidRDefault="00784679" w:rsidP="00173275">
      <w:pPr>
        <w:pStyle w:val="Leipteksti1"/>
      </w:pPr>
    </w:p>
    <w:p w14:paraId="170887EC" w14:textId="77777777" w:rsidR="00CD357D" w:rsidRDefault="00CD357D" w:rsidP="00173275">
      <w:pPr>
        <w:pStyle w:val="Leipteksti1"/>
      </w:pPr>
      <w:r>
        <w:t>Kokouksessa puheenjohtajaksi ehdotettiin Airi Lähteenmäkeä, muita ehdokkaita ei tilaisuudessa esiin tullut. Ammattiosaston puheenjohtajaksi valittiin siten Airi Lähteenmäki, toimikaudelle 1.1.2026 – 31.12.2028.</w:t>
      </w:r>
    </w:p>
    <w:p w14:paraId="3B1196E6" w14:textId="77777777" w:rsidR="00CD357D" w:rsidRDefault="00CD357D" w:rsidP="00173275">
      <w:pPr>
        <w:pStyle w:val="Leipteksti1"/>
      </w:pPr>
    </w:p>
    <w:p w14:paraId="59810A89" w14:textId="56EBBAF8" w:rsidR="00CD357D" w:rsidRDefault="00CD357D" w:rsidP="00173275">
      <w:pPr>
        <w:pStyle w:val="Leipteksti1"/>
      </w:pPr>
      <w:r>
        <w:t xml:space="preserve">Ammattiosaston hallitusvaaleihin ei saapunut tarvittavaa määrää ehdokasasiakirjoja (6+6), ehdokasasettelun ollessa avoinna, </w:t>
      </w:r>
      <w:r w:rsidR="00784679">
        <w:t>tämän johdosta</w:t>
      </w:r>
      <w:r>
        <w:t xml:space="preserve"> syyskokouksessa </w:t>
      </w:r>
      <w:r w:rsidR="00784679">
        <w:t>ehdokasasettelu avattiin</w:t>
      </w:r>
      <w:r>
        <w:t xml:space="preserve"> uudestaan. Koska puheenjohtajaksi valittu henkilö oli ehdolla myös hallitusvaaleissa, poistettiin hänet hallitusvaali ehdokkaiden joukosta. </w:t>
      </w:r>
    </w:p>
    <w:p w14:paraId="6F0C1EEC" w14:textId="77777777" w:rsidR="00CD357D" w:rsidRDefault="00CD357D" w:rsidP="00173275">
      <w:pPr>
        <w:pStyle w:val="Leipteksti1"/>
      </w:pPr>
    </w:p>
    <w:p w14:paraId="76853FDF" w14:textId="77777777" w:rsidR="00784679" w:rsidRDefault="00CD357D" w:rsidP="00173275">
      <w:pPr>
        <w:pStyle w:val="Leipteksti1"/>
      </w:pPr>
      <w:r>
        <w:t xml:space="preserve">Syyskokoukseen osallistuneista jäsenistämme yksi täytti ehdokasasiakirjan, jossa ilmaisi halukkuutensa hallituksen jäseneksi liittymisestä ja näin saimme ammattiosastollemme uuden hallituksen valittua. </w:t>
      </w:r>
    </w:p>
    <w:p w14:paraId="4DD8A705" w14:textId="77777777" w:rsidR="00784679" w:rsidRDefault="00784679" w:rsidP="00173275">
      <w:pPr>
        <w:pStyle w:val="Leipteksti1"/>
      </w:pPr>
    </w:p>
    <w:p w14:paraId="64FB239E" w14:textId="4345199A" w:rsidR="00986E2D" w:rsidRDefault="00CD357D" w:rsidP="00173275">
      <w:pPr>
        <w:pStyle w:val="Leipteksti1"/>
      </w:pPr>
      <w:r>
        <w:t>Tämän lisäksi viisi jäsentä ilmoittautui mukaan hallituksen toimintaan varajäsenen roolissa</w:t>
      </w:r>
      <w:r w:rsidR="00784679">
        <w:t>, seuraavan toimikauden ajaksi</w:t>
      </w:r>
      <w:r>
        <w:t xml:space="preserve">. </w:t>
      </w:r>
    </w:p>
    <w:p w14:paraId="6F1953EC" w14:textId="77777777" w:rsidR="00CD357D" w:rsidRDefault="00CD357D" w:rsidP="00173275">
      <w:pPr>
        <w:pStyle w:val="Leipteksti1"/>
      </w:pPr>
    </w:p>
    <w:p w14:paraId="623DAF21" w14:textId="77777777" w:rsidR="00CA063E" w:rsidRPr="00FC55D6" w:rsidRDefault="00CA063E" w:rsidP="00173275">
      <w:pPr>
        <w:pStyle w:val="Leipteksti1"/>
      </w:pPr>
    </w:p>
    <w:p w14:paraId="1028B5B3" w14:textId="32385FF3" w:rsidR="00FC55D6" w:rsidRDefault="00CD357D" w:rsidP="00173275">
      <w:pPr>
        <w:pStyle w:val="Otsikko2"/>
      </w:pPr>
      <w:r>
        <w:t>Hallituksen kokoonpano toimikaudella 1.1.2026 – 31.12.2028</w:t>
      </w:r>
    </w:p>
    <w:p w14:paraId="676F1E8B" w14:textId="77777777" w:rsidR="00784679" w:rsidRDefault="00784679" w:rsidP="00CD357D">
      <w:pPr>
        <w:pStyle w:val="Leipteksti1"/>
        <w:rPr>
          <w:b/>
          <w:bCs/>
        </w:rPr>
      </w:pPr>
    </w:p>
    <w:p w14:paraId="2AD965B1" w14:textId="7A63F306" w:rsidR="00CD357D" w:rsidRPr="00784679" w:rsidRDefault="00CD357D" w:rsidP="00CD357D">
      <w:pPr>
        <w:pStyle w:val="Leipteksti1"/>
        <w:rPr>
          <w:b/>
          <w:bCs/>
        </w:rPr>
      </w:pPr>
      <w:r w:rsidRPr="00784679">
        <w:rPr>
          <w:b/>
          <w:bCs/>
        </w:rPr>
        <w:t xml:space="preserve">Puheenjohtaja: </w:t>
      </w:r>
    </w:p>
    <w:p w14:paraId="02582CC5" w14:textId="65D82FA4" w:rsidR="00CD357D" w:rsidRDefault="00CD357D" w:rsidP="00CD357D">
      <w:pPr>
        <w:pStyle w:val="Leipteksti1"/>
      </w:pPr>
      <w:r>
        <w:t>Lähteenmäki</w:t>
      </w:r>
      <w:r w:rsidR="00784679">
        <w:t xml:space="preserve"> Airi</w:t>
      </w:r>
    </w:p>
    <w:p w14:paraId="44C8B138" w14:textId="77777777" w:rsidR="00CD357D" w:rsidRDefault="00CD357D" w:rsidP="00CD357D">
      <w:pPr>
        <w:pStyle w:val="Leipteksti1"/>
      </w:pPr>
    </w:p>
    <w:p w14:paraId="5395C360" w14:textId="465DE704" w:rsidR="00CD357D" w:rsidRPr="00784679" w:rsidRDefault="00CD357D" w:rsidP="00CD357D">
      <w:pPr>
        <w:pStyle w:val="Leipteksti1"/>
        <w:rPr>
          <w:b/>
          <w:bCs/>
        </w:rPr>
      </w:pPr>
      <w:r w:rsidRPr="00784679">
        <w:rPr>
          <w:b/>
          <w:bCs/>
        </w:rPr>
        <w:t>Hallituksen jäsenet:</w:t>
      </w:r>
    </w:p>
    <w:p w14:paraId="4D8E5E85" w14:textId="6873F87E" w:rsidR="00CD357D" w:rsidRDefault="00784679" w:rsidP="00CD357D">
      <w:pPr>
        <w:pStyle w:val="Leipteksti1"/>
      </w:pPr>
      <w:proofErr w:type="spellStart"/>
      <w:r>
        <w:t>Iltola</w:t>
      </w:r>
      <w:proofErr w:type="spellEnd"/>
      <w:r>
        <w:t xml:space="preserve"> Laura</w:t>
      </w:r>
    </w:p>
    <w:p w14:paraId="599AC5C5" w14:textId="69217792" w:rsidR="00784679" w:rsidRDefault="00784679" w:rsidP="00CD357D">
      <w:pPr>
        <w:pStyle w:val="Leipteksti1"/>
      </w:pPr>
      <w:r>
        <w:t>Kariniva Sari</w:t>
      </w:r>
    </w:p>
    <w:p w14:paraId="2C29D521" w14:textId="7DB7B346" w:rsidR="00784679" w:rsidRDefault="00784679" w:rsidP="00CD357D">
      <w:pPr>
        <w:pStyle w:val="Leipteksti1"/>
      </w:pPr>
      <w:r>
        <w:t>Ollikainen Jani</w:t>
      </w:r>
    </w:p>
    <w:p w14:paraId="51EE5D64" w14:textId="200094C0" w:rsidR="00784679" w:rsidRDefault="00784679" w:rsidP="00CD357D">
      <w:pPr>
        <w:pStyle w:val="Leipteksti1"/>
      </w:pPr>
      <w:r>
        <w:t>Richter Laura</w:t>
      </w:r>
    </w:p>
    <w:p w14:paraId="1EB73EFF" w14:textId="3567C877" w:rsidR="00784679" w:rsidRDefault="00784679" w:rsidP="00CD357D">
      <w:pPr>
        <w:pStyle w:val="Leipteksti1"/>
      </w:pPr>
      <w:proofErr w:type="spellStart"/>
      <w:r>
        <w:t>Sanchez</w:t>
      </w:r>
      <w:proofErr w:type="spellEnd"/>
      <w:r>
        <w:t xml:space="preserve"> Riikka</w:t>
      </w:r>
    </w:p>
    <w:p w14:paraId="47FCE317" w14:textId="4365681D" w:rsidR="00784679" w:rsidRDefault="00784679" w:rsidP="00CD357D">
      <w:pPr>
        <w:pStyle w:val="Leipteksti1"/>
      </w:pPr>
      <w:r>
        <w:t>Tenhunen Mikko</w:t>
      </w:r>
    </w:p>
    <w:p w14:paraId="5DD10AAF" w14:textId="77777777" w:rsidR="00784679" w:rsidRDefault="00784679" w:rsidP="00CD357D">
      <w:pPr>
        <w:pStyle w:val="Leipteksti1"/>
      </w:pPr>
    </w:p>
    <w:p w14:paraId="3B1618FD" w14:textId="1D5FD489" w:rsidR="00784679" w:rsidRPr="00784679" w:rsidRDefault="00784679" w:rsidP="00CD357D">
      <w:pPr>
        <w:pStyle w:val="Leipteksti1"/>
        <w:rPr>
          <w:b/>
          <w:bCs/>
        </w:rPr>
      </w:pPr>
      <w:r w:rsidRPr="00784679">
        <w:rPr>
          <w:b/>
          <w:bCs/>
        </w:rPr>
        <w:t>Hallituksen varajäsenet:</w:t>
      </w:r>
    </w:p>
    <w:p w14:paraId="646F1A3C" w14:textId="37EBE05B" w:rsidR="00784679" w:rsidRDefault="00784679" w:rsidP="00CD357D">
      <w:pPr>
        <w:pStyle w:val="Leipteksti1"/>
      </w:pPr>
      <w:r>
        <w:t>Baez Nina</w:t>
      </w:r>
    </w:p>
    <w:p w14:paraId="0D1448E3" w14:textId="1F0DA308" w:rsidR="00784679" w:rsidRDefault="00784679" w:rsidP="00CD357D">
      <w:pPr>
        <w:pStyle w:val="Leipteksti1"/>
      </w:pPr>
      <w:r>
        <w:t>Hänninen Marko</w:t>
      </w:r>
    </w:p>
    <w:p w14:paraId="13689B76" w14:textId="7C9AFB1A" w:rsidR="00784679" w:rsidRDefault="00784679" w:rsidP="00CD357D">
      <w:pPr>
        <w:pStyle w:val="Leipteksti1"/>
      </w:pPr>
      <w:r>
        <w:t>Ikäheimo Piia</w:t>
      </w:r>
    </w:p>
    <w:p w14:paraId="787E7376" w14:textId="45AE8EBF" w:rsidR="00784679" w:rsidRDefault="00784679" w:rsidP="00CD357D">
      <w:pPr>
        <w:pStyle w:val="Leipteksti1"/>
      </w:pPr>
      <w:r>
        <w:t>Lahtinen Anu</w:t>
      </w:r>
    </w:p>
    <w:p w14:paraId="28B50D99" w14:textId="68B4C7DA" w:rsidR="00784679" w:rsidRPr="00CD357D" w:rsidRDefault="00784679" w:rsidP="00CD357D">
      <w:pPr>
        <w:pStyle w:val="Leipteksti1"/>
      </w:pPr>
      <w:r>
        <w:t>Tolvanen Kati</w:t>
      </w:r>
    </w:p>
    <w:p w14:paraId="04CF3EBE" w14:textId="77777777" w:rsidR="007759E4" w:rsidRDefault="007759E4" w:rsidP="00173275">
      <w:pPr>
        <w:pStyle w:val="Leipteksti1"/>
      </w:pPr>
    </w:p>
    <w:p w14:paraId="7DFD1FE8" w14:textId="71E89AAE" w:rsidR="00196F15" w:rsidRDefault="00CA78E3" w:rsidP="00196F15">
      <w:pPr>
        <w:pStyle w:val="Leipteksti1"/>
      </w:pPr>
      <w:r>
        <w:t xml:space="preserve">Valitut </w:t>
      </w:r>
      <w:r w:rsidR="003B6A31">
        <w:t xml:space="preserve">kiittävät luottamuksesta ja </w:t>
      </w:r>
      <w:r w:rsidR="00F75DB9">
        <w:t>suuntaavat hiljalleen katseet kohti tulevaa</w:t>
      </w:r>
      <w:r w:rsidR="00880623">
        <w:t>.</w:t>
      </w:r>
    </w:p>
    <w:p w14:paraId="2785ECF3" w14:textId="53C38D56" w:rsidR="009447C6" w:rsidRDefault="009447C6" w:rsidP="00196F15">
      <w:pPr>
        <w:pStyle w:val="Leipteksti1"/>
      </w:pPr>
      <w:r>
        <w:t xml:space="preserve">Uuden hallituksen järjestäytymiskokous </w:t>
      </w:r>
      <w:r w:rsidR="0028338A">
        <w:t xml:space="preserve">pidetään </w:t>
      </w:r>
      <w:r w:rsidR="004777EC">
        <w:t>tammikuu</w:t>
      </w:r>
      <w:r w:rsidR="0027378D">
        <w:t xml:space="preserve">ssa 2026, jolloin </w:t>
      </w:r>
      <w:r w:rsidR="00033B14">
        <w:t xml:space="preserve">toimenkuvat </w:t>
      </w:r>
      <w:r w:rsidR="00D13B31">
        <w:t xml:space="preserve">selviävät tarkemmin. </w:t>
      </w:r>
    </w:p>
    <w:p w14:paraId="082FA1C9" w14:textId="77777777" w:rsidR="00855466" w:rsidRDefault="00855466" w:rsidP="00196F15">
      <w:pPr>
        <w:pStyle w:val="Leipteksti1"/>
      </w:pPr>
    </w:p>
    <w:p w14:paraId="0BFFA298" w14:textId="26DCF2C0" w:rsidR="00855466" w:rsidRDefault="00855466" w:rsidP="00196F15">
      <w:pPr>
        <w:pStyle w:val="Leipteksti1"/>
      </w:pPr>
      <w:r>
        <w:t xml:space="preserve">Vaalitoimikunnan puolesta oikein </w:t>
      </w:r>
      <w:r w:rsidR="00744851">
        <w:t>mukavaa loppuvuotta kaikille jäsenillemme!</w:t>
      </w:r>
    </w:p>
    <w:p w14:paraId="7EEA1519" w14:textId="77777777" w:rsidR="00196F15" w:rsidRDefault="00196F15" w:rsidP="00196F15">
      <w:pPr>
        <w:pStyle w:val="Leipteksti1"/>
      </w:pPr>
    </w:p>
    <w:p w14:paraId="0F0C1FAF" w14:textId="15A38455" w:rsidR="00196F15" w:rsidRDefault="00196F15" w:rsidP="00196F15">
      <w:pPr>
        <w:pStyle w:val="Leipteksti1"/>
      </w:pPr>
      <w:r>
        <w:t xml:space="preserve">Ystävällisin terveisin, </w:t>
      </w:r>
      <w:r>
        <w:br/>
      </w:r>
      <w:r w:rsidR="00364110">
        <w:t xml:space="preserve">Tehyn </w:t>
      </w:r>
      <w:r>
        <w:t>Jyvässeudun yksityisalojen ammattiosasto ry:n vaalilautakunta.</w:t>
      </w:r>
    </w:p>
    <w:p w14:paraId="6D5E56C0" w14:textId="28A2FCD1" w:rsidR="00364110" w:rsidRDefault="00364110" w:rsidP="00196F15">
      <w:pPr>
        <w:pStyle w:val="Leipteksti1"/>
      </w:pPr>
      <w:hyperlink r:id="rId10" w:history="1">
        <w:r w:rsidRPr="00203280">
          <w:rPr>
            <w:rStyle w:val="Hyperlinkki"/>
          </w:rPr>
          <w:t>ao520@tehy.net</w:t>
        </w:r>
      </w:hyperlink>
    </w:p>
    <w:p w14:paraId="22A2EFD8" w14:textId="77777777" w:rsidR="009B50EE" w:rsidRPr="009B50EE" w:rsidRDefault="009B50EE" w:rsidP="009B50EE"/>
    <w:p w14:paraId="030D05C3" w14:textId="77777777" w:rsidR="009B50EE" w:rsidRPr="0068711E" w:rsidRDefault="009B50EE" w:rsidP="009B50EE">
      <w:pPr>
        <w:tabs>
          <w:tab w:val="left" w:pos="2750"/>
        </w:tabs>
      </w:pPr>
    </w:p>
    <w:sectPr w:rsidR="009B50EE" w:rsidRPr="0068711E" w:rsidSect="0068711E">
      <w:headerReference w:type="default" r:id="rId11"/>
      <w:footerReference w:type="default" r:id="rId12"/>
      <w:pgSz w:w="11906" w:h="16838"/>
      <w:pgMar w:top="1418" w:right="1985" w:bottom="1985" w:left="1985" w:header="964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54024" w14:textId="77777777" w:rsidR="002557CF" w:rsidRDefault="002557CF" w:rsidP="007759E4">
      <w:r>
        <w:separator/>
      </w:r>
    </w:p>
  </w:endnote>
  <w:endnote w:type="continuationSeparator" w:id="0">
    <w:p w14:paraId="0477D32F" w14:textId="77777777" w:rsidR="002557CF" w:rsidRDefault="002557CF" w:rsidP="00775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 (Headings CS)">
    <w:altName w:val="Times New Roman"/>
    <w:charset w:val="00"/>
    <w:family w:val="roman"/>
    <w:pitch w:val="default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02754" w14:textId="77777777" w:rsidR="005E2E56" w:rsidRPr="005E2E56" w:rsidRDefault="005E2E56" w:rsidP="00ED5BF5">
    <w:pPr>
      <w:pStyle w:val="Alatunniste"/>
      <w:ind w:left="-567"/>
      <w:rPr>
        <w:b/>
        <w:bCs/>
        <w:color w:val="2F2C4E" w:themeColor="text1"/>
        <w:sz w:val="16"/>
        <w:szCs w:val="16"/>
      </w:rPr>
    </w:pPr>
    <w:r>
      <w:rPr>
        <w:b/>
        <w:bCs/>
        <w:noProof/>
        <w:color w:val="2F2C4E" w:themeColor="text1"/>
        <w:sz w:val="16"/>
        <w:szCs w:val="16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4B98C2B7" wp14:editId="3E72BFA5">
              <wp:simplePos x="0" y="0"/>
              <wp:positionH relativeFrom="column">
                <wp:posOffset>-346075</wp:posOffset>
              </wp:positionH>
              <wp:positionV relativeFrom="paragraph">
                <wp:posOffset>-167484</wp:posOffset>
              </wp:positionV>
              <wp:extent cx="5763718" cy="0"/>
              <wp:effectExtent l="0" t="0" r="15240" b="1270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3718" cy="0"/>
                      </a:xfrm>
                      <a:prstGeom prst="line">
                        <a:avLst/>
                      </a:prstGeom>
                      <a:ln>
                        <a:solidFill>
                          <a:schemeClr val="accent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5AA4A69" id="Straight Connector 6" o:spid="_x0000_s1026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7.25pt,-13.2pt" to="426.6pt,-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" strokecolor="#f3a597 [3208]" strokeweight=".5pt">
              <v:stroke joinstyle="miter"/>
            </v:line>
          </w:pict>
        </mc:Fallback>
      </mc:AlternateContent>
    </w:r>
    <w:r w:rsidRPr="005E2E56">
      <w:rPr>
        <w:b/>
        <w:bCs/>
        <w:color w:val="2F2C4E" w:themeColor="text1"/>
        <w:sz w:val="16"/>
        <w:szCs w:val="16"/>
      </w:rPr>
      <w:t>Tehy ry</w:t>
    </w:r>
  </w:p>
  <w:p w14:paraId="423AEA20" w14:textId="77777777" w:rsidR="00733687" w:rsidRPr="005E2E56" w:rsidRDefault="0068711E" w:rsidP="00ED5BF5">
    <w:pPr>
      <w:pStyle w:val="Alatunniste"/>
      <w:ind w:left="-567"/>
      <w:rPr>
        <w:b/>
        <w:bCs/>
        <w:color w:val="2F2C4E" w:themeColor="text1"/>
        <w:sz w:val="20"/>
        <w:szCs w:val="20"/>
      </w:rPr>
    </w:pPr>
    <w:r>
      <w:rPr>
        <w:color w:val="2F2C4E" w:themeColor="text1"/>
        <w:sz w:val="16"/>
        <w:szCs w:val="16"/>
      </w:rPr>
      <w:t>Tehy.fi</w:t>
    </w:r>
    <w:r w:rsidR="005E2E56">
      <w:rPr>
        <w:b/>
        <w:bCs/>
        <w:color w:val="2F2C4E" w:themeColor="text1"/>
        <w:sz w:val="20"/>
        <w:szCs w:val="20"/>
      </w:rPr>
      <w:tab/>
    </w:r>
    <w:r w:rsidR="005E2E56">
      <w:rPr>
        <w:b/>
        <w:bCs/>
        <w:color w:val="2F2C4E" w:themeColor="text1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902CC" w14:textId="77777777" w:rsidR="002557CF" w:rsidRDefault="002557CF" w:rsidP="007759E4">
      <w:r>
        <w:separator/>
      </w:r>
    </w:p>
  </w:footnote>
  <w:footnote w:type="continuationSeparator" w:id="0">
    <w:p w14:paraId="2610D57D" w14:textId="77777777" w:rsidR="002557CF" w:rsidRDefault="002557CF" w:rsidP="007759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261DF" w14:textId="549C756F" w:rsidR="00284F55" w:rsidRDefault="00284F55" w:rsidP="00ED5BF5">
    <w:pPr>
      <w:pStyle w:val="Yltunniste"/>
      <w:ind w:hanging="567"/>
      <w:jc w:val="right"/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CFC540E" wp14:editId="47315BBA">
          <wp:simplePos x="0" y="0"/>
          <wp:positionH relativeFrom="column">
            <wp:posOffset>-346075</wp:posOffset>
          </wp:positionH>
          <wp:positionV relativeFrom="paragraph">
            <wp:posOffset>-222396</wp:posOffset>
          </wp:positionV>
          <wp:extent cx="359764" cy="505373"/>
          <wp:effectExtent l="0" t="0" r="0" b="3175"/>
          <wp:wrapNone/>
          <wp:docPr id="7" name="Picture 7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6852" cy="515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TIME \@ "d.M.yyyy" </w:instrText>
    </w:r>
    <w:r>
      <w:rPr>
        <w:sz w:val="18"/>
        <w:szCs w:val="18"/>
      </w:rPr>
      <w:fldChar w:fldCharType="separate"/>
    </w:r>
    <w:r w:rsidR="00B830CE">
      <w:rPr>
        <w:noProof/>
        <w:sz w:val="18"/>
        <w:szCs w:val="18"/>
      </w:rPr>
      <w:t>20.11.2025</w:t>
    </w:r>
    <w:r>
      <w:rPr>
        <w:sz w:val="18"/>
        <w:szCs w:val="18"/>
      </w:rPr>
      <w:fldChar w:fldCharType="end"/>
    </w:r>
  </w:p>
  <w:p w14:paraId="27A1598B" w14:textId="77777777" w:rsidR="0068711E" w:rsidRDefault="0068711E" w:rsidP="00ED5BF5">
    <w:pPr>
      <w:pStyle w:val="Yltunniste"/>
      <w:ind w:hanging="567"/>
      <w:jc w:val="right"/>
      <w:rPr>
        <w:sz w:val="18"/>
        <w:szCs w:val="18"/>
      </w:rPr>
    </w:pPr>
  </w:p>
  <w:p w14:paraId="73F4DF72" w14:textId="77777777" w:rsidR="0068711E" w:rsidRDefault="0068711E" w:rsidP="00ED5BF5">
    <w:pPr>
      <w:pStyle w:val="Yltunniste"/>
      <w:ind w:hanging="567"/>
      <w:jc w:val="right"/>
      <w:rPr>
        <w:sz w:val="18"/>
        <w:szCs w:val="18"/>
      </w:rPr>
    </w:pPr>
  </w:p>
  <w:p w14:paraId="142D00DE" w14:textId="77777777" w:rsidR="0068711E" w:rsidRPr="00284F55" w:rsidRDefault="0068711E" w:rsidP="00ED5BF5">
    <w:pPr>
      <w:pStyle w:val="Yltunniste"/>
      <w:ind w:hanging="567"/>
      <w:jc w:val="right"/>
      <w:rPr>
        <w:color w:val="222A35" w:themeColor="text2" w:themeShade="8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8A4868"/>
    <w:multiLevelType w:val="hybridMultilevel"/>
    <w:tmpl w:val="E95E41B6"/>
    <w:lvl w:ilvl="0" w:tplc="0B0A04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506660"/>
    <w:multiLevelType w:val="hybridMultilevel"/>
    <w:tmpl w:val="9FB8FC54"/>
    <w:lvl w:ilvl="0" w:tplc="0B0A04AC">
      <w:start w:val="1"/>
      <w:numFmt w:val="bullet"/>
      <w:lvlText w:val=""/>
      <w:lvlJc w:val="left"/>
      <w:pPr>
        <w:ind w:left="-20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2" w15:restartNumberingAfterBreak="0">
    <w:nsid w:val="635758D6"/>
    <w:multiLevelType w:val="hybridMultilevel"/>
    <w:tmpl w:val="846490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6716408">
    <w:abstractNumId w:val="2"/>
  </w:num>
  <w:num w:numId="2" w16cid:durableId="38475959">
    <w:abstractNumId w:val="0"/>
  </w:num>
  <w:num w:numId="3" w16cid:durableId="13394323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4A3"/>
    <w:rsid w:val="00033B14"/>
    <w:rsid w:val="000501F2"/>
    <w:rsid w:val="00061510"/>
    <w:rsid w:val="00093C44"/>
    <w:rsid w:val="000B54A3"/>
    <w:rsid w:val="00117065"/>
    <w:rsid w:val="00151A9F"/>
    <w:rsid w:val="00152A7B"/>
    <w:rsid w:val="00161CDA"/>
    <w:rsid w:val="00173275"/>
    <w:rsid w:val="00175C6B"/>
    <w:rsid w:val="00196F15"/>
    <w:rsid w:val="00206CCF"/>
    <w:rsid w:val="002557CF"/>
    <w:rsid w:val="0027378D"/>
    <w:rsid w:val="002808A9"/>
    <w:rsid w:val="0028338A"/>
    <w:rsid w:val="00284F55"/>
    <w:rsid w:val="002C36F2"/>
    <w:rsid w:val="002F2BCE"/>
    <w:rsid w:val="003241DD"/>
    <w:rsid w:val="00364110"/>
    <w:rsid w:val="003B4091"/>
    <w:rsid w:val="003B6A31"/>
    <w:rsid w:val="003D735E"/>
    <w:rsid w:val="00423B73"/>
    <w:rsid w:val="004777EC"/>
    <w:rsid w:val="00485508"/>
    <w:rsid w:val="004B334E"/>
    <w:rsid w:val="004C6D8F"/>
    <w:rsid w:val="004D30D2"/>
    <w:rsid w:val="004E259B"/>
    <w:rsid w:val="004E2AED"/>
    <w:rsid w:val="0050188C"/>
    <w:rsid w:val="00530F40"/>
    <w:rsid w:val="005E2E56"/>
    <w:rsid w:val="00643E2D"/>
    <w:rsid w:val="006518C1"/>
    <w:rsid w:val="0068711E"/>
    <w:rsid w:val="00692A9E"/>
    <w:rsid w:val="00722D85"/>
    <w:rsid w:val="00733687"/>
    <w:rsid w:val="0074185A"/>
    <w:rsid w:val="00743AC7"/>
    <w:rsid w:val="00744851"/>
    <w:rsid w:val="007759E4"/>
    <w:rsid w:val="00784679"/>
    <w:rsid w:val="007C7E9F"/>
    <w:rsid w:val="008465EC"/>
    <w:rsid w:val="00855466"/>
    <w:rsid w:val="00870826"/>
    <w:rsid w:val="00880623"/>
    <w:rsid w:val="008C16F7"/>
    <w:rsid w:val="009447C6"/>
    <w:rsid w:val="00986E2D"/>
    <w:rsid w:val="009B50EE"/>
    <w:rsid w:val="009C7F7F"/>
    <w:rsid w:val="009D2A72"/>
    <w:rsid w:val="00A428B9"/>
    <w:rsid w:val="00A44097"/>
    <w:rsid w:val="00A91430"/>
    <w:rsid w:val="00AA055B"/>
    <w:rsid w:val="00AA4FDB"/>
    <w:rsid w:val="00B830CE"/>
    <w:rsid w:val="00B90134"/>
    <w:rsid w:val="00C24152"/>
    <w:rsid w:val="00C46D97"/>
    <w:rsid w:val="00CA063E"/>
    <w:rsid w:val="00CA78E3"/>
    <w:rsid w:val="00CD357D"/>
    <w:rsid w:val="00D13B31"/>
    <w:rsid w:val="00D34783"/>
    <w:rsid w:val="00D715FF"/>
    <w:rsid w:val="00DB0823"/>
    <w:rsid w:val="00E10986"/>
    <w:rsid w:val="00E547CE"/>
    <w:rsid w:val="00E84406"/>
    <w:rsid w:val="00ED5BF5"/>
    <w:rsid w:val="00EF1811"/>
    <w:rsid w:val="00F46A6A"/>
    <w:rsid w:val="00F75DB9"/>
    <w:rsid w:val="00FC55D6"/>
    <w:rsid w:val="064C7C3E"/>
    <w:rsid w:val="0B613BD8"/>
    <w:rsid w:val="1639DB71"/>
    <w:rsid w:val="16D5FA50"/>
    <w:rsid w:val="17FC5CB9"/>
    <w:rsid w:val="18AAEFAE"/>
    <w:rsid w:val="25A7E5F6"/>
    <w:rsid w:val="27E82071"/>
    <w:rsid w:val="2C610948"/>
    <w:rsid w:val="2EAC3065"/>
    <w:rsid w:val="3777CDF6"/>
    <w:rsid w:val="37DF1525"/>
    <w:rsid w:val="3D198F4E"/>
    <w:rsid w:val="48630CE1"/>
    <w:rsid w:val="4DC62F62"/>
    <w:rsid w:val="5471489B"/>
    <w:rsid w:val="5E3F2CDD"/>
    <w:rsid w:val="67306850"/>
    <w:rsid w:val="70181369"/>
    <w:rsid w:val="7C36D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9E5E3D"/>
  <w15:docId w15:val="{0825D9BA-5312-49D8-8BFE-3FCA98E54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rsid w:val="00FC55D6"/>
    <w:rPr>
      <w:rFonts w:ascii="Arial" w:hAnsi="Arial"/>
    </w:rPr>
  </w:style>
  <w:style w:type="paragraph" w:styleId="Otsikko1">
    <w:name w:val="heading 1"/>
    <w:aliases w:val="H1 Otsikko"/>
    <w:basedOn w:val="Leipteksti1"/>
    <w:next w:val="Leipteksti1"/>
    <w:link w:val="Otsikko1Char"/>
    <w:uiPriority w:val="9"/>
    <w:qFormat/>
    <w:rsid w:val="003B4091"/>
    <w:pPr>
      <w:keepNext/>
      <w:keepLines/>
      <w:spacing w:before="240" w:after="120"/>
      <w:outlineLvl w:val="0"/>
    </w:pPr>
    <w:rPr>
      <w:rFonts w:eastAsiaTheme="majorEastAsia" w:cstheme="majorBidi"/>
      <w:b/>
      <w:color w:val="2F2C4E" w:themeColor="text1"/>
      <w:sz w:val="36"/>
      <w:szCs w:val="32"/>
    </w:rPr>
  </w:style>
  <w:style w:type="paragraph" w:styleId="Otsikko2">
    <w:name w:val="heading 2"/>
    <w:aliases w:val="H2 Väliotsikko"/>
    <w:basedOn w:val="Leipteksti1"/>
    <w:next w:val="Leipteksti1"/>
    <w:link w:val="Otsikko2Char"/>
    <w:uiPriority w:val="9"/>
    <w:unhideWhenUsed/>
    <w:qFormat/>
    <w:rsid w:val="003B4091"/>
    <w:pPr>
      <w:keepNext/>
      <w:keepLines/>
      <w:spacing w:before="40" w:after="120"/>
      <w:outlineLvl w:val="1"/>
    </w:pPr>
    <w:rPr>
      <w:rFonts w:eastAsiaTheme="majorEastAsia" w:cs="Times New Roman (Headings CS)"/>
      <w:b/>
      <w:color w:val="2F2C4E" w:themeColor="text1"/>
      <w:sz w:val="26"/>
      <w:szCs w:val="26"/>
    </w:rPr>
  </w:style>
  <w:style w:type="paragraph" w:styleId="Otsikko3">
    <w:name w:val="heading 3"/>
    <w:aliases w:val="H3 Väliotsikko"/>
    <w:basedOn w:val="Otsikko2"/>
    <w:next w:val="Leipteksti1"/>
    <w:link w:val="Otsikko3Char"/>
    <w:uiPriority w:val="9"/>
    <w:unhideWhenUsed/>
    <w:qFormat/>
    <w:rsid w:val="003B4091"/>
    <w:pPr>
      <w:outlineLvl w:val="2"/>
    </w:pPr>
    <w:rPr>
      <w:sz w:val="22"/>
      <w:szCs w:val="22"/>
    </w:rPr>
  </w:style>
  <w:style w:type="paragraph" w:styleId="Otsikko4">
    <w:name w:val="heading 4"/>
    <w:aliases w:val="H4 Väliotsikko"/>
    <w:basedOn w:val="Leipteksti1"/>
    <w:next w:val="Leipteksti1"/>
    <w:link w:val="Otsikko4Char"/>
    <w:uiPriority w:val="9"/>
    <w:unhideWhenUsed/>
    <w:qFormat/>
    <w:rsid w:val="003B4091"/>
    <w:pPr>
      <w:spacing w:before="120" w:after="120"/>
      <w:outlineLvl w:val="3"/>
    </w:pPr>
    <w:rPr>
      <w:b/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Leipteksti1">
    <w:name w:val="Leipäteksti1"/>
    <w:basedOn w:val="Normaali"/>
    <w:qFormat/>
    <w:rsid w:val="00173275"/>
    <w:pPr>
      <w:ind w:left="-567"/>
    </w:pPr>
    <w:rPr>
      <w:sz w:val="20"/>
      <w:szCs w:val="20"/>
    </w:rPr>
  </w:style>
  <w:style w:type="character" w:customStyle="1" w:styleId="Otsikko1Char">
    <w:name w:val="Otsikko 1 Char"/>
    <w:aliases w:val="H1 Otsikko Char"/>
    <w:basedOn w:val="Kappaleenoletusfontti"/>
    <w:link w:val="Otsikko1"/>
    <w:uiPriority w:val="9"/>
    <w:rsid w:val="003B4091"/>
    <w:rPr>
      <w:rFonts w:ascii="Arial" w:eastAsiaTheme="majorEastAsia" w:hAnsi="Arial" w:cstheme="majorBidi"/>
      <w:b/>
      <w:color w:val="2F2C4E" w:themeColor="text1"/>
      <w:sz w:val="36"/>
      <w:szCs w:val="32"/>
      <w:lang w:val="fi-FI"/>
    </w:rPr>
  </w:style>
  <w:style w:type="paragraph" w:styleId="Eivli">
    <w:name w:val="No Spacing"/>
    <w:uiPriority w:val="1"/>
    <w:rsid w:val="00FC55D6"/>
    <w:rPr>
      <w:rFonts w:ascii="Arial" w:hAnsi="Arial"/>
    </w:rPr>
  </w:style>
  <w:style w:type="character" w:customStyle="1" w:styleId="Otsikko2Char">
    <w:name w:val="Otsikko 2 Char"/>
    <w:aliases w:val="H2 Väliotsikko Char"/>
    <w:basedOn w:val="Kappaleenoletusfontti"/>
    <w:link w:val="Otsikko2"/>
    <w:uiPriority w:val="9"/>
    <w:rsid w:val="003B4091"/>
    <w:rPr>
      <w:rFonts w:ascii="Arial" w:eastAsiaTheme="majorEastAsia" w:hAnsi="Arial" w:cs="Times New Roman (Headings CS)"/>
      <w:b/>
      <w:color w:val="2F2C4E" w:themeColor="text1"/>
      <w:sz w:val="26"/>
      <w:szCs w:val="26"/>
    </w:rPr>
  </w:style>
  <w:style w:type="paragraph" w:styleId="Otsikko">
    <w:name w:val="Title"/>
    <w:basedOn w:val="Normaali"/>
    <w:next w:val="Normaali"/>
    <w:link w:val="OtsikkoChar"/>
    <w:uiPriority w:val="10"/>
    <w:rsid w:val="00FC55D6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FC55D6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rsid w:val="00FC55D6"/>
    <w:pPr>
      <w:numPr>
        <w:ilvl w:val="1"/>
      </w:numPr>
      <w:spacing w:after="160"/>
    </w:pPr>
    <w:rPr>
      <w:rFonts w:eastAsiaTheme="minorEastAsia"/>
      <w:b/>
      <w:color w:val="44546A" w:themeColor="text2"/>
      <w:spacing w:val="15"/>
      <w:sz w:val="22"/>
      <w:szCs w:val="22"/>
    </w:rPr>
  </w:style>
  <w:style w:type="character" w:customStyle="1" w:styleId="AlaotsikkoChar">
    <w:name w:val="Alaotsikko Char"/>
    <w:basedOn w:val="Kappaleenoletusfontti"/>
    <w:link w:val="Alaotsikko"/>
    <w:uiPriority w:val="11"/>
    <w:rsid w:val="00FC55D6"/>
    <w:rPr>
      <w:rFonts w:ascii="Arial" w:eastAsiaTheme="minorEastAsia" w:hAnsi="Arial"/>
      <w:b/>
      <w:color w:val="44546A" w:themeColor="text2"/>
      <w:spacing w:val="15"/>
      <w:sz w:val="22"/>
      <w:szCs w:val="22"/>
    </w:rPr>
  </w:style>
  <w:style w:type="character" w:styleId="Hienovarainenkorostus">
    <w:name w:val="Subtle Emphasis"/>
    <w:aliases w:val="Kursiivi"/>
    <w:uiPriority w:val="19"/>
    <w:qFormat/>
    <w:rsid w:val="00173275"/>
    <w:rPr>
      <w:i/>
      <w:iCs/>
    </w:rPr>
  </w:style>
  <w:style w:type="character" w:styleId="Korostus">
    <w:name w:val="Emphasis"/>
    <w:basedOn w:val="Kappaleenoletusfontti"/>
    <w:uiPriority w:val="20"/>
    <w:rsid w:val="00FC55D6"/>
    <w:rPr>
      <w:rFonts w:ascii="Arial" w:hAnsi="Arial"/>
      <w:b/>
      <w:i/>
      <w:iCs/>
      <w:color w:val="2F2C4E" w:themeColor="text1"/>
    </w:rPr>
  </w:style>
  <w:style w:type="character" w:styleId="Voimakaskorostus">
    <w:name w:val="Intense Emphasis"/>
    <w:aliases w:val="Lihavoitu kursiivi"/>
    <w:uiPriority w:val="21"/>
    <w:qFormat/>
    <w:rsid w:val="00173275"/>
    <w:rPr>
      <w:b/>
      <w:bCs/>
      <w:i/>
      <w:iCs/>
    </w:rPr>
  </w:style>
  <w:style w:type="character" w:styleId="Voimakas">
    <w:name w:val="Strong"/>
    <w:aliases w:val="Lihavointi"/>
    <w:basedOn w:val="Kappaleenoletusfontti"/>
    <w:uiPriority w:val="22"/>
    <w:qFormat/>
    <w:rsid w:val="00FC55D6"/>
    <w:rPr>
      <w:rFonts w:ascii="Arial" w:hAnsi="Arial"/>
      <w:b/>
      <w:bCs/>
      <w:i w:val="0"/>
      <w:color w:val="000000"/>
    </w:rPr>
  </w:style>
  <w:style w:type="paragraph" w:styleId="Lainaus">
    <w:name w:val="Quote"/>
    <w:basedOn w:val="Normaali"/>
    <w:next w:val="Leipteksti1"/>
    <w:link w:val="LainausChar"/>
    <w:uiPriority w:val="29"/>
    <w:qFormat/>
    <w:rsid w:val="00173275"/>
    <w:pPr>
      <w:spacing w:before="200" w:after="160"/>
      <w:ind w:right="864"/>
    </w:pPr>
    <w:rPr>
      <w:i/>
      <w:iCs/>
      <w:color w:val="2F2C4E" w:themeColor="text1"/>
      <w:sz w:val="22"/>
      <w:szCs w:val="22"/>
    </w:rPr>
  </w:style>
  <w:style w:type="character" w:customStyle="1" w:styleId="LainausChar">
    <w:name w:val="Lainaus Char"/>
    <w:basedOn w:val="Kappaleenoletusfontti"/>
    <w:link w:val="Lainaus"/>
    <w:uiPriority w:val="29"/>
    <w:rsid w:val="00173275"/>
    <w:rPr>
      <w:rFonts w:ascii="Arial" w:hAnsi="Arial"/>
      <w:i/>
      <w:iCs/>
      <w:color w:val="2F2C4E" w:themeColor="text1"/>
      <w:sz w:val="22"/>
      <w:szCs w:val="22"/>
    </w:rPr>
  </w:style>
  <w:style w:type="paragraph" w:styleId="Erottuvalainaus">
    <w:name w:val="Intense Quote"/>
    <w:basedOn w:val="Normaali"/>
    <w:next w:val="Normaali"/>
    <w:link w:val="ErottuvalainausChar"/>
    <w:uiPriority w:val="30"/>
    <w:rsid w:val="00FC55D6"/>
    <w:pPr>
      <w:pBdr>
        <w:top w:val="single" w:sz="4" w:space="10" w:color="D81C3F" w:themeColor="accent1"/>
        <w:bottom w:val="single" w:sz="4" w:space="10" w:color="D81C3F" w:themeColor="accent1"/>
      </w:pBdr>
      <w:spacing w:before="360" w:after="360"/>
      <w:ind w:left="864" w:right="864"/>
      <w:jc w:val="center"/>
    </w:pPr>
    <w:rPr>
      <w:i/>
      <w:iCs/>
      <w:color w:val="44546A" w:themeColor="text2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FC55D6"/>
    <w:rPr>
      <w:rFonts w:ascii="Arial" w:hAnsi="Arial"/>
      <w:i/>
      <w:iCs/>
      <w:color w:val="44546A" w:themeColor="text2"/>
    </w:rPr>
  </w:style>
  <w:style w:type="character" w:styleId="Hienovarainenviittaus">
    <w:name w:val="Subtle Reference"/>
    <w:basedOn w:val="Kappaleenoletusfontti"/>
    <w:uiPriority w:val="31"/>
    <w:rsid w:val="00FC55D6"/>
    <w:rPr>
      <w:rFonts w:ascii="Arial" w:hAnsi="Arial"/>
      <w:smallCaps/>
      <w:color w:val="98D2EB" w:themeColor="accent2"/>
    </w:rPr>
  </w:style>
  <w:style w:type="character" w:styleId="Erottuvaviittaus">
    <w:name w:val="Intense Reference"/>
    <w:basedOn w:val="Kappaleenoletusfontti"/>
    <w:uiPriority w:val="32"/>
    <w:rsid w:val="00FC55D6"/>
    <w:rPr>
      <w:rFonts w:ascii="Arial" w:hAnsi="Arial"/>
      <w:b/>
      <w:bCs/>
      <w:smallCaps/>
      <w:color w:val="44546A" w:themeColor="text2"/>
      <w:spacing w:val="5"/>
    </w:rPr>
  </w:style>
  <w:style w:type="character" w:styleId="Kirjannimike">
    <w:name w:val="Book Title"/>
    <w:basedOn w:val="Kappaleenoletusfontti"/>
    <w:uiPriority w:val="33"/>
    <w:rsid w:val="00FC55D6"/>
    <w:rPr>
      <w:rFonts w:ascii="Arial" w:hAnsi="Arial"/>
      <w:b w:val="0"/>
      <w:bCs/>
      <w:i/>
      <w:iCs/>
      <w:color w:val="000000"/>
      <w:spacing w:val="5"/>
    </w:rPr>
  </w:style>
  <w:style w:type="paragraph" w:styleId="Luettelokappale">
    <w:name w:val="List Paragraph"/>
    <w:basedOn w:val="Normaali"/>
    <w:uiPriority w:val="34"/>
    <w:rsid w:val="00FC55D6"/>
    <w:pPr>
      <w:ind w:left="720"/>
      <w:contextualSpacing/>
    </w:pPr>
  </w:style>
  <w:style w:type="character" w:customStyle="1" w:styleId="Otsikko3Char">
    <w:name w:val="Otsikko 3 Char"/>
    <w:aliases w:val="H3 Väliotsikko Char"/>
    <w:basedOn w:val="Kappaleenoletusfontti"/>
    <w:link w:val="Otsikko3"/>
    <w:uiPriority w:val="9"/>
    <w:rsid w:val="003B4091"/>
    <w:rPr>
      <w:rFonts w:ascii="Arial" w:eastAsiaTheme="majorEastAsia" w:hAnsi="Arial" w:cs="Times New Roman (Headings CS)"/>
      <w:b/>
      <w:color w:val="2F2C4E" w:themeColor="text1"/>
      <w:sz w:val="22"/>
      <w:szCs w:val="22"/>
      <w:lang w:val="fi-FI"/>
    </w:rPr>
  </w:style>
  <w:style w:type="paragraph" w:styleId="Yltunniste">
    <w:name w:val="header"/>
    <w:basedOn w:val="Normaali"/>
    <w:link w:val="YltunnisteChar"/>
    <w:uiPriority w:val="99"/>
    <w:unhideWhenUsed/>
    <w:rsid w:val="007759E4"/>
    <w:pPr>
      <w:tabs>
        <w:tab w:val="center" w:pos="4513"/>
        <w:tab w:val="right" w:pos="9026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7759E4"/>
    <w:rPr>
      <w:rFonts w:ascii="Arial" w:hAnsi="Arial"/>
    </w:rPr>
  </w:style>
  <w:style w:type="paragraph" w:styleId="Alatunniste">
    <w:name w:val="footer"/>
    <w:basedOn w:val="Normaali"/>
    <w:link w:val="AlatunnisteChar"/>
    <w:uiPriority w:val="99"/>
    <w:unhideWhenUsed/>
    <w:rsid w:val="007759E4"/>
    <w:pPr>
      <w:tabs>
        <w:tab w:val="center" w:pos="4513"/>
        <w:tab w:val="right" w:pos="9026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7759E4"/>
    <w:rPr>
      <w:rFonts w:ascii="Arial" w:hAnsi="Arial"/>
    </w:rPr>
  </w:style>
  <w:style w:type="character" w:styleId="Hyperlinkki">
    <w:name w:val="Hyperlink"/>
    <w:basedOn w:val="Kappaleenoletusfontti"/>
    <w:uiPriority w:val="99"/>
    <w:unhideWhenUsed/>
    <w:rsid w:val="00733687"/>
    <w:rPr>
      <w:color w:val="D81C3F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733687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uiPriority w:val="99"/>
    <w:semiHidden/>
    <w:unhideWhenUsed/>
    <w:rsid w:val="00733687"/>
    <w:rPr>
      <w:color w:val="577591" w:themeColor="followedHyperlink"/>
      <w:u w:val="single"/>
    </w:rPr>
  </w:style>
  <w:style w:type="character" w:customStyle="1" w:styleId="Otsikko4Char">
    <w:name w:val="Otsikko 4 Char"/>
    <w:aliases w:val="H4 Väliotsikko Char"/>
    <w:basedOn w:val="Kappaleenoletusfontti"/>
    <w:link w:val="Otsikko4"/>
    <w:uiPriority w:val="9"/>
    <w:rsid w:val="003B4091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38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ao520@tehy.ne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hyjaer\Desktop\Tehy-word-template-2022_03.dotx" TargetMode="External"/></Relationships>
</file>

<file path=word/theme/theme1.xml><?xml version="1.0" encoding="utf-8"?>
<a:theme xmlns:a="http://schemas.openxmlformats.org/drawingml/2006/main" name="Office Theme">
  <a:themeElements>
    <a:clrScheme name="Tehy 1">
      <a:dk1>
        <a:srgbClr val="2F2C4E"/>
      </a:dk1>
      <a:lt1>
        <a:srgbClr val="FFFFFF"/>
      </a:lt1>
      <a:dk2>
        <a:srgbClr val="44546A"/>
      </a:dk2>
      <a:lt2>
        <a:srgbClr val="E7E6E6"/>
      </a:lt2>
      <a:accent1>
        <a:srgbClr val="D81C3F"/>
      </a:accent1>
      <a:accent2>
        <a:srgbClr val="98D2EB"/>
      </a:accent2>
      <a:accent3>
        <a:srgbClr val="EBD3AD"/>
      </a:accent3>
      <a:accent4>
        <a:srgbClr val="F8DCEB"/>
      </a:accent4>
      <a:accent5>
        <a:srgbClr val="F3A597"/>
      </a:accent5>
      <a:accent6>
        <a:srgbClr val="232323"/>
      </a:accent6>
      <a:hlink>
        <a:srgbClr val="D81C3F"/>
      </a:hlink>
      <a:folHlink>
        <a:srgbClr val="5775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66089D2436FF9840937A7969E3FE5455" ma:contentTypeVersion="14" ma:contentTypeDescription="Luo uusi asiakirja." ma:contentTypeScope="" ma:versionID="90ba7c52ea2761e4cab7e7dcba9def04">
  <xsd:schema xmlns:xsd="http://www.w3.org/2001/XMLSchema" xmlns:xs="http://www.w3.org/2001/XMLSchema" xmlns:p="http://schemas.microsoft.com/office/2006/metadata/properties" xmlns:ns2="a917046e-1124-44f0-a485-f001a351c86e" xmlns:ns3="92a4e5a5-1514-4826-aebb-a4d3f4c75abe" targetNamespace="http://schemas.microsoft.com/office/2006/metadata/properties" ma:root="true" ma:fieldsID="c28df5bcdc96204f93313b7e0fa46963" ns2:_="" ns3:_="">
    <xsd:import namespace="a917046e-1124-44f0-a485-f001a351c86e"/>
    <xsd:import namespace="92a4e5a5-1514-4826-aebb-a4d3f4c75a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7046e-1124-44f0-a485-f001a351c8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Kuvien tunnisteet" ma:readOnly="false" ma:fieldId="{5cf76f15-5ced-4ddc-b409-7134ff3c332f}" ma:taxonomyMulti="true" ma:sspId="3a5eb91a-7a0b-4d08-9397-c6508c1d7a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a4e5a5-1514-4826-aebb-a4d3f4c75ab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e4250a6-9e58-4f5e-add4-41039e0f50f9}" ma:internalName="TaxCatchAll" ma:showField="CatchAllData" ma:web="92a4e5a5-1514-4826-aebb-a4d3f4c75a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17046e-1124-44f0-a485-f001a351c86e">
      <Terms xmlns="http://schemas.microsoft.com/office/infopath/2007/PartnerControls"/>
    </lcf76f155ced4ddcb4097134ff3c332f>
    <TaxCatchAll xmlns="92a4e5a5-1514-4826-aebb-a4d3f4c75ab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0137D5-58BD-425D-97C2-FEF27D5170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17046e-1124-44f0-a485-f001a351c86e"/>
    <ds:schemaRef ds:uri="92a4e5a5-1514-4826-aebb-a4d3f4c75a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6514B3-91C3-42E3-8B56-666FE75C6FDD}">
  <ds:schemaRefs>
    <ds:schemaRef ds:uri="http://schemas.microsoft.com/office/2006/documentManagement/types"/>
    <ds:schemaRef ds:uri="92a4e5a5-1514-4826-aebb-a4d3f4c75abe"/>
    <ds:schemaRef ds:uri="http://www.w3.org/XML/1998/namespace"/>
    <ds:schemaRef ds:uri="http://purl.org/dc/elements/1.1/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a917046e-1124-44f0-a485-f001a351c86e"/>
  </ds:schemaRefs>
</ds:datastoreItem>
</file>

<file path=customXml/itemProps3.xml><?xml version="1.0" encoding="utf-8"?>
<ds:datastoreItem xmlns:ds="http://schemas.openxmlformats.org/officeDocument/2006/customXml" ds:itemID="{3F1E0E8C-5163-4671-8DEA-6E88DF2EEA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Tehy-word-template-2022_03</Template>
  <TotalTime>1</TotalTime>
  <Pages>1</Pages>
  <Words>189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Links>
    <vt:vector size="6" baseType="variant">
      <vt:variant>
        <vt:i4>5308453</vt:i4>
      </vt:variant>
      <vt:variant>
        <vt:i4>0</vt:i4>
      </vt:variant>
      <vt:variant>
        <vt:i4>0</vt:i4>
      </vt:variant>
      <vt:variant>
        <vt:i4>5</vt:i4>
      </vt:variant>
      <vt:variant>
        <vt:lpwstr>mailto:ao520@tehy.net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Tehy ry</dc:creator>
  <cp:keywords/>
  <dc:description/>
  <cp:lastModifiedBy>Tehyn Jyvässeudun yksityisalojen ammattiosasto ry AO520</cp:lastModifiedBy>
  <cp:revision>2</cp:revision>
  <cp:lastPrinted>2021-08-24T04:59:00Z</cp:lastPrinted>
  <dcterms:created xsi:type="dcterms:W3CDTF">2025-11-20T14:05:00Z</dcterms:created>
  <dcterms:modified xsi:type="dcterms:W3CDTF">2025-11-20T14:05:00Z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0x01010066089D2436FF9840937A7969E3FE5455</vt:lpwstr>
  </property>
  <property fmtid="{D5CDD505-2E9C-101B-9397-08002B2CF9AE}" pid="3" name="MediaServiceImageTags">
    <vt:lpwstr/>
  </property>
</Properties>
</file>