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81A2" w14:textId="7CFD6FFF" w:rsidR="00FC55D6" w:rsidRPr="00431B95" w:rsidRDefault="4DF668C2" w:rsidP="00173275">
      <w:pPr>
        <w:pStyle w:val="Otsikko1"/>
        <w:rPr>
          <w:sz w:val="28"/>
          <w:szCs w:val="28"/>
        </w:rPr>
      </w:pPr>
      <w:bookmarkStart w:id="0" w:name="_GoBack"/>
      <w:bookmarkEnd w:id="0"/>
      <w:r w:rsidRPr="00431B95">
        <w:rPr>
          <w:sz w:val="28"/>
          <w:szCs w:val="28"/>
        </w:rPr>
        <w:t xml:space="preserve">Vaalitiedote </w:t>
      </w:r>
    </w:p>
    <w:p w14:paraId="5282873D" w14:textId="607E8B6E" w:rsidR="00FC55D6" w:rsidRPr="00431B95" w:rsidRDefault="4DF668C2" w:rsidP="00173275">
      <w:pPr>
        <w:pStyle w:val="Otsikko1"/>
        <w:rPr>
          <w:sz w:val="22"/>
          <w:szCs w:val="22"/>
        </w:rPr>
      </w:pPr>
      <w:r w:rsidRPr="00431B95">
        <w:rPr>
          <w:sz w:val="22"/>
          <w:szCs w:val="22"/>
        </w:rPr>
        <w:t xml:space="preserve">Ammattiosaston vaalit </w:t>
      </w:r>
      <w:r w:rsidR="00B30922" w:rsidRPr="00431B95">
        <w:rPr>
          <w:sz w:val="22"/>
          <w:szCs w:val="22"/>
        </w:rPr>
        <w:t>2025</w:t>
      </w:r>
    </w:p>
    <w:p w14:paraId="719F4077" w14:textId="4957E63E" w:rsidR="00B437C5" w:rsidRPr="00431B95" w:rsidRDefault="4DF668C2" w:rsidP="16D4BFAD">
      <w:pPr>
        <w:pStyle w:val="Otsikko1"/>
        <w:rPr>
          <w:rFonts w:eastAsia="Arial" w:cs="Arial"/>
          <w:b w:val="0"/>
          <w:sz w:val="22"/>
          <w:szCs w:val="22"/>
        </w:rPr>
      </w:pPr>
      <w:r w:rsidRPr="00431B95">
        <w:rPr>
          <w:rFonts w:eastAsia="Arial" w:cs="Arial"/>
          <w:b w:val="0"/>
          <w:sz w:val="22"/>
          <w:szCs w:val="22"/>
        </w:rPr>
        <w:t xml:space="preserve">Ammattiosaston </w:t>
      </w:r>
      <w:r w:rsidR="00B30922" w:rsidRPr="00431B95">
        <w:rPr>
          <w:rFonts w:eastAsia="Arial" w:cs="Arial"/>
          <w:b w:val="0"/>
          <w:sz w:val="22"/>
          <w:szCs w:val="22"/>
        </w:rPr>
        <w:t xml:space="preserve">puheenjohtaja- ja </w:t>
      </w:r>
      <w:r w:rsidRPr="00431B95">
        <w:rPr>
          <w:rFonts w:eastAsia="Arial" w:cs="Arial"/>
          <w:b w:val="0"/>
          <w:sz w:val="22"/>
          <w:szCs w:val="22"/>
        </w:rPr>
        <w:t xml:space="preserve">hallitusvaalit ovat käsillä. </w:t>
      </w:r>
      <w:r w:rsidR="00B437C5" w:rsidRPr="00431B95">
        <w:rPr>
          <w:rFonts w:eastAsia="Arial" w:cs="Arial"/>
          <w:b w:val="0"/>
          <w:sz w:val="22"/>
          <w:szCs w:val="22"/>
        </w:rPr>
        <w:t>Vaalit järjestetään ammattiosaston syyskokouksessa, joka pidetään 4.12.2025 klo 18 ravintola Wanha Kerholla</w:t>
      </w:r>
    </w:p>
    <w:p w14:paraId="61D624AD" w14:textId="77777777" w:rsidR="00B437C5" w:rsidRPr="00B437C5" w:rsidRDefault="00B437C5" w:rsidP="00B437C5">
      <w:pPr>
        <w:pStyle w:val="Otsikko1"/>
        <w:rPr>
          <w:rFonts w:eastAsia="Arial" w:cs="Arial"/>
          <w:bCs/>
          <w:sz w:val="22"/>
          <w:szCs w:val="22"/>
        </w:rPr>
      </w:pPr>
      <w:r w:rsidRPr="00B437C5">
        <w:rPr>
          <w:rFonts w:eastAsia="Arial" w:cs="Arial"/>
          <w:bCs/>
          <w:sz w:val="22"/>
          <w:szCs w:val="22"/>
        </w:rPr>
        <w:t>Ammattiosaston puheenjohtajan vaali</w:t>
      </w:r>
    </w:p>
    <w:p w14:paraId="0552B8E9" w14:textId="349F27FA" w:rsidR="00C91B97" w:rsidRPr="00431B95" w:rsidRDefault="00B437C5" w:rsidP="00B437C5">
      <w:pPr>
        <w:pStyle w:val="Otsikko1"/>
        <w:rPr>
          <w:rFonts w:eastAsia="Arial" w:cs="Arial"/>
          <w:b w:val="0"/>
          <w:sz w:val="22"/>
          <w:szCs w:val="22"/>
        </w:rPr>
      </w:pPr>
      <w:r w:rsidRPr="00B437C5">
        <w:rPr>
          <w:rFonts w:eastAsia="Arial" w:cs="Arial"/>
          <w:b w:val="0"/>
          <w:sz w:val="22"/>
          <w:szCs w:val="22"/>
        </w:rPr>
        <w:t>Ammattiosaston puheenjohtajaehdokkaat asetetaan ammattiosaston syyskokouksessa. Puheenjohtajan vaali käydään ennen hallituksen vaalia. Jos puheenjohtajaksi valittu on ehdokkaana hallitukseen, hänet poistetaan hallituksen vaaliehdokkaista.</w:t>
      </w:r>
    </w:p>
    <w:p w14:paraId="5E2A92C6" w14:textId="77777777" w:rsidR="00B437C5" w:rsidRPr="00431B95" w:rsidRDefault="00B437C5" w:rsidP="00B437C5">
      <w:pPr>
        <w:pStyle w:val="Leipteksti1"/>
        <w:rPr>
          <w:sz w:val="22"/>
          <w:szCs w:val="22"/>
        </w:rPr>
      </w:pPr>
    </w:p>
    <w:p w14:paraId="3E1E8048" w14:textId="77777777" w:rsidR="00431B95" w:rsidRPr="00431B95" w:rsidRDefault="00B437C5" w:rsidP="00431B95">
      <w:pPr>
        <w:pStyle w:val="Leipteksti1"/>
        <w:rPr>
          <w:b/>
          <w:bCs/>
          <w:sz w:val="22"/>
          <w:szCs w:val="22"/>
        </w:rPr>
      </w:pPr>
      <w:r w:rsidRPr="00431B95">
        <w:rPr>
          <w:b/>
          <w:bCs/>
          <w:sz w:val="22"/>
          <w:szCs w:val="22"/>
        </w:rPr>
        <w:t>Ammattiosaston hallitu</w:t>
      </w:r>
      <w:r w:rsidR="00431B95" w:rsidRPr="00431B95">
        <w:rPr>
          <w:b/>
          <w:bCs/>
          <w:sz w:val="22"/>
          <w:szCs w:val="22"/>
        </w:rPr>
        <w:t>ksen jäsenten vaali</w:t>
      </w:r>
    </w:p>
    <w:p w14:paraId="3DBE92B5" w14:textId="77777777" w:rsidR="00431B95" w:rsidRPr="00431B95" w:rsidRDefault="00431B95" w:rsidP="00431B95">
      <w:pPr>
        <w:pStyle w:val="Leipteksti1"/>
        <w:rPr>
          <w:b/>
          <w:bCs/>
          <w:sz w:val="22"/>
          <w:szCs w:val="22"/>
        </w:rPr>
      </w:pPr>
    </w:p>
    <w:p w14:paraId="757A132D" w14:textId="77777777" w:rsidR="00860ED8" w:rsidRDefault="00431B95" w:rsidP="00431B95">
      <w:pPr>
        <w:pStyle w:val="Leipteksti1"/>
        <w:rPr>
          <w:rFonts w:eastAsia="Arial" w:cs="Arial"/>
          <w:bCs/>
          <w:color w:val="2F2C4E" w:themeColor="text1"/>
          <w:sz w:val="22"/>
          <w:szCs w:val="22"/>
        </w:rPr>
      </w:pPr>
      <w:r w:rsidRPr="00431B95">
        <w:rPr>
          <w:rFonts w:eastAsia="Arial" w:cs="Arial"/>
          <w:bCs/>
          <w:color w:val="2F2C4E" w:themeColor="text1"/>
          <w:sz w:val="22"/>
          <w:szCs w:val="22"/>
        </w:rPr>
        <w:t>A</w:t>
      </w:r>
      <w:r w:rsidR="00B437C5" w:rsidRPr="00431B95">
        <w:rPr>
          <w:rFonts w:eastAsia="Arial" w:cs="Arial"/>
          <w:bCs/>
          <w:color w:val="2F2C4E" w:themeColor="text1"/>
          <w:sz w:val="22"/>
          <w:szCs w:val="22"/>
        </w:rPr>
        <w:t>mmattiosaston hallitukseen valitaan</w:t>
      </w:r>
      <w:r w:rsidR="00B3092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 kahdeksan (8) varsinaista jäsentä ja kahdeksan (8) varajäsentä. </w:t>
      </w:r>
      <w:r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Voit ehdottaa itseäsi hallitukseen. </w:t>
      </w:r>
      <w:r w:rsidR="00F71500" w:rsidRPr="00431B95">
        <w:rPr>
          <w:rFonts w:eastAsia="Arial" w:cs="Arial"/>
          <w:bCs/>
          <w:color w:val="2F2C4E" w:themeColor="text1"/>
          <w:sz w:val="22"/>
          <w:szCs w:val="22"/>
        </w:rPr>
        <w:t>Hallitusvaalin</w:t>
      </w:r>
    </w:p>
    <w:p w14:paraId="2EFB1989" w14:textId="117CA2B1" w:rsidR="00431B95" w:rsidRPr="00431B95" w:rsidRDefault="00F71500" w:rsidP="00431B95">
      <w:pPr>
        <w:pStyle w:val="Leipteksti1"/>
        <w:rPr>
          <w:rFonts w:eastAsia="Arial" w:cs="Arial"/>
          <w:bCs/>
          <w:color w:val="2F2C4E" w:themeColor="text1"/>
          <w:sz w:val="22"/>
          <w:szCs w:val="22"/>
        </w:rPr>
      </w:pPr>
      <w:r w:rsidRPr="00431B95">
        <w:rPr>
          <w:rFonts w:eastAsia="Arial" w:cs="Arial"/>
          <w:bCs/>
          <w:color w:val="2F2C4E" w:themeColor="text1"/>
          <w:sz w:val="22"/>
          <w:szCs w:val="22"/>
        </w:rPr>
        <w:t>e</w:t>
      </w:r>
      <w:r w:rsidR="4DF668C2" w:rsidRPr="00431B95">
        <w:rPr>
          <w:rFonts w:eastAsia="Arial" w:cs="Arial"/>
          <w:bCs/>
          <w:color w:val="2F2C4E" w:themeColor="text1"/>
          <w:sz w:val="22"/>
          <w:szCs w:val="22"/>
        </w:rPr>
        <w:t>hdokasasetteluasiakirjat ja tietoa vaaleista löydät ammattiosaston kotisivuilta kohdasta ”Hallitusvaalit 202</w:t>
      </w:r>
      <w:r w:rsidR="005210A7" w:rsidRPr="00431B95">
        <w:rPr>
          <w:rFonts w:eastAsia="Arial" w:cs="Arial"/>
          <w:bCs/>
          <w:color w:val="2F2C4E" w:themeColor="text1"/>
          <w:sz w:val="22"/>
          <w:szCs w:val="22"/>
        </w:rPr>
        <w:t>6</w:t>
      </w:r>
      <w:r w:rsidR="4DF668C2" w:rsidRPr="00431B95">
        <w:rPr>
          <w:rFonts w:eastAsia="Arial" w:cs="Arial"/>
          <w:bCs/>
          <w:color w:val="2F2C4E" w:themeColor="text1"/>
          <w:sz w:val="22"/>
          <w:szCs w:val="22"/>
        </w:rPr>
        <w:t>-202</w:t>
      </w:r>
      <w:r w:rsidR="005210A7" w:rsidRPr="00431B95">
        <w:rPr>
          <w:rFonts w:eastAsia="Arial" w:cs="Arial"/>
          <w:bCs/>
          <w:color w:val="2F2C4E" w:themeColor="text1"/>
          <w:sz w:val="22"/>
          <w:szCs w:val="22"/>
        </w:rPr>
        <w:t>8</w:t>
      </w:r>
      <w:r w:rsidR="4DF668C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”. </w:t>
      </w:r>
    </w:p>
    <w:p w14:paraId="51B43BFB" w14:textId="77777777" w:rsidR="00431B95" w:rsidRPr="00431B95" w:rsidRDefault="00431B95" w:rsidP="00431B95">
      <w:pPr>
        <w:pStyle w:val="Leipteksti1"/>
        <w:rPr>
          <w:rFonts w:eastAsia="Arial" w:cs="Arial"/>
          <w:bCs/>
          <w:color w:val="2F2C4E" w:themeColor="text1"/>
          <w:sz w:val="22"/>
          <w:szCs w:val="22"/>
        </w:rPr>
      </w:pPr>
    </w:p>
    <w:p w14:paraId="008782E9" w14:textId="77777777" w:rsidR="00431B95" w:rsidRPr="00431B95" w:rsidRDefault="009F3501" w:rsidP="00431B95">
      <w:pPr>
        <w:pStyle w:val="Leipteksti1"/>
        <w:rPr>
          <w:rFonts w:eastAsia="Arial" w:cs="Arial"/>
          <w:bCs/>
          <w:color w:val="2F2C4E" w:themeColor="text1"/>
          <w:sz w:val="22"/>
          <w:szCs w:val="22"/>
        </w:rPr>
      </w:pPr>
      <w:r w:rsidRPr="00431B95">
        <w:rPr>
          <w:rFonts w:eastAsia="Arial" w:cs="Arial"/>
          <w:bCs/>
          <w:color w:val="2F2C4E" w:themeColor="text1"/>
          <w:sz w:val="22"/>
          <w:szCs w:val="22"/>
        </w:rPr>
        <w:t>Ehdokkaaksi voivat asettua</w:t>
      </w:r>
      <w:r w:rsidR="00B437C5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 jäsenet</w:t>
      </w:r>
      <w:r w:rsidRPr="00431B95">
        <w:rPr>
          <w:rFonts w:eastAsia="Arial" w:cs="Arial"/>
          <w:bCs/>
          <w:color w:val="2F2C4E" w:themeColor="text1"/>
          <w:sz w:val="22"/>
          <w:szCs w:val="22"/>
        </w:rPr>
        <w:t>, jotka ovat maksaneet Tehy ry:n jäsenmaksun</w:t>
      </w:r>
      <w:r w:rsidR="00B437C5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 ja liittyneet ammattiosastoomme ennen ehdokasasettelun alkamista</w:t>
      </w:r>
      <w:r w:rsidRPr="00431B95">
        <w:rPr>
          <w:rFonts w:eastAsia="Arial" w:cs="Arial"/>
          <w:bCs/>
          <w:color w:val="2F2C4E" w:themeColor="text1"/>
          <w:sz w:val="22"/>
          <w:szCs w:val="22"/>
        </w:rPr>
        <w:t>. P</w:t>
      </w:r>
      <w:r w:rsidR="4DF668C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ystyt tarkistamaan </w:t>
      </w:r>
      <w:r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jäsentietosi </w:t>
      </w:r>
      <w:r w:rsidR="00B3092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ja vaalikelpoisuutesi </w:t>
      </w:r>
      <w:r w:rsidR="4DF668C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asiointipalvelusta </w:t>
      </w:r>
      <w:hyperlink r:id="rId10" w:history="1">
        <w:r w:rsidR="00B30922" w:rsidRPr="00431B95">
          <w:rPr>
            <w:rFonts w:eastAsia="Arial" w:cs="Arial"/>
            <w:bCs/>
            <w:color w:val="2F2C4E" w:themeColor="text1"/>
            <w:sz w:val="22"/>
            <w:szCs w:val="22"/>
          </w:rPr>
          <w:t>www.tehy.fi</w:t>
        </w:r>
      </w:hyperlink>
      <w:r w:rsidR="00B3092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 tai ammattiosastolta</w:t>
      </w:r>
      <w:r w:rsidR="00C91B97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 sähköpostitse</w:t>
      </w:r>
      <w:r w:rsidR="00B3092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. </w:t>
      </w:r>
      <w:r w:rsidR="00B437C5" w:rsidRPr="00431B95">
        <w:rPr>
          <w:rFonts w:eastAsia="Arial" w:cs="Arial"/>
          <w:bCs/>
          <w:color w:val="2F2C4E" w:themeColor="text1"/>
          <w:sz w:val="22"/>
          <w:szCs w:val="22"/>
        </w:rPr>
        <w:t>Mahdollinen o</w:t>
      </w:r>
      <w:r w:rsidR="00B30922" w:rsidRPr="00431B95">
        <w:rPr>
          <w:rFonts w:eastAsia="Arial" w:cs="Arial"/>
          <w:bCs/>
          <w:color w:val="2F2C4E" w:themeColor="text1"/>
          <w:sz w:val="22"/>
          <w:szCs w:val="22"/>
        </w:rPr>
        <w:t xml:space="preserve">ikaisuvaatimus vaalikelpoisuudesta tulee jättää 14.11.2025 mennessä. </w:t>
      </w:r>
    </w:p>
    <w:p w14:paraId="00A6C9A3" w14:textId="77777777" w:rsidR="00431B95" w:rsidRPr="00431B95" w:rsidRDefault="00431B95" w:rsidP="00431B95">
      <w:pPr>
        <w:pStyle w:val="Leipteksti1"/>
        <w:rPr>
          <w:rFonts w:eastAsia="Arial" w:cs="Arial"/>
          <w:b/>
          <w:color w:val="2F2C4E" w:themeColor="text1"/>
          <w:sz w:val="22"/>
          <w:szCs w:val="22"/>
        </w:rPr>
      </w:pPr>
    </w:p>
    <w:p w14:paraId="1C33B00B" w14:textId="77777777" w:rsidR="00431B95" w:rsidRPr="00431B95" w:rsidRDefault="4DF668C2" w:rsidP="00431B95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 xml:space="preserve">Voit asettua ehdolle hallitukseen täyttämällä ehdokasasiakirjan ja palauttamalla sen </w:t>
      </w:r>
      <w:r w:rsidR="005210A7" w:rsidRPr="00431B95">
        <w:rPr>
          <w:rFonts w:eastAsia="Arial" w:cs="Arial"/>
          <w:sz w:val="22"/>
          <w:szCs w:val="22"/>
        </w:rPr>
        <w:t>ehdokasasetteluaikana 4.-18.11.2025</w:t>
      </w:r>
      <w:r w:rsidRPr="00431B95">
        <w:rPr>
          <w:rFonts w:eastAsia="Arial" w:cs="Arial"/>
          <w:sz w:val="22"/>
          <w:szCs w:val="22"/>
        </w:rPr>
        <w:t xml:space="preserve"> klo 1</w:t>
      </w:r>
      <w:r w:rsidR="005210A7" w:rsidRPr="00431B95">
        <w:rPr>
          <w:rFonts w:eastAsia="Arial" w:cs="Arial"/>
          <w:sz w:val="22"/>
          <w:szCs w:val="22"/>
        </w:rPr>
        <w:t>5 mennessä</w:t>
      </w:r>
      <w:r w:rsidRPr="00431B95">
        <w:rPr>
          <w:rFonts w:eastAsia="Arial" w:cs="Arial"/>
          <w:sz w:val="22"/>
          <w:szCs w:val="22"/>
        </w:rPr>
        <w:t xml:space="preserve"> vaalilautakunnalle. Muistathan allekirjoittaa ehdokasasiakirjan! Ehdokasasiakirjan </w:t>
      </w:r>
      <w:r w:rsidR="005210A7" w:rsidRPr="00431B95">
        <w:rPr>
          <w:rFonts w:eastAsia="Arial" w:cs="Arial"/>
          <w:sz w:val="22"/>
          <w:szCs w:val="22"/>
        </w:rPr>
        <w:t>tulee lähettää</w:t>
      </w:r>
      <w:r w:rsidRPr="00431B95">
        <w:rPr>
          <w:rFonts w:eastAsia="Arial" w:cs="Arial"/>
          <w:sz w:val="22"/>
          <w:szCs w:val="22"/>
        </w:rPr>
        <w:t xml:space="preserve"> sähköpostitse (ao750@tehy.net) skannattuna</w:t>
      </w:r>
      <w:r w:rsidR="005210A7" w:rsidRPr="00431B95">
        <w:rPr>
          <w:rFonts w:eastAsia="Arial" w:cs="Arial"/>
          <w:sz w:val="22"/>
          <w:szCs w:val="22"/>
        </w:rPr>
        <w:t>.</w:t>
      </w:r>
      <w:r w:rsidR="00B437C5" w:rsidRPr="00431B95">
        <w:rPr>
          <w:rFonts w:eastAsia="Arial" w:cs="Arial"/>
          <w:b/>
          <w:sz w:val="22"/>
          <w:szCs w:val="22"/>
        </w:rPr>
        <w:t xml:space="preserve"> </w:t>
      </w:r>
      <w:r w:rsidRPr="00431B95">
        <w:rPr>
          <w:rFonts w:eastAsia="Arial" w:cs="Arial"/>
          <w:sz w:val="22"/>
          <w:szCs w:val="22"/>
        </w:rPr>
        <w:t>Merkitse ehdokasasiakirjaan, haetko varsinaiseksi hallituksen jäseneksi vai varajäseneksi. Ammattiosaston hallituksen jäsenten vaalissa noudatetaan ammattiosaston sääntöjä ja ammattiosaston vaalijärjestystä.</w:t>
      </w:r>
    </w:p>
    <w:p w14:paraId="2EEF3E9C" w14:textId="77777777" w:rsidR="00431B95" w:rsidRPr="00431B95" w:rsidRDefault="00431B95" w:rsidP="00431B95">
      <w:pPr>
        <w:pStyle w:val="Leipteksti1"/>
        <w:rPr>
          <w:rFonts w:eastAsia="Arial" w:cs="Arial"/>
          <w:sz w:val="22"/>
          <w:szCs w:val="22"/>
        </w:rPr>
      </w:pPr>
    </w:p>
    <w:p w14:paraId="73762C94" w14:textId="77777777" w:rsidR="00431B95" w:rsidRPr="00431B95" w:rsidRDefault="4DF668C2" w:rsidP="00431B95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 xml:space="preserve">Aikataulu: </w:t>
      </w:r>
    </w:p>
    <w:p w14:paraId="09337C62" w14:textId="77777777" w:rsidR="00431B95" w:rsidRPr="00431B95" w:rsidRDefault="00431B95" w:rsidP="00860ED8">
      <w:pPr>
        <w:pStyle w:val="Leipteksti1"/>
        <w:ind w:left="0"/>
        <w:rPr>
          <w:rFonts w:eastAsia="Arial" w:cs="Arial"/>
          <w:sz w:val="22"/>
          <w:szCs w:val="22"/>
        </w:rPr>
      </w:pPr>
    </w:p>
    <w:p w14:paraId="7DF1BD0D" w14:textId="77777777" w:rsidR="00431B95" w:rsidRPr="00431B95" w:rsidRDefault="009F3501" w:rsidP="00431B95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>4.-18.11.2025</w:t>
      </w:r>
      <w:r w:rsidR="005E2E56" w:rsidRPr="00431B95">
        <w:rPr>
          <w:rFonts w:eastAsia="Arial" w:cs="Arial"/>
          <w:b/>
          <w:sz w:val="22"/>
          <w:szCs w:val="22"/>
        </w:rPr>
        <w:tab/>
      </w:r>
      <w:r w:rsidR="005E2E56" w:rsidRPr="00431B95">
        <w:rPr>
          <w:rFonts w:eastAsia="Arial" w:cs="Arial"/>
          <w:b/>
          <w:sz w:val="22"/>
          <w:szCs w:val="22"/>
        </w:rPr>
        <w:tab/>
      </w:r>
      <w:r w:rsidR="4DF668C2" w:rsidRPr="00431B95">
        <w:rPr>
          <w:rFonts w:eastAsia="Arial" w:cs="Arial"/>
          <w:sz w:val="22"/>
          <w:szCs w:val="22"/>
        </w:rPr>
        <w:t xml:space="preserve">ehdokasasettelu </w:t>
      </w:r>
    </w:p>
    <w:p w14:paraId="04345831" w14:textId="77777777" w:rsidR="00431B95" w:rsidRPr="00431B95" w:rsidRDefault="00431B95" w:rsidP="00431B95">
      <w:pPr>
        <w:pStyle w:val="Leipteksti1"/>
        <w:rPr>
          <w:rFonts w:eastAsia="Arial" w:cs="Arial"/>
          <w:sz w:val="22"/>
          <w:szCs w:val="22"/>
        </w:rPr>
      </w:pPr>
    </w:p>
    <w:p w14:paraId="307CCBF1" w14:textId="4C22E17E" w:rsidR="00431B95" w:rsidRPr="00431B95" w:rsidRDefault="00B30922" w:rsidP="00431B95">
      <w:pPr>
        <w:pStyle w:val="Leipteksti1"/>
        <w:rPr>
          <w:rFonts w:eastAsia="Arial" w:cs="Arial"/>
          <w:bCs/>
          <w:sz w:val="22"/>
          <w:szCs w:val="22"/>
        </w:rPr>
      </w:pPr>
      <w:r w:rsidRPr="00431B95">
        <w:rPr>
          <w:rFonts w:eastAsia="Arial" w:cs="Arial"/>
          <w:bCs/>
          <w:sz w:val="22"/>
          <w:szCs w:val="22"/>
        </w:rPr>
        <w:t>14.11.2025</w:t>
      </w:r>
      <w:r w:rsidR="00860ED8">
        <w:rPr>
          <w:rFonts w:eastAsia="Arial" w:cs="Arial"/>
          <w:bCs/>
          <w:sz w:val="22"/>
          <w:szCs w:val="22"/>
        </w:rPr>
        <w:t xml:space="preserve"> mennessä</w:t>
      </w:r>
      <w:r w:rsidRPr="00431B95">
        <w:rPr>
          <w:rFonts w:eastAsia="Arial" w:cs="Arial"/>
          <w:bCs/>
          <w:sz w:val="22"/>
          <w:szCs w:val="22"/>
        </w:rPr>
        <w:tab/>
        <w:t>oikaisuvaatimukset vaalikelpoisuudes</w:t>
      </w:r>
      <w:r w:rsidR="00431B95" w:rsidRPr="00431B95">
        <w:rPr>
          <w:rFonts w:eastAsia="Arial" w:cs="Arial"/>
          <w:bCs/>
          <w:sz w:val="22"/>
          <w:szCs w:val="22"/>
        </w:rPr>
        <w:t xml:space="preserve">ta </w:t>
      </w:r>
    </w:p>
    <w:p w14:paraId="6647F014" w14:textId="77777777" w:rsidR="00431B95" w:rsidRPr="00431B95" w:rsidRDefault="00431B95" w:rsidP="00431B95">
      <w:pPr>
        <w:pStyle w:val="Leipteksti1"/>
        <w:rPr>
          <w:rFonts w:eastAsia="Arial" w:cs="Arial"/>
          <w:b/>
          <w:sz w:val="22"/>
          <w:szCs w:val="22"/>
        </w:rPr>
      </w:pPr>
    </w:p>
    <w:p w14:paraId="4EA8BA77" w14:textId="77777777" w:rsidR="00431B95" w:rsidRPr="00431B95" w:rsidRDefault="004A663A" w:rsidP="00431B95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>24.11.-3.12.2025</w:t>
      </w:r>
      <w:r w:rsidR="4DF668C2" w:rsidRPr="00431B95">
        <w:rPr>
          <w:rFonts w:eastAsia="Arial" w:cs="Arial"/>
          <w:sz w:val="22"/>
          <w:szCs w:val="22"/>
        </w:rPr>
        <w:t xml:space="preserve">   </w:t>
      </w:r>
      <w:r w:rsidR="005E2E56" w:rsidRPr="00431B95">
        <w:rPr>
          <w:sz w:val="22"/>
          <w:szCs w:val="22"/>
        </w:rPr>
        <w:tab/>
      </w:r>
      <w:r w:rsidR="4DF668C2" w:rsidRPr="00431B95">
        <w:rPr>
          <w:rFonts w:eastAsia="Arial" w:cs="Arial"/>
          <w:sz w:val="22"/>
          <w:szCs w:val="22"/>
        </w:rPr>
        <w:t xml:space="preserve"> </w:t>
      </w:r>
      <w:r w:rsidR="005E2E56" w:rsidRPr="00431B95">
        <w:rPr>
          <w:sz w:val="22"/>
          <w:szCs w:val="22"/>
        </w:rPr>
        <w:tab/>
      </w:r>
      <w:r w:rsidR="4DF668C2" w:rsidRPr="00431B95">
        <w:rPr>
          <w:rFonts w:eastAsia="Arial" w:cs="Arial"/>
          <w:sz w:val="22"/>
          <w:szCs w:val="22"/>
        </w:rPr>
        <w:t xml:space="preserve">sähköinen äänestys </w:t>
      </w:r>
    </w:p>
    <w:p w14:paraId="1B1B16D0" w14:textId="77777777" w:rsidR="00431B95" w:rsidRPr="00431B95" w:rsidRDefault="00431B95" w:rsidP="00431B95">
      <w:pPr>
        <w:pStyle w:val="Leipteksti1"/>
        <w:rPr>
          <w:rFonts w:eastAsia="Arial" w:cs="Arial"/>
          <w:sz w:val="22"/>
          <w:szCs w:val="22"/>
        </w:rPr>
      </w:pPr>
    </w:p>
    <w:p w14:paraId="3565131A" w14:textId="77777777" w:rsidR="00431B95" w:rsidRPr="00431B95" w:rsidRDefault="009F3501" w:rsidP="00431B95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>4.12.2025</w:t>
      </w:r>
      <w:r w:rsidR="005E2E56" w:rsidRPr="00431B95">
        <w:rPr>
          <w:sz w:val="22"/>
          <w:szCs w:val="22"/>
        </w:rPr>
        <w:tab/>
      </w:r>
      <w:r w:rsidR="4DF668C2" w:rsidRPr="00431B95">
        <w:rPr>
          <w:rFonts w:eastAsia="Arial" w:cs="Arial"/>
          <w:sz w:val="22"/>
          <w:szCs w:val="22"/>
        </w:rPr>
        <w:t xml:space="preserve"> </w:t>
      </w:r>
      <w:r w:rsidR="005E2E56" w:rsidRPr="00431B95">
        <w:rPr>
          <w:sz w:val="22"/>
          <w:szCs w:val="22"/>
        </w:rPr>
        <w:tab/>
      </w:r>
      <w:r w:rsidRPr="00431B95">
        <w:rPr>
          <w:sz w:val="22"/>
          <w:szCs w:val="22"/>
        </w:rPr>
        <w:tab/>
      </w:r>
      <w:r w:rsidR="004A663A" w:rsidRPr="00431B95">
        <w:rPr>
          <w:rFonts w:eastAsia="Arial" w:cs="Arial"/>
          <w:sz w:val="22"/>
          <w:szCs w:val="22"/>
        </w:rPr>
        <w:t>syyskokous</w:t>
      </w:r>
    </w:p>
    <w:p w14:paraId="2229CFE1" w14:textId="77777777" w:rsidR="00431B95" w:rsidRPr="00431B95" w:rsidRDefault="00431B95" w:rsidP="00431B95">
      <w:pPr>
        <w:pStyle w:val="Leipteksti1"/>
        <w:rPr>
          <w:rFonts w:eastAsia="Arial" w:cs="Arial"/>
          <w:sz w:val="22"/>
          <w:szCs w:val="22"/>
        </w:rPr>
      </w:pPr>
    </w:p>
    <w:p w14:paraId="023DCCDB" w14:textId="77777777" w:rsidR="00431B95" w:rsidRPr="00431B95" w:rsidRDefault="00431B95" w:rsidP="00431B95">
      <w:pPr>
        <w:pStyle w:val="Leipteksti1"/>
        <w:rPr>
          <w:rFonts w:eastAsia="Arial" w:cs="Arial"/>
          <w:sz w:val="22"/>
          <w:szCs w:val="22"/>
        </w:rPr>
      </w:pPr>
    </w:p>
    <w:p w14:paraId="3E221F81" w14:textId="3918A9FB" w:rsidR="00FC55D6" w:rsidRDefault="4DF668C2" w:rsidP="00431B95">
      <w:pPr>
        <w:pStyle w:val="Leipteksti1"/>
        <w:rPr>
          <w:rFonts w:eastAsia="Arial" w:cs="Arial"/>
          <w:bCs/>
          <w:sz w:val="22"/>
          <w:szCs w:val="22"/>
        </w:rPr>
      </w:pPr>
      <w:r w:rsidRPr="00431B95">
        <w:rPr>
          <w:rFonts w:eastAsia="Arial" w:cs="Arial"/>
          <w:bCs/>
          <w:sz w:val="22"/>
          <w:szCs w:val="22"/>
        </w:rPr>
        <w:t xml:space="preserve">Tervetuloa hallitustyöskentelyyn mukaan! </w:t>
      </w:r>
    </w:p>
    <w:p w14:paraId="29CA9B2D" w14:textId="77777777" w:rsidR="00860ED8" w:rsidRPr="00431B95" w:rsidRDefault="00860ED8" w:rsidP="00431B95">
      <w:pPr>
        <w:pStyle w:val="Leipteksti1"/>
        <w:rPr>
          <w:b/>
          <w:bCs/>
          <w:sz w:val="22"/>
          <w:szCs w:val="22"/>
        </w:rPr>
      </w:pPr>
    </w:p>
    <w:p w14:paraId="225DD698" w14:textId="471B85FC" w:rsidR="00FC55D6" w:rsidRPr="00860ED8" w:rsidRDefault="4DF668C2" w:rsidP="00860ED8">
      <w:pPr>
        <w:pStyle w:val="Leipteksti1"/>
        <w:rPr>
          <w:rFonts w:eastAsia="Arial" w:cs="Arial"/>
          <w:sz w:val="22"/>
          <w:szCs w:val="22"/>
        </w:rPr>
      </w:pPr>
      <w:r w:rsidRPr="00431B95">
        <w:rPr>
          <w:rFonts w:eastAsia="Arial" w:cs="Arial"/>
          <w:sz w:val="22"/>
          <w:szCs w:val="22"/>
        </w:rPr>
        <w:t xml:space="preserve">Tehyn Kainuun ammattiosaston vaalilautakunta </w:t>
      </w:r>
    </w:p>
    <w:sectPr w:rsidR="00FC55D6" w:rsidRPr="00860ED8" w:rsidSect="0068711E">
      <w:headerReference w:type="default" r:id="rId11"/>
      <w:footerReference w:type="default" r:id="rId12"/>
      <w:pgSz w:w="11906" w:h="16838"/>
      <w:pgMar w:top="1418" w:right="1985" w:bottom="1985" w:left="198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8212" w14:textId="77777777" w:rsidR="008E01F0" w:rsidRDefault="008E01F0" w:rsidP="007759E4">
      <w:r>
        <w:separator/>
      </w:r>
    </w:p>
  </w:endnote>
  <w:endnote w:type="continuationSeparator" w:id="0">
    <w:p w14:paraId="45D8C118" w14:textId="77777777" w:rsidR="008E01F0" w:rsidRDefault="008E01F0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2754" w14:textId="77777777" w:rsidR="005E2E56" w:rsidRPr="005E2E56" w:rsidRDefault="005E2E56" w:rsidP="00ED5BF5">
    <w:pPr>
      <w:pStyle w:val="Alatunniste"/>
      <w:ind w:left="-567"/>
      <w:rPr>
        <w:b/>
        <w:bCs/>
        <w:color w:val="2F2C4E" w:themeColor="text1"/>
        <w:sz w:val="16"/>
        <w:szCs w:val="16"/>
      </w:rPr>
    </w:pPr>
    <w:r>
      <w:rPr>
        <w:b/>
        <w:bCs/>
        <w:noProof/>
        <w:color w:val="2F2C4E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8C2B7" wp14:editId="3E72BFA5">
              <wp:simplePos x="0" y="0"/>
              <wp:positionH relativeFrom="column">
                <wp:posOffset>-346075</wp:posOffset>
              </wp:positionH>
              <wp:positionV relativeFrom="paragraph">
                <wp:posOffset>-167484</wp:posOffset>
              </wp:positionV>
              <wp:extent cx="5763718" cy="0"/>
              <wp:effectExtent l="0" t="0" r="1524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718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3a597 [3208]" strokeweight=".5pt" from="-27.25pt,-13.2pt" to="426.6pt,-13.2pt" w14:anchorId="6056A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">
              <v:stroke joinstyle="miter"/>
            </v:line>
          </w:pict>
        </mc:Fallback>
      </mc:AlternateContent>
    </w:r>
    <w:r w:rsidRPr="005E2E56">
      <w:rPr>
        <w:b/>
        <w:bCs/>
        <w:color w:val="2F2C4E" w:themeColor="text1"/>
        <w:sz w:val="16"/>
        <w:szCs w:val="16"/>
      </w:rPr>
      <w:t>Tehy ry</w:t>
    </w:r>
  </w:p>
  <w:p w14:paraId="423AEA20" w14:textId="77777777" w:rsidR="00733687" w:rsidRPr="005E2E56" w:rsidRDefault="0068711E" w:rsidP="00ED5BF5">
    <w:pPr>
      <w:pStyle w:val="Alatunniste"/>
      <w:ind w:left="-567"/>
      <w:rPr>
        <w:b/>
        <w:bCs/>
        <w:color w:val="2F2C4E" w:themeColor="text1"/>
        <w:sz w:val="20"/>
        <w:szCs w:val="20"/>
      </w:rPr>
    </w:pPr>
    <w:r>
      <w:rPr>
        <w:color w:val="2F2C4E" w:themeColor="text1"/>
        <w:sz w:val="16"/>
        <w:szCs w:val="16"/>
      </w:rPr>
      <w:t>Tehy.fi</w:t>
    </w:r>
    <w:r w:rsidR="005E2E56">
      <w:rPr>
        <w:b/>
        <w:bCs/>
        <w:color w:val="2F2C4E" w:themeColor="text1"/>
        <w:sz w:val="20"/>
        <w:szCs w:val="20"/>
      </w:rPr>
      <w:tab/>
    </w:r>
    <w:r w:rsidR="005E2E56">
      <w:rPr>
        <w:b/>
        <w:bCs/>
        <w:color w:val="2F2C4E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F248" w14:textId="77777777" w:rsidR="008E01F0" w:rsidRDefault="008E01F0" w:rsidP="007759E4">
      <w:r>
        <w:separator/>
      </w:r>
    </w:p>
  </w:footnote>
  <w:footnote w:type="continuationSeparator" w:id="0">
    <w:p w14:paraId="432C4DDA" w14:textId="77777777" w:rsidR="008E01F0" w:rsidRDefault="008E01F0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61DF" w14:textId="69F9C112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540E" wp14:editId="47315BBA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0E02A3">
      <w:rPr>
        <w:noProof/>
        <w:sz w:val="18"/>
        <w:szCs w:val="18"/>
      </w:rPr>
      <w:t>10.10.2025</w:t>
    </w:r>
    <w:r>
      <w:rPr>
        <w:sz w:val="18"/>
        <w:szCs w:val="18"/>
      </w:rPr>
      <w:fldChar w:fldCharType="end"/>
    </w:r>
  </w:p>
  <w:p w14:paraId="27A1598B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73F4DF72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142D00DE" w14:textId="77777777" w:rsidR="0068711E" w:rsidRPr="00284F55" w:rsidRDefault="0068711E" w:rsidP="00ED5BF5">
    <w:pPr>
      <w:pStyle w:val="Yltunniste"/>
      <w:ind w:hanging="567"/>
      <w:jc w:val="right"/>
      <w:rPr>
        <w:color w:val="222A35" w:themeColor="text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3"/>
    <w:rsid w:val="000309D1"/>
    <w:rsid w:val="000B54A3"/>
    <w:rsid w:val="000E02A3"/>
    <w:rsid w:val="001241A9"/>
    <w:rsid w:val="00173275"/>
    <w:rsid w:val="00284F55"/>
    <w:rsid w:val="002F2BCE"/>
    <w:rsid w:val="003B4091"/>
    <w:rsid w:val="003D0417"/>
    <w:rsid w:val="00423B73"/>
    <w:rsid w:val="00431B95"/>
    <w:rsid w:val="0046189C"/>
    <w:rsid w:val="00485508"/>
    <w:rsid w:val="004A663A"/>
    <w:rsid w:val="004A66A5"/>
    <w:rsid w:val="004E259B"/>
    <w:rsid w:val="004E2AED"/>
    <w:rsid w:val="005210A7"/>
    <w:rsid w:val="0052402A"/>
    <w:rsid w:val="00530F40"/>
    <w:rsid w:val="005E2E56"/>
    <w:rsid w:val="0068711E"/>
    <w:rsid w:val="00692A9E"/>
    <w:rsid w:val="00733687"/>
    <w:rsid w:val="00750D50"/>
    <w:rsid w:val="007759E4"/>
    <w:rsid w:val="00860ED8"/>
    <w:rsid w:val="00876187"/>
    <w:rsid w:val="008E01F0"/>
    <w:rsid w:val="009B50EE"/>
    <w:rsid w:val="009D2A72"/>
    <w:rsid w:val="009E68D8"/>
    <w:rsid w:val="009F3501"/>
    <w:rsid w:val="00AA055B"/>
    <w:rsid w:val="00B30922"/>
    <w:rsid w:val="00B437C5"/>
    <w:rsid w:val="00C46D97"/>
    <w:rsid w:val="00C91B97"/>
    <w:rsid w:val="00D715FF"/>
    <w:rsid w:val="00E547CE"/>
    <w:rsid w:val="00E84406"/>
    <w:rsid w:val="00ED5BF5"/>
    <w:rsid w:val="00EF1811"/>
    <w:rsid w:val="00F169B8"/>
    <w:rsid w:val="00F71500"/>
    <w:rsid w:val="00FC55D6"/>
    <w:rsid w:val="0FAAC536"/>
    <w:rsid w:val="16D4BFAD"/>
    <w:rsid w:val="2116015A"/>
    <w:rsid w:val="40512934"/>
    <w:rsid w:val="44872A40"/>
    <w:rsid w:val="4B83CA75"/>
    <w:rsid w:val="4D3FB033"/>
    <w:rsid w:val="4DF668C2"/>
    <w:rsid w:val="63BA9845"/>
    <w:rsid w:val="66231EA8"/>
    <w:rsid w:val="6D4D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5E3D"/>
  <w15:docId w15:val="{C10AFD98-7AC3-4C3F-A1FD-69628E0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rsid w:val="00FC55D6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hy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jaer\Desktop\Tehy-word-template-2022_03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ED24C57D5ABF4B890A21A1B8053F6D" ma:contentTypeVersion="14" ma:contentTypeDescription="Luo uusi asiakirja." ma:contentTypeScope="" ma:versionID="406c1289232e94b68ee810fab45a29d2">
  <xsd:schema xmlns:xsd="http://www.w3.org/2001/XMLSchema" xmlns:xs="http://www.w3.org/2001/XMLSchema" xmlns:p="http://schemas.microsoft.com/office/2006/metadata/properties" xmlns:ns3="e31f5bdf-7939-4a8d-8d90-030b49c4d8bc" xmlns:ns4="813c623a-b266-40c0-be56-541d4c6996ea" targetNamespace="http://schemas.microsoft.com/office/2006/metadata/properties" ma:root="true" ma:fieldsID="c7850db8ed238e1c7aa946e508d052c5" ns3:_="" ns4:_="">
    <xsd:import namespace="e31f5bdf-7939-4a8d-8d90-030b49c4d8bc"/>
    <xsd:import namespace="813c623a-b266-40c0-be56-541d4c699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5bdf-7939-4a8d-8d90-030b49c4d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623a-b266-40c0-be56-541d4c69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f5bdf-7939-4a8d-8d90-030b49c4d8bc" xsi:nil="true"/>
  </documentManagement>
</p:properties>
</file>

<file path=customXml/itemProps1.xml><?xml version="1.0" encoding="utf-8"?>
<ds:datastoreItem xmlns:ds="http://schemas.openxmlformats.org/officeDocument/2006/customXml" ds:itemID="{7A3038CB-EA62-4B9E-8ED4-A522DACC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f5bdf-7939-4a8d-8d90-030b49c4d8bc"/>
    <ds:schemaRef ds:uri="813c623a-b266-40c0-be56-541d4c699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E0E8C-5163-4671-8DEA-6E88DF2EE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514B3-91C3-42E3-8B56-666FE75C6FDD}">
  <ds:schemaRefs>
    <ds:schemaRef ds:uri="http://schemas.microsoft.com/office/2006/documentManagement/types"/>
    <ds:schemaRef ds:uri="813c623a-b266-40c0-be56-541d4c6996ea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e31f5bdf-7939-4a8d-8d90-030b49c4d8b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Tehy-word-template-2022_03</Template>
  <TotalTime>1</TotalTime>
  <Pages>1</Pages>
  <Words>213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 ry</dc:creator>
  <cp:keywords/>
  <dc:description/>
  <cp:lastModifiedBy>Korhonen Sanna</cp:lastModifiedBy>
  <cp:revision>2</cp:revision>
  <cp:lastPrinted>2021-08-23T18:59:00Z</cp:lastPrinted>
  <dcterms:created xsi:type="dcterms:W3CDTF">2025-10-10T09:53:00Z</dcterms:created>
  <dcterms:modified xsi:type="dcterms:W3CDTF">2025-10-10T09:53:00Z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0x010100BCED24C57D5ABF4B890A21A1B8053F6D</vt:lpwstr>
  </property>
</Properties>
</file>