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F1FE" w14:textId="70AC1700" w:rsidR="009A21E2" w:rsidRPr="001B5591" w:rsidRDefault="00914C03" w:rsidP="00AA2ED1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74DDD090" wp14:editId="516D7EF3">
            <wp:extent cx="3383280" cy="1402080"/>
            <wp:effectExtent l="0" t="0" r="7620" b="7620"/>
            <wp:docPr id="204913649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DEC5A" w14:textId="08E9071C" w:rsidR="00FE631F" w:rsidRPr="00CE3EED" w:rsidRDefault="00C95FE1" w:rsidP="00AA2ED1">
      <w:pPr>
        <w:rPr>
          <w:rFonts w:ascii="ADLaM Display" w:hAnsi="ADLaM Display" w:cs="ADLaM Display"/>
          <w:color w:val="77001C" w:themeColor="background2" w:themeShade="40"/>
          <w:sz w:val="32"/>
          <w:szCs w:val="32"/>
        </w:rPr>
      </w:pPr>
      <w:r w:rsidRPr="00CE3EED">
        <w:rPr>
          <w:rFonts w:ascii="ADLaM Display" w:hAnsi="ADLaM Display" w:cs="ADLaM Display"/>
          <w:color w:val="77001C" w:themeColor="background2" w:themeShade="40"/>
          <w:sz w:val="32"/>
          <w:szCs w:val="32"/>
        </w:rPr>
        <w:t xml:space="preserve">Kuhmoisten lähitorin ohjelmaa </w:t>
      </w:r>
      <w:r w:rsidR="000D5107" w:rsidRPr="00CE3EED">
        <w:rPr>
          <w:rFonts w:ascii="ADLaM Display" w:hAnsi="ADLaM Display" w:cs="ADLaM Display"/>
          <w:color w:val="77001C" w:themeColor="background2" w:themeShade="40"/>
          <w:sz w:val="32"/>
          <w:szCs w:val="32"/>
        </w:rPr>
        <w:t>tammi</w:t>
      </w:r>
      <w:r w:rsidR="00E3198D" w:rsidRPr="00CE3EED">
        <w:rPr>
          <w:rFonts w:ascii="ADLaM Display" w:hAnsi="ADLaM Display" w:cs="ADLaM Display"/>
          <w:color w:val="77001C" w:themeColor="background2" w:themeShade="40"/>
          <w:sz w:val="32"/>
          <w:szCs w:val="32"/>
        </w:rPr>
        <w:t xml:space="preserve"> ja helmikuu- 25</w:t>
      </w:r>
    </w:p>
    <w:p w14:paraId="0BBE69E4" w14:textId="77777777" w:rsidR="00F04D4E" w:rsidRDefault="00F04D4E" w:rsidP="00AA2ED1">
      <w:pPr>
        <w:rPr>
          <w:rFonts w:ascii="ADLaM Display" w:hAnsi="ADLaM Display" w:cs="ADLaM Display"/>
          <w:sz w:val="24"/>
          <w:szCs w:val="24"/>
        </w:rPr>
      </w:pPr>
    </w:p>
    <w:p w14:paraId="134696F1" w14:textId="0DB21342" w:rsidR="00F04D4E" w:rsidRPr="001D0BB7" w:rsidRDefault="00E3198D" w:rsidP="00AA2ED1">
      <w:pPr>
        <w:rPr>
          <w:rFonts w:ascii="ADLaM Display" w:hAnsi="ADLaM Display" w:cs="ADLaM Display"/>
          <w:sz w:val="24"/>
          <w:szCs w:val="24"/>
        </w:rPr>
      </w:pPr>
      <w:proofErr w:type="gramStart"/>
      <w:r>
        <w:rPr>
          <w:rFonts w:ascii="ADLaM Display" w:hAnsi="ADLaM Display" w:cs="ADLaM Display"/>
          <w:sz w:val="24"/>
          <w:szCs w:val="24"/>
        </w:rPr>
        <w:t xml:space="preserve">8.1 </w:t>
      </w:r>
      <w:r w:rsidR="004F1779">
        <w:rPr>
          <w:rFonts w:ascii="ADLaM Display" w:hAnsi="ADLaM Display" w:cs="ADLaM Display"/>
          <w:sz w:val="24"/>
          <w:szCs w:val="24"/>
        </w:rPr>
        <w:t xml:space="preserve"> Kuhmolassa</w:t>
      </w:r>
      <w:proofErr w:type="gramEnd"/>
      <w:r w:rsidR="004F1779">
        <w:rPr>
          <w:rFonts w:ascii="ADLaM Display" w:hAnsi="ADLaM Display" w:cs="ADLaM Display"/>
          <w:sz w:val="24"/>
          <w:szCs w:val="24"/>
        </w:rPr>
        <w:t xml:space="preserve"> klo 11.30-14</w:t>
      </w:r>
    </w:p>
    <w:p w14:paraId="232E1252" w14:textId="77777777" w:rsidR="00DB333F" w:rsidRDefault="00DB333F" w:rsidP="00DB333F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-liikuntatuokio</w:t>
      </w:r>
    </w:p>
    <w:p w14:paraId="39818D09" w14:textId="77777777" w:rsidR="00DB333F" w:rsidRDefault="00DB333F" w:rsidP="00DB333F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 xml:space="preserve">-Keittolounas </w:t>
      </w:r>
      <w:proofErr w:type="gramStart"/>
      <w:r>
        <w:rPr>
          <w:rFonts w:ascii="ADLaM Display" w:hAnsi="ADLaM Display" w:cs="ADLaM Display"/>
          <w:sz w:val="24"/>
          <w:szCs w:val="24"/>
        </w:rPr>
        <w:t>( sis.</w:t>
      </w:r>
      <w:proofErr w:type="gramEnd"/>
      <w:r>
        <w:rPr>
          <w:rFonts w:ascii="ADLaM Display" w:hAnsi="ADLaM Display" w:cs="ADLaM Display"/>
          <w:sz w:val="24"/>
          <w:szCs w:val="24"/>
        </w:rPr>
        <w:t xml:space="preserve"> kahvin ja leivonnaisen)  8e</w:t>
      </w:r>
    </w:p>
    <w:p w14:paraId="4E01E4BE" w14:textId="5C637B2E" w:rsidR="00D00835" w:rsidRDefault="00DB333F" w:rsidP="00DB333F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-</w:t>
      </w:r>
      <w:r w:rsidR="009E0214">
        <w:rPr>
          <w:rFonts w:ascii="ADLaM Display" w:hAnsi="ADLaM Display" w:cs="ADLaM Display"/>
          <w:sz w:val="24"/>
          <w:szCs w:val="24"/>
        </w:rPr>
        <w:t xml:space="preserve">Ravitsemusterapeutti Hilpi </w:t>
      </w:r>
      <w:proofErr w:type="gramStart"/>
      <w:r w:rsidR="009E0214">
        <w:rPr>
          <w:rFonts w:ascii="ADLaM Display" w:hAnsi="ADLaM Display" w:cs="ADLaM Display"/>
          <w:sz w:val="24"/>
          <w:szCs w:val="24"/>
        </w:rPr>
        <w:t>Linjama</w:t>
      </w:r>
      <w:r w:rsidR="00594FCB">
        <w:rPr>
          <w:rFonts w:ascii="ADLaM Display" w:hAnsi="ADLaM Display" w:cs="ADLaM Display"/>
          <w:sz w:val="24"/>
          <w:szCs w:val="24"/>
        </w:rPr>
        <w:t xml:space="preserve">:   </w:t>
      </w:r>
      <w:proofErr w:type="gramEnd"/>
      <w:r w:rsidR="00594FCB">
        <w:rPr>
          <w:rFonts w:ascii="ADLaM Display" w:hAnsi="ADLaM Display" w:cs="ADLaM Display"/>
          <w:sz w:val="24"/>
          <w:szCs w:val="24"/>
        </w:rPr>
        <w:t>Voimaa ruuasta-</w:t>
      </w:r>
      <w:r w:rsidR="007A6E55">
        <w:rPr>
          <w:rFonts w:ascii="ADLaM Display" w:hAnsi="ADLaM Display" w:cs="ADLaM Display"/>
          <w:sz w:val="24"/>
          <w:szCs w:val="24"/>
        </w:rPr>
        <w:t xml:space="preserve"> miten huomioin ikävuodet ruokailussa?</w:t>
      </w:r>
      <w:r w:rsidR="004508A7">
        <w:rPr>
          <w:rFonts w:ascii="ADLaM Display" w:hAnsi="ADLaM Display" w:cs="ADLaM Display"/>
          <w:sz w:val="24"/>
          <w:szCs w:val="24"/>
        </w:rPr>
        <w:t xml:space="preserve"> </w:t>
      </w:r>
      <w:r w:rsidR="001E63F8">
        <w:rPr>
          <w:rFonts w:ascii="ADLaM Display" w:hAnsi="ADLaM Display" w:cs="ADLaM Display"/>
          <w:sz w:val="24"/>
          <w:szCs w:val="24"/>
        </w:rPr>
        <w:t xml:space="preserve"> </w:t>
      </w:r>
      <w:r w:rsidR="00875352">
        <w:rPr>
          <w:rFonts w:ascii="ADLaM Display" w:hAnsi="ADLaM Display" w:cs="ADLaM Display"/>
          <w:sz w:val="24"/>
          <w:szCs w:val="24"/>
        </w:rPr>
        <w:t>Muistin ja toimintakyvyn ylläpitämin</w:t>
      </w:r>
      <w:r w:rsidR="00D00835">
        <w:rPr>
          <w:rFonts w:ascii="ADLaM Display" w:hAnsi="ADLaM Display" w:cs="ADLaM Display"/>
          <w:sz w:val="24"/>
          <w:szCs w:val="24"/>
        </w:rPr>
        <w:t>en</w:t>
      </w:r>
      <w:r w:rsidR="00875352">
        <w:rPr>
          <w:rFonts w:ascii="ADLaM Display" w:hAnsi="ADLaM Display" w:cs="ADLaM Display"/>
          <w:sz w:val="24"/>
          <w:szCs w:val="24"/>
        </w:rPr>
        <w:t xml:space="preserve"> </w:t>
      </w:r>
      <w:proofErr w:type="gramStart"/>
      <w:r w:rsidR="00875352">
        <w:rPr>
          <w:rFonts w:ascii="ADLaM Display" w:hAnsi="ADLaM Display" w:cs="ADLaM Display"/>
          <w:sz w:val="24"/>
          <w:szCs w:val="24"/>
        </w:rPr>
        <w:t>ruokailulla</w:t>
      </w:r>
      <w:r w:rsidR="00EE5B61">
        <w:rPr>
          <w:rFonts w:ascii="ADLaM Display" w:hAnsi="ADLaM Display" w:cs="ADLaM Display"/>
          <w:sz w:val="24"/>
          <w:szCs w:val="24"/>
        </w:rPr>
        <w:t>,  kurkkaus</w:t>
      </w:r>
      <w:proofErr w:type="gramEnd"/>
      <w:r w:rsidR="00EE5B61">
        <w:rPr>
          <w:rFonts w:ascii="ADLaM Display" w:hAnsi="ADLaM Display" w:cs="ADLaM Display"/>
          <w:sz w:val="24"/>
          <w:szCs w:val="24"/>
        </w:rPr>
        <w:t xml:space="preserve"> uusiin </w:t>
      </w:r>
      <w:r w:rsidR="00D00835">
        <w:rPr>
          <w:rFonts w:ascii="ADLaM Display" w:hAnsi="ADLaM Display" w:cs="ADLaM Display"/>
          <w:sz w:val="24"/>
          <w:szCs w:val="24"/>
        </w:rPr>
        <w:t xml:space="preserve">ravitsemussuuosituksiin </w:t>
      </w:r>
      <w:r w:rsidR="004508A7">
        <w:rPr>
          <w:rFonts w:ascii="ADLaM Display" w:hAnsi="ADLaM Display" w:cs="ADLaM Display"/>
          <w:sz w:val="24"/>
          <w:szCs w:val="24"/>
        </w:rPr>
        <w:t xml:space="preserve"> </w:t>
      </w:r>
    </w:p>
    <w:p w14:paraId="34963EC1" w14:textId="6D4A1483" w:rsidR="00DB333F" w:rsidRDefault="004508A7" w:rsidP="00DB333F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Tervetuloa kuulemaan ja keskustelemaan ravitsemuksesta</w:t>
      </w:r>
      <w:r w:rsidR="00255E69">
        <w:rPr>
          <w:rFonts w:ascii="ADLaM Display" w:hAnsi="ADLaM Display" w:cs="ADLaM Display"/>
          <w:sz w:val="24"/>
          <w:szCs w:val="24"/>
        </w:rPr>
        <w:t>!</w:t>
      </w:r>
    </w:p>
    <w:p w14:paraId="6B3D09D8" w14:textId="77777777" w:rsidR="00FE7871" w:rsidRDefault="00FE7871" w:rsidP="00DB333F">
      <w:pPr>
        <w:rPr>
          <w:rFonts w:ascii="ADLaM Display" w:hAnsi="ADLaM Display" w:cs="ADLaM Display"/>
          <w:sz w:val="24"/>
          <w:szCs w:val="24"/>
        </w:rPr>
      </w:pPr>
    </w:p>
    <w:p w14:paraId="15B2415C" w14:textId="5A4F389E" w:rsidR="00BB1DD1" w:rsidRDefault="00A65D0C" w:rsidP="00131438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15.1</w:t>
      </w:r>
      <w:r w:rsidR="00131438">
        <w:rPr>
          <w:rFonts w:ascii="ADLaM Display" w:hAnsi="ADLaM Display" w:cs="ADLaM Display"/>
          <w:sz w:val="24"/>
          <w:szCs w:val="24"/>
        </w:rPr>
        <w:t xml:space="preserve"> </w:t>
      </w:r>
      <w:r w:rsidR="00843A5D">
        <w:rPr>
          <w:rFonts w:ascii="ADLaM Display" w:hAnsi="ADLaM Display" w:cs="ADLaM Display"/>
          <w:sz w:val="24"/>
          <w:szCs w:val="24"/>
        </w:rPr>
        <w:t>O</w:t>
      </w:r>
      <w:r w:rsidR="00131438">
        <w:rPr>
          <w:rFonts w:ascii="ADLaM Display" w:hAnsi="ADLaM Display" w:cs="ADLaM Display"/>
          <w:sz w:val="24"/>
          <w:szCs w:val="24"/>
        </w:rPr>
        <w:t xml:space="preserve">hjaaja tavattavissa kirjastolla </w:t>
      </w:r>
      <w:proofErr w:type="gramStart"/>
      <w:r w:rsidR="00131438">
        <w:rPr>
          <w:rFonts w:ascii="ADLaM Display" w:hAnsi="ADLaM Display" w:cs="ADLaM Display"/>
          <w:sz w:val="24"/>
          <w:szCs w:val="24"/>
        </w:rPr>
        <w:t>klo 10-13</w:t>
      </w:r>
      <w:proofErr w:type="gramEnd"/>
    </w:p>
    <w:p w14:paraId="2B27A8DC" w14:textId="0E3DDA84" w:rsidR="00FE7871" w:rsidRDefault="00FE7871" w:rsidP="00DB333F">
      <w:pPr>
        <w:rPr>
          <w:rFonts w:ascii="ADLaM Display" w:hAnsi="ADLaM Display" w:cs="ADLaM Display"/>
          <w:sz w:val="24"/>
          <w:szCs w:val="24"/>
        </w:rPr>
      </w:pPr>
    </w:p>
    <w:p w14:paraId="2E11D83C" w14:textId="5BE916E2" w:rsidR="00131438" w:rsidRDefault="00A02354" w:rsidP="00DB333F">
      <w:pPr>
        <w:rPr>
          <w:rFonts w:ascii="ADLaM Display" w:hAnsi="ADLaM Display" w:cs="ADLaM Display"/>
          <w:sz w:val="24"/>
          <w:szCs w:val="24"/>
        </w:rPr>
      </w:pPr>
      <w:proofErr w:type="gramStart"/>
      <w:r>
        <w:rPr>
          <w:rFonts w:ascii="ADLaM Display" w:hAnsi="ADLaM Display" w:cs="ADLaM Display"/>
          <w:sz w:val="24"/>
          <w:szCs w:val="24"/>
        </w:rPr>
        <w:t xml:space="preserve">22.1 </w:t>
      </w:r>
      <w:r w:rsidR="00842262">
        <w:rPr>
          <w:rFonts w:ascii="ADLaM Display" w:hAnsi="ADLaM Display" w:cs="ADLaM Display"/>
          <w:sz w:val="24"/>
          <w:szCs w:val="24"/>
        </w:rPr>
        <w:t xml:space="preserve"> Kuhmolassa</w:t>
      </w:r>
      <w:proofErr w:type="gramEnd"/>
      <w:r w:rsidR="00842262">
        <w:rPr>
          <w:rFonts w:ascii="ADLaM Display" w:hAnsi="ADLaM Display" w:cs="ADLaM Display"/>
          <w:sz w:val="24"/>
          <w:szCs w:val="24"/>
        </w:rPr>
        <w:t xml:space="preserve"> klo 11.30-14</w:t>
      </w:r>
      <w:r w:rsidR="00EC6B78">
        <w:rPr>
          <w:rFonts w:ascii="ADLaM Display" w:hAnsi="ADLaM Display" w:cs="ADLaM Display"/>
          <w:sz w:val="24"/>
          <w:szCs w:val="24"/>
        </w:rPr>
        <w:t xml:space="preserve"> </w:t>
      </w:r>
    </w:p>
    <w:p w14:paraId="0F0C731D" w14:textId="77777777" w:rsidR="00464408" w:rsidRDefault="00464408" w:rsidP="00464408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-liikuntatuokio</w:t>
      </w:r>
    </w:p>
    <w:p w14:paraId="6BA8D27C" w14:textId="77777777" w:rsidR="00464408" w:rsidRDefault="00464408" w:rsidP="00464408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 xml:space="preserve">-Keittolounas </w:t>
      </w:r>
      <w:proofErr w:type="gramStart"/>
      <w:r>
        <w:rPr>
          <w:rFonts w:ascii="ADLaM Display" w:hAnsi="ADLaM Display" w:cs="ADLaM Display"/>
          <w:sz w:val="24"/>
          <w:szCs w:val="24"/>
        </w:rPr>
        <w:t>( sis.</w:t>
      </w:r>
      <w:proofErr w:type="gramEnd"/>
      <w:r>
        <w:rPr>
          <w:rFonts w:ascii="ADLaM Display" w:hAnsi="ADLaM Display" w:cs="ADLaM Display"/>
          <w:sz w:val="24"/>
          <w:szCs w:val="24"/>
        </w:rPr>
        <w:t xml:space="preserve"> kahvin ja leivonnaisen)  8e</w:t>
      </w:r>
    </w:p>
    <w:p w14:paraId="183F7A6D" w14:textId="31CC7167" w:rsidR="00A02354" w:rsidRDefault="00A02354" w:rsidP="00464408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- Kuuloluento</w:t>
      </w:r>
      <w:r w:rsidR="00D8293A">
        <w:rPr>
          <w:rFonts w:ascii="ADLaM Display" w:hAnsi="ADLaM Display" w:cs="ADLaM Display"/>
          <w:sz w:val="24"/>
          <w:szCs w:val="24"/>
        </w:rPr>
        <w:t>, Sanna Lehtovär</w:t>
      </w:r>
      <w:r w:rsidR="00D67A6C">
        <w:rPr>
          <w:rFonts w:ascii="ADLaM Display" w:hAnsi="ADLaM Display" w:cs="ADLaM Display"/>
          <w:sz w:val="24"/>
          <w:szCs w:val="24"/>
        </w:rPr>
        <w:t xml:space="preserve">e Kuuloliitto, </w:t>
      </w:r>
    </w:p>
    <w:p w14:paraId="7E6CFBEC" w14:textId="53AE281D" w:rsidR="00D67A6C" w:rsidRDefault="00934549" w:rsidP="00464408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myös Jämsän kuuloyhdistyksen kuulolähipal</w:t>
      </w:r>
      <w:r w:rsidR="000D0257">
        <w:rPr>
          <w:rFonts w:ascii="ADLaM Display" w:hAnsi="ADLaM Display" w:cs="ADLaM Display"/>
          <w:sz w:val="24"/>
          <w:szCs w:val="24"/>
        </w:rPr>
        <w:t>v</w:t>
      </w:r>
      <w:r w:rsidR="00B01DC7">
        <w:rPr>
          <w:rFonts w:ascii="ADLaM Display" w:hAnsi="ADLaM Display" w:cs="ADLaM Display"/>
          <w:sz w:val="24"/>
          <w:szCs w:val="24"/>
        </w:rPr>
        <w:t>elun vapaaehtoiset paikall</w:t>
      </w:r>
      <w:r w:rsidR="00355B0A">
        <w:rPr>
          <w:rFonts w:ascii="ADLaM Display" w:hAnsi="ADLaM Display" w:cs="ADLaM Display"/>
          <w:sz w:val="24"/>
          <w:szCs w:val="24"/>
        </w:rPr>
        <w:t>a</w:t>
      </w:r>
    </w:p>
    <w:p w14:paraId="18D5FA6A" w14:textId="77777777" w:rsidR="005540A5" w:rsidRDefault="005540A5" w:rsidP="00464408">
      <w:pPr>
        <w:rPr>
          <w:rFonts w:ascii="ADLaM Display" w:hAnsi="ADLaM Display" w:cs="ADLaM Display"/>
          <w:sz w:val="24"/>
          <w:szCs w:val="24"/>
        </w:rPr>
      </w:pPr>
    </w:p>
    <w:p w14:paraId="38555719" w14:textId="70E3D0BE" w:rsidR="004D1EAC" w:rsidRDefault="00110C1A" w:rsidP="00464408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 xml:space="preserve"> </w:t>
      </w:r>
      <w:r w:rsidR="00355B0A">
        <w:rPr>
          <w:rFonts w:ascii="ADLaM Display" w:hAnsi="ADLaM Display" w:cs="ADLaM Display"/>
          <w:sz w:val="24"/>
          <w:szCs w:val="24"/>
        </w:rPr>
        <w:t xml:space="preserve">29.1 </w:t>
      </w:r>
      <w:r w:rsidR="00585885">
        <w:rPr>
          <w:rFonts w:ascii="ADLaM Display" w:hAnsi="ADLaM Display" w:cs="ADLaM Display"/>
          <w:sz w:val="24"/>
          <w:szCs w:val="24"/>
        </w:rPr>
        <w:t>Ohjaaja tavattavissa kirjastolla</w:t>
      </w:r>
      <w:r w:rsidR="00EA41ED">
        <w:rPr>
          <w:rFonts w:ascii="ADLaM Display" w:hAnsi="ADLaM Display" w:cs="ADLaM Display"/>
          <w:sz w:val="24"/>
          <w:szCs w:val="24"/>
        </w:rPr>
        <w:t xml:space="preserve"> </w:t>
      </w:r>
      <w:proofErr w:type="gramStart"/>
      <w:r w:rsidR="00EA41ED">
        <w:rPr>
          <w:rFonts w:ascii="ADLaM Display" w:hAnsi="ADLaM Display" w:cs="ADLaM Display"/>
          <w:sz w:val="24"/>
          <w:szCs w:val="24"/>
        </w:rPr>
        <w:t>klo 10-13</w:t>
      </w:r>
      <w:proofErr w:type="gramEnd"/>
    </w:p>
    <w:p w14:paraId="5C46BC1B" w14:textId="77777777" w:rsidR="00CB1344" w:rsidRDefault="00CB1344" w:rsidP="00464408">
      <w:pPr>
        <w:rPr>
          <w:rFonts w:ascii="ADLaM Display" w:hAnsi="ADLaM Display" w:cs="ADLaM Display"/>
          <w:sz w:val="24"/>
          <w:szCs w:val="24"/>
        </w:rPr>
      </w:pPr>
    </w:p>
    <w:p w14:paraId="3BEB4DB6" w14:textId="667F0CC7" w:rsidR="00161AE8" w:rsidRDefault="00042836" w:rsidP="00161AE8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5.2</w:t>
      </w:r>
      <w:r w:rsidR="00906399">
        <w:rPr>
          <w:rFonts w:ascii="ADLaM Display" w:hAnsi="ADLaM Display" w:cs="ADLaM Display"/>
          <w:sz w:val="24"/>
          <w:szCs w:val="24"/>
        </w:rPr>
        <w:t xml:space="preserve"> </w:t>
      </w:r>
      <w:r w:rsidR="00515952">
        <w:rPr>
          <w:rFonts w:ascii="ADLaM Display" w:hAnsi="ADLaM Display" w:cs="ADLaM Display"/>
          <w:sz w:val="24"/>
          <w:szCs w:val="24"/>
        </w:rPr>
        <w:t xml:space="preserve">Kuhmolassa </w:t>
      </w:r>
      <w:proofErr w:type="gramStart"/>
      <w:r>
        <w:rPr>
          <w:rFonts w:ascii="ADLaM Display" w:hAnsi="ADLaM Display" w:cs="ADLaM Display"/>
          <w:sz w:val="24"/>
          <w:szCs w:val="24"/>
        </w:rPr>
        <w:t xml:space="preserve">klo </w:t>
      </w:r>
      <w:r w:rsidR="00161AE8">
        <w:rPr>
          <w:rFonts w:ascii="ADLaM Display" w:hAnsi="ADLaM Display" w:cs="ADLaM Display"/>
          <w:sz w:val="24"/>
          <w:szCs w:val="24"/>
        </w:rPr>
        <w:t>11.30</w:t>
      </w:r>
      <w:r w:rsidR="00DC2D78">
        <w:rPr>
          <w:rFonts w:ascii="ADLaM Display" w:hAnsi="ADLaM Display" w:cs="ADLaM Display"/>
          <w:sz w:val="24"/>
          <w:szCs w:val="24"/>
        </w:rPr>
        <w:t>-14</w:t>
      </w:r>
      <w:proofErr w:type="gramEnd"/>
    </w:p>
    <w:p w14:paraId="4D1122D9" w14:textId="77777777" w:rsidR="00161AE8" w:rsidRDefault="00161AE8" w:rsidP="00161AE8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-liikuntatuokio</w:t>
      </w:r>
    </w:p>
    <w:p w14:paraId="2572AF9B" w14:textId="77777777" w:rsidR="00161AE8" w:rsidRDefault="00161AE8" w:rsidP="00161AE8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 xml:space="preserve">-Keittolounas </w:t>
      </w:r>
      <w:proofErr w:type="gramStart"/>
      <w:r>
        <w:rPr>
          <w:rFonts w:ascii="ADLaM Display" w:hAnsi="ADLaM Display" w:cs="ADLaM Display"/>
          <w:sz w:val="24"/>
          <w:szCs w:val="24"/>
        </w:rPr>
        <w:t>( sis.</w:t>
      </w:r>
      <w:proofErr w:type="gramEnd"/>
      <w:r>
        <w:rPr>
          <w:rFonts w:ascii="ADLaM Display" w:hAnsi="ADLaM Display" w:cs="ADLaM Display"/>
          <w:sz w:val="24"/>
          <w:szCs w:val="24"/>
        </w:rPr>
        <w:t xml:space="preserve"> kahvin ja leivonnaisen)  8e</w:t>
      </w:r>
    </w:p>
    <w:p w14:paraId="64B0470D" w14:textId="4644B46B" w:rsidR="00CB1344" w:rsidRDefault="00A35F21" w:rsidP="00464408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-</w:t>
      </w:r>
      <w:r w:rsidR="00E2733D">
        <w:rPr>
          <w:rFonts w:ascii="ADLaM Display" w:hAnsi="ADLaM Display" w:cs="ADLaM Display"/>
          <w:sz w:val="24"/>
          <w:szCs w:val="24"/>
        </w:rPr>
        <w:t>Runebergin päivän tunnelmiin vie Eeva kirjastolta</w:t>
      </w:r>
    </w:p>
    <w:p w14:paraId="56DE867E" w14:textId="4774CBB3" w:rsidR="009E1609" w:rsidRDefault="009E1609" w:rsidP="00464408">
      <w:pPr>
        <w:rPr>
          <w:rFonts w:ascii="ADLaM Display" w:hAnsi="ADLaM Display" w:cs="ADLaM Display"/>
          <w:sz w:val="24"/>
          <w:szCs w:val="24"/>
        </w:rPr>
      </w:pPr>
    </w:p>
    <w:p w14:paraId="27C2DD87" w14:textId="08C09F9D" w:rsidR="00843A5D" w:rsidRDefault="002C3549" w:rsidP="00464408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12.2</w:t>
      </w:r>
      <w:r w:rsidR="00843A5D">
        <w:rPr>
          <w:rFonts w:ascii="ADLaM Display" w:hAnsi="ADLaM Display" w:cs="ADLaM Display"/>
          <w:sz w:val="24"/>
          <w:szCs w:val="24"/>
        </w:rPr>
        <w:t xml:space="preserve"> </w:t>
      </w:r>
      <w:r w:rsidR="0082668A">
        <w:rPr>
          <w:rFonts w:ascii="ADLaM Display" w:hAnsi="ADLaM Display" w:cs="ADLaM Display"/>
          <w:sz w:val="24"/>
          <w:szCs w:val="24"/>
        </w:rPr>
        <w:t>Kirjastolla ei ohjausta ja neuvontaa</w:t>
      </w:r>
    </w:p>
    <w:p w14:paraId="444EAD6C" w14:textId="77777777" w:rsidR="00534C18" w:rsidRDefault="00534C18" w:rsidP="00464408">
      <w:pPr>
        <w:rPr>
          <w:rFonts w:ascii="ADLaM Display" w:hAnsi="ADLaM Display" w:cs="ADLaM Display"/>
          <w:sz w:val="24"/>
          <w:szCs w:val="24"/>
        </w:rPr>
      </w:pPr>
    </w:p>
    <w:p w14:paraId="4E3634DE" w14:textId="77777777" w:rsidR="00F24530" w:rsidRDefault="00F24530" w:rsidP="00464408">
      <w:pPr>
        <w:rPr>
          <w:rFonts w:ascii="ADLaM Display" w:hAnsi="ADLaM Display" w:cs="ADLaM Display"/>
          <w:sz w:val="24"/>
          <w:szCs w:val="24"/>
        </w:rPr>
      </w:pPr>
    </w:p>
    <w:p w14:paraId="0CE83FD8" w14:textId="40540F45" w:rsidR="00F24530" w:rsidRDefault="00B116C3" w:rsidP="00464408">
      <w:pPr>
        <w:rPr>
          <w:rFonts w:ascii="ADLaM Display" w:hAnsi="ADLaM Display" w:cs="ADLaM Display"/>
          <w:sz w:val="24"/>
          <w:szCs w:val="24"/>
        </w:rPr>
      </w:pPr>
      <w:proofErr w:type="gramStart"/>
      <w:r>
        <w:rPr>
          <w:rFonts w:ascii="ADLaM Display" w:hAnsi="ADLaM Display" w:cs="ADLaM Display"/>
          <w:sz w:val="24"/>
          <w:szCs w:val="24"/>
        </w:rPr>
        <w:t>19.</w:t>
      </w:r>
      <w:r w:rsidR="00473690">
        <w:rPr>
          <w:rFonts w:ascii="ADLaM Display" w:hAnsi="ADLaM Display" w:cs="ADLaM Display"/>
          <w:sz w:val="24"/>
          <w:szCs w:val="24"/>
        </w:rPr>
        <w:t xml:space="preserve">2 </w:t>
      </w:r>
      <w:r w:rsidR="00656A14">
        <w:rPr>
          <w:rFonts w:ascii="ADLaM Display" w:hAnsi="ADLaM Display" w:cs="ADLaM Display"/>
          <w:sz w:val="24"/>
          <w:szCs w:val="24"/>
        </w:rPr>
        <w:t xml:space="preserve"> Kuhmolassa</w:t>
      </w:r>
      <w:proofErr w:type="gramEnd"/>
      <w:r w:rsidR="00656A14">
        <w:rPr>
          <w:rFonts w:ascii="ADLaM Display" w:hAnsi="ADLaM Display" w:cs="ADLaM Display"/>
          <w:sz w:val="24"/>
          <w:szCs w:val="24"/>
        </w:rPr>
        <w:t xml:space="preserve"> klo 11.30-14</w:t>
      </w:r>
    </w:p>
    <w:p w14:paraId="0F67F975" w14:textId="2317E1A0" w:rsidR="00534C18" w:rsidRDefault="000C060C" w:rsidP="00464408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-Liikuntatuokio</w:t>
      </w:r>
    </w:p>
    <w:p w14:paraId="5AE40FE2" w14:textId="060E1BA5" w:rsidR="000C060C" w:rsidRDefault="000C060C" w:rsidP="00464408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 xml:space="preserve">- </w:t>
      </w:r>
      <w:proofErr w:type="gramStart"/>
      <w:r>
        <w:rPr>
          <w:rFonts w:ascii="ADLaM Display" w:hAnsi="ADLaM Display" w:cs="ADLaM Display"/>
          <w:sz w:val="24"/>
          <w:szCs w:val="24"/>
        </w:rPr>
        <w:t>Keittolounas</w:t>
      </w:r>
      <w:r w:rsidR="00912A66">
        <w:rPr>
          <w:rFonts w:ascii="ADLaM Display" w:hAnsi="ADLaM Display" w:cs="ADLaM Display"/>
          <w:sz w:val="24"/>
          <w:szCs w:val="24"/>
        </w:rPr>
        <w:t>( sis</w:t>
      </w:r>
      <w:proofErr w:type="gramEnd"/>
      <w:r w:rsidR="00912A66">
        <w:rPr>
          <w:rFonts w:ascii="ADLaM Display" w:hAnsi="ADLaM Display" w:cs="ADLaM Display"/>
          <w:sz w:val="24"/>
          <w:szCs w:val="24"/>
        </w:rPr>
        <w:t xml:space="preserve"> kahvin ja leivonnaisen, 8e)</w:t>
      </w:r>
    </w:p>
    <w:p w14:paraId="7BC430C8" w14:textId="6B074742" w:rsidR="000C060C" w:rsidRDefault="00473690" w:rsidP="00464408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-</w:t>
      </w:r>
      <w:r w:rsidR="00E10D30">
        <w:rPr>
          <w:rFonts w:ascii="ADLaM Display" w:hAnsi="ADLaM Display" w:cs="ADLaM Display"/>
          <w:sz w:val="24"/>
          <w:szCs w:val="24"/>
        </w:rPr>
        <w:t xml:space="preserve"> </w:t>
      </w:r>
      <w:r w:rsidR="00D3353F">
        <w:rPr>
          <w:rFonts w:ascii="ADLaM Display" w:hAnsi="ADLaM Display" w:cs="ADLaM Display"/>
          <w:sz w:val="24"/>
          <w:szCs w:val="24"/>
        </w:rPr>
        <w:t>Osallisuusviikko, asiaka</w:t>
      </w:r>
      <w:r w:rsidR="00B01ADE">
        <w:rPr>
          <w:rFonts w:ascii="ADLaM Display" w:hAnsi="ADLaM Display" w:cs="ADLaM Display"/>
          <w:sz w:val="24"/>
          <w:szCs w:val="24"/>
        </w:rPr>
        <w:t>s</w:t>
      </w:r>
      <w:r w:rsidR="00D3353F">
        <w:rPr>
          <w:rFonts w:ascii="ADLaM Display" w:hAnsi="ADLaM Display" w:cs="ADLaM Display"/>
          <w:sz w:val="24"/>
          <w:szCs w:val="24"/>
        </w:rPr>
        <w:t>palaut</w:t>
      </w:r>
      <w:r w:rsidR="00393647">
        <w:rPr>
          <w:rFonts w:ascii="ADLaM Display" w:hAnsi="ADLaM Display" w:cs="ADLaM Display"/>
          <w:sz w:val="24"/>
          <w:szCs w:val="24"/>
        </w:rPr>
        <w:t xml:space="preserve">e ja </w:t>
      </w:r>
      <w:r w:rsidR="00E87EF2">
        <w:rPr>
          <w:rFonts w:ascii="ADLaM Display" w:hAnsi="ADLaM Display" w:cs="ADLaM Display"/>
          <w:sz w:val="24"/>
          <w:szCs w:val="24"/>
        </w:rPr>
        <w:t>keskustelua Pirhan palveluista</w:t>
      </w:r>
    </w:p>
    <w:p w14:paraId="057F82D0" w14:textId="34EA0E34" w:rsidR="00912A66" w:rsidRDefault="00912A66" w:rsidP="00464408">
      <w:pPr>
        <w:rPr>
          <w:rFonts w:ascii="ADLaM Display" w:hAnsi="ADLaM Display" w:cs="ADLaM Display"/>
          <w:sz w:val="24"/>
          <w:szCs w:val="24"/>
        </w:rPr>
      </w:pPr>
    </w:p>
    <w:p w14:paraId="6099412B" w14:textId="77777777" w:rsidR="00EF5AFB" w:rsidRDefault="00EF5AFB" w:rsidP="00464408">
      <w:pPr>
        <w:rPr>
          <w:rFonts w:ascii="ADLaM Display" w:hAnsi="ADLaM Display" w:cs="ADLaM Display"/>
          <w:sz w:val="24"/>
          <w:szCs w:val="24"/>
        </w:rPr>
      </w:pPr>
    </w:p>
    <w:p w14:paraId="2F4090CF" w14:textId="6ACEBC28" w:rsidR="000954AC" w:rsidRDefault="008519AA" w:rsidP="00464408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26.2</w:t>
      </w:r>
      <w:r w:rsidR="000954AC">
        <w:rPr>
          <w:rFonts w:ascii="ADLaM Display" w:hAnsi="ADLaM Display" w:cs="ADLaM Display"/>
          <w:sz w:val="24"/>
          <w:szCs w:val="24"/>
        </w:rPr>
        <w:t xml:space="preserve"> </w:t>
      </w:r>
      <w:r w:rsidR="00634543">
        <w:rPr>
          <w:rFonts w:ascii="ADLaM Display" w:hAnsi="ADLaM Display" w:cs="ADLaM Display"/>
          <w:sz w:val="24"/>
          <w:szCs w:val="24"/>
        </w:rPr>
        <w:t xml:space="preserve">Ohjaaja tavattavissa kirjastolla </w:t>
      </w:r>
      <w:proofErr w:type="gramStart"/>
      <w:r w:rsidR="00634543">
        <w:rPr>
          <w:rFonts w:ascii="ADLaM Display" w:hAnsi="ADLaM Display" w:cs="ADLaM Display"/>
          <w:sz w:val="24"/>
          <w:szCs w:val="24"/>
        </w:rPr>
        <w:t>klo 10-13</w:t>
      </w:r>
      <w:proofErr w:type="gramEnd"/>
    </w:p>
    <w:p w14:paraId="65AA9E7A" w14:textId="77777777" w:rsidR="00534C18" w:rsidRDefault="00534C18" w:rsidP="00464408">
      <w:pPr>
        <w:rPr>
          <w:rFonts w:ascii="ADLaM Display" w:hAnsi="ADLaM Display" w:cs="ADLaM Display"/>
          <w:sz w:val="24"/>
          <w:szCs w:val="24"/>
        </w:rPr>
      </w:pPr>
    </w:p>
    <w:p w14:paraId="3E85AB8B" w14:textId="77777777" w:rsidR="00F35CF5" w:rsidRDefault="00F35CF5" w:rsidP="00464408">
      <w:pPr>
        <w:rPr>
          <w:rFonts w:ascii="ADLaM Display" w:hAnsi="ADLaM Display" w:cs="ADLaM Display"/>
          <w:sz w:val="24"/>
          <w:szCs w:val="24"/>
        </w:rPr>
      </w:pPr>
    </w:p>
    <w:p w14:paraId="47D03CDD" w14:textId="207E8B4A" w:rsidR="0085356A" w:rsidRPr="0033175D" w:rsidRDefault="0085356A" w:rsidP="00464408">
      <w:pPr>
        <w:rPr>
          <w:rFonts w:ascii="ADLaM Display" w:hAnsi="ADLaM Display" w:cs="ADLaM Display"/>
          <w:color w:val="77001C" w:themeColor="background2" w:themeShade="40"/>
          <w:sz w:val="32"/>
          <w:szCs w:val="32"/>
        </w:rPr>
      </w:pPr>
      <w:r w:rsidRPr="0033175D">
        <w:rPr>
          <w:rFonts w:ascii="ADLaM Display" w:hAnsi="ADLaM Display" w:cs="ADLaM Display"/>
          <w:color w:val="77001C" w:themeColor="background2" w:themeShade="40"/>
          <w:sz w:val="32"/>
          <w:szCs w:val="32"/>
        </w:rPr>
        <w:t>Olet lämpimästi tervetullut!</w:t>
      </w:r>
    </w:p>
    <w:p w14:paraId="38F76480" w14:textId="597973CE" w:rsidR="00316026" w:rsidRDefault="00AF05ED" w:rsidP="00464408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Ohjaaja Elina 044 4739 333 elina.sihto@pirha.fi</w:t>
      </w:r>
    </w:p>
    <w:p w14:paraId="3819226A" w14:textId="77777777" w:rsidR="00BF29AC" w:rsidRDefault="00BF29AC" w:rsidP="00464408">
      <w:pPr>
        <w:rPr>
          <w:rFonts w:ascii="ADLaM Display" w:hAnsi="ADLaM Display" w:cs="ADLaM Display"/>
          <w:sz w:val="24"/>
          <w:szCs w:val="24"/>
        </w:rPr>
      </w:pPr>
    </w:p>
    <w:p w14:paraId="55FC2CC3" w14:textId="15001A96" w:rsidR="000D662C" w:rsidRDefault="000D4775" w:rsidP="003D070C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 xml:space="preserve">Mahdollisuus </w:t>
      </w:r>
      <w:r w:rsidR="008D06A8">
        <w:rPr>
          <w:rFonts w:ascii="ADLaM Display" w:hAnsi="ADLaM Display" w:cs="ADLaM Display"/>
          <w:sz w:val="24"/>
          <w:szCs w:val="24"/>
        </w:rPr>
        <w:t>taksi</w:t>
      </w:r>
      <w:r>
        <w:rPr>
          <w:rFonts w:ascii="ADLaM Display" w:hAnsi="ADLaM Display" w:cs="ADLaM Display"/>
          <w:sz w:val="24"/>
          <w:szCs w:val="24"/>
        </w:rPr>
        <w:t>kuljetu</w:t>
      </w:r>
      <w:r w:rsidR="008D06A8">
        <w:rPr>
          <w:rFonts w:ascii="ADLaM Display" w:hAnsi="ADLaM Display" w:cs="ADLaM Display"/>
          <w:sz w:val="24"/>
          <w:szCs w:val="24"/>
        </w:rPr>
        <w:t>k</w:t>
      </w:r>
      <w:r>
        <w:rPr>
          <w:rFonts w:ascii="ADLaM Display" w:hAnsi="ADLaM Display" w:cs="ADLaM Display"/>
          <w:sz w:val="24"/>
          <w:szCs w:val="24"/>
        </w:rPr>
        <w:t>sille</w:t>
      </w:r>
      <w:r w:rsidR="008D06A8">
        <w:rPr>
          <w:rFonts w:ascii="ADLaM Display" w:hAnsi="ADLaM Display" w:cs="ADLaM Display"/>
          <w:sz w:val="24"/>
          <w:szCs w:val="24"/>
        </w:rPr>
        <w:t>, tilaukset edelliseen päivään mennessä.</w:t>
      </w:r>
    </w:p>
    <w:p w14:paraId="4DE66283" w14:textId="77777777" w:rsidR="009A5A3E" w:rsidRDefault="009A5A3E" w:rsidP="003D070C">
      <w:pPr>
        <w:rPr>
          <w:rFonts w:ascii="ADLaM Display" w:hAnsi="ADLaM Display" w:cs="ADLaM Display"/>
          <w:sz w:val="24"/>
          <w:szCs w:val="24"/>
        </w:rPr>
      </w:pPr>
    </w:p>
    <w:p w14:paraId="2976CB75" w14:textId="49F2AD6B" w:rsidR="009A5A3E" w:rsidRDefault="009A5A3E" w:rsidP="003D070C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 xml:space="preserve">Lähitoriohjaaja auttaa </w:t>
      </w:r>
      <w:r w:rsidR="009B3DCB">
        <w:rPr>
          <w:rFonts w:ascii="ADLaM Display" w:hAnsi="ADLaM Display" w:cs="ADLaM Display"/>
          <w:sz w:val="24"/>
          <w:szCs w:val="24"/>
        </w:rPr>
        <w:t xml:space="preserve">ja opastaa esimerkiksi </w:t>
      </w:r>
      <w:r w:rsidR="00DF683E">
        <w:rPr>
          <w:rFonts w:ascii="ADLaM Display" w:hAnsi="ADLaM Display" w:cs="ADLaM Display"/>
          <w:sz w:val="24"/>
          <w:szCs w:val="24"/>
        </w:rPr>
        <w:t>K</w:t>
      </w:r>
      <w:r w:rsidR="009B3DCB">
        <w:rPr>
          <w:rFonts w:ascii="ADLaM Display" w:hAnsi="ADLaM Display" w:cs="ADLaM Display"/>
          <w:sz w:val="24"/>
          <w:szCs w:val="24"/>
        </w:rPr>
        <w:t>elan lomakkeissa</w:t>
      </w:r>
      <w:r w:rsidR="00DF683E">
        <w:rPr>
          <w:rFonts w:ascii="ADLaM Display" w:hAnsi="ADLaM Display" w:cs="ADLaM Display"/>
          <w:sz w:val="24"/>
          <w:szCs w:val="24"/>
        </w:rPr>
        <w:t>, pirhan palveluissa</w:t>
      </w:r>
      <w:r w:rsidR="008A3112">
        <w:rPr>
          <w:rFonts w:ascii="ADLaM Display" w:hAnsi="ADLaM Display" w:cs="ADLaM Display"/>
          <w:sz w:val="24"/>
          <w:szCs w:val="24"/>
        </w:rPr>
        <w:t xml:space="preserve"> ja etsii yhdessä </w:t>
      </w:r>
      <w:r w:rsidR="00230023">
        <w:rPr>
          <w:rFonts w:ascii="ADLaM Display" w:hAnsi="ADLaM Display" w:cs="ADLaM Display"/>
          <w:sz w:val="24"/>
          <w:szCs w:val="24"/>
        </w:rPr>
        <w:t xml:space="preserve">monenlaisiin </w:t>
      </w:r>
      <w:r w:rsidR="008A3112">
        <w:rPr>
          <w:rFonts w:ascii="ADLaM Display" w:hAnsi="ADLaM Display" w:cs="ADLaM Display"/>
          <w:sz w:val="24"/>
          <w:szCs w:val="24"/>
        </w:rPr>
        <w:t>asi</w:t>
      </w:r>
      <w:r w:rsidR="00345AF8">
        <w:rPr>
          <w:rFonts w:ascii="ADLaM Display" w:hAnsi="ADLaM Display" w:cs="ADLaM Display"/>
          <w:sz w:val="24"/>
          <w:szCs w:val="24"/>
        </w:rPr>
        <w:t>oihin</w:t>
      </w:r>
      <w:r w:rsidR="008A3112">
        <w:rPr>
          <w:rFonts w:ascii="ADLaM Display" w:hAnsi="ADLaM Display" w:cs="ADLaM Display"/>
          <w:sz w:val="24"/>
          <w:szCs w:val="24"/>
        </w:rPr>
        <w:t xml:space="preserve"> ratkaisuja asiakkaan kanssa</w:t>
      </w:r>
      <w:r w:rsidR="000A2319">
        <w:rPr>
          <w:rFonts w:ascii="ADLaM Display" w:hAnsi="ADLaM Display" w:cs="ADLaM Display"/>
          <w:sz w:val="24"/>
          <w:szCs w:val="24"/>
        </w:rPr>
        <w:t>.</w:t>
      </w:r>
    </w:p>
    <w:p w14:paraId="38E04153" w14:textId="7DF3B75C" w:rsidR="00345AF8" w:rsidRDefault="00345AF8" w:rsidP="003D070C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Tule rohke</w:t>
      </w:r>
      <w:r w:rsidR="000A2319">
        <w:rPr>
          <w:rFonts w:ascii="ADLaM Display" w:hAnsi="ADLaM Display" w:cs="ADLaM Display"/>
          <w:sz w:val="24"/>
          <w:szCs w:val="24"/>
        </w:rPr>
        <w:t xml:space="preserve">asti juttusille, jos jokin asia </w:t>
      </w:r>
      <w:r w:rsidR="004A3FEE">
        <w:rPr>
          <w:rFonts w:ascii="ADLaM Display" w:hAnsi="ADLaM Display" w:cs="ADLaM Display"/>
          <w:sz w:val="24"/>
          <w:szCs w:val="24"/>
        </w:rPr>
        <w:t xml:space="preserve">hyvinvoinnissasi tai asumisessa </w:t>
      </w:r>
      <w:r w:rsidR="000A2319">
        <w:rPr>
          <w:rFonts w:ascii="ADLaM Display" w:hAnsi="ADLaM Display" w:cs="ADLaM Display"/>
          <w:sz w:val="24"/>
          <w:szCs w:val="24"/>
        </w:rPr>
        <w:t>mietityttää</w:t>
      </w:r>
      <w:r w:rsidR="00230023">
        <w:rPr>
          <w:rFonts w:ascii="ADLaM Display" w:hAnsi="ADLaM Display" w:cs="ADLaM Display"/>
          <w:sz w:val="24"/>
          <w:szCs w:val="24"/>
        </w:rPr>
        <w:t>.</w:t>
      </w:r>
    </w:p>
    <w:p w14:paraId="76B5B8B3" w14:textId="77777777" w:rsidR="008F2707" w:rsidRDefault="008F2707" w:rsidP="003D070C">
      <w:pPr>
        <w:rPr>
          <w:rFonts w:ascii="ADLaM Display" w:hAnsi="ADLaM Display" w:cs="ADLaM Display"/>
          <w:sz w:val="24"/>
          <w:szCs w:val="24"/>
        </w:rPr>
      </w:pPr>
    </w:p>
    <w:p w14:paraId="26FB22A1" w14:textId="17E65159" w:rsidR="00456596" w:rsidRDefault="00230023" w:rsidP="003D070C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Lähitorilla</w:t>
      </w:r>
      <w:r w:rsidR="00195EEA">
        <w:rPr>
          <w:rFonts w:ascii="ADLaM Display" w:hAnsi="ADLaM Display" w:cs="ADLaM Display"/>
          <w:sz w:val="24"/>
          <w:szCs w:val="24"/>
        </w:rPr>
        <w:t xml:space="preserve"> </w:t>
      </w:r>
      <w:r w:rsidR="00A80DF3">
        <w:rPr>
          <w:rFonts w:ascii="ADLaM Display" w:hAnsi="ADLaM Display" w:cs="ADLaM Display"/>
          <w:sz w:val="24"/>
          <w:szCs w:val="24"/>
        </w:rPr>
        <w:t xml:space="preserve">saat myös apua kuulokojeen </w:t>
      </w:r>
      <w:r w:rsidR="00456596">
        <w:rPr>
          <w:rFonts w:ascii="ADLaM Display" w:hAnsi="ADLaM Display" w:cs="ADLaM Display"/>
          <w:sz w:val="24"/>
          <w:szCs w:val="24"/>
        </w:rPr>
        <w:t xml:space="preserve">letkujen ja pariston vaihtoon </w:t>
      </w:r>
    </w:p>
    <w:p w14:paraId="0ECA672A" w14:textId="444D470D" w:rsidR="002B049E" w:rsidRDefault="002B049E" w:rsidP="003D070C">
      <w:pPr>
        <w:rPr>
          <w:rFonts w:ascii="ADLaM Display" w:hAnsi="ADLaM Display" w:cs="ADLaM Display"/>
          <w:sz w:val="24"/>
          <w:szCs w:val="24"/>
        </w:rPr>
      </w:pPr>
      <w:proofErr w:type="gramStart"/>
      <w:r>
        <w:rPr>
          <w:rFonts w:ascii="ADLaM Display" w:hAnsi="ADLaM Display" w:cs="ADLaM Display"/>
          <w:sz w:val="24"/>
          <w:szCs w:val="24"/>
        </w:rPr>
        <w:t>( asiakkaan</w:t>
      </w:r>
      <w:proofErr w:type="gramEnd"/>
      <w:r>
        <w:rPr>
          <w:rFonts w:ascii="ADLaM Display" w:hAnsi="ADLaM Display" w:cs="ADLaM Display"/>
          <w:sz w:val="24"/>
          <w:szCs w:val="24"/>
        </w:rPr>
        <w:t xml:space="preserve"> omilla tarvikkeilla)</w:t>
      </w:r>
      <w:r w:rsidR="008F2707">
        <w:rPr>
          <w:rFonts w:ascii="ADLaM Display" w:hAnsi="ADLaM Display" w:cs="ADLaM Display"/>
          <w:sz w:val="24"/>
          <w:szCs w:val="24"/>
        </w:rPr>
        <w:t xml:space="preserve"> sekä </w:t>
      </w:r>
      <w:r w:rsidR="002A5471">
        <w:rPr>
          <w:rFonts w:ascii="ADLaM Display" w:hAnsi="ADLaM Display" w:cs="ADLaM Display"/>
          <w:sz w:val="24"/>
          <w:szCs w:val="24"/>
        </w:rPr>
        <w:t>ohjausta ku</w:t>
      </w:r>
      <w:r w:rsidR="00B44041">
        <w:rPr>
          <w:rFonts w:ascii="ADLaM Display" w:hAnsi="ADLaM Display" w:cs="ADLaM Display"/>
          <w:sz w:val="24"/>
          <w:szCs w:val="24"/>
        </w:rPr>
        <w:t>u</w:t>
      </w:r>
      <w:r w:rsidR="002A5471">
        <w:rPr>
          <w:rFonts w:ascii="ADLaM Display" w:hAnsi="ADLaM Display" w:cs="ADLaM Display"/>
          <w:sz w:val="24"/>
          <w:szCs w:val="24"/>
        </w:rPr>
        <w:t>lokojeasioissa</w:t>
      </w:r>
    </w:p>
    <w:p w14:paraId="5942D9F7" w14:textId="77777777" w:rsidR="002A5471" w:rsidRDefault="002A5471" w:rsidP="003D070C">
      <w:pPr>
        <w:rPr>
          <w:rFonts w:ascii="ADLaM Display" w:hAnsi="ADLaM Display" w:cs="ADLaM Display"/>
          <w:color w:val="C00000"/>
          <w:sz w:val="24"/>
          <w:szCs w:val="24"/>
        </w:rPr>
      </w:pPr>
    </w:p>
    <w:p w14:paraId="4820998D" w14:textId="786B88D7" w:rsidR="00223008" w:rsidRPr="002A5471" w:rsidRDefault="00223008" w:rsidP="003D070C">
      <w:pPr>
        <w:rPr>
          <w:rFonts w:ascii="ADLaM Display" w:hAnsi="ADLaM Display" w:cs="ADLaM Display"/>
          <w:color w:val="C00000"/>
          <w:sz w:val="24"/>
          <w:szCs w:val="24"/>
        </w:rPr>
      </w:pPr>
      <w:r>
        <w:rPr>
          <w:rFonts w:ascii="ADLaM Display" w:hAnsi="ADLaM Display" w:cs="ADLaM Display"/>
          <w:color w:val="C00000"/>
          <w:sz w:val="24"/>
          <w:szCs w:val="24"/>
        </w:rPr>
        <w:t>Kaikenikäisille</w:t>
      </w:r>
    </w:p>
    <w:p w14:paraId="33E2915B" w14:textId="77777777" w:rsidR="003160EF" w:rsidRPr="002A5471" w:rsidRDefault="003160EF" w:rsidP="003160EF">
      <w:pPr>
        <w:rPr>
          <w:rFonts w:ascii="ADLaM Display" w:hAnsi="ADLaM Display" w:cs="ADLaM Display"/>
          <w:color w:val="C00000"/>
          <w:sz w:val="24"/>
          <w:szCs w:val="24"/>
        </w:rPr>
      </w:pPr>
      <w:r w:rsidRPr="002A5471">
        <w:rPr>
          <w:rFonts w:ascii="ADLaM Display" w:hAnsi="ADLaM Display" w:cs="ADLaM Display"/>
          <w:color w:val="C00000"/>
          <w:sz w:val="24"/>
          <w:szCs w:val="24"/>
        </w:rPr>
        <w:t>Ohjausta ja neuvontaa puhelimitse palveluneuvonnasta 040 733 3949</w:t>
      </w:r>
    </w:p>
    <w:p w14:paraId="6A043C77" w14:textId="431C6885" w:rsidR="00D55AEC" w:rsidRPr="00914C03" w:rsidRDefault="0060360C" w:rsidP="003D070C">
      <w:pPr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 xml:space="preserve">   </w:t>
      </w:r>
    </w:p>
    <w:sectPr w:rsidR="00D55AEC" w:rsidRPr="00914C03" w:rsidSect="00331E3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0" w:footer="567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D9047" w14:textId="77777777" w:rsidR="00055786" w:rsidRDefault="00055786" w:rsidP="00FE2551">
      <w:r>
        <w:separator/>
      </w:r>
    </w:p>
  </w:endnote>
  <w:endnote w:type="continuationSeparator" w:id="0">
    <w:p w14:paraId="543E9272" w14:textId="77777777" w:rsidR="00055786" w:rsidRDefault="00055786" w:rsidP="00FE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35D2E" w14:textId="739D6B2A" w:rsidR="00BC1E27" w:rsidRDefault="00BC1E27" w:rsidP="00366636">
    <w:pPr>
      <w:pStyle w:val="Alatunniste"/>
    </w:pPr>
  </w:p>
  <w:p w14:paraId="3AEA6E99" w14:textId="79252669" w:rsidR="00BC1E27" w:rsidRPr="00AA2ED1" w:rsidRDefault="00AA2ED1" w:rsidP="00366636">
    <w:pPr>
      <w:pStyle w:val="Alatunniste"/>
      <w:rPr>
        <w:sz w:val="18"/>
        <w:szCs w:val="18"/>
      </w:rPr>
    </w:pPr>
    <w:r w:rsidRPr="00AA2ED1">
      <w:rPr>
        <w:noProof/>
        <w:sz w:val="18"/>
        <w:szCs w:val="18"/>
      </w:rPr>
      <w:drawing>
        <wp:anchor distT="0" distB="0" distL="114300" distR="114300" simplePos="0" relativeHeight="251668992" behindDoc="0" locked="0" layoutInCell="1" allowOverlap="1" wp14:anchorId="64CB0B14" wp14:editId="213F899A">
          <wp:simplePos x="0" y="0"/>
          <wp:positionH relativeFrom="margin">
            <wp:align>left</wp:align>
          </wp:positionH>
          <wp:positionV relativeFrom="page">
            <wp:posOffset>9861550</wp:posOffset>
          </wp:positionV>
          <wp:extent cx="1460500" cy="378460"/>
          <wp:effectExtent l="0" t="0" r="6350" b="0"/>
          <wp:wrapSquare wrapText="bothSides"/>
          <wp:docPr id="1" name="Kuva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0719"/>
                  <a:stretch/>
                </pic:blipFill>
                <pic:spPr bwMode="auto">
                  <a:xfrm>
                    <a:off x="0" y="0"/>
                    <a:ext cx="146050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A1C8F6" w14:textId="210269C6" w:rsidR="00A62260" w:rsidRPr="00AA2ED1" w:rsidRDefault="00BC1E27" w:rsidP="00366636">
    <w:pPr>
      <w:pStyle w:val="Alatunniste"/>
      <w:rPr>
        <w:sz w:val="18"/>
        <w:szCs w:val="18"/>
      </w:rPr>
    </w:pPr>
    <w:r w:rsidRPr="00AA2ED1">
      <w:rPr>
        <w:sz w:val="18"/>
        <w:szCs w:val="18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7F6B1" w14:textId="77777777" w:rsidR="006005CF" w:rsidRDefault="006005CF">
    <w:pPr>
      <w:pStyle w:val="Alatunniste"/>
    </w:pPr>
  </w:p>
  <w:p w14:paraId="291FE195" w14:textId="77777777" w:rsidR="006005CF" w:rsidRDefault="006005CF">
    <w:pPr>
      <w:pStyle w:val="Alatunniste"/>
    </w:pPr>
    <w:r w:rsidRPr="006005CF">
      <w:rPr>
        <w:noProof/>
      </w:rPr>
      <w:drawing>
        <wp:inline distT="0" distB="0" distL="0" distR="0" wp14:anchorId="2A78A954" wp14:editId="7204BEE0">
          <wp:extent cx="2402275" cy="711200"/>
          <wp:effectExtent l="0" t="0" r="0" b="0"/>
          <wp:docPr id="34" name="Kuva 11" descr="Pirkanmaan hyvinvointialu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a 11" descr="Pirkanmaan hyvinvointialue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2275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9B8A2" w14:textId="77777777" w:rsidR="00055786" w:rsidRDefault="00055786" w:rsidP="00FE2551">
      <w:r>
        <w:separator/>
      </w:r>
    </w:p>
  </w:footnote>
  <w:footnote w:type="continuationSeparator" w:id="0">
    <w:p w14:paraId="5C4AD06A" w14:textId="77777777" w:rsidR="00055786" w:rsidRDefault="00055786" w:rsidP="00FE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C00A7" w14:textId="77777777" w:rsidR="00C765D5" w:rsidRDefault="002C34F7" w:rsidP="00470760">
    <w:pPr>
      <w:pStyle w:val="Yltunniste"/>
      <w:spacing w:after="480"/>
    </w:pPr>
    <w:r>
      <w:rPr>
        <w:noProof/>
      </w:rPr>
      <w:drawing>
        <wp:anchor distT="0" distB="0" distL="114300" distR="114300" simplePos="0" relativeHeight="251666944" behindDoc="1" locked="0" layoutInCell="1" allowOverlap="1" wp14:anchorId="70044236" wp14:editId="6E6CF39F">
          <wp:simplePos x="0" y="0"/>
          <wp:positionH relativeFrom="page">
            <wp:posOffset>5094605</wp:posOffset>
          </wp:positionH>
          <wp:positionV relativeFrom="page">
            <wp:posOffset>0</wp:posOffset>
          </wp:positionV>
          <wp:extent cx="2466000" cy="10692000"/>
          <wp:effectExtent l="0" t="0" r="0" b="0"/>
          <wp:wrapNone/>
          <wp:docPr id="31" name="Kuv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000" cy="106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B5D5" w14:textId="77777777" w:rsidR="00DF38C5" w:rsidRPr="002753A0" w:rsidRDefault="006005CF" w:rsidP="00F53A4F">
    <w:pPr>
      <w:pStyle w:val="Yltunniste"/>
      <w:tabs>
        <w:tab w:val="left" w:pos="1276"/>
      </w:tabs>
    </w:pPr>
    <w:r>
      <w:rPr>
        <w:noProof/>
      </w:rPr>
      <w:drawing>
        <wp:anchor distT="0" distB="0" distL="114300" distR="114300" simplePos="0" relativeHeight="251664896" behindDoc="1" locked="0" layoutInCell="1" allowOverlap="1" wp14:anchorId="0B3142DC" wp14:editId="7BDEB953">
          <wp:simplePos x="0" y="0"/>
          <wp:positionH relativeFrom="page">
            <wp:posOffset>5094605</wp:posOffset>
          </wp:positionH>
          <wp:positionV relativeFrom="topMargin">
            <wp:posOffset>0</wp:posOffset>
          </wp:positionV>
          <wp:extent cx="2466000" cy="10692000"/>
          <wp:effectExtent l="0" t="0" r="0" b="0"/>
          <wp:wrapNone/>
          <wp:docPr id="33" name="Kuv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000" cy="106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A2AC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D4B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924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892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84B92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4286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E6A68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A2C2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9AA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605F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82E"/>
    <w:multiLevelType w:val="hybridMultilevel"/>
    <w:tmpl w:val="1E0C3884"/>
    <w:lvl w:ilvl="0" w:tplc="CABC1CC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750AA"/>
    <w:multiLevelType w:val="hybridMultilevel"/>
    <w:tmpl w:val="08D0689E"/>
    <w:lvl w:ilvl="0" w:tplc="F52660C8">
      <w:start w:val="1"/>
      <w:numFmt w:val="bullet"/>
      <w:lvlText w:val=""/>
      <w:lvlJc w:val="left"/>
      <w:pPr>
        <w:ind w:left="1664" w:hanging="360"/>
      </w:p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CD3B00"/>
    <w:multiLevelType w:val="hybridMultilevel"/>
    <w:tmpl w:val="6BCC0E4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E73C85"/>
    <w:multiLevelType w:val="hybridMultilevel"/>
    <w:tmpl w:val="EDFC9EB4"/>
    <w:lvl w:ilvl="0" w:tplc="0504C206">
      <w:start w:val="1"/>
      <w:numFmt w:val="bullet"/>
      <w:lvlText w:val=""/>
      <w:lvlJc w:val="left"/>
      <w:pPr>
        <w:ind w:left="1304" w:hanging="22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6D54A3"/>
    <w:multiLevelType w:val="hybridMultilevel"/>
    <w:tmpl w:val="6E8428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B546C"/>
    <w:multiLevelType w:val="hybridMultilevel"/>
    <w:tmpl w:val="861C4B2C"/>
    <w:lvl w:ilvl="0" w:tplc="0B003A22">
      <w:start w:val="1"/>
      <w:numFmt w:val="bullet"/>
      <w:pStyle w:val="Luettelokappale"/>
      <w:lvlText w:val=""/>
      <w:lvlJc w:val="left"/>
      <w:pPr>
        <w:ind w:left="644" w:hanging="360"/>
      </w:pPr>
      <w:rPr>
        <w:rFonts w:ascii="Symbol" w:hAnsi="Symbol" w:hint="default"/>
        <w:color w:val="721465" w:themeColor="text2"/>
      </w:rPr>
    </w:lvl>
    <w:lvl w:ilvl="1" w:tplc="040B0003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abstractNum w:abstractNumId="16" w15:restartNumberingAfterBreak="0">
    <w:nsid w:val="5A5F3395"/>
    <w:multiLevelType w:val="hybridMultilevel"/>
    <w:tmpl w:val="8C3093B2"/>
    <w:lvl w:ilvl="0" w:tplc="676025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D5048C"/>
    <w:multiLevelType w:val="hybridMultilevel"/>
    <w:tmpl w:val="599651E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2096544">
    <w:abstractNumId w:val="9"/>
  </w:num>
  <w:num w:numId="2" w16cid:durableId="33357984">
    <w:abstractNumId w:val="7"/>
  </w:num>
  <w:num w:numId="3" w16cid:durableId="2100904193">
    <w:abstractNumId w:val="6"/>
  </w:num>
  <w:num w:numId="4" w16cid:durableId="1229921802">
    <w:abstractNumId w:val="5"/>
  </w:num>
  <w:num w:numId="5" w16cid:durableId="284390976">
    <w:abstractNumId w:val="4"/>
  </w:num>
  <w:num w:numId="6" w16cid:durableId="233399154">
    <w:abstractNumId w:val="8"/>
  </w:num>
  <w:num w:numId="7" w16cid:durableId="223760988">
    <w:abstractNumId w:val="3"/>
  </w:num>
  <w:num w:numId="8" w16cid:durableId="1872498641">
    <w:abstractNumId w:val="2"/>
  </w:num>
  <w:num w:numId="9" w16cid:durableId="764618076">
    <w:abstractNumId w:val="1"/>
  </w:num>
  <w:num w:numId="10" w16cid:durableId="1043869599">
    <w:abstractNumId w:val="0"/>
  </w:num>
  <w:num w:numId="11" w16cid:durableId="1910336843">
    <w:abstractNumId w:val="16"/>
  </w:num>
  <w:num w:numId="12" w16cid:durableId="1715039027">
    <w:abstractNumId w:val="12"/>
  </w:num>
  <w:num w:numId="13" w16cid:durableId="356472600">
    <w:abstractNumId w:val="17"/>
  </w:num>
  <w:num w:numId="14" w16cid:durableId="2043244235">
    <w:abstractNumId w:val="11"/>
  </w:num>
  <w:num w:numId="15" w16cid:durableId="1037587221">
    <w:abstractNumId w:val="13"/>
  </w:num>
  <w:num w:numId="16" w16cid:durableId="702630674">
    <w:abstractNumId w:val="13"/>
    <w:lvlOverride w:ilvl="0">
      <w:startOverride w:val="1"/>
    </w:lvlOverride>
  </w:num>
  <w:num w:numId="17" w16cid:durableId="361132884">
    <w:abstractNumId w:val="11"/>
  </w:num>
  <w:num w:numId="18" w16cid:durableId="344093336">
    <w:abstractNumId w:val="11"/>
  </w:num>
  <w:num w:numId="19" w16cid:durableId="279725158">
    <w:abstractNumId w:val="15"/>
  </w:num>
  <w:num w:numId="20" w16cid:durableId="1345933939">
    <w:abstractNumId w:val="14"/>
  </w:num>
  <w:num w:numId="21" w16cid:durableId="11292773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TieturiVerID" w:val="356.11.01.005"/>
  </w:docVars>
  <w:rsids>
    <w:rsidRoot w:val="00AA2ED1"/>
    <w:rsid w:val="00005793"/>
    <w:rsid w:val="00007A7C"/>
    <w:rsid w:val="0001132D"/>
    <w:rsid w:val="00013DA3"/>
    <w:rsid w:val="00013F7F"/>
    <w:rsid w:val="0001403E"/>
    <w:rsid w:val="000142EB"/>
    <w:rsid w:val="00017DBB"/>
    <w:rsid w:val="00027F6B"/>
    <w:rsid w:val="00042836"/>
    <w:rsid w:val="0004301E"/>
    <w:rsid w:val="00055786"/>
    <w:rsid w:val="00056E0E"/>
    <w:rsid w:val="00057B8C"/>
    <w:rsid w:val="00062F65"/>
    <w:rsid w:val="000632CF"/>
    <w:rsid w:val="00071842"/>
    <w:rsid w:val="000847A0"/>
    <w:rsid w:val="000867BE"/>
    <w:rsid w:val="000954AC"/>
    <w:rsid w:val="000A2319"/>
    <w:rsid w:val="000A290D"/>
    <w:rsid w:val="000A5F17"/>
    <w:rsid w:val="000A7B64"/>
    <w:rsid w:val="000B16F3"/>
    <w:rsid w:val="000C060C"/>
    <w:rsid w:val="000C34B1"/>
    <w:rsid w:val="000C38C0"/>
    <w:rsid w:val="000C7D18"/>
    <w:rsid w:val="000D0257"/>
    <w:rsid w:val="000D4775"/>
    <w:rsid w:val="000D5107"/>
    <w:rsid w:val="000D662C"/>
    <w:rsid w:val="000D6B09"/>
    <w:rsid w:val="000F068B"/>
    <w:rsid w:val="000F34DB"/>
    <w:rsid w:val="000F61F7"/>
    <w:rsid w:val="00101806"/>
    <w:rsid w:val="0010298B"/>
    <w:rsid w:val="00102F22"/>
    <w:rsid w:val="00110C1A"/>
    <w:rsid w:val="00113CF8"/>
    <w:rsid w:val="001217A9"/>
    <w:rsid w:val="001249DD"/>
    <w:rsid w:val="00131438"/>
    <w:rsid w:val="001326FE"/>
    <w:rsid w:val="00134744"/>
    <w:rsid w:val="00143451"/>
    <w:rsid w:val="00151934"/>
    <w:rsid w:val="00155669"/>
    <w:rsid w:val="00161AE8"/>
    <w:rsid w:val="001624DF"/>
    <w:rsid w:val="00175D6E"/>
    <w:rsid w:val="0017617F"/>
    <w:rsid w:val="00176630"/>
    <w:rsid w:val="00185EF7"/>
    <w:rsid w:val="00192696"/>
    <w:rsid w:val="00195DCE"/>
    <w:rsid w:val="00195EEA"/>
    <w:rsid w:val="001A265E"/>
    <w:rsid w:val="001B5591"/>
    <w:rsid w:val="001C13E1"/>
    <w:rsid w:val="001C2E31"/>
    <w:rsid w:val="001C3061"/>
    <w:rsid w:val="001C5BFD"/>
    <w:rsid w:val="001D0BB7"/>
    <w:rsid w:val="001D2B20"/>
    <w:rsid w:val="001D4700"/>
    <w:rsid w:val="001E2395"/>
    <w:rsid w:val="001E63F8"/>
    <w:rsid w:val="00204357"/>
    <w:rsid w:val="002117D9"/>
    <w:rsid w:val="002176DF"/>
    <w:rsid w:val="00220A02"/>
    <w:rsid w:val="00223008"/>
    <w:rsid w:val="00230023"/>
    <w:rsid w:val="00230182"/>
    <w:rsid w:val="002307BE"/>
    <w:rsid w:val="002324EB"/>
    <w:rsid w:val="0023448A"/>
    <w:rsid w:val="00246A88"/>
    <w:rsid w:val="00247D55"/>
    <w:rsid w:val="00250185"/>
    <w:rsid w:val="00255E69"/>
    <w:rsid w:val="00261064"/>
    <w:rsid w:val="00261EE5"/>
    <w:rsid w:val="002620E9"/>
    <w:rsid w:val="00262D59"/>
    <w:rsid w:val="002646AD"/>
    <w:rsid w:val="00267D7E"/>
    <w:rsid w:val="00270BF1"/>
    <w:rsid w:val="002711C6"/>
    <w:rsid w:val="00271BD0"/>
    <w:rsid w:val="002753A0"/>
    <w:rsid w:val="00291A5F"/>
    <w:rsid w:val="002927AB"/>
    <w:rsid w:val="002A1253"/>
    <w:rsid w:val="002A5471"/>
    <w:rsid w:val="002B049E"/>
    <w:rsid w:val="002C0026"/>
    <w:rsid w:val="002C0A3E"/>
    <w:rsid w:val="002C104A"/>
    <w:rsid w:val="002C34F7"/>
    <w:rsid w:val="002C3549"/>
    <w:rsid w:val="002C4596"/>
    <w:rsid w:val="002C7A66"/>
    <w:rsid w:val="002D62A1"/>
    <w:rsid w:val="002E3EAE"/>
    <w:rsid w:val="002E43A1"/>
    <w:rsid w:val="002E719F"/>
    <w:rsid w:val="002F293D"/>
    <w:rsid w:val="00301A39"/>
    <w:rsid w:val="00303912"/>
    <w:rsid w:val="00305C0B"/>
    <w:rsid w:val="00314058"/>
    <w:rsid w:val="00316026"/>
    <w:rsid w:val="003160EF"/>
    <w:rsid w:val="0033175D"/>
    <w:rsid w:val="00331E3A"/>
    <w:rsid w:val="0033247E"/>
    <w:rsid w:val="00335344"/>
    <w:rsid w:val="00335884"/>
    <w:rsid w:val="00335E56"/>
    <w:rsid w:val="003435C6"/>
    <w:rsid w:val="0034550A"/>
    <w:rsid w:val="00345AF8"/>
    <w:rsid w:val="00352CB8"/>
    <w:rsid w:val="00355B0A"/>
    <w:rsid w:val="00355B35"/>
    <w:rsid w:val="00355B41"/>
    <w:rsid w:val="0035732A"/>
    <w:rsid w:val="003622F4"/>
    <w:rsid w:val="00366636"/>
    <w:rsid w:val="00367C0C"/>
    <w:rsid w:val="00373F0C"/>
    <w:rsid w:val="00384346"/>
    <w:rsid w:val="0038749E"/>
    <w:rsid w:val="00391860"/>
    <w:rsid w:val="00393647"/>
    <w:rsid w:val="00395EBB"/>
    <w:rsid w:val="00397347"/>
    <w:rsid w:val="003B4DC7"/>
    <w:rsid w:val="003C01AA"/>
    <w:rsid w:val="003C2256"/>
    <w:rsid w:val="003D070C"/>
    <w:rsid w:val="003D4245"/>
    <w:rsid w:val="003D63DC"/>
    <w:rsid w:val="003F5975"/>
    <w:rsid w:val="00444372"/>
    <w:rsid w:val="00446284"/>
    <w:rsid w:val="004508A7"/>
    <w:rsid w:val="00456596"/>
    <w:rsid w:val="00464408"/>
    <w:rsid w:val="0046442B"/>
    <w:rsid w:val="004676B6"/>
    <w:rsid w:val="00467969"/>
    <w:rsid w:val="00470760"/>
    <w:rsid w:val="0047304D"/>
    <w:rsid w:val="00473690"/>
    <w:rsid w:val="00474A7D"/>
    <w:rsid w:val="00480BBB"/>
    <w:rsid w:val="00481EDC"/>
    <w:rsid w:val="00492280"/>
    <w:rsid w:val="0049332E"/>
    <w:rsid w:val="004A2147"/>
    <w:rsid w:val="004A253F"/>
    <w:rsid w:val="004A3FEE"/>
    <w:rsid w:val="004A54F8"/>
    <w:rsid w:val="004A6019"/>
    <w:rsid w:val="004B22A8"/>
    <w:rsid w:val="004B23F5"/>
    <w:rsid w:val="004B3BA5"/>
    <w:rsid w:val="004B76B7"/>
    <w:rsid w:val="004C55A4"/>
    <w:rsid w:val="004C7893"/>
    <w:rsid w:val="004D1EAC"/>
    <w:rsid w:val="004D5174"/>
    <w:rsid w:val="004D7F2A"/>
    <w:rsid w:val="004E17BF"/>
    <w:rsid w:val="004E17DE"/>
    <w:rsid w:val="004E4E36"/>
    <w:rsid w:val="004E799C"/>
    <w:rsid w:val="004F00B1"/>
    <w:rsid w:val="004F1779"/>
    <w:rsid w:val="00515952"/>
    <w:rsid w:val="00517987"/>
    <w:rsid w:val="00521E79"/>
    <w:rsid w:val="00523955"/>
    <w:rsid w:val="005334F3"/>
    <w:rsid w:val="00533FFF"/>
    <w:rsid w:val="00534C18"/>
    <w:rsid w:val="00537456"/>
    <w:rsid w:val="005476EF"/>
    <w:rsid w:val="005540A5"/>
    <w:rsid w:val="00563A59"/>
    <w:rsid w:val="00570FFD"/>
    <w:rsid w:val="00575ED7"/>
    <w:rsid w:val="00585885"/>
    <w:rsid w:val="00590869"/>
    <w:rsid w:val="00594FCB"/>
    <w:rsid w:val="005A0E91"/>
    <w:rsid w:val="005A11CC"/>
    <w:rsid w:val="005B5972"/>
    <w:rsid w:val="005C7E14"/>
    <w:rsid w:val="005E370E"/>
    <w:rsid w:val="005F15D6"/>
    <w:rsid w:val="005F3896"/>
    <w:rsid w:val="005F791F"/>
    <w:rsid w:val="006005CF"/>
    <w:rsid w:val="0060360C"/>
    <w:rsid w:val="00604565"/>
    <w:rsid w:val="00615BF9"/>
    <w:rsid w:val="00634543"/>
    <w:rsid w:val="00635E26"/>
    <w:rsid w:val="00642752"/>
    <w:rsid w:val="006436AB"/>
    <w:rsid w:val="00651FBA"/>
    <w:rsid w:val="00656A14"/>
    <w:rsid w:val="00671845"/>
    <w:rsid w:val="00691202"/>
    <w:rsid w:val="00696BD4"/>
    <w:rsid w:val="006A035E"/>
    <w:rsid w:val="006A13EA"/>
    <w:rsid w:val="006A74C6"/>
    <w:rsid w:val="006B3857"/>
    <w:rsid w:val="006B3AEF"/>
    <w:rsid w:val="006D76FA"/>
    <w:rsid w:val="006F33CE"/>
    <w:rsid w:val="006F5F9D"/>
    <w:rsid w:val="006F6889"/>
    <w:rsid w:val="00700AA0"/>
    <w:rsid w:val="00705DC9"/>
    <w:rsid w:val="00711D41"/>
    <w:rsid w:val="00712A3D"/>
    <w:rsid w:val="00717DD3"/>
    <w:rsid w:val="007515FC"/>
    <w:rsid w:val="0075174A"/>
    <w:rsid w:val="00765001"/>
    <w:rsid w:val="007718B4"/>
    <w:rsid w:val="007727CE"/>
    <w:rsid w:val="007738A4"/>
    <w:rsid w:val="007750AD"/>
    <w:rsid w:val="00785ECA"/>
    <w:rsid w:val="007904ED"/>
    <w:rsid w:val="007947CE"/>
    <w:rsid w:val="007979A9"/>
    <w:rsid w:val="007A6E55"/>
    <w:rsid w:val="007A72B2"/>
    <w:rsid w:val="007A7A28"/>
    <w:rsid w:val="007B10A2"/>
    <w:rsid w:val="007B3660"/>
    <w:rsid w:val="007C3078"/>
    <w:rsid w:val="007C55E0"/>
    <w:rsid w:val="007C6642"/>
    <w:rsid w:val="007C79FC"/>
    <w:rsid w:val="007D2CD7"/>
    <w:rsid w:val="007D4BA8"/>
    <w:rsid w:val="007F2DF9"/>
    <w:rsid w:val="007F3B7F"/>
    <w:rsid w:val="007F4042"/>
    <w:rsid w:val="00801702"/>
    <w:rsid w:val="008042C2"/>
    <w:rsid w:val="00805D8D"/>
    <w:rsid w:val="00812B68"/>
    <w:rsid w:val="00820288"/>
    <w:rsid w:val="008202A1"/>
    <w:rsid w:val="0082668A"/>
    <w:rsid w:val="0083062C"/>
    <w:rsid w:val="00833824"/>
    <w:rsid w:val="00842262"/>
    <w:rsid w:val="0084359D"/>
    <w:rsid w:val="00843A5D"/>
    <w:rsid w:val="00844A23"/>
    <w:rsid w:val="00846A65"/>
    <w:rsid w:val="008519AA"/>
    <w:rsid w:val="0085356A"/>
    <w:rsid w:val="00854A86"/>
    <w:rsid w:val="00863A99"/>
    <w:rsid w:val="00873DE7"/>
    <w:rsid w:val="00875352"/>
    <w:rsid w:val="00891A59"/>
    <w:rsid w:val="0089387C"/>
    <w:rsid w:val="00894828"/>
    <w:rsid w:val="00895D5D"/>
    <w:rsid w:val="00895FA9"/>
    <w:rsid w:val="00897939"/>
    <w:rsid w:val="00897EA4"/>
    <w:rsid w:val="008A3112"/>
    <w:rsid w:val="008A3936"/>
    <w:rsid w:val="008A71F8"/>
    <w:rsid w:val="008C44E5"/>
    <w:rsid w:val="008C6349"/>
    <w:rsid w:val="008D06A8"/>
    <w:rsid w:val="008D5530"/>
    <w:rsid w:val="008D6597"/>
    <w:rsid w:val="008E0601"/>
    <w:rsid w:val="008E329C"/>
    <w:rsid w:val="008F2707"/>
    <w:rsid w:val="008F5965"/>
    <w:rsid w:val="00906399"/>
    <w:rsid w:val="009067F2"/>
    <w:rsid w:val="00911142"/>
    <w:rsid w:val="00912A66"/>
    <w:rsid w:val="00912ED7"/>
    <w:rsid w:val="00914C03"/>
    <w:rsid w:val="00916D96"/>
    <w:rsid w:val="00931117"/>
    <w:rsid w:val="0093228A"/>
    <w:rsid w:val="00934549"/>
    <w:rsid w:val="0093772C"/>
    <w:rsid w:val="009478D1"/>
    <w:rsid w:val="00963295"/>
    <w:rsid w:val="0096500A"/>
    <w:rsid w:val="009653C2"/>
    <w:rsid w:val="00972A62"/>
    <w:rsid w:val="0097458C"/>
    <w:rsid w:val="009909EC"/>
    <w:rsid w:val="00990FD5"/>
    <w:rsid w:val="009A21E2"/>
    <w:rsid w:val="009A5A3E"/>
    <w:rsid w:val="009A63CC"/>
    <w:rsid w:val="009B3DCB"/>
    <w:rsid w:val="009B62C6"/>
    <w:rsid w:val="009B720A"/>
    <w:rsid w:val="009C46E5"/>
    <w:rsid w:val="009C4FA4"/>
    <w:rsid w:val="009C7BD4"/>
    <w:rsid w:val="009D477F"/>
    <w:rsid w:val="009D7F61"/>
    <w:rsid w:val="009E0214"/>
    <w:rsid w:val="009E1609"/>
    <w:rsid w:val="00A01B6A"/>
    <w:rsid w:val="00A02296"/>
    <w:rsid w:val="00A02354"/>
    <w:rsid w:val="00A072D0"/>
    <w:rsid w:val="00A07515"/>
    <w:rsid w:val="00A15C98"/>
    <w:rsid w:val="00A316DC"/>
    <w:rsid w:val="00A35F21"/>
    <w:rsid w:val="00A36C46"/>
    <w:rsid w:val="00A37A1C"/>
    <w:rsid w:val="00A43C64"/>
    <w:rsid w:val="00A50CCF"/>
    <w:rsid w:val="00A542A8"/>
    <w:rsid w:val="00A60E38"/>
    <w:rsid w:val="00A62260"/>
    <w:rsid w:val="00A63F98"/>
    <w:rsid w:val="00A65D0C"/>
    <w:rsid w:val="00A71447"/>
    <w:rsid w:val="00A80DF3"/>
    <w:rsid w:val="00A82B97"/>
    <w:rsid w:val="00A84993"/>
    <w:rsid w:val="00A87334"/>
    <w:rsid w:val="00AA2ED1"/>
    <w:rsid w:val="00AC3F65"/>
    <w:rsid w:val="00AC6B54"/>
    <w:rsid w:val="00AD10BD"/>
    <w:rsid w:val="00AD7C4E"/>
    <w:rsid w:val="00AF05ED"/>
    <w:rsid w:val="00AF2025"/>
    <w:rsid w:val="00AF38FA"/>
    <w:rsid w:val="00AF3D49"/>
    <w:rsid w:val="00B01ADE"/>
    <w:rsid w:val="00B01DC7"/>
    <w:rsid w:val="00B116C3"/>
    <w:rsid w:val="00B27DCB"/>
    <w:rsid w:val="00B35FFC"/>
    <w:rsid w:val="00B44041"/>
    <w:rsid w:val="00B47227"/>
    <w:rsid w:val="00B50BE5"/>
    <w:rsid w:val="00B50E1B"/>
    <w:rsid w:val="00B800D9"/>
    <w:rsid w:val="00BA30D9"/>
    <w:rsid w:val="00BB1DD1"/>
    <w:rsid w:val="00BB3C7A"/>
    <w:rsid w:val="00BB6A4C"/>
    <w:rsid w:val="00BC13A4"/>
    <w:rsid w:val="00BC1E27"/>
    <w:rsid w:val="00BD76E9"/>
    <w:rsid w:val="00BE3C8D"/>
    <w:rsid w:val="00BE63CB"/>
    <w:rsid w:val="00BF29AC"/>
    <w:rsid w:val="00BF4B6D"/>
    <w:rsid w:val="00C02DFF"/>
    <w:rsid w:val="00C15C3D"/>
    <w:rsid w:val="00C24408"/>
    <w:rsid w:val="00C2524C"/>
    <w:rsid w:val="00C267E7"/>
    <w:rsid w:val="00C365E6"/>
    <w:rsid w:val="00C7461A"/>
    <w:rsid w:val="00C75685"/>
    <w:rsid w:val="00C765D5"/>
    <w:rsid w:val="00C80611"/>
    <w:rsid w:val="00C8710E"/>
    <w:rsid w:val="00C9311F"/>
    <w:rsid w:val="00C95EC3"/>
    <w:rsid w:val="00C95FE1"/>
    <w:rsid w:val="00CB1344"/>
    <w:rsid w:val="00CB22E9"/>
    <w:rsid w:val="00CB724F"/>
    <w:rsid w:val="00CD1B45"/>
    <w:rsid w:val="00CD4554"/>
    <w:rsid w:val="00CE24E6"/>
    <w:rsid w:val="00CE3EED"/>
    <w:rsid w:val="00CE403E"/>
    <w:rsid w:val="00CF3699"/>
    <w:rsid w:val="00D00835"/>
    <w:rsid w:val="00D015F2"/>
    <w:rsid w:val="00D041D1"/>
    <w:rsid w:val="00D045F3"/>
    <w:rsid w:val="00D279FE"/>
    <w:rsid w:val="00D3353F"/>
    <w:rsid w:val="00D40A0E"/>
    <w:rsid w:val="00D4578A"/>
    <w:rsid w:val="00D4706B"/>
    <w:rsid w:val="00D51792"/>
    <w:rsid w:val="00D533AD"/>
    <w:rsid w:val="00D53DCA"/>
    <w:rsid w:val="00D53E2B"/>
    <w:rsid w:val="00D55AEC"/>
    <w:rsid w:val="00D56E51"/>
    <w:rsid w:val="00D61B24"/>
    <w:rsid w:val="00D65E8F"/>
    <w:rsid w:val="00D6707D"/>
    <w:rsid w:val="00D673DF"/>
    <w:rsid w:val="00D67A6C"/>
    <w:rsid w:val="00D713A5"/>
    <w:rsid w:val="00D73B79"/>
    <w:rsid w:val="00D8293A"/>
    <w:rsid w:val="00D838C6"/>
    <w:rsid w:val="00D91932"/>
    <w:rsid w:val="00D93329"/>
    <w:rsid w:val="00D954CF"/>
    <w:rsid w:val="00D96EF2"/>
    <w:rsid w:val="00DA0724"/>
    <w:rsid w:val="00DA184D"/>
    <w:rsid w:val="00DB29CF"/>
    <w:rsid w:val="00DB333F"/>
    <w:rsid w:val="00DB49CF"/>
    <w:rsid w:val="00DC1903"/>
    <w:rsid w:val="00DC2C1C"/>
    <w:rsid w:val="00DC2D78"/>
    <w:rsid w:val="00DC3132"/>
    <w:rsid w:val="00DC54DC"/>
    <w:rsid w:val="00DC5EA5"/>
    <w:rsid w:val="00DC6317"/>
    <w:rsid w:val="00DD07CA"/>
    <w:rsid w:val="00DD07E7"/>
    <w:rsid w:val="00DD74D5"/>
    <w:rsid w:val="00DD79AD"/>
    <w:rsid w:val="00DE005A"/>
    <w:rsid w:val="00DF38C5"/>
    <w:rsid w:val="00DF683E"/>
    <w:rsid w:val="00DF6A1C"/>
    <w:rsid w:val="00E03B3F"/>
    <w:rsid w:val="00E10D30"/>
    <w:rsid w:val="00E13C17"/>
    <w:rsid w:val="00E177F7"/>
    <w:rsid w:val="00E22A8B"/>
    <w:rsid w:val="00E23A17"/>
    <w:rsid w:val="00E24CED"/>
    <w:rsid w:val="00E25DFE"/>
    <w:rsid w:val="00E2733D"/>
    <w:rsid w:val="00E3198D"/>
    <w:rsid w:val="00E42FE8"/>
    <w:rsid w:val="00E60BB4"/>
    <w:rsid w:val="00E63144"/>
    <w:rsid w:val="00E705D1"/>
    <w:rsid w:val="00E83640"/>
    <w:rsid w:val="00E85B48"/>
    <w:rsid w:val="00E86F6D"/>
    <w:rsid w:val="00E87EF2"/>
    <w:rsid w:val="00E932EC"/>
    <w:rsid w:val="00EA362B"/>
    <w:rsid w:val="00EA41ED"/>
    <w:rsid w:val="00EA5BC8"/>
    <w:rsid w:val="00EA6A8A"/>
    <w:rsid w:val="00EB3C5D"/>
    <w:rsid w:val="00EC0B5C"/>
    <w:rsid w:val="00EC6B78"/>
    <w:rsid w:val="00EC7048"/>
    <w:rsid w:val="00ED1186"/>
    <w:rsid w:val="00ED3B66"/>
    <w:rsid w:val="00ED5709"/>
    <w:rsid w:val="00EE269E"/>
    <w:rsid w:val="00EE5B61"/>
    <w:rsid w:val="00EF1998"/>
    <w:rsid w:val="00EF5AFB"/>
    <w:rsid w:val="00F02CCC"/>
    <w:rsid w:val="00F04D4E"/>
    <w:rsid w:val="00F06932"/>
    <w:rsid w:val="00F06FDE"/>
    <w:rsid w:val="00F16C99"/>
    <w:rsid w:val="00F213B2"/>
    <w:rsid w:val="00F24530"/>
    <w:rsid w:val="00F24AB3"/>
    <w:rsid w:val="00F35CF5"/>
    <w:rsid w:val="00F43AA4"/>
    <w:rsid w:val="00F455EA"/>
    <w:rsid w:val="00F4704C"/>
    <w:rsid w:val="00F52FE6"/>
    <w:rsid w:val="00F53A4F"/>
    <w:rsid w:val="00F559BA"/>
    <w:rsid w:val="00F64D42"/>
    <w:rsid w:val="00F65B77"/>
    <w:rsid w:val="00F70D76"/>
    <w:rsid w:val="00F8023A"/>
    <w:rsid w:val="00F80631"/>
    <w:rsid w:val="00F81C86"/>
    <w:rsid w:val="00F831DF"/>
    <w:rsid w:val="00F90801"/>
    <w:rsid w:val="00FA1767"/>
    <w:rsid w:val="00FA546C"/>
    <w:rsid w:val="00FB160B"/>
    <w:rsid w:val="00FB317F"/>
    <w:rsid w:val="00FB60B9"/>
    <w:rsid w:val="00FB62D6"/>
    <w:rsid w:val="00FC0E76"/>
    <w:rsid w:val="00FE2551"/>
    <w:rsid w:val="00FE631F"/>
    <w:rsid w:val="00FE7871"/>
    <w:rsid w:val="00FF4F9A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52947"/>
  <w15:docId w15:val="{C50A6C77-EF08-40D0-9652-D6A9A511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A2ED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F53A4F"/>
    <w:pPr>
      <w:spacing w:after="720" w:line="240" w:lineRule="auto"/>
      <w:outlineLvl w:val="0"/>
    </w:pPr>
    <w:rPr>
      <w:b/>
      <w:color w:val="721465" w:themeColor="text2"/>
      <w:sz w:val="80"/>
    </w:rPr>
  </w:style>
  <w:style w:type="paragraph" w:styleId="Otsikko2">
    <w:name w:val="heading 2"/>
    <w:basedOn w:val="Normaali"/>
    <w:next w:val="Normaali"/>
    <w:qFormat/>
    <w:rsid w:val="00EE269E"/>
    <w:pPr>
      <w:spacing w:before="360" w:line="240" w:lineRule="auto"/>
      <w:outlineLvl w:val="1"/>
    </w:pPr>
    <w:rPr>
      <w:b/>
    </w:rPr>
  </w:style>
  <w:style w:type="paragraph" w:styleId="Otsikko3">
    <w:name w:val="heading 3"/>
    <w:basedOn w:val="Normaali"/>
    <w:next w:val="Normaali"/>
    <w:rsid w:val="00FE2551"/>
    <w:pPr>
      <w:keepNext/>
      <w:spacing w:before="360" w:line="260" w:lineRule="exact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Yltunniste"/>
    <w:link w:val="AlatunnisteChar"/>
    <w:rsid w:val="00FF6B35"/>
    <w:pPr>
      <w:spacing w:line="240" w:lineRule="auto"/>
    </w:pPr>
    <w:rPr>
      <w:sz w:val="20"/>
    </w:rPr>
  </w:style>
  <w:style w:type="paragraph" w:styleId="Hakemisto1">
    <w:name w:val="index 1"/>
    <w:basedOn w:val="Normaali"/>
    <w:next w:val="Normaali"/>
    <w:semiHidden/>
    <w:pPr>
      <w:ind w:left="240" w:hanging="240"/>
    </w:pPr>
  </w:style>
  <w:style w:type="paragraph" w:styleId="Hakemisto2">
    <w:name w:val="index 2"/>
    <w:basedOn w:val="Normaali"/>
    <w:next w:val="Normaali"/>
    <w:semiHidden/>
    <w:pPr>
      <w:ind w:left="480" w:hanging="240"/>
    </w:pPr>
  </w:style>
  <w:style w:type="paragraph" w:styleId="Hakemisto3">
    <w:name w:val="index 3"/>
    <w:basedOn w:val="Normaali"/>
    <w:next w:val="Normaali"/>
    <w:semiHidden/>
    <w:pPr>
      <w:ind w:left="720" w:hanging="240"/>
    </w:pPr>
  </w:style>
  <w:style w:type="paragraph" w:styleId="Hakemisto4">
    <w:name w:val="index 4"/>
    <w:basedOn w:val="Normaali"/>
    <w:next w:val="Normaali"/>
    <w:semiHidden/>
    <w:pPr>
      <w:ind w:left="960" w:hanging="240"/>
    </w:pPr>
  </w:style>
  <w:style w:type="paragraph" w:styleId="Hakemisto5">
    <w:name w:val="index 5"/>
    <w:basedOn w:val="Normaali"/>
    <w:next w:val="Normaali"/>
    <w:semiHidden/>
    <w:pPr>
      <w:ind w:left="1200" w:hanging="240"/>
    </w:pPr>
  </w:style>
  <w:style w:type="paragraph" w:styleId="Hakemisto6">
    <w:name w:val="index 6"/>
    <w:basedOn w:val="Normaali"/>
    <w:next w:val="Normaali"/>
    <w:semiHidden/>
    <w:pPr>
      <w:ind w:left="1440" w:hanging="240"/>
    </w:pPr>
  </w:style>
  <w:style w:type="paragraph" w:styleId="Hakemisto7">
    <w:name w:val="index 7"/>
    <w:basedOn w:val="Normaali"/>
    <w:next w:val="Normaali"/>
    <w:semiHidden/>
    <w:pPr>
      <w:ind w:left="1680" w:hanging="240"/>
    </w:pPr>
  </w:style>
  <w:style w:type="paragraph" w:styleId="Hakemisto8">
    <w:name w:val="index 8"/>
    <w:basedOn w:val="Normaali"/>
    <w:next w:val="Normaali"/>
    <w:semiHidden/>
    <w:pPr>
      <w:ind w:left="1920" w:hanging="240"/>
    </w:pPr>
  </w:style>
  <w:style w:type="paragraph" w:styleId="Hakemisto9">
    <w:name w:val="index 9"/>
    <w:basedOn w:val="Normaali"/>
    <w:next w:val="Normaali"/>
    <w:semiHidden/>
    <w:pPr>
      <w:ind w:left="2160" w:hanging="240"/>
    </w:pPr>
  </w:style>
  <w:style w:type="paragraph" w:styleId="Merkittyluettelo">
    <w:name w:val="List Bullet"/>
    <w:basedOn w:val="Normaali"/>
    <w:pPr>
      <w:numPr>
        <w:numId w:val="1"/>
      </w:numPr>
    </w:pPr>
  </w:style>
  <w:style w:type="paragraph" w:styleId="Merkittyluettelo2">
    <w:name w:val="List Bullet 2"/>
    <w:basedOn w:val="Normaali"/>
    <w:pPr>
      <w:numPr>
        <w:numId w:val="2"/>
      </w:numPr>
    </w:pPr>
  </w:style>
  <w:style w:type="paragraph" w:styleId="Merkittyluettelo3">
    <w:name w:val="List Bullet 3"/>
    <w:basedOn w:val="Normaali"/>
    <w:pPr>
      <w:numPr>
        <w:numId w:val="3"/>
      </w:numPr>
    </w:pPr>
  </w:style>
  <w:style w:type="paragraph" w:styleId="Merkittyluettelo4">
    <w:name w:val="List Bullet 4"/>
    <w:basedOn w:val="Normaali"/>
    <w:pPr>
      <w:numPr>
        <w:numId w:val="4"/>
      </w:numPr>
    </w:pPr>
  </w:style>
  <w:style w:type="paragraph" w:styleId="Merkittyluettelo5">
    <w:name w:val="List Bullet 5"/>
    <w:basedOn w:val="Normaali"/>
    <w:pPr>
      <w:numPr>
        <w:numId w:val="5"/>
      </w:numPr>
    </w:pPr>
  </w:style>
  <w:style w:type="paragraph" w:styleId="Sisluet1">
    <w:name w:val="toc 1"/>
    <w:basedOn w:val="Normaali"/>
    <w:next w:val="Normaali"/>
    <w:semiHidden/>
  </w:style>
  <w:style w:type="paragraph" w:styleId="Sisluet2">
    <w:name w:val="toc 2"/>
    <w:basedOn w:val="Normaali"/>
    <w:next w:val="Normaali"/>
    <w:semiHidden/>
    <w:pPr>
      <w:ind w:left="240"/>
    </w:pPr>
  </w:style>
  <w:style w:type="paragraph" w:styleId="Sisluet3">
    <w:name w:val="toc 3"/>
    <w:basedOn w:val="Normaali"/>
    <w:next w:val="Normaali"/>
    <w:semiHidden/>
    <w:pPr>
      <w:ind w:left="480"/>
    </w:pPr>
  </w:style>
  <w:style w:type="paragraph" w:styleId="Sisluet4">
    <w:name w:val="toc 4"/>
    <w:basedOn w:val="Normaali"/>
    <w:next w:val="Normaali"/>
    <w:semiHidden/>
    <w:pPr>
      <w:ind w:left="720"/>
    </w:pPr>
  </w:style>
  <w:style w:type="paragraph" w:styleId="Sisluet5">
    <w:name w:val="toc 5"/>
    <w:basedOn w:val="Normaali"/>
    <w:next w:val="Normaali"/>
    <w:semiHidden/>
    <w:pPr>
      <w:ind w:left="960"/>
    </w:pPr>
  </w:style>
  <w:style w:type="paragraph" w:styleId="Sisluet6">
    <w:name w:val="toc 6"/>
    <w:basedOn w:val="Normaali"/>
    <w:next w:val="Normaali"/>
    <w:semiHidden/>
    <w:pPr>
      <w:ind w:left="1200"/>
    </w:pPr>
  </w:style>
  <w:style w:type="paragraph" w:styleId="Sisluet7">
    <w:name w:val="toc 7"/>
    <w:basedOn w:val="Normaali"/>
    <w:next w:val="Normaali"/>
    <w:semiHidden/>
    <w:pPr>
      <w:ind w:left="1440"/>
    </w:pPr>
  </w:style>
  <w:style w:type="paragraph" w:styleId="Sisluet8">
    <w:name w:val="toc 8"/>
    <w:basedOn w:val="Normaali"/>
    <w:next w:val="Normaali"/>
    <w:semiHidden/>
    <w:pPr>
      <w:ind w:left="1680"/>
    </w:pPr>
  </w:style>
  <w:style w:type="paragraph" w:styleId="Sisluet9">
    <w:name w:val="toc 9"/>
    <w:basedOn w:val="Normaali"/>
    <w:next w:val="Normaali"/>
    <w:semiHidden/>
    <w:pPr>
      <w:ind w:left="1920"/>
    </w:pPr>
  </w:style>
  <w:style w:type="paragraph" w:styleId="Yltunniste">
    <w:name w:val="header"/>
    <w:basedOn w:val="Normaali"/>
  </w:style>
  <w:style w:type="paragraph" w:customStyle="1" w:styleId="Vastaanottaja">
    <w:name w:val="Vastaanottaja"/>
    <w:basedOn w:val="Normaali"/>
  </w:style>
  <w:style w:type="paragraph" w:customStyle="1" w:styleId="Viite">
    <w:name w:val="Viite"/>
    <w:basedOn w:val="Normaali"/>
    <w:next w:val="Paaotsikko"/>
  </w:style>
  <w:style w:type="paragraph" w:customStyle="1" w:styleId="Paaotsikko">
    <w:name w:val="Paaotsikko"/>
    <w:basedOn w:val="Normaali"/>
    <w:next w:val="Kappalesis2"/>
    <w:pPr>
      <w:ind w:right="2155"/>
    </w:pPr>
    <w:rPr>
      <w:b/>
      <w:caps/>
    </w:rPr>
  </w:style>
  <w:style w:type="paragraph" w:customStyle="1" w:styleId="Kappalesis1">
    <w:name w:val="Kappale sis 1"/>
    <w:basedOn w:val="Normaali"/>
    <w:qFormat/>
    <w:rsid w:val="00EE269E"/>
    <w:pPr>
      <w:ind w:left="1304"/>
    </w:pPr>
  </w:style>
  <w:style w:type="paragraph" w:customStyle="1" w:styleId="Kappalesis2">
    <w:name w:val="Kappale sis 2"/>
    <w:basedOn w:val="Normaali"/>
    <w:rsid w:val="002307BE"/>
    <w:pPr>
      <w:spacing w:before="240"/>
      <w:ind w:left="2608"/>
    </w:pPr>
  </w:style>
  <w:style w:type="paragraph" w:customStyle="1" w:styleId="Sivuotsikko1">
    <w:name w:val="Sivuotsikko 1"/>
    <w:basedOn w:val="Normaali"/>
    <w:next w:val="Kappalesis1"/>
    <w:pPr>
      <w:ind w:left="1304" w:hanging="1304"/>
    </w:pPr>
  </w:style>
  <w:style w:type="paragraph" w:customStyle="1" w:styleId="Sivuotsikko2">
    <w:name w:val="Sivuotsikko 2"/>
    <w:basedOn w:val="Normaali"/>
    <w:next w:val="Kappalesis2"/>
    <w:pPr>
      <w:ind w:left="2608" w:hanging="2608"/>
    </w:pPr>
  </w:style>
  <w:style w:type="character" w:styleId="Sivunumero">
    <w:name w:val="page number"/>
    <w:basedOn w:val="Kappaleenoletusfontti"/>
  </w:style>
  <w:style w:type="character" w:customStyle="1" w:styleId="zContactInfo">
    <w:name w:val="zContact Info"/>
    <w:basedOn w:val="Kappaleenoletusfontti"/>
    <w:rPr>
      <w:rFonts w:ascii="Arial" w:hAnsi="Arial"/>
      <w:noProof/>
      <w:sz w:val="17"/>
      <w:lang w:val="fi-FI"/>
    </w:rPr>
  </w:style>
  <w:style w:type="paragraph" w:styleId="Seliteteksti">
    <w:name w:val="Balloon Text"/>
    <w:basedOn w:val="Normaali"/>
    <w:link w:val="SelitetekstiChar"/>
    <w:rsid w:val="00D93329"/>
    <w:rPr>
      <w:rFonts w:ascii="Tahoma" w:hAnsi="Tahoma" w:cs="Tahoma"/>
      <w:sz w:val="16"/>
      <w:szCs w:val="16"/>
    </w:rPr>
  </w:style>
  <w:style w:type="paragraph" w:customStyle="1" w:styleId="zFilename">
    <w:name w:val="zFilename"/>
    <w:pPr>
      <w:ind w:left="-567"/>
    </w:pPr>
    <w:rPr>
      <w:rFonts w:ascii="Arial" w:hAnsi="Arial"/>
      <w:noProof/>
      <w:sz w:val="14"/>
    </w:rPr>
  </w:style>
  <w:style w:type="character" w:customStyle="1" w:styleId="zDocumentName">
    <w:name w:val="zDocumentName"/>
    <w:basedOn w:val="Kappaleenoletusfontti"/>
    <w:rPr>
      <w:caps/>
    </w:rPr>
  </w:style>
  <w:style w:type="paragraph" w:customStyle="1" w:styleId="Apuotsikko">
    <w:name w:val="Apuotsikko"/>
    <w:basedOn w:val="Normaali"/>
    <w:pPr>
      <w:ind w:left="2608" w:hanging="1304"/>
    </w:pPr>
  </w:style>
  <w:style w:type="character" w:customStyle="1" w:styleId="SelitetekstiChar">
    <w:name w:val="Seliteteksti Char"/>
    <w:basedOn w:val="Kappaleenoletusfontti"/>
    <w:link w:val="Seliteteksti"/>
    <w:rsid w:val="00D93329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352CB8"/>
    <w:rPr>
      <w:color w:val="808080"/>
    </w:rPr>
  </w:style>
  <w:style w:type="paragraph" w:styleId="Luettelokappale">
    <w:name w:val="List Paragraph"/>
    <w:basedOn w:val="Normaali"/>
    <w:uiPriority w:val="34"/>
    <w:qFormat/>
    <w:rsid w:val="00EE269E"/>
    <w:pPr>
      <w:keepNext/>
      <w:numPr>
        <w:numId w:val="19"/>
      </w:numPr>
      <w:spacing w:after="0"/>
    </w:pPr>
    <w:rPr>
      <w:noProof/>
    </w:rPr>
  </w:style>
  <w:style w:type="character" w:customStyle="1" w:styleId="Tyyli1">
    <w:name w:val="Tyyli1"/>
    <w:basedOn w:val="Kappaleenoletusfontti"/>
    <w:uiPriority w:val="1"/>
    <w:rsid w:val="002C0026"/>
    <w:rPr>
      <w:b/>
    </w:rPr>
  </w:style>
  <w:style w:type="character" w:customStyle="1" w:styleId="Tyyli2">
    <w:name w:val="Tyyli2"/>
    <w:basedOn w:val="Tyyli1"/>
    <w:uiPriority w:val="1"/>
    <w:rsid w:val="009C7BD4"/>
    <w:rPr>
      <w:rFonts w:ascii="Arial" w:hAnsi="Arial"/>
      <w:b/>
      <w:sz w:val="24"/>
    </w:rPr>
  </w:style>
  <w:style w:type="character" w:customStyle="1" w:styleId="AlatunnisteChar">
    <w:name w:val="Alatunniste Char"/>
    <w:basedOn w:val="Kappaleenoletusfontti"/>
    <w:link w:val="Alatunniste"/>
    <w:rsid w:val="00FF6B35"/>
    <w:rPr>
      <w:rFonts w:asciiTheme="minorHAnsi" w:hAnsiTheme="minorHAnsi" w:cstheme="minorHAnsi"/>
      <w:color w:val="000000" w:themeColor="text1"/>
    </w:rPr>
  </w:style>
  <w:style w:type="paragraph" w:styleId="Sisllysluettelonotsikko">
    <w:name w:val="TOC Heading"/>
    <w:basedOn w:val="Otsikko1"/>
    <w:next w:val="Normaali"/>
    <w:uiPriority w:val="39"/>
    <w:unhideWhenUsed/>
    <w:rsid w:val="00A36C46"/>
    <w:pPr>
      <w:keepLines/>
      <w:spacing w:after="0" w:line="259" w:lineRule="auto"/>
      <w:outlineLvl w:val="9"/>
    </w:pPr>
    <w:rPr>
      <w:rFonts w:eastAsiaTheme="majorEastAsia" w:cstheme="majorBidi"/>
      <w:b w:val="0"/>
      <w:szCs w:val="32"/>
    </w:rPr>
  </w:style>
  <w:style w:type="character" w:styleId="Hyperlinkki">
    <w:name w:val="Hyperlink"/>
    <w:basedOn w:val="Kappaleenoletusfontti"/>
    <w:uiPriority w:val="99"/>
    <w:unhideWhenUsed/>
    <w:qFormat/>
    <w:rsid w:val="0046442B"/>
    <w:rPr>
      <w:rFonts w:asciiTheme="minorHAnsi" w:hAnsiTheme="minorHAnsi"/>
      <w:color w:val="10285E" w:themeColor="accent1"/>
      <w:u w:val="single"/>
    </w:rPr>
  </w:style>
  <w:style w:type="character" w:styleId="AvattuHyperlinkki">
    <w:name w:val="FollowedHyperlink"/>
    <w:basedOn w:val="Kappaleenoletusfontti"/>
    <w:semiHidden/>
    <w:unhideWhenUsed/>
    <w:rsid w:val="00291A5F"/>
    <w:rPr>
      <w:color w:val="9F93D8" w:themeColor="followedHyperlink"/>
      <w:u w:val="single"/>
    </w:rPr>
  </w:style>
  <w:style w:type="paragraph" w:styleId="Leipteksti">
    <w:name w:val="Body Text"/>
    <w:basedOn w:val="Normaali"/>
    <w:link w:val="LeiptekstiChar"/>
    <w:semiHidden/>
    <w:unhideWhenUsed/>
    <w:rsid w:val="003F5975"/>
  </w:style>
  <w:style w:type="character" w:customStyle="1" w:styleId="LeiptekstiChar">
    <w:name w:val="Leipäteksti Char"/>
    <w:basedOn w:val="Kappaleenoletusfontti"/>
    <w:link w:val="Leipteksti"/>
    <w:semiHidden/>
    <w:rsid w:val="003F5975"/>
    <w:rPr>
      <w:rFonts w:asciiTheme="minorHAnsi" w:hAnsiTheme="minorHAnsi"/>
      <w:color w:val="721465" w:themeColor="text2"/>
      <w:sz w:val="22"/>
    </w:rPr>
  </w:style>
  <w:style w:type="character" w:styleId="Rivinumero">
    <w:name w:val="line number"/>
    <w:basedOn w:val="Kappaleenoletusfontti"/>
    <w:semiHidden/>
    <w:unhideWhenUsed/>
    <w:rsid w:val="00DE005A"/>
  </w:style>
  <w:style w:type="paragraph" w:customStyle="1" w:styleId="Ingressi">
    <w:name w:val="Ingressi"/>
    <w:basedOn w:val="Otsikko1"/>
    <w:link w:val="IngressiChar"/>
    <w:rsid w:val="00D61B24"/>
    <w:rPr>
      <w:b w:val="0"/>
      <w:i/>
      <w:noProof/>
      <w:sz w:val="24"/>
    </w:rPr>
  </w:style>
  <w:style w:type="character" w:customStyle="1" w:styleId="Otsikko1Char">
    <w:name w:val="Otsikko 1 Char"/>
    <w:basedOn w:val="Kappaleenoletusfontti"/>
    <w:link w:val="Otsikko1"/>
    <w:rsid w:val="00F53A4F"/>
    <w:rPr>
      <w:rFonts w:asciiTheme="minorHAnsi" w:hAnsiTheme="minorHAnsi" w:cstheme="minorHAnsi"/>
      <w:b/>
      <w:color w:val="721465" w:themeColor="text2"/>
      <w:sz w:val="80"/>
    </w:rPr>
  </w:style>
  <w:style w:type="character" w:customStyle="1" w:styleId="IngressiChar">
    <w:name w:val="Ingressi Char"/>
    <w:basedOn w:val="Otsikko1Char"/>
    <w:link w:val="Ingressi"/>
    <w:rsid w:val="00D61B24"/>
    <w:rPr>
      <w:rFonts w:asciiTheme="majorHAnsi" w:hAnsiTheme="majorHAnsi" w:cstheme="minorHAnsi"/>
      <w:b w:val="0"/>
      <w:i/>
      <w:noProof/>
      <w:color w:val="000000" w:themeColor="text1"/>
      <w:sz w:val="24"/>
      <w:lang w:val="en-US"/>
    </w:rPr>
  </w:style>
  <w:style w:type="table" w:styleId="TaulukkoRuudukko">
    <w:name w:val="Table Grid"/>
    <w:basedOn w:val="Normaalitaulukko"/>
    <w:rsid w:val="009C7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nhideWhenUsed/>
    <w:rsid w:val="00FE2551"/>
    <w:pPr>
      <w:spacing w:after="200" w:line="240" w:lineRule="auto"/>
    </w:pPr>
    <w:rPr>
      <w:iCs/>
      <w:szCs w:val="18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CB724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B724F"/>
    <w:rPr>
      <w:rFonts w:asciiTheme="minorHAnsi" w:hAnsiTheme="minorHAnsi" w:cstheme="minorHAnsi"/>
      <w:iCs/>
      <w:sz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51934"/>
    <w:rPr>
      <w:color w:val="605E5C"/>
      <w:shd w:val="clear" w:color="auto" w:fill="E1DFDD"/>
    </w:rPr>
  </w:style>
  <w:style w:type="paragraph" w:customStyle="1" w:styleId="YltunnisteEnnen12ptJlkeen0ptRivivliUseit">
    <w:name w:val="Ylätunniste + Ennen:  12 pt Jälkeen:  0 pt Riviväli:  Useit..."/>
    <w:basedOn w:val="Yltunniste"/>
    <w:rsid w:val="004D5174"/>
    <w:pPr>
      <w:spacing w:before="240" w:after="0" w:line="288" w:lineRule="auto"/>
    </w:pPr>
    <w:rPr>
      <w:rFonts w:cs="Times New Roman"/>
    </w:rPr>
  </w:style>
  <w:style w:type="paragraph" w:customStyle="1" w:styleId="YltunnisteJlkeen0ptRivivliUseita12ri">
    <w:name w:val="Ylätunniste + Jälkeen:  0 pt Riviväli:  Useita 12 ri"/>
    <w:basedOn w:val="Yltunniste"/>
    <w:rsid w:val="004D5174"/>
    <w:pPr>
      <w:spacing w:after="0" w:line="288" w:lineRule="auto"/>
    </w:pPr>
    <w:rPr>
      <w:rFonts w:cs="Times New Roman"/>
    </w:rPr>
  </w:style>
  <w:style w:type="paragraph" w:customStyle="1" w:styleId="Yltunnistejlkeen30pt">
    <w:name w:val="Ylätunniste jälkeen 30pt"/>
    <w:basedOn w:val="Yltunniste"/>
    <w:rsid w:val="00FB60B9"/>
    <w:pPr>
      <w:spacing w:after="600" w:line="288" w:lineRule="auto"/>
    </w:pPr>
  </w:style>
  <w:style w:type="paragraph" w:customStyle="1" w:styleId="Infolappu20pt">
    <w:name w:val="Infolappu 20 pt"/>
    <w:basedOn w:val="Normaali"/>
    <w:link w:val="Infolappu20ptChar"/>
    <w:rsid w:val="00854A86"/>
    <w:rPr>
      <w:szCs w:val="40"/>
    </w:rPr>
  </w:style>
  <w:style w:type="character" w:customStyle="1" w:styleId="Infolappu20ptChar">
    <w:name w:val="Infolappu 20 pt Char"/>
    <w:basedOn w:val="Kappaleenoletusfontti"/>
    <w:link w:val="Infolappu20pt"/>
    <w:rsid w:val="00854A86"/>
    <w:rPr>
      <w:rFonts w:asciiTheme="minorHAnsi" w:hAnsiTheme="minorHAnsi" w:cstheme="minorHAnsi"/>
      <w:color w:val="000000" w:themeColor="text1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htoeli\OneDrive%20-%20Pirha\Infolappu_A4_Pirha.dotx" TargetMode="External"/></Relationships>
</file>

<file path=word/theme/theme1.xml><?xml version="1.0" encoding="utf-8"?>
<a:theme xmlns:a="http://schemas.openxmlformats.org/drawingml/2006/main" name="Office-teema">
  <a:themeElements>
    <a:clrScheme name="PHA_22082022">
      <a:dk1>
        <a:srgbClr val="000000"/>
      </a:dk1>
      <a:lt1>
        <a:srgbClr val="FFFFFF"/>
      </a:lt1>
      <a:dk2>
        <a:srgbClr val="721465"/>
      </a:dk2>
      <a:lt2>
        <a:srgbClr val="FFDEE6"/>
      </a:lt2>
      <a:accent1>
        <a:srgbClr val="10285E"/>
      </a:accent1>
      <a:accent2>
        <a:srgbClr val="FF8C00"/>
      </a:accent2>
      <a:accent3>
        <a:srgbClr val="F4D11F"/>
      </a:accent3>
      <a:accent4>
        <a:srgbClr val="FF5982"/>
      </a:accent4>
      <a:accent5>
        <a:srgbClr val="9F93D8"/>
      </a:accent5>
      <a:accent6>
        <a:srgbClr val="31A7D7"/>
      </a:accent6>
      <a:hlink>
        <a:srgbClr val="FF5982"/>
      </a:hlink>
      <a:folHlink>
        <a:srgbClr val="9F93D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631C8E1CCD0324D98F84BDB62B22A2B" ma:contentTypeVersion="8" ma:contentTypeDescription="Luo uusi asiakirja." ma:contentTypeScope="" ma:versionID="d57e8f00213cfd48b21a9958178df849">
  <xsd:schema xmlns:xsd="http://www.w3.org/2001/XMLSchema" xmlns:xs="http://www.w3.org/2001/XMLSchema" xmlns:p="http://schemas.microsoft.com/office/2006/metadata/properties" xmlns:ns1="http://schemas.microsoft.com/sharepoint/v3" xmlns:ns2="31879817-4028-4541-b03c-71d8ae3aaf5f" xmlns:ns3="20df6aa9-a28e-4e48-a913-4c846e940d5e" targetNamespace="http://schemas.microsoft.com/office/2006/metadata/properties" ma:root="true" ma:fieldsID="156a2bef2a21257808c05775faad6283" ns1:_="" ns2:_="" ns3:_="">
    <xsd:import namespace="http://schemas.microsoft.com/sharepoint/v3"/>
    <xsd:import namespace="31879817-4028-4541-b03c-71d8ae3aaf5f"/>
    <xsd:import namespace="20df6aa9-a28e-4e48-a913-4c846e940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79817-4028-4541-b03c-71d8ae3aa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f6aa9-a28e-4e48-a913-4c846e940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601154-0A0F-4AE0-9222-0B390913C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8B224D-62C0-43B9-9CF8-04B886B52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79817-4028-4541-b03c-71d8ae3aaf5f"/>
    <ds:schemaRef ds:uri="20df6aa9-a28e-4e48-a913-4c846e940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E3471-A9F1-427B-9BFF-C67274BBDB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D1C683-6C79-4977-9746-2319510F95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Infolappu_A4_Pirha.dotx</Template>
  <TotalTime>1</TotalTime>
  <Pages>2</Pages>
  <Words>189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Pirkanmaan hyvinvointialueen Word-mallipohja asiakirjoille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Erkki Häkkinen</dc:creator>
  <cp:keywords>infolappu</cp:keywords>
  <dc:description/>
  <cp:lastModifiedBy>Erkki Häkkinen</cp:lastModifiedBy>
  <cp:revision>2</cp:revision>
  <dcterms:created xsi:type="dcterms:W3CDTF">2025-01-17T17:56:00Z</dcterms:created>
  <dcterms:modified xsi:type="dcterms:W3CDTF">2025-01-17T17:56:00Z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  </vt:lpwstr>
  </property>
  <property fmtid="{D5CDD505-2E9C-101B-9397-08002B2CF9AE}" pid="3" name="ContentTypeId">
    <vt:lpwstr>0x010100C631C8E1CCD0324D98F84BDB62B22A2B</vt:lpwstr>
  </property>
  <property fmtid="{D5CDD505-2E9C-101B-9397-08002B2CF9AE}" pid="4" name="MediaServiceImageTags">
    <vt:lpwstr/>
  </property>
</Properties>
</file>