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E2EA" w14:textId="38C7C8FD" w:rsidR="00BE44F5" w:rsidRPr="00EE6AE7" w:rsidRDefault="00A3439E" w:rsidP="00CF4F2C">
      <w:pPr>
        <w:pStyle w:val="Logo"/>
        <w:ind w:left="720"/>
        <w:jc w:val="right"/>
        <w:rPr>
          <w:b w:val="0"/>
          <w:bCs w:val="0"/>
          <w:sz w:val="24"/>
          <w:szCs w:val="24"/>
        </w:rPr>
      </w:pPr>
      <w:r w:rsidRPr="00E16E2D">
        <w:rPr>
          <w:lang w:bidi="fi-FI"/>
        </w:rPr>
        <mc:AlternateContent>
          <mc:Choice Requires="wps">
            <w:drawing>
              <wp:inline distT="0" distB="0" distL="0" distR="0" wp14:anchorId="212617F7" wp14:editId="3CDD7996">
                <wp:extent cx="3529965" cy="806450"/>
                <wp:effectExtent l="0" t="0" r="0" b="0"/>
                <wp:docPr id="18" name="Muoto 61" descr="Lisää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806450"/>
                        </a:xfrm>
                        <a:prstGeom prst="rect">
                          <a:avLst/>
                        </a:prstGeom>
                        <a:ln w="38100">
                          <a:noFill/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701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9"/>
                              <w:gridCol w:w="4446"/>
                            </w:tblGrid>
                            <w:tr w:rsidR="00036F34" w:rsidRPr="00F04E80" w14:paraId="28E6B32F" w14:textId="77777777" w:rsidTr="00036F34">
                              <w:trPr>
                                <w:trHeight w:val="1361"/>
                              </w:trPr>
                              <w:tc>
                                <w:tcPr>
                                  <w:tcW w:w="3057" w:type="dxa"/>
                                  <w:shd w:val="clear" w:color="auto" w:fill="auto"/>
                                  <w:vAlign w:val="center"/>
                                </w:tcPr>
                                <w:p w14:paraId="3AE7DDDF" w14:textId="378F5A49" w:rsidR="00036F34" w:rsidRPr="00F04E80" w:rsidRDefault="00036F34" w:rsidP="00036F34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F04E80">
                                    <w:rPr>
                                      <w:rFonts w:ascii="Verdana" w:hAnsi="Verdana"/>
                                      <w:noProof/>
                                    </w:rPr>
                                    <w:drawing>
                                      <wp:inline distT="0" distB="0" distL="0" distR="0" wp14:anchorId="2AE1FE5C" wp14:editId="2D3DD133">
                                        <wp:extent cx="717550" cy="717550"/>
                                        <wp:effectExtent l="0" t="0" r="6350" b="6350"/>
                                        <wp:docPr id="1" name="Kuv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550" cy="717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23" w:type="dxa"/>
                                  <w:shd w:val="clear" w:color="auto" w:fill="auto"/>
                                </w:tcPr>
                                <w:p w14:paraId="4D99ECE0" w14:textId="77777777" w:rsidR="00036F34" w:rsidRDefault="00036F34" w:rsidP="00036F34">
                                  <w:pPr>
                                    <w:rPr>
                                      <w:rFonts w:ascii="Verdana" w:hAnsi="Verdana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BDA832A" w14:textId="2908B1CE" w:rsidR="00036F34" w:rsidRPr="00F04E80" w:rsidRDefault="00036F34" w:rsidP="00036F34">
                                  <w:pPr>
                                    <w:rPr>
                                      <w:rFonts w:ascii="Verdana" w:hAnsi="Verdan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32"/>
                                      <w:szCs w:val="32"/>
                                    </w:rPr>
                                    <w:t>Varsinais-Suomen piiri ry</w:t>
                                  </w:r>
                                  <w:r w:rsidRPr="00F04E80">
                                    <w:rPr>
                                      <w:rFonts w:ascii="Verdana" w:hAnsi="Verdan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21739AF" w14:textId="775C4C24" w:rsidR="00A3439E" w:rsidRPr="00E17BC4" w:rsidRDefault="00A3439E" w:rsidP="00A3439E">
                            <w:pPr>
                              <w:pStyle w:val="NormaaliWWW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617F7" id="Muoto 61" o:spid="_x0000_s1026" alt="Lisää logo" style="width:277.95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" filled="f" stroked="f" strokeweight="3pt">
                <v:stroke miterlimit="4"/>
                <v:textbox inset="1.5pt,1.5pt,1.5pt,1.5pt">
                  <w:txbxContent>
                    <w:tbl>
                      <w:tblPr>
                        <w:tblW w:w="0" w:type="auto"/>
                        <w:tblInd w:w="-1701" w:type="dxa"/>
                        <w:tblLook w:val="01E0" w:firstRow="1" w:lastRow="1" w:firstColumn="1" w:lastColumn="1" w:noHBand="0" w:noVBand="0"/>
                      </w:tblPr>
                      <w:tblGrid>
                        <w:gridCol w:w="2709"/>
                        <w:gridCol w:w="4446"/>
                      </w:tblGrid>
                      <w:tr w:rsidR="00036F34" w:rsidRPr="00F04E80" w14:paraId="28E6B32F" w14:textId="77777777" w:rsidTr="00036F34">
                        <w:trPr>
                          <w:trHeight w:val="1361"/>
                        </w:trPr>
                        <w:tc>
                          <w:tcPr>
                            <w:tcW w:w="3057" w:type="dxa"/>
                            <w:shd w:val="clear" w:color="auto" w:fill="auto"/>
                            <w:vAlign w:val="center"/>
                          </w:tcPr>
                          <w:p w14:paraId="3AE7DDDF" w14:textId="378F5A49" w:rsidR="00036F34" w:rsidRPr="00F04E80" w:rsidRDefault="00036F34" w:rsidP="00036F3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04E80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2AE1FE5C" wp14:editId="2D3DD133">
                                  <wp:extent cx="717550" cy="717550"/>
                                  <wp:effectExtent l="0" t="0" r="6350" b="6350"/>
                                  <wp:docPr id="1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23" w:type="dxa"/>
                            <w:shd w:val="clear" w:color="auto" w:fill="auto"/>
                          </w:tcPr>
                          <w:p w14:paraId="4D99ECE0" w14:textId="77777777" w:rsidR="00036F34" w:rsidRDefault="00036F34" w:rsidP="00036F34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1BDA832A" w14:textId="2908B1CE" w:rsidR="00036F34" w:rsidRPr="00F04E80" w:rsidRDefault="00036F34" w:rsidP="00036F34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Varsinais-Suomen piiri ry</w:t>
                            </w:r>
                            <w:r w:rsidRPr="00F04E8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21739AF" w14:textId="775C4C24" w:rsidR="00A3439E" w:rsidRPr="00E17BC4" w:rsidRDefault="00A3439E" w:rsidP="00A3439E">
                      <w:pPr>
                        <w:pStyle w:val="NormaaliWWW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E6AE7" w:rsidRPr="00EE6AE7">
        <w:rPr>
          <w:b w:val="0"/>
          <w:bCs w:val="0"/>
          <w:sz w:val="24"/>
          <w:szCs w:val="24"/>
        </w:rPr>
        <w:t>26.8.2022</w:t>
      </w:r>
    </w:p>
    <w:p w14:paraId="6ADB4024" w14:textId="77777777" w:rsidR="00036F34" w:rsidRPr="00036F34" w:rsidRDefault="00036F34" w:rsidP="00036F34">
      <w:pPr>
        <w:pStyle w:val="Otsikko1"/>
        <w:rPr>
          <w:color w:val="538135" w:themeColor="accent6" w:themeShade="BF"/>
          <w:sz w:val="48"/>
          <w:szCs w:val="48"/>
        </w:rPr>
      </w:pPr>
      <w:r w:rsidRPr="00036F34">
        <w:rPr>
          <w:color w:val="538135" w:themeColor="accent6" w:themeShade="BF"/>
          <w:sz w:val="48"/>
          <w:szCs w:val="48"/>
        </w:rPr>
        <w:t>Kutsu</w:t>
      </w:r>
    </w:p>
    <w:p w14:paraId="0E3BED2A" w14:textId="77777777" w:rsidR="00036F34" w:rsidRDefault="00036F34" w:rsidP="00036F34">
      <w:pPr>
        <w:pStyle w:val="Tervehdys"/>
        <w:rPr>
          <w:lang w:bidi="fi-FI"/>
        </w:rPr>
      </w:pPr>
    </w:p>
    <w:p w14:paraId="01FBD0E7" w14:textId="77777777" w:rsidR="00036F34" w:rsidRDefault="00036F34" w:rsidP="00036F34">
      <w:pPr>
        <w:pStyle w:val="Tervehdys"/>
        <w:rPr>
          <w:rFonts w:ascii="Tahoma" w:hAnsi="Tahoma" w:cs="Tahoma"/>
        </w:rPr>
      </w:pPr>
    </w:p>
    <w:p w14:paraId="07D74D21" w14:textId="25211A54" w:rsidR="00036F34" w:rsidRPr="00CE541F" w:rsidRDefault="00036F34" w:rsidP="00036F34">
      <w:pPr>
        <w:pStyle w:val="Tervehdys"/>
        <w:rPr>
          <w:rFonts w:asciiTheme="minorHAnsi" w:hAnsiTheme="minorHAnsi" w:cstheme="minorBidi"/>
        </w:rPr>
      </w:pPr>
      <w:r w:rsidRPr="00964C40">
        <w:rPr>
          <w:rFonts w:ascii="Tahoma" w:hAnsi="Tahoma" w:cs="Tahoma"/>
        </w:rPr>
        <w:t>Hyvät yhdistyksemme</w:t>
      </w:r>
    </w:p>
    <w:p w14:paraId="63005D3B" w14:textId="77777777" w:rsidR="00036F34" w:rsidRDefault="00036F34" w:rsidP="00036F34">
      <w:pPr>
        <w:pStyle w:val="Tervehdys"/>
        <w:rPr>
          <w:rFonts w:ascii="Tahoma" w:hAnsi="Tahoma" w:cs="Tahoma"/>
        </w:rPr>
      </w:pPr>
    </w:p>
    <w:p w14:paraId="69B6A0C9" w14:textId="499602B6" w:rsidR="00036F34" w:rsidRPr="00964C40" w:rsidRDefault="00036F34" w:rsidP="00036F34">
      <w:pPr>
        <w:pStyle w:val="Tervehdys"/>
        <w:rPr>
          <w:rFonts w:ascii="Tahoma" w:hAnsi="Tahoma" w:cs="Tahoma"/>
          <w:b/>
          <w:bCs/>
        </w:rPr>
      </w:pPr>
      <w:r w:rsidRPr="00964C40">
        <w:rPr>
          <w:rFonts w:ascii="Tahoma" w:hAnsi="Tahoma" w:cs="Tahoma"/>
        </w:rPr>
        <w:t xml:space="preserve">Kutsumme yhdistyksestänne </w:t>
      </w:r>
      <w:r w:rsidRPr="001E5B76">
        <w:rPr>
          <w:rFonts w:ascii="Tahoma" w:hAnsi="Tahoma" w:cs="Tahoma"/>
          <w:b/>
          <w:bCs/>
        </w:rPr>
        <w:t>2 edustajaa</w:t>
      </w:r>
      <w:r w:rsidRPr="00964C40">
        <w:rPr>
          <w:rFonts w:ascii="Tahoma" w:hAnsi="Tahoma" w:cs="Tahoma"/>
        </w:rPr>
        <w:t xml:space="preserve"> piirin vuoden 202</w:t>
      </w:r>
      <w:r w:rsidR="00B522E7">
        <w:rPr>
          <w:rFonts w:ascii="Tahoma" w:hAnsi="Tahoma" w:cs="Tahoma"/>
        </w:rPr>
        <w:t>3</w:t>
      </w:r>
      <w:r w:rsidRPr="00964C40">
        <w:rPr>
          <w:rFonts w:ascii="Tahoma" w:hAnsi="Tahoma" w:cs="Tahoma"/>
        </w:rPr>
        <w:t xml:space="preserve"> toimin</w:t>
      </w:r>
      <w:r w:rsidR="00B522E7">
        <w:rPr>
          <w:rFonts w:ascii="Tahoma" w:hAnsi="Tahoma" w:cs="Tahoma"/>
        </w:rPr>
        <w:t xml:space="preserve">nan </w:t>
      </w:r>
      <w:r w:rsidRPr="00964C40">
        <w:rPr>
          <w:rFonts w:ascii="Tahoma" w:hAnsi="Tahoma" w:cs="Tahoma"/>
          <w:b/>
          <w:bCs/>
        </w:rPr>
        <w:t>suunnittelupäivään.</w:t>
      </w:r>
    </w:p>
    <w:p w14:paraId="104CE8BF" w14:textId="77777777" w:rsidR="00036F34" w:rsidRDefault="00036F34" w:rsidP="00036F34">
      <w:pPr>
        <w:pStyle w:val="Tervehdys"/>
        <w:rPr>
          <w:rFonts w:ascii="Tahoma" w:hAnsi="Tahoma" w:cs="Tahoma"/>
          <w:b/>
          <w:bCs/>
        </w:rPr>
      </w:pPr>
    </w:p>
    <w:p w14:paraId="1E4328E5" w14:textId="5ED6ACD6" w:rsidR="00036F34" w:rsidRPr="00964C40" w:rsidRDefault="00036F34" w:rsidP="00036F34">
      <w:pPr>
        <w:pStyle w:val="Tervehdys"/>
        <w:rPr>
          <w:rFonts w:ascii="Tahoma" w:hAnsi="Tahoma" w:cs="Tahoma"/>
          <w:b/>
          <w:bCs/>
        </w:rPr>
      </w:pPr>
      <w:r w:rsidRPr="00964C40">
        <w:rPr>
          <w:rFonts w:ascii="Tahoma" w:hAnsi="Tahoma" w:cs="Tahoma"/>
          <w:b/>
          <w:bCs/>
        </w:rPr>
        <w:t>Aika</w:t>
      </w:r>
      <w:r w:rsidRPr="00964C40">
        <w:rPr>
          <w:rFonts w:ascii="Tahoma" w:hAnsi="Tahoma" w:cs="Tahoma"/>
          <w:b/>
          <w:bCs/>
        </w:rPr>
        <w:tab/>
      </w:r>
      <w:r w:rsidRPr="00964C40">
        <w:rPr>
          <w:rFonts w:ascii="Tahoma" w:hAnsi="Tahoma" w:cs="Tahoma"/>
          <w:b/>
          <w:bCs/>
        </w:rPr>
        <w:tab/>
      </w:r>
      <w:r w:rsidR="00B522E7">
        <w:rPr>
          <w:rFonts w:ascii="Tahoma" w:hAnsi="Tahoma" w:cs="Tahoma"/>
          <w:b/>
          <w:bCs/>
        </w:rPr>
        <w:t>7.</w:t>
      </w:r>
      <w:r w:rsidRPr="00964C40">
        <w:rPr>
          <w:rFonts w:ascii="Tahoma" w:hAnsi="Tahoma" w:cs="Tahoma"/>
          <w:b/>
          <w:bCs/>
        </w:rPr>
        <w:t>10.202</w:t>
      </w:r>
      <w:r w:rsidR="00B522E7">
        <w:rPr>
          <w:rFonts w:ascii="Tahoma" w:hAnsi="Tahoma" w:cs="Tahoma"/>
          <w:b/>
          <w:bCs/>
        </w:rPr>
        <w:t>2</w:t>
      </w:r>
      <w:r w:rsidRPr="00964C40">
        <w:rPr>
          <w:rFonts w:ascii="Tahoma" w:hAnsi="Tahoma" w:cs="Tahoma"/>
          <w:b/>
          <w:bCs/>
        </w:rPr>
        <w:t xml:space="preserve"> </w:t>
      </w:r>
      <w:r w:rsidR="00B522E7" w:rsidRPr="00964C40">
        <w:rPr>
          <w:rFonts w:ascii="Tahoma" w:hAnsi="Tahoma" w:cs="Tahoma"/>
          <w:b/>
          <w:bCs/>
        </w:rPr>
        <w:t xml:space="preserve">klo </w:t>
      </w:r>
      <w:r w:rsidR="00B522E7">
        <w:rPr>
          <w:rFonts w:ascii="Tahoma" w:hAnsi="Tahoma" w:cs="Tahoma"/>
          <w:b/>
          <w:bCs/>
        </w:rPr>
        <w:t xml:space="preserve">10.00–16.00. </w:t>
      </w:r>
    </w:p>
    <w:p w14:paraId="47296068" w14:textId="77777777" w:rsidR="00036F34" w:rsidRDefault="00036F34" w:rsidP="00036F34">
      <w:pPr>
        <w:pStyle w:val="Tervehdys"/>
        <w:rPr>
          <w:rFonts w:ascii="Tahoma" w:hAnsi="Tahoma" w:cs="Tahoma"/>
          <w:b/>
          <w:bCs/>
        </w:rPr>
      </w:pPr>
    </w:p>
    <w:p w14:paraId="1184A5EC" w14:textId="1513674D" w:rsidR="00036F34" w:rsidRDefault="00036F34" w:rsidP="001E5B76">
      <w:pPr>
        <w:pStyle w:val="Tervehdys"/>
        <w:ind w:left="1440" w:hanging="1440"/>
        <w:rPr>
          <w:rFonts w:ascii="Tahoma" w:hAnsi="Tahoma" w:cs="Tahoma"/>
          <w:b/>
          <w:bCs/>
        </w:rPr>
      </w:pPr>
      <w:r w:rsidRPr="00964C40">
        <w:rPr>
          <w:rFonts w:ascii="Tahoma" w:hAnsi="Tahoma" w:cs="Tahoma"/>
          <w:b/>
          <w:bCs/>
        </w:rPr>
        <w:t>Paikka</w:t>
      </w:r>
      <w:r w:rsidRPr="00964C40">
        <w:rPr>
          <w:rFonts w:ascii="Tahoma" w:hAnsi="Tahoma" w:cs="Tahoma"/>
          <w:b/>
          <w:bCs/>
        </w:rPr>
        <w:tab/>
      </w:r>
      <w:r w:rsidR="001E5B76">
        <w:rPr>
          <w:rFonts w:ascii="Tahoma" w:hAnsi="Tahoma" w:cs="Tahoma"/>
          <w:b/>
          <w:bCs/>
        </w:rPr>
        <w:t>Tuorlan Majatalo, Avaruuspuisto Väisälän seminaarisali 1 &amp; 2,</w:t>
      </w:r>
    </w:p>
    <w:p w14:paraId="246EB3C4" w14:textId="09AECCB6" w:rsidR="001E5B76" w:rsidRPr="001E5B76" w:rsidRDefault="001E5B76" w:rsidP="001E5B76">
      <w:pPr>
        <w:rPr>
          <w:rFonts w:ascii="Tahoma" w:hAnsi="Tahoma" w:cs="Tahoma"/>
          <w:b/>
          <w:bCs/>
        </w:rPr>
      </w:pPr>
      <w:r>
        <w:tab/>
      </w:r>
      <w:r>
        <w:tab/>
      </w:r>
      <w:r w:rsidRPr="001E5B76">
        <w:rPr>
          <w:rFonts w:ascii="Tahoma" w:hAnsi="Tahoma" w:cs="Tahoma"/>
          <w:b/>
          <w:bCs/>
        </w:rPr>
        <w:t>Väisäläntie 20, Kaarina</w:t>
      </w:r>
    </w:p>
    <w:p w14:paraId="369A6C18" w14:textId="77777777" w:rsidR="00036F34" w:rsidRDefault="00036F34" w:rsidP="00036F34">
      <w:pPr>
        <w:rPr>
          <w:rFonts w:ascii="Tahoma" w:hAnsi="Tahoma" w:cs="Tahoma"/>
          <w:b/>
          <w:bCs/>
        </w:rPr>
      </w:pPr>
    </w:p>
    <w:p w14:paraId="7137FEC0" w14:textId="7739A876" w:rsidR="00B522E7" w:rsidRDefault="00B522E7" w:rsidP="00036F3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Ohjelma</w:t>
      </w:r>
    </w:p>
    <w:p w14:paraId="7A00A203" w14:textId="055443B5" w:rsidR="00B522E7" w:rsidRDefault="00B522E7" w:rsidP="00036F34">
      <w:pPr>
        <w:rPr>
          <w:rFonts w:ascii="Tahoma" w:hAnsi="Tahoma" w:cs="Tahoma"/>
          <w:b/>
          <w:bCs/>
        </w:rPr>
      </w:pPr>
    </w:p>
    <w:p w14:paraId="0CB6188D" w14:textId="55C5899B" w:rsidR="00B522E7" w:rsidRDefault="00B522E7" w:rsidP="00036F3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klo 10.00</w:t>
      </w:r>
      <w:r>
        <w:rPr>
          <w:rFonts w:ascii="Tahoma" w:hAnsi="Tahoma" w:cs="Tahoma"/>
          <w:b/>
          <w:bCs/>
        </w:rPr>
        <w:tab/>
        <w:t>Kahvi ja suolainen kahvileipä</w:t>
      </w:r>
    </w:p>
    <w:p w14:paraId="163CF506" w14:textId="447B998D" w:rsidR="00B522E7" w:rsidRDefault="00B522E7" w:rsidP="00B522E7">
      <w:pPr>
        <w:ind w:left="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Avaussanat, puheenjohtaja Soili Leppänen</w:t>
      </w:r>
    </w:p>
    <w:p w14:paraId="1EF726DB" w14:textId="17F304B2" w:rsidR="00B522E7" w:rsidRDefault="00B522E7" w:rsidP="00B522E7">
      <w:pPr>
        <w:ind w:left="1440" w:hanging="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klo 10.15</w:t>
      </w:r>
      <w:r>
        <w:rPr>
          <w:rFonts w:ascii="Tahoma" w:hAnsi="Tahoma" w:cs="Tahoma"/>
          <w:b/>
          <w:bCs/>
        </w:rPr>
        <w:tab/>
        <w:t xml:space="preserve">Suunnittelupäivän tarkoitus ja tavoitteet, </w:t>
      </w:r>
      <w:r w:rsidR="001E5B76">
        <w:rPr>
          <w:rFonts w:ascii="Tahoma" w:hAnsi="Tahoma" w:cs="Tahoma"/>
          <w:b/>
          <w:bCs/>
        </w:rPr>
        <w:t>tiedottaja Sirpa Vanhala</w:t>
      </w:r>
    </w:p>
    <w:p w14:paraId="662340C3" w14:textId="769A18D2" w:rsidR="00B522E7" w:rsidRDefault="00B522E7" w:rsidP="00B522E7">
      <w:pPr>
        <w:ind w:left="1440" w:hanging="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klo 10.30</w:t>
      </w:r>
      <w:r>
        <w:rPr>
          <w:rFonts w:ascii="Tahoma" w:hAnsi="Tahoma" w:cs="Tahoma"/>
          <w:b/>
          <w:bCs/>
        </w:rPr>
        <w:tab/>
        <w:t xml:space="preserve">Kuluvan vuoden </w:t>
      </w:r>
      <w:r w:rsidR="00EF32B2">
        <w:rPr>
          <w:rFonts w:ascii="Tahoma" w:hAnsi="Tahoma" w:cs="Tahoma"/>
          <w:b/>
          <w:bCs/>
        </w:rPr>
        <w:t xml:space="preserve">toiminnan toteutuminen </w:t>
      </w:r>
      <w:r w:rsidR="002837E7">
        <w:rPr>
          <w:rFonts w:ascii="Tahoma" w:hAnsi="Tahoma" w:cs="Tahoma"/>
          <w:b/>
          <w:bCs/>
        </w:rPr>
        <w:t>(toimintasuunnitelma 2022</w:t>
      </w:r>
      <w:r w:rsidR="00966733">
        <w:rPr>
          <w:rFonts w:ascii="Tahoma" w:hAnsi="Tahoma" w:cs="Tahoma"/>
          <w:b/>
          <w:bCs/>
        </w:rPr>
        <w:t xml:space="preserve">) </w:t>
      </w:r>
      <w:r w:rsidR="00EF32B2">
        <w:rPr>
          <w:rFonts w:ascii="Tahoma" w:hAnsi="Tahoma" w:cs="Tahoma"/>
          <w:b/>
          <w:bCs/>
        </w:rPr>
        <w:t>– plussat ja miinukset</w:t>
      </w:r>
    </w:p>
    <w:p w14:paraId="0185CCCC" w14:textId="51FB13B8" w:rsidR="00EF32B2" w:rsidRDefault="00EF32B2" w:rsidP="00B522E7">
      <w:pPr>
        <w:ind w:left="1440" w:hanging="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klo 10.45</w:t>
      </w:r>
      <w:r>
        <w:rPr>
          <w:rFonts w:ascii="Tahoma" w:hAnsi="Tahoma" w:cs="Tahoma"/>
          <w:b/>
          <w:bCs/>
        </w:rPr>
        <w:tab/>
        <w:t>Yhdistysten puheenvuorot, á 10 min/yhdistys</w:t>
      </w:r>
    </w:p>
    <w:p w14:paraId="28305ACE" w14:textId="783ED01F" w:rsidR="00EF32B2" w:rsidRDefault="00EF32B2" w:rsidP="00B522E7">
      <w:pPr>
        <w:ind w:left="1440" w:hanging="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klo 12.00</w:t>
      </w:r>
      <w:r>
        <w:rPr>
          <w:rFonts w:ascii="Tahoma" w:hAnsi="Tahoma" w:cs="Tahoma"/>
          <w:b/>
          <w:bCs/>
        </w:rPr>
        <w:tab/>
        <w:t>Lounastauko</w:t>
      </w:r>
    </w:p>
    <w:p w14:paraId="13652237" w14:textId="53E42C6E" w:rsidR="00EF32B2" w:rsidRDefault="00EF32B2" w:rsidP="00EF32B2">
      <w:pPr>
        <w:ind w:left="1440" w:hanging="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klo 12.45 </w:t>
      </w:r>
      <w:r>
        <w:rPr>
          <w:rFonts w:ascii="Tahoma" w:hAnsi="Tahoma" w:cs="Tahoma"/>
          <w:b/>
          <w:bCs/>
        </w:rPr>
        <w:tab/>
        <w:t>Yhdistysten puheenvuorot, á 10 min/yhdistys</w:t>
      </w:r>
    </w:p>
    <w:p w14:paraId="73894AE7" w14:textId="5A40DF1E" w:rsidR="00EF32B2" w:rsidRDefault="00EF32B2" w:rsidP="00EF32B2">
      <w:pPr>
        <w:ind w:left="1440" w:hanging="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klo 13.30</w:t>
      </w:r>
      <w:r>
        <w:rPr>
          <w:rFonts w:ascii="Tahoma" w:hAnsi="Tahoma" w:cs="Tahoma"/>
          <w:b/>
          <w:bCs/>
        </w:rPr>
        <w:tab/>
        <w:t>Kahvitauko</w:t>
      </w:r>
    </w:p>
    <w:p w14:paraId="6897852B" w14:textId="77777777" w:rsidR="00EF32B2" w:rsidRDefault="00EF32B2" w:rsidP="00EF32B2">
      <w:pPr>
        <w:ind w:left="1440" w:hanging="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klo 13.45</w:t>
      </w:r>
      <w:r>
        <w:rPr>
          <w:rFonts w:ascii="Tahoma" w:hAnsi="Tahoma" w:cs="Tahoma"/>
          <w:b/>
          <w:bCs/>
        </w:rPr>
        <w:tab/>
        <w:t>Yhdistysten puheenvuorot, á 10 min/yhdistys</w:t>
      </w:r>
    </w:p>
    <w:p w14:paraId="05BC64CF" w14:textId="34B1AEEB" w:rsidR="00EF32B2" w:rsidRDefault="00CE4970" w:rsidP="00EF32B2">
      <w:pPr>
        <w:ind w:left="1440" w:hanging="14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klo 15.00</w:t>
      </w:r>
      <w:r>
        <w:rPr>
          <w:rFonts w:ascii="Tahoma" w:hAnsi="Tahoma" w:cs="Tahoma"/>
          <w:b/>
          <w:bCs/>
        </w:rPr>
        <w:tab/>
        <w:t>Yhteenveto yhdistysten puheenvuoroista – poiminnat painopisteistä piirin 2023 toimintasuunnitelmaan.</w:t>
      </w:r>
    </w:p>
    <w:p w14:paraId="1CC34042" w14:textId="29DE6562" w:rsidR="00EF32B2" w:rsidRDefault="00EF32B2" w:rsidP="00B522E7">
      <w:pPr>
        <w:ind w:left="1440" w:hanging="1440"/>
        <w:rPr>
          <w:rFonts w:ascii="Tahoma" w:hAnsi="Tahoma" w:cs="Tahoma"/>
          <w:b/>
          <w:bCs/>
        </w:rPr>
      </w:pPr>
    </w:p>
    <w:p w14:paraId="345054EB" w14:textId="77777777" w:rsidR="0042052C" w:rsidRDefault="0042052C" w:rsidP="00FD59E6">
      <w:pPr>
        <w:rPr>
          <w:rFonts w:ascii="Tahoma" w:hAnsi="Tahoma" w:cs="Tahoma"/>
        </w:rPr>
      </w:pPr>
    </w:p>
    <w:p w14:paraId="29D3D98D" w14:textId="77777777" w:rsidR="0042052C" w:rsidRDefault="0042052C" w:rsidP="00FD59E6">
      <w:pPr>
        <w:rPr>
          <w:rFonts w:ascii="Tahoma" w:hAnsi="Tahoma" w:cs="Tahoma"/>
        </w:rPr>
      </w:pPr>
    </w:p>
    <w:p w14:paraId="25455DBB" w14:textId="77777777" w:rsidR="0042052C" w:rsidRDefault="0042052C" w:rsidP="00FD59E6">
      <w:pPr>
        <w:rPr>
          <w:rFonts w:ascii="Tahoma" w:hAnsi="Tahoma" w:cs="Tahoma"/>
        </w:rPr>
      </w:pPr>
    </w:p>
    <w:p w14:paraId="6328E909" w14:textId="77777777" w:rsidR="0042052C" w:rsidRDefault="0042052C" w:rsidP="00FD59E6">
      <w:pPr>
        <w:rPr>
          <w:rFonts w:ascii="Tahoma" w:hAnsi="Tahoma" w:cs="Tahoma"/>
        </w:rPr>
      </w:pPr>
    </w:p>
    <w:p w14:paraId="53A5AF07" w14:textId="7129943D" w:rsidR="00FD59E6" w:rsidRDefault="00FD59E6" w:rsidP="00FD59E6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Hyvät yhdistyksemme</w:t>
      </w:r>
    </w:p>
    <w:p w14:paraId="258514CE" w14:textId="77777777" w:rsidR="00036F34" w:rsidRPr="00964C40" w:rsidRDefault="00036F34" w:rsidP="00036F34">
      <w:pPr>
        <w:rPr>
          <w:rFonts w:ascii="Tahoma" w:hAnsi="Tahoma" w:cs="Tahoma"/>
          <w:b/>
          <w:bCs/>
        </w:rPr>
      </w:pPr>
    </w:p>
    <w:p w14:paraId="296D234A" w14:textId="3380E84B" w:rsidR="0042052C" w:rsidRDefault="003F3567" w:rsidP="00036F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Syyskokoukset lähestyvät hyvää vauhtia, ja on aika suunnitella </w:t>
      </w:r>
      <w:r w:rsidR="00D1194D">
        <w:rPr>
          <w:rFonts w:ascii="Tahoma" w:hAnsi="Tahoma" w:cs="Tahoma"/>
        </w:rPr>
        <w:t>ensi vuoden toimintaa</w:t>
      </w:r>
      <w:r w:rsidR="00BF14ED">
        <w:rPr>
          <w:rFonts w:ascii="Tahoma" w:hAnsi="Tahoma" w:cs="Tahoma"/>
        </w:rPr>
        <w:t xml:space="preserve"> niin piirissä kuin </w:t>
      </w:r>
    </w:p>
    <w:p w14:paraId="39D83F3E" w14:textId="77777777" w:rsidR="0042052C" w:rsidRDefault="00BF14ED" w:rsidP="00036F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yhdistyksissäkin. </w:t>
      </w:r>
    </w:p>
    <w:p w14:paraId="4CB09921" w14:textId="77777777" w:rsidR="0042052C" w:rsidRDefault="0042052C" w:rsidP="00036F34">
      <w:pPr>
        <w:rPr>
          <w:rFonts w:ascii="Tahoma" w:hAnsi="Tahoma" w:cs="Tahoma"/>
        </w:rPr>
      </w:pPr>
    </w:p>
    <w:p w14:paraId="6496C542" w14:textId="37FF0005" w:rsidR="00C012A6" w:rsidRDefault="00BF14ED" w:rsidP="00036F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Piirihallitus on kokouksessaan </w:t>
      </w:r>
      <w:r w:rsidR="00C83606">
        <w:rPr>
          <w:rFonts w:ascii="Tahoma" w:hAnsi="Tahoma" w:cs="Tahoma"/>
        </w:rPr>
        <w:t xml:space="preserve">20.5.2022 </w:t>
      </w:r>
      <w:r w:rsidR="00C350E9">
        <w:rPr>
          <w:rFonts w:ascii="Tahoma" w:hAnsi="Tahoma" w:cs="Tahoma"/>
        </w:rPr>
        <w:t xml:space="preserve">pohtinut piriin toiminnan nykyisiä </w:t>
      </w:r>
      <w:r w:rsidR="003E2475">
        <w:rPr>
          <w:rFonts w:ascii="Tahoma" w:hAnsi="Tahoma" w:cs="Tahoma"/>
        </w:rPr>
        <w:t xml:space="preserve">vahvuuksia </w:t>
      </w:r>
      <w:r w:rsidR="00C012A6">
        <w:rPr>
          <w:rFonts w:ascii="Tahoma" w:hAnsi="Tahoma" w:cs="Tahoma"/>
        </w:rPr>
        <w:t>ja heikkouksia</w:t>
      </w:r>
      <w:r w:rsidR="003E2475">
        <w:rPr>
          <w:rFonts w:ascii="Tahoma" w:hAnsi="Tahoma" w:cs="Tahoma"/>
        </w:rPr>
        <w:t xml:space="preserve"> sekä tulevai</w:t>
      </w:r>
      <w:r w:rsidR="00635C54">
        <w:rPr>
          <w:rFonts w:ascii="Tahoma" w:hAnsi="Tahoma" w:cs="Tahoma"/>
        </w:rPr>
        <w:t>s</w:t>
      </w:r>
      <w:r w:rsidR="003E2475">
        <w:rPr>
          <w:rFonts w:ascii="Tahoma" w:hAnsi="Tahoma" w:cs="Tahoma"/>
        </w:rPr>
        <w:t xml:space="preserve">uuden </w:t>
      </w:r>
      <w:r w:rsidR="00635C54">
        <w:rPr>
          <w:rFonts w:ascii="Tahoma" w:hAnsi="Tahoma" w:cs="Tahoma"/>
        </w:rPr>
        <w:t xml:space="preserve">uhkia ja mahdollisuuksia. </w:t>
      </w:r>
      <w:r w:rsidR="00C012A6">
        <w:rPr>
          <w:rFonts w:ascii="Tahoma" w:hAnsi="Tahoma" w:cs="Tahoma"/>
        </w:rPr>
        <w:t>Lopputulos kirjattiin nelikenttäanalyysiin, joka toimii pohjana pi</w:t>
      </w:r>
      <w:r w:rsidR="00235EA8">
        <w:rPr>
          <w:rFonts w:ascii="Tahoma" w:hAnsi="Tahoma" w:cs="Tahoma"/>
        </w:rPr>
        <w:t>i</w:t>
      </w:r>
      <w:r w:rsidR="00C012A6">
        <w:rPr>
          <w:rFonts w:ascii="Tahoma" w:hAnsi="Tahoma" w:cs="Tahoma"/>
        </w:rPr>
        <w:t>rin ensi vuoden toiminnan suunnit</w:t>
      </w:r>
      <w:r w:rsidR="00235EA8">
        <w:rPr>
          <w:rFonts w:ascii="Tahoma" w:hAnsi="Tahoma" w:cs="Tahoma"/>
        </w:rPr>
        <w:t>t</w:t>
      </w:r>
      <w:r w:rsidR="00C012A6">
        <w:rPr>
          <w:rFonts w:ascii="Tahoma" w:hAnsi="Tahoma" w:cs="Tahoma"/>
        </w:rPr>
        <w:t xml:space="preserve">elussa.  </w:t>
      </w:r>
    </w:p>
    <w:p w14:paraId="50457E26" w14:textId="77777777" w:rsidR="00C012A6" w:rsidRDefault="00C012A6" w:rsidP="00036F34">
      <w:pPr>
        <w:rPr>
          <w:rFonts w:ascii="Tahoma" w:hAnsi="Tahoma" w:cs="Tahoma"/>
        </w:rPr>
      </w:pPr>
    </w:p>
    <w:p w14:paraId="74963BD7" w14:textId="4B9C347B" w:rsidR="00094179" w:rsidRDefault="00DB4990" w:rsidP="00036F34">
      <w:pPr>
        <w:rPr>
          <w:rFonts w:ascii="Tahoma" w:hAnsi="Tahoma" w:cs="Tahoma"/>
        </w:rPr>
      </w:pPr>
      <w:r>
        <w:rPr>
          <w:rFonts w:ascii="Tahoma" w:hAnsi="Tahoma" w:cs="Tahoma"/>
        </w:rPr>
        <w:t>Piirinhallituksen näkemys niin toiminnan vahvuuksista kuin heikkouksistakin on siis selvillä</w:t>
      </w:r>
      <w:r w:rsidR="002045D8">
        <w:rPr>
          <w:rFonts w:ascii="Tahoma" w:hAnsi="Tahoma" w:cs="Tahoma"/>
        </w:rPr>
        <w:t>, mutta lisäksi h</w:t>
      </w:r>
      <w:r w:rsidR="000431FE">
        <w:rPr>
          <w:rFonts w:ascii="Tahoma" w:hAnsi="Tahoma" w:cs="Tahoma"/>
        </w:rPr>
        <w:t xml:space="preserve">aluamme </w:t>
      </w:r>
      <w:r w:rsidR="00226FBE">
        <w:rPr>
          <w:rFonts w:ascii="Tahoma" w:hAnsi="Tahoma" w:cs="Tahoma"/>
        </w:rPr>
        <w:t>selvittää, mitkä ovat</w:t>
      </w:r>
      <w:r w:rsidR="008C1A5F">
        <w:rPr>
          <w:rFonts w:ascii="Tahoma" w:hAnsi="Tahoma" w:cs="Tahoma"/>
        </w:rPr>
        <w:t xml:space="preserve"> ne </w:t>
      </w:r>
      <w:r w:rsidR="00226FBE">
        <w:rPr>
          <w:rFonts w:ascii="Tahoma" w:hAnsi="Tahoma" w:cs="Tahoma"/>
        </w:rPr>
        <w:t xml:space="preserve">jäsenjärjestömme </w:t>
      </w:r>
      <w:r w:rsidR="00EB5DA4">
        <w:rPr>
          <w:rFonts w:ascii="Tahoma" w:hAnsi="Tahoma" w:cs="Tahoma"/>
        </w:rPr>
        <w:t>tarpeet ja tavoitteet</w:t>
      </w:r>
      <w:r w:rsidR="00563288">
        <w:rPr>
          <w:rFonts w:ascii="Tahoma" w:hAnsi="Tahoma" w:cs="Tahoma"/>
        </w:rPr>
        <w:t xml:space="preserve">, joissa piiri voisi olla tukena. </w:t>
      </w:r>
      <w:r w:rsidR="00C15B92">
        <w:rPr>
          <w:rFonts w:ascii="Tahoma" w:hAnsi="Tahoma" w:cs="Tahoma"/>
        </w:rPr>
        <w:t xml:space="preserve"> </w:t>
      </w:r>
    </w:p>
    <w:p w14:paraId="27008E8D" w14:textId="77777777" w:rsidR="00094179" w:rsidRDefault="00094179" w:rsidP="00036F34">
      <w:pPr>
        <w:rPr>
          <w:rFonts w:ascii="Tahoma" w:hAnsi="Tahoma" w:cs="Tahoma"/>
        </w:rPr>
      </w:pPr>
    </w:p>
    <w:p w14:paraId="34FBA945" w14:textId="47776D75" w:rsidR="002743BC" w:rsidRDefault="00FE7733" w:rsidP="00036F34">
      <w:pPr>
        <w:rPr>
          <w:rFonts w:ascii="Tahoma" w:hAnsi="Tahoma" w:cs="Tahoma"/>
        </w:rPr>
      </w:pPr>
      <w:r>
        <w:rPr>
          <w:rFonts w:ascii="Tahoma" w:hAnsi="Tahoma" w:cs="Tahoma"/>
        </w:rPr>
        <w:t>Visiointi ja tul</w:t>
      </w:r>
      <w:r w:rsidR="00D77CBB">
        <w:rPr>
          <w:rFonts w:ascii="Tahoma" w:hAnsi="Tahoma" w:cs="Tahoma"/>
        </w:rPr>
        <w:t>e</w:t>
      </w:r>
      <w:r>
        <w:rPr>
          <w:rFonts w:ascii="Tahoma" w:hAnsi="Tahoma" w:cs="Tahoma"/>
        </w:rPr>
        <w:t>vaisuuden luotaaminen o</w:t>
      </w:r>
      <w:r w:rsidR="00D77CBB">
        <w:rPr>
          <w:rFonts w:ascii="Tahoma" w:hAnsi="Tahoma" w:cs="Tahoma"/>
        </w:rPr>
        <w:t>vat toiminnan suunnittelun kulmakivi</w:t>
      </w:r>
      <w:r w:rsidR="00CD3620">
        <w:rPr>
          <w:rFonts w:ascii="Tahoma" w:hAnsi="Tahoma" w:cs="Tahoma"/>
        </w:rPr>
        <w:t>. L</w:t>
      </w:r>
      <w:r w:rsidR="00094179">
        <w:rPr>
          <w:rFonts w:ascii="Tahoma" w:hAnsi="Tahoma" w:cs="Tahoma"/>
        </w:rPr>
        <w:t xml:space="preserve">ähtökohtana on </w:t>
      </w:r>
      <w:r w:rsidR="00CD3620">
        <w:rPr>
          <w:rFonts w:ascii="Tahoma" w:hAnsi="Tahoma" w:cs="Tahoma"/>
        </w:rPr>
        <w:t>visio halutusta tulevaisuudesta</w:t>
      </w:r>
      <w:r w:rsidR="00C53905">
        <w:rPr>
          <w:rFonts w:ascii="Tahoma" w:hAnsi="Tahoma" w:cs="Tahoma"/>
        </w:rPr>
        <w:t>, jossa näkyy</w:t>
      </w:r>
      <w:r w:rsidR="00A5082E">
        <w:rPr>
          <w:rFonts w:ascii="Tahoma" w:hAnsi="Tahoma" w:cs="Tahoma"/>
        </w:rPr>
        <w:t xml:space="preserve"> yhteis</w:t>
      </w:r>
      <w:r w:rsidR="00B56AE4">
        <w:rPr>
          <w:rFonts w:ascii="Tahoma" w:hAnsi="Tahoma" w:cs="Tahoma"/>
        </w:rPr>
        <w:t xml:space="preserve">et </w:t>
      </w:r>
      <w:r w:rsidR="00A5082E">
        <w:rPr>
          <w:rFonts w:ascii="Tahoma" w:hAnsi="Tahoma" w:cs="Tahoma"/>
        </w:rPr>
        <w:t>tavoitte</w:t>
      </w:r>
      <w:r w:rsidR="00B56AE4">
        <w:rPr>
          <w:rFonts w:ascii="Tahoma" w:hAnsi="Tahoma" w:cs="Tahoma"/>
        </w:rPr>
        <w:t xml:space="preserve">emme ja yhteinen </w:t>
      </w:r>
      <w:r w:rsidR="00A5082E">
        <w:rPr>
          <w:rFonts w:ascii="Tahoma" w:hAnsi="Tahoma" w:cs="Tahoma"/>
        </w:rPr>
        <w:t>tahtotila</w:t>
      </w:r>
      <w:r w:rsidR="00B56AE4">
        <w:rPr>
          <w:rFonts w:ascii="Tahoma" w:hAnsi="Tahoma" w:cs="Tahoma"/>
        </w:rPr>
        <w:t xml:space="preserve">. </w:t>
      </w:r>
    </w:p>
    <w:p w14:paraId="1CB42530" w14:textId="77777777" w:rsidR="00A042B5" w:rsidRDefault="00A042B5" w:rsidP="00036F34">
      <w:pPr>
        <w:rPr>
          <w:rFonts w:ascii="Tahoma" w:hAnsi="Tahoma" w:cs="Tahoma"/>
        </w:rPr>
      </w:pPr>
    </w:p>
    <w:p w14:paraId="0CE37711" w14:textId="4F61C327" w:rsidR="00A042B5" w:rsidRDefault="00A042B5" w:rsidP="00036F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Nelikenttäanalyysi on oiva tapa hahmottaa yhdistyksen </w:t>
      </w:r>
      <w:r w:rsidR="00AB709C">
        <w:rPr>
          <w:rFonts w:ascii="Tahoma" w:hAnsi="Tahoma" w:cs="Tahoma"/>
        </w:rPr>
        <w:t xml:space="preserve">tämänhetkinen tila ja tulevaisuuden näkymät. </w:t>
      </w:r>
      <w:r w:rsidR="009448C1">
        <w:rPr>
          <w:rFonts w:ascii="Tahoma" w:hAnsi="Tahoma" w:cs="Tahoma"/>
        </w:rPr>
        <w:t xml:space="preserve">Suosittelen, että käytätte </w:t>
      </w:r>
      <w:r w:rsidR="000E4311">
        <w:rPr>
          <w:rFonts w:ascii="Tahoma" w:hAnsi="Tahoma" w:cs="Tahoma"/>
        </w:rPr>
        <w:t>sitä omassa suunnittelupäivässänne</w:t>
      </w:r>
      <w:r w:rsidR="00091D92">
        <w:rPr>
          <w:rFonts w:ascii="Tahoma" w:hAnsi="Tahoma" w:cs="Tahoma"/>
        </w:rPr>
        <w:t xml:space="preserve">. </w:t>
      </w:r>
      <w:r w:rsidR="00C07E4E">
        <w:rPr>
          <w:rFonts w:ascii="Tahoma" w:hAnsi="Tahoma" w:cs="Tahoma"/>
        </w:rPr>
        <w:t>Liitteenä pohja</w:t>
      </w:r>
      <w:r w:rsidR="00FD2468">
        <w:rPr>
          <w:rFonts w:ascii="Tahoma" w:hAnsi="Tahoma" w:cs="Tahoma"/>
        </w:rPr>
        <w:t xml:space="preserve"> käyttöönne.</w:t>
      </w:r>
    </w:p>
    <w:p w14:paraId="6177672C" w14:textId="77777777" w:rsidR="002743BC" w:rsidRDefault="002743BC" w:rsidP="00036F34">
      <w:pPr>
        <w:rPr>
          <w:rFonts w:ascii="Tahoma" w:hAnsi="Tahoma" w:cs="Tahoma"/>
        </w:rPr>
      </w:pPr>
    </w:p>
    <w:p w14:paraId="75BD5EEE" w14:textId="77777777" w:rsidR="00B56AE4" w:rsidRPr="00B56AE4" w:rsidRDefault="00B56AE4" w:rsidP="00036F34">
      <w:pPr>
        <w:rPr>
          <w:rFonts w:ascii="Tahoma" w:hAnsi="Tahoma" w:cs="Tahoma"/>
          <w:b/>
          <w:bCs/>
        </w:rPr>
      </w:pPr>
      <w:r w:rsidRPr="00B56AE4">
        <w:rPr>
          <w:rFonts w:ascii="Tahoma" w:hAnsi="Tahoma" w:cs="Tahoma"/>
          <w:b/>
          <w:bCs/>
        </w:rPr>
        <w:t>Ennakkotehtävä</w:t>
      </w:r>
    </w:p>
    <w:p w14:paraId="156A2F6C" w14:textId="77777777" w:rsidR="00B56AE4" w:rsidRDefault="00B56AE4" w:rsidP="00036F34">
      <w:pPr>
        <w:rPr>
          <w:rFonts w:ascii="Tahoma" w:hAnsi="Tahoma" w:cs="Tahoma"/>
        </w:rPr>
      </w:pPr>
    </w:p>
    <w:p w14:paraId="11413D44" w14:textId="6107EC44" w:rsidR="00036F34" w:rsidRDefault="00917F7E" w:rsidP="00036F3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Pyydän, </w:t>
      </w:r>
      <w:r w:rsidR="00CD3620">
        <w:rPr>
          <w:rFonts w:ascii="Tahoma" w:hAnsi="Tahoma" w:cs="Tahoma"/>
        </w:rPr>
        <w:t xml:space="preserve">että </w:t>
      </w:r>
      <w:r w:rsidR="00C55724" w:rsidRPr="00C55724">
        <w:rPr>
          <w:rFonts w:ascii="Tahoma" w:hAnsi="Tahoma" w:cs="Tahoma"/>
        </w:rPr>
        <w:t>yhdistyks</w:t>
      </w:r>
      <w:r w:rsidR="001B77D9">
        <w:rPr>
          <w:rFonts w:ascii="Tahoma" w:hAnsi="Tahoma" w:cs="Tahoma"/>
        </w:rPr>
        <w:t xml:space="preserve">enne edustajat tuovat piirin suunnittelupäivään </w:t>
      </w:r>
      <w:r w:rsidR="000B489D">
        <w:rPr>
          <w:rFonts w:ascii="Tahoma" w:hAnsi="Tahoma" w:cs="Tahoma"/>
        </w:rPr>
        <w:t>pohdintanne</w:t>
      </w:r>
      <w:r w:rsidR="006947F4">
        <w:rPr>
          <w:rFonts w:ascii="Tahoma" w:hAnsi="Tahoma" w:cs="Tahoma"/>
        </w:rPr>
        <w:t>, mitä</w:t>
      </w:r>
      <w:r w:rsidR="00F33A2E">
        <w:rPr>
          <w:rFonts w:ascii="Tahoma" w:hAnsi="Tahoma" w:cs="Tahoma"/>
        </w:rPr>
        <w:t xml:space="preserve"> piirin tulisi toiminnassaan ottaa tavoitteeksi, jotta ne parhaalla mahdollisella tavalla tukisivat yhdistyksenne toimintaa ja vireyttä. </w:t>
      </w:r>
      <w:r w:rsidR="00B11B56">
        <w:rPr>
          <w:rFonts w:ascii="Tahoma" w:hAnsi="Tahoma" w:cs="Tahoma"/>
        </w:rPr>
        <w:t>Jokaiselle yhdistykselle on varattu ohjelmassa 10 minuutin puheenvuoro</w:t>
      </w:r>
      <w:r w:rsidR="00B131A4">
        <w:rPr>
          <w:rFonts w:ascii="Tahoma" w:hAnsi="Tahoma" w:cs="Tahoma"/>
        </w:rPr>
        <w:t xml:space="preserve">.  </w:t>
      </w:r>
      <w:r w:rsidR="00F33A2E">
        <w:rPr>
          <w:rFonts w:ascii="Tahoma" w:hAnsi="Tahoma" w:cs="Tahoma"/>
        </w:rPr>
        <w:t xml:space="preserve"> </w:t>
      </w:r>
      <w:r w:rsidR="00036F34" w:rsidRPr="00964C40">
        <w:rPr>
          <w:rFonts w:ascii="Tahoma" w:hAnsi="Tahoma" w:cs="Tahoma"/>
        </w:rPr>
        <w:t xml:space="preserve"> </w:t>
      </w:r>
    </w:p>
    <w:p w14:paraId="07FFD11C" w14:textId="7C05E1EE" w:rsidR="001E5B76" w:rsidRDefault="001E5B76" w:rsidP="00036F34">
      <w:pPr>
        <w:rPr>
          <w:rFonts w:ascii="Tahoma" w:hAnsi="Tahoma" w:cs="Tahoma"/>
        </w:rPr>
      </w:pPr>
    </w:p>
    <w:p w14:paraId="08B96199" w14:textId="5B0F2FE9" w:rsidR="001E5B76" w:rsidRDefault="001E5B76" w:rsidP="00036F34">
      <w:pPr>
        <w:rPr>
          <w:rFonts w:ascii="Tahoma" w:hAnsi="Tahoma" w:cs="Tahoma"/>
        </w:rPr>
      </w:pPr>
      <w:r w:rsidRPr="001E5B76">
        <w:rPr>
          <w:rFonts w:ascii="Tahoma" w:hAnsi="Tahoma" w:cs="Tahoma"/>
          <w:b/>
          <w:bCs/>
        </w:rPr>
        <w:t>Ilmoittautuminen yhdistyksittäin viimeistään 28.9.2022</w:t>
      </w:r>
      <w:r>
        <w:rPr>
          <w:rFonts w:ascii="Tahoma" w:hAnsi="Tahoma" w:cs="Tahoma"/>
        </w:rPr>
        <w:t xml:space="preserve"> koulutusvastaava Eira Pessille, puh. 044 992 7025 tai sähköpostilla </w:t>
      </w:r>
      <w:hyperlink r:id="rId12" w:history="1">
        <w:r w:rsidR="0002515F" w:rsidRPr="007D36C3">
          <w:rPr>
            <w:rStyle w:val="Hyperlinkki"/>
            <w:rFonts w:ascii="Tahoma" w:hAnsi="Tahoma" w:cs="Tahoma"/>
          </w:rPr>
          <w:t>eiratuulikki@gmail.com</w:t>
        </w:r>
      </w:hyperlink>
      <w:r>
        <w:rPr>
          <w:rFonts w:ascii="Tahoma" w:hAnsi="Tahoma" w:cs="Tahoma"/>
        </w:rPr>
        <w:t>.</w:t>
      </w:r>
    </w:p>
    <w:p w14:paraId="2310E9EA" w14:textId="6374E353" w:rsidR="0002515F" w:rsidRDefault="0002515F" w:rsidP="00036F34">
      <w:pPr>
        <w:rPr>
          <w:rFonts w:ascii="Tahoma" w:hAnsi="Tahoma" w:cs="Tahoma"/>
        </w:rPr>
      </w:pPr>
    </w:p>
    <w:p w14:paraId="23F307E0" w14:textId="77777777" w:rsidR="002A76A5" w:rsidRPr="002A76A5" w:rsidRDefault="0002515F" w:rsidP="002A76A5">
      <w:pPr>
        <w:rPr>
          <w:rFonts w:ascii="Lato" w:hAnsi="Lato"/>
          <w:b/>
          <w:bCs/>
        </w:rPr>
      </w:pPr>
      <w:r w:rsidRPr="002A76A5">
        <w:rPr>
          <w:rFonts w:ascii="Tahoma" w:hAnsi="Tahoma" w:cs="Tahoma"/>
        </w:rPr>
        <w:t xml:space="preserve">Osallistumismaksu on 30 €/henkilö, jonka yhdistykset maksavat piirin tilille </w:t>
      </w:r>
      <w:r w:rsidRPr="002A76A5">
        <w:rPr>
          <w:rFonts w:ascii="Lato" w:hAnsi="Lato"/>
          <w:b/>
          <w:bCs/>
        </w:rPr>
        <w:t>FI47 5542 4050 0105 25</w:t>
      </w:r>
      <w:r w:rsidR="002A76A5" w:rsidRPr="002A76A5">
        <w:rPr>
          <w:rFonts w:ascii="Lato" w:hAnsi="Lato"/>
          <w:b/>
          <w:bCs/>
        </w:rPr>
        <w:t xml:space="preserve">, viite </w:t>
      </w:r>
      <w:r w:rsidR="002A76A5" w:rsidRPr="002A76A5">
        <w:rPr>
          <w:rFonts w:ascii="Lato" w:hAnsi="Lato"/>
          <w:b/>
          <w:bCs/>
        </w:rPr>
        <w:t>10126.</w:t>
      </w:r>
    </w:p>
    <w:p w14:paraId="0197DC48" w14:textId="6C211332" w:rsidR="00AE17D0" w:rsidRDefault="0002515F" w:rsidP="002A76A5">
      <w:pPr>
        <w:rPr>
          <w:rFonts w:ascii="Brush Script MT" w:hAnsi="Brush Script MT" w:cs="Tahoma"/>
          <w:sz w:val="32"/>
          <w:szCs w:val="32"/>
        </w:rPr>
      </w:pPr>
      <w:r w:rsidRPr="0002515F">
        <w:rPr>
          <w:rFonts w:ascii="Lato" w:hAnsi="Lato"/>
          <w:b/>
          <w:bCs/>
        </w:rPr>
        <w:t>​</w:t>
      </w:r>
      <w:r>
        <w:rPr>
          <w:rFonts w:ascii="Tahoma" w:hAnsi="Tahoma" w:cs="Tahoma"/>
        </w:rPr>
        <w:t xml:space="preserve"> </w:t>
      </w:r>
    </w:p>
    <w:p w14:paraId="6E7EF912" w14:textId="238E1C45" w:rsidR="00AE17D0" w:rsidRPr="00AA35EA" w:rsidRDefault="00AA35EA" w:rsidP="00036F34">
      <w:pPr>
        <w:pStyle w:val="Allekirjoitus"/>
        <w:ind w:left="0"/>
        <w:rPr>
          <w:rFonts w:ascii="Tahoma" w:hAnsi="Tahoma" w:cs="Tahoma"/>
        </w:rPr>
      </w:pPr>
      <w:r w:rsidRPr="00AA35EA">
        <w:rPr>
          <w:rFonts w:ascii="Tahoma" w:hAnsi="Tahoma" w:cs="Tahoma"/>
        </w:rPr>
        <w:t>Tervetuloa</w:t>
      </w:r>
    </w:p>
    <w:p w14:paraId="253AF703" w14:textId="77777777" w:rsidR="00AA35EA" w:rsidRDefault="00AA35EA" w:rsidP="00036F34">
      <w:pPr>
        <w:pStyle w:val="Allekirjoitus"/>
        <w:ind w:left="0"/>
        <w:rPr>
          <w:rFonts w:ascii="Brush Script MT" w:hAnsi="Brush Script MT" w:cs="Tahoma"/>
          <w:sz w:val="32"/>
          <w:szCs w:val="32"/>
        </w:rPr>
      </w:pPr>
    </w:p>
    <w:p w14:paraId="3497084C" w14:textId="2DEF749C" w:rsidR="00D512BB" w:rsidRPr="00B81261" w:rsidRDefault="00F33A2E" w:rsidP="0042052C">
      <w:pPr>
        <w:pStyle w:val="Allekirjoitus"/>
        <w:ind w:left="0"/>
      </w:pPr>
      <w:r w:rsidRPr="00F33A2E">
        <w:rPr>
          <w:rFonts w:ascii="Brush Script MT" w:hAnsi="Brush Script MT" w:cs="Tahoma"/>
          <w:sz w:val="32"/>
          <w:szCs w:val="32"/>
        </w:rPr>
        <w:t xml:space="preserve">Soili Leppänen </w:t>
      </w:r>
      <w:r w:rsidR="00036F34" w:rsidRPr="00F33A2E">
        <w:rPr>
          <w:rFonts w:ascii="Tahoma" w:hAnsi="Tahoma" w:cs="Tahoma"/>
          <w:sz w:val="32"/>
          <w:szCs w:val="32"/>
          <w:lang w:bidi="fi-FI"/>
        </w:rPr>
        <w:br/>
      </w:r>
      <w:r w:rsidR="00036F34" w:rsidRPr="00964C40">
        <w:rPr>
          <w:rFonts w:ascii="Tahoma" w:hAnsi="Tahoma" w:cs="Tahoma"/>
          <w:color w:val="000000" w:themeColor="text1"/>
        </w:rPr>
        <w:t>Puheenjohtaja</w:t>
      </w:r>
    </w:p>
    <w:sectPr w:rsidR="00D512BB" w:rsidRPr="00B81261" w:rsidSect="00CF4707">
      <w:headerReference w:type="default" r:id="rId13"/>
      <w:pgSz w:w="11906" w:h="16838" w:code="9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7829" w14:textId="77777777" w:rsidR="003F13BA" w:rsidRDefault="003F13BA" w:rsidP="001E7D29">
      <w:r>
        <w:separator/>
      </w:r>
    </w:p>
  </w:endnote>
  <w:endnote w:type="continuationSeparator" w:id="0">
    <w:p w14:paraId="0E268855" w14:textId="77777777" w:rsidR="003F13BA" w:rsidRDefault="003F13BA" w:rsidP="001E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5DA9" w14:textId="77777777" w:rsidR="003F13BA" w:rsidRDefault="003F13BA" w:rsidP="001E7D29">
      <w:r>
        <w:separator/>
      </w:r>
    </w:p>
  </w:footnote>
  <w:footnote w:type="continuationSeparator" w:id="0">
    <w:p w14:paraId="398E9EAD" w14:textId="77777777" w:rsidR="003F13BA" w:rsidRDefault="003F13BA" w:rsidP="001E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68DD" w14:textId="77777777" w:rsidR="00F464A6" w:rsidRDefault="00E17BC4">
    <w:pPr>
      <w:pStyle w:val="Yltunnis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9F361" wp14:editId="435A8117">
              <wp:simplePos x="0" y="0"/>
              <wp:positionH relativeFrom="column">
                <wp:posOffset>-2000250</wp:posOffset>
              </wp:positionH>
              <wp:positionV relativeFrom="paragraph">
                <wp:posOffset>-523875</wp:posOffset>
              </wp:positionV>
              <wp:extent cx="8122920" cy="10828020"/>
              <wp:effectExtent l="0" t="0" r="0" b="0"/>
              <wp:wrapNone/>
              <wp:docPr id="3" name="Ryhmä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2920" cy="10828020"/>
                        <a:chOff x="0" y="0"/>
                        <a:chExt cx="8122920" cy="10828020"/>
                      </a:xfrm>
                    </wpg:grpSpPr>
                    <wpg:grpSp>
                      <wpg:cNvPr id="40" name="Ryhmä 29"/>
                      <wpg:cNvGrpSpPr/>
                      <wpg:grpSpPr>
                        <a:xfrm rot="10800000">
                          <a:off x="514350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Suorakulmio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uorakulmainen kolmio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uunnikas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Kolmio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uolivapaa piirto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Kolmio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0" name="Ryhmä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76275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Suorakulmio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uorakulmainen kolmio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uunnikas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Kolmio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uolivapaa piirto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Kolmio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D173C1E" id="Ryhmä 3" o:spid="_x0000_s1026" style="position:absolute;margin-left:-157.5pt;margin-top:-41.25pt;width:639.6pt;height:852.6pt;z-index:251659264" coordsize="81229,1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">
              <v:group id="Ryhmä 29" o:spid="_x0000_s1027" style="position:absolute;left:5143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Suorakulmio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Suorakulmainen kolmio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Suunnikas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Kolmio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Puolivapaa piirto 45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Kolmio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Ryhmä 29" o:spid="_x0000_s1034" style="position:absolute;top:67627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Suorakulmio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Suorakulmainen kolmio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Suunnikas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Kolmio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Puolivapaa piirto 6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Kolmio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Numeroituluettelo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856772"/>
    <w:multiLevelType w:val="multilevel"/>
    <w:tmpl w:val="03F088A2"/>
    <w:lvl w:ilvl="0">
      <w:start w:val="1"/>
      <w:numFmt w:val="upperRoman"/>
      <w:pStyle w:val="Numeroituluettelo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Numeroituluettelo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3DBC"/>
    <w:multiLevelType w:val="hybridMultilevel"/>
    <w:tmpl w:val="FFFFFFFF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10718"/>
    <w:multiLevelType w:val="multilevel"/>
    <w:tmpl w:val="0409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Osi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5423961"/>
    <w:multiLevelType w:val="hybridMultilevel"/>
    <w:tmpl w:val="9A9AA590"/>
    <w:lvl w:ilvl="0" w:tplc="040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017341609">
    <w:abstractNumId w:val="7"/>
  </w:num>
  <w:num w:numId="2" w16cid:durableId="841243206">
    <w:abstractNumId w:val="6"/>
  </w:num>
  <w:num w:numId="3" w16cid:durableId="579828558">
    <w:abstractNumId w:val="5"/>
  </w:num>
  <w:num w:numId="4" w16cid:durableId="305403727">
    <w:abstractNumId w:val="4"/>
  </w:num>
  <w:num w:numId="5" w16cid:durableId="1341276245">
    <w:abstractNumId w:val="3"/>
  </w:num>
  <w:num w:numId="6" w16cid:durableId="914894262">
    <w:abstractNumId w:val="2"/>
  </w:num>
  <w:num w:numId="7" w16cid:durableId="808472078">
    <w:abstractNumId w:val="1"/>
  </w:num>
  <w:num w:numId="8" w16cid:durableId="1306006929">
    <w:abstractNumId w:val="0"/>
  </w:num>
  <w:num w:numId="9" w16cid:durableId="647512209">
    <w:abstractNumId w:val="9"/>
  </w:num>
  <w:num w:numId="10" w16cid:durableId="856117748">
    <w:abstractNumId w:val="8"/>
  </w:num>
  <w:num w:numId="11" w16cid:durableId="2128229612">
    <w:abstractNumId w:val="10"/>
  </w:num>
  <w:num w:numId="12" w16cid:durableId="1316029147">
    <w:abstractNumId w:val="12"/>
  </w:num>
  <w:num w:numId="13" w16cid:durableId="34165965">
    <w:abstractNumId w:val="13"/>
  </w:num>
  <w:num w:numId="14" w16cid:durableId="13627076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34"/>
    <w:rsid w:val="0000418E"/>
    <w:rsid w:val="00016839"/>
    <w:rsid w:val="0002515F"/>
    <w:rsid w:val="00036F34"/>
    <w:rsid w:val="000370E1"/>
    <w:rsid w:val="000431FE"/>
    <w:rsid w:val="00057671"/>
    <w:rsid w:val="00077CDB"/>
    <w:rsid w:val="00091D92"/>
    <w:rsid w:val="00094179"/>
    <w:rsid w:val="000B489D"/>
    <w:rsid w:val="000B748F"/>
    <w:rsid w:val="000D445D"/>
    <w:rsid w:val="000D5AE9"/>
    <w:rsid w:val="000E4311"/>
    <w:rsid w:val="000F4987"/>
    <w:rsid w:val="000F65EC"/>
    <w:rsid w:val="00114B66"/>
    <w:rsid w:val="0011573E"/>
    <w:rsid w:val="001269DE"/>
    <w:rsid w:val="00140DAE"/>
    <w:rsid w:val="0015180F"/>
    <w:rsid w:val="001746FC"/>
    <w:rsid w:val="00193653"/>
    <w:rsid w:val="001B77D9"/>
    <w:rsid w:val="001C329C"/>
    <w:rsid w:val="001D19E1"/>
    <w:rsid w:val="001E5B76"/>
    <w:rsid w:val="001E7D29"/>
    <w:rsid w:val="002045D8"/>
    <w:rsid w:val="00226FBE"/>
    <w:rsid w:val="00235EA8"/>
    <w:rsid w:val="00236A67"/>
    <w:rsid w:val="002404F5"/>
    <w:rsid w:val="00253215"/>
    <w:rsid w:val="002743BC"/>
    <w:rsid w:val="00275260"/>
    <w:rsid w:val="00276FA1"/>
    <w:rsid w:val="002837E7"/>
    <w:rsid w:val="00285B87"/>
    <w:rsid w:val="00291B4A"/>
    <w:rsid w:val="00297077"/>
    <w:rsid w:val="002A76A5"/>
    <w:rsid w:val="002C3D7E"/>
    <w:rsid w:val="002C47B9"/>
    <w:rsid w:val="003076A3"/>
    <w:rsid w:val="003178FD"/>
    <w:rsid w:val="0032131A"/>
    <w:rsid w:val="0032482C"/>
    <w:rsid w:val="003310BF"/>
    <w:rsid w:val="00333DF8"/>
    <w:rsid w:val="003356D1"/>
    <w:rsid w:val="00341CF7"/>
    <w:rsid w:val="00352B99"/>
    <w:rsid w:val="00352EE9"/>
    <w:rsid w:val="00357641"/>
    <w:rsid w:val="00360B6E"/>
    <w:rsid w:val="00361DEE"/>
    <w:rsid w:val="00371DAD"/>
    <w:rsid w:val="00394EF4"/>
    <w:rsid w:val="003B59D9"/>
    <w:rsid w:val="003C696D"/>
    <w:rsid w:val="003E2475"/>
    <w:rsid w:val="003E4A84"/>
    <w:rsid w:val="003F009F"/>
    <w:rsid w:val="003F13BA"/>
    <w:rsid w:val="003F3567"/>
    <w:rsid w:val="00410612"/>
    <w:rsid w:val="00411F8B"/>
    <w:rsid w:val="0042052C"/>
    <w:rsid w:val="004230D9"/>
    <w:rsid w:val="00440B4D"/>
    <w:rsid w:val="00450670"/>
    <w:rsid w:val="0046031B"/>
    <w:rsid w:val="00463CEC"/>
    <w:rsid w:val="004724BD"/>
    <w:rsid w:val="00477352"/>
    <w:rsid w:val="004901D3"/>
    <w:rsid w:val="00491C23"/>
    <w:rsid w:val="004B0D89"/>
    <w:rsid w:val="004B5B43"/>
    <w:rsid w:val="004B5C09"/>
    <w:rsid w:val="004D0E5F"/>
    <w:rsid w:val="004E053D"/>
    <w:rsid w:val="004E227E"/>
    <w:rsid w:val="00500DD1"/>
    <w:rsid w:val="00512F5D"/>
    <w:rsid w:val="00515252"/>
    <w:rsid w:val="00521AE3"/>
    <w:rsid w:val="00535B54"/>
    <w:rsid w:val="00554276"/>
    <w:rsid w:val="00555632"/>
    <w:rsid w:val="00560715"/>
    <w:rsid w:val="00562272"/>
    <w:rsid w:val="00563288"/>
    <w:rsid w:val="00564D17"/>
    <w:rsid w:val="005B1B6F"/>
    <w:rsid w:val="005E0ED9"/>
    <w:rsid w:val="00616B41"/>
    <w:rsid w:val="00620AE8"/>
    <w:rsid w:val="00625361"/>
    <w:rsid w:val="00635C54"/>
    <w:rsid w:val="0064628C"/>
    <w:rsid w:val="0065214E"/>
    <w:rsid w:val="00653923"/>
    <w:rsid w:val="00655EE2"/>
    <w:rsid w:val="00661D9C"/>
    <w:rsid w:val="00680296"/>
    <w:rsid w:val="006853BC"/>
    <w:rsid w:val="00687389"/>
    <w:rsid w:val="006928C1"/>
    <w:rsid w:val="006947F4"/>
    <w:rsid w:val="006B152C"/>
    <w:rsid w:val="006D5463"/>
    <w:rsid w:val="006E015E"/>
    <w:rsid w:val="006E1D1B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823F0"/>
    <w:rsid w:val="007C306C"/>
    <w:rsid w:val="007D5836"/>
    <w:rsid w:val="007F34A4"/>
    <w:rsid w:val="00815563"/>
    <w:rsid w:val="00816673"/>
    <w:rsid w:val="008240DA"/>
    <w:rsid w:val="00830304"/>
    <w:rsid w:val="008429E5"/>
    <w:rsid w:val="00865417"/>
    <w:rsid w:val="00867EA4"/>
    <w:rsid w:val="008954BE"/>
    <w:rsid w:val="00897D88"/>
    <w:rsid w:val="008A0319"/>
    <w:rsid w:val="008C1A5F"/>
    <w:rsid w:val="008D43E9"/>
    <w:rsid w:val="008E3C0E"/>
    <w:rsid w:val="008E421A"/>
    <w:rsid w:val="008E476B"/>
    <w:rsid w:val="00917F7E"/>
    <w:rsid w:val="00927C63"/>
    <w:rsid w:val="00932F50"/>
    <w:rsid w:val="009448C1"/>
    <w:rsid w:val="0094637B"/>
    <w:rsid w:val="00955A78"/>
    <w:rsid w:val="00966733"/>
    <w:rsid w:val="009921B8"/>
    <w:rsid w:val="009A0D23"/>
    <w:rsid w:val="009D1CF6"/>
    <w:rsid w:val="009D4984"/>
    <w:rsid w:val="009D6901"/>
    <w:rsid w:val="009F4E19"/>
    <w:rsid w:val="00A042B5"/>
    <w:rsid w:val="00A07662"/>
    <w:rsid w:val="00A10A5B"/>
    <w:rsid w:val="00A21B71"/>
    <w:rsid w:val="00A31DDC"/>
    <w:rsid w:val="00A32876"/>
    <w:rsid w:val="00A3439E"/>
    <w:rsid w:val="00A37F9E"/>
    <w:rsid w:val="00A40085"/>
    <w:rsid w:val="00A47DF6"/>
    <w:rsid w:val="00A5082E"/>
    <w:rsid w:val="00A5619F"/>
    <w:rsid w:val="00A60E11"/>
    <w:rsid w:val="00A63D35"/>
    <w:rsid w:val="00A8519F"/>
    <w:rsid w:val="00A9231C"/>
    <w:rsid w:val="00AA2532"/>
    <w:rsid w:val="00AA35EA"/>
    <w:rsid w:val="00AB709C"/>
    <w:rsid w:val="00AE17D0"/>
    <w:rsid w:val="00AE1F88"/>
    <w:rsid w:val="00AE361F"/>
    <w:rsid w:val="00AE5370"/>
    <w:rsid w:val="00B11B56"/>
    <w:rsid w:val="00B131A4"/>
    <w:rsid w:val="00B247A9"/>
    <w:rsid w:val="00B435B5"/>
    <w:rsid w:val="00B522E7"/>
    <w:rsid w:val="00B565D8"/>
    <w:rsid w:val="00B56AE4"/>
    <w:rsid w:val="00B5779A"/>
    <w:rsid w:val="00B6365C"/>
    <w:rsid w:val="00B64D24"/>
    <w:rsid w:val="00B7147D"/>
    <w:rsid w:val="00B75CFC"/>
    <w:rsid w:val="00B81261"/>
    <w:rsid w:val="00B83DA7"/>
    <w:rsid w:val="00B853F9"/>
    <w:rsid w:val="00BB018B"/>
    <w:rsid w:val="00BC253C"/>
    <w:rsid w:val="00BC4DE2"/>
    <w:rsid w:val="00BD1747"/>
    <w:rsid w:val="00BD2B06"/>
    <w:rsid w:val="00BD412D"/>
    <w:rsid w:val="00BE314E"/>
    <w:rsid w:val="00BE44F5"/>
    <w:rsid w:val="00BE5086"/>
    <w:rsid w:val="00BE65D4"/>
    <w:rsid w:val="00BF14ED"/>
    <w:rsid w:val="00BF2FDA"/>
    <w:rsid w:val="00BF6D66"/>
    <w:rsid w:val="00C012A6"/>
    <w:rsid w:val="00C07E4E"/>
    <w:rsid w:val="00C14973"/>
    <w:rsid w:val="00C15B92"/>
    <w:rsid w:val="00C1643D"/>
    <w:rsid w:val="00C261A9"/>
    <w:rsid w:val="00C350E9"/>
    <w:rsid w:val="00C42793"/>
    <w:rsid w:val="00C46AA0"/>
    <w:rsid w:val="00C53905"/>
    <w:rsid w:val="00C55724"/>
    <w:rsid w:val="00C601ED"/>
    <w:rsid w:val="00C83606"/>
    <w:rsid w:val="00CA1AC5"/>
    <w:rsid w:val="00CD09B8"/>
    <w:rsid w:val="00CD3620"/>
    <w:rsid w:val="00CE4970"/>
    <w:rsid w:val="00CE5A5C"/>
    <w:rsid w:val="00CF4707"/>
    <w:rsid w:val="00CF4F2C"/>
    <w:rsid w:val="00D02CA5"/>
    <w:rsid w:val="00D03830"/>
    <w:rsid w:val="00D1194D"/>
    <w:rsid w:val="00D31AB7"/>
    <w:rsid w:val="00D375CE"/>
    <w:rsid w:val="00D50D23"/>
    <w:rsid w:val="00D512BB"/>
    <w:rsid w:val="00D77CBB"/>
    <w:rsid w:val="00DA3B1A"/>
    <w:rsid w:val="00DB4990"/>
    <w:rsid w:val="00DC6078"/>
    <w:rsid w:val="00DC79AD"/>
    <w:rsid w:val="00DD2075"/>
    <w:rsid w:val="00DF2868"/>
    <w:rsid w:val="00DF4189"/>
    <w:rsid w:val="00DF525E"/>
    <w:rsid w:val="00E062CF"/>
    <w:rsid w:val="00E16E2D"/>
    <w:rsid w:val="00E17712"/>
    <w:rsid w:val="00E17BC4"/>
    <w:rsid w:val="00E234B5"/>
    <w:rsid w:val="00E557A0"/>
    <w:rsid w:val="00EB0C65"/>
    <w:rsid w:val="00EB5DA4"/>
    <w:rsid w:val="00ED5890"/>
    <w:rsid w:val="00EE6AE7"/>
    <w:rsid w:val="00EF32B2"/>
    <w:rsid w:val="00EF6435"/>
    <w:rsid w:val="00F10F6B"/>
    <w:rsid w:val="00F23697"/>
    <w:rsid w:val="00F33A2E"/>
    <w:rsid w:val="00F36BB7"/>
    <w:rsid w:val="00F464A6"/>
    <w:rsid w:val="00F8280F"/>
    <w:rsid w:val="00F87EAA"/>
    <w:rsid w:val="00F927EF"/>
    <w:rsid w:val="00F92B25"/>
    <w:rsid w:val="00FB3809"/>
    <w:rsid w:val="00FC267C"/>
    <w:rsid w:val="00FD127F"/>
    <w:rsid w:val="00FD2468"/>
    <w:rsid w:val="00FD59E6"/>
    <w:rsid w:val="00FD6CAB"/>
    <w:rsid w:val="00FE4EA3"/>
    <w:rsid w:val="00FE55CF"/>
    <w:rsid w:val="00FE6B6C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BB9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fi-FI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6F34"/>
    <w:pPr>
      <w:spacing w:after="0" w:line="240" w:lineRule="auto"/>
      <w:ind w:left="0"/>
    </w:pPr>
    <w:rPr>
      <w:rFonts w:ascii="Times New Roman" w:hAnsi="Times New Roman"/>
      <w:lang w:eastAsia="fi-FI"/>
    </w:rPr>
  </w:style>
  <w:style w:type="paragraph" w:styleId="Otsikko1">
    <w:name w:val="heading 1"/>
    <w:basedOn w:val="Normaali"/>
    <w:uiPriority w:val="9"/>
    <w:qFormat/>
    <w:rsid w:val="00515252"/>
    <w:pPr>
      <w:keepNext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Otsikko2">
    <w:name w:val="heading 2"/>
    <w:basedOn w:val="Normaali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tsikko3">
    <w:name w:val="heading 3"/>
    <w:basedOn w:val="Normaali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tsikko4">
    <w:name w:val="heading 4"/>
    <w:basedOn w:val="Normaali"/>
    <w:link w:val="Otsikko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Otsikko5">
    <w:name w:val="heading 5"/>
    <w:basedOn w:val="Normaali"/>
    <w:link w:val="Otsikko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Otsikko6">
    <w:name w:val="heading 6"/>
    <w:basedOn w:val="Normaali"/>
    <w:link w:val="Otsikko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Otsikko7">
    <w:name w:val="heading 7"/>
    <w:basedOn w:val="Normaali"/>
    <w:link w:val="Otsikko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Otsikko8">
    <w:name w:val="heading 8"/>
    <w:basedOn w:val="Normaali"/>
    <w:link w:val="Otsikko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tsikko9">
    <w:name w:val="heading 9"/>
    <w:basedOn w:val="Normaali"/>
    <w:link w:val="Otsikko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umeroituluettelo">
    <w:name w:val="List Number"/>
    <w:basedOn w:val="Normaali"/>
    <w:uiPriority w:val="12"/>
    <w:qFormat/>
    <w:rsid w:val="004230D9"/>
    <w:pPr>
      <w:numPr>
        <w:numId w:val="9"/>
      </w:numPr>
    </w:pPr>
    <w:rPr>
      <w:b/>
    </w:rPr>
  </w:style>
  <w:style w:type="character" w:styleId="Paikkamerkkiteksti">
    <w:name w:val="Placeholder Text"/>
    <w:basedOn w:val="Kappaleenoletusfontti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Pivmr">
    <w:name w:val="Date"/>
    <w:basedOn w:val="Normaali"/>
    <w:next w:val="Normaali"/>
    <w:uiPriority w:val="10"/>
    <w:qFormat/>
    <w:rsid w:val="004230D9"/>
    <w:pPr>
      <w:spacing w:after="480"/>
      <w:jc w:val="center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0D9"/>
    <w:rPr>
      <w:rFonts w:ascii="Tahoma" w:hAnsi="Tahoma" w:cs="Tahoma"/>
      <w:sz w:val="22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Merkittyluettelo">
    <w:name w:val="List Bullet"/>
    <w:basedOn w:val="Normaali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Korostus">
    <w:name w:val="Emphasis"/>
    <w:basedOn w:val="Kappaleenoletusfontti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Otsikko">
    <w:name w:val="Title"/>
    <w:basedOn w:val="Normaali"/>
    <w:link w:val="OtsikkoChar"/>
    <w:uiPriority w:val="10"/>
    <w:semiHidden/>
    <w:unhideWhenUsed/>
    <w:qFormat/>
    <w:rsid w:val="004230D9"/>
    <w:pPr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Alaotsikko">
    <w:name w:val="Subtitle"/>
    <w:basedOn w:val="Normaali"/>
    <w:link w:val="Alaotsikko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Voimakas">
    <w:name w:val="Strong"/>
    <w:basedOn w:val="Kappaleenoletusfontti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Lainaus">
    <w:name w:val="Quote"/>
    <w:basedOn w:val="Normaali"/>
    <w:link w:val="Lainaus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Kirjannimike">
    <w:name w:val="Book Title"/>
    <w:basedOn w:val="Kappaleenoletusfontti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uettelokappale">
    <w:name w:val="List Paragraph"/>
    <w:basedOn w:val="Normaali"/>
    <w:uiPriority w:val="34"/>
    <w:unhideWhenUsed/>
    <w:qFormat/>
    <w:rsid w:val="004230D9"/>
    <w:pPr>
      <w:ind w:left="720"/>
      <w:contextualSpacing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230D9"/>
    <w:rPr>
      <w:i/>
      <w:iCs/>
      <w:color w:val="44546A" w:themeColor="text2"/>
      <w:sz w:val="22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4230D9"/>
  </w:style>
  <w:style w:type="paragraph" w:styleId="Sisluet1">
    <w:name w:val="toc 1"/>
    <w:basedOn w:val="Normaali"/>
    <w:next w:val="Normaali"/>
    <w:autoRedefine/>
    <w:uiPriority w:val="39"/>
    <w:semiHidden/>
    <w:unhideWhenUsed/>
    <w:rsid w:val="004230D9"/>
    <w:pPr>
      <w:spacing w:after="10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4230D9"/>
    <w:pPr>
      <w:spacing w:after="100"/>
      <w:ind w:left="1920"/>
    </w:pPr>
  </w:style>
  <w:style w:type="paragraph" w:styleId="Sisllysluettelonotsikko">
    <w:name w:val="TOC Heading"/>
    <w:basedOn w:val="Otsikko1"/>
    <w:next w:val="Otsikko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Lohkoteksti">
    <w:name w:val="Block Text"/>
    <w:basedOn w:val="Normaali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230D9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230D9"/>
    <w:rPr>
      <w:rFonts w:ascii="Times New Roman" w:hAnsi="Times New Roman" w:cs="Times New Roman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4230D9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230D9"/>
    <w:rPr>
      <w:rFonts w:ascii="Times New Roman" w:hAnsi="Times New Roman" w:cs="Times New Roman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230D9"/>
    <w:rPr>
      <w:sz w:val="22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230D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230D9"/>
    <w:rPr>
      <w:rFonts w:ascii="Segoe UI" w:hAnsi="Segoe UI" w:cs="Segoe UI"/>
      <w:sz w:val="22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Loppuviitteenviite">
    <w:name w:val="endnote reference"/>
    <w:basedOn w:val="Kappaleenoletusfontti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230D9"/>
    <w:rPr>
      <w:sz w:val="22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irjekuorenpalautusosoite">
    <w:name w:val="envelope return"/>
    <w:basedOn w:val="Normaali"/>
    <w:uiPriority w:val="99"/>
    <w:semiHidden/>
    <w:unhideWhenUsed/>
    <w:rsid w:val="004230D9"/>
    <w:rPr>
      <w:rFonts w:ascii="Arial" w:eastAsiaTheme="majorEastAsia" w:hAnsi="Arial" w:cs="Arial"/>
      <w:sz w:val="22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4230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</w:rPr>
  </w:style>
  <w:style w:type="character" w:styleId="AvattuHyperlinkki">
    <w:name w:val="FollowedHyperlink"/>
    <w:basedOn w:val="Kappaleenoletusfontti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Alatunniste">
    <w:name w:val="footer"/>
    <w:basedOn w:val="Normaali"/>
    <w:link w:val="AlatunnisteChar"/>
    <w:uiPriority w:val="99"/>
    <w:unhideWhenUsed/>
    <w:rsid w:val="004230D9"/>
  </w:style>
  <w:style w:type="character" w:customStyle="1" w:styleId="AlatunnisteChar">
    <w:name w:val="Alatunniste Char"/>
    <w:basedOn w:val="Kappaleenoletusfontti"/>
    <w:link w:val="Alatunniste"/>
    <w:uiPriority w:val="99"/>
    <w:rsid w:val="004230D9"/>
    <w:rPr>
      <w:rFonts w:ascii="Times New Roman" w:hAnsi="Times New Roman" w:cs="Times New Roman"/>
    </w:rPr>
  </w:style>
  <w:style w:type="character" w:styleId="Alaviitteenviite">
    <w:name w:val="footnote reference"/>
    <w:basedOn w:val="Kappaleenoletusfontti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230D9"/>
    <w:rPr>
      <w:sz w:val="22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Aihetunniste">
    <w:name w:val="Hashtag"/>
    <w:basedOn w:val="Kappaleenoletusfontti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4230D9"/>
  </w:style>
  <w:style w:type="character" w:customStyle="1" w:styleId="YltunnisteChar">
    <w:name w:val="Ylätunniste Char"/>
    <w:basedOn w:val="Kappaleenoletusfontti"/>
    <w:link w:val="Yltunniste"/>
    <w:uiPriority w:val="99"/>
    <w:rsid w:val="004230D9"/>
    <w:rPr>
      <w:rFonts w:ascii="Times New Roman" w:hAnsi="Times New Roman" w:cs="Times New Roman"/>
    </w:rPr>
  </w:style>
  <w:style w:type="character" w:styleId="HTML-akronyymi">
    <w:name w:val="HTML Acronym"/>
    <w:basedOn w:val="Kappaleenoletusfontti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230D9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230D9"/>
    <w:rPr>
      <w:rFonts w:ascii="Consolas" w:hAnsi="Consolas"/>
      <w:sz w:val="22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kirjoituskone">
    <w:name w:val="HTML Typewriter"/>
    <w:basedOn w:val="Kappaleenoletusfontti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ki">
    <w:name w:val="Hyperlink"/>
    <w:basedOn w:val="Kappaleenoletusfontti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230D9"/>
    <w:pPr>
      <w:ind w:left="24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Rivinumero">
    <w:name w:val="line number"/>
    <w:basedOn w:val="Kappaleenoletusfontti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ksti">
    <w:name w:val="macro"/>
    <w:link w:val="Makroteksti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aininta">
    <w:name w:val="Mention"/>
    <w:basedOn w:val="Kappaleenoletusfontti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Theme="majorEastAsia" w:hAnsi="Arial" w:cs="Arial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230D9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230D9"/>
    <w:rPr>
      <w:rFonts w:ascii="Times New Roman" w:hAnsi="Times New Roman" w:cs="Times New Roman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230D9"/>
    <w:rPr>
      <w:rFonts w:ascii="Consolas" w:hAnsi="Consolas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Tervehdys">
    <w:name w:val="Salutation"/>
    <w:basedOn w:val="Normaali"/>
    <w:next w:val="Normaali"/>
    <w:link w:val="TervehdysChar"/>
    <w:uiPriority w:val="4"/>
    <w:unhideWhenUsed/>
    <w:qFormat/>
    <w:rsid w:val="004230D9"/>
  </w:style>
  <w:style w:type="character" w:customStyle="1" w:styleId="TervehdysChar">
    <w:name w:val="Tervehdys Char"/>
    <w:basedOn w:val="Kappaleenoletusfontti"/>
    <w:link w:val="Tervehdys"/>
    <w:uiPriority w:val="4"/>
    <w:rsid w:val="004230D9"/>
    <w:rPr>
      <w:rFonts w:ascii="Times New Roman" w:hAnsi="Times New Roman" w:cs="Times New Roman"/>
    </w:rPr>
  </w:style>
  <w:style w:type="paragraph" w:styleId="Allekirjoitus">
    <w:name w:val="Signature"/>
    <w:basedOn w:val="Normaali"/>
    <w:link w:val="AllekirjoitusChar"/>
    <w:uiPriority w:val="7"/>
    <w:unhideWhenUsed/>
    <w:qFormat/>
    <w:rsid w:val="004230D9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7"/>
    <w:rsid w:val="004230D9"/>
    <w:rPr>
      <w:rFonts w:ascii="Times New Roman" w:hAnsi="Times New Roman" w:cs="Times New Roman"/>
    </w:rPr>
  </w:style>
  <w:style w:type="character" w:styleId="lyhyperlinkki">
    <w:name w:val="Smart Hyperlink"/>
    <w:basedOn w:val="Kappaleenoletusfontti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Numeroituluettelo2">
    <w:name w:val="List Number 2"/>
    <w:basedOn w:val="Normaali"/>
    <w:uiPriority w:val="12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Eiluetteloa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Eiluetteloa"/>
    <w:uiPriority w:val="99"/>
    <w:semiHidden/>
    <w:unhideWhenUsed/>
    <w:rsid w:val="004230D9"/>
    <w:pPr>
      <w:numPr>
        <w:numId w:val="11"/>
      </w:numPr>
    </w:pPr>
  </w:style>
  <w:style w:type="numbering" w:styleId="Artikkeliosa">
    <w:name w:val="Outline List 3"/>
    <w:basedOn w:val="Eiluetteloa"/>
    <w:uiPriority w:val="99"/>
    <w:semiHidden/>
    <w:unhideWhenUsed/>
    <w:rsid w:val="004230D9"/>
    <w:pPr>
      <w:numPr>
        <w:numId w:val="12"/>
      </w:numPr>
    </w:p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230D9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230D9"/>
    <w:rPr>
      <w:rFonts w:ascii="Times New Roman" w:hAnsi="Times New Roman" w:cs="Times New Roman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230D9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230D9"/>
    <w:rPr>
      <w:rFonts w:ascii="Times New Roman" w:hAnsi="Times New Roman" w:cs="Times New Roman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230D9"/>
    <w:pPr>
      <w:spacing w:after="20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230D9"/>
    <w:rPr>
      <w:rFonts w:ascii="Times New Roman" w:hAnsi="Times New Roman" w:cs="Times New Roman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230D9"/>
    <w:rPr>
      <w:rFonts w:ascii="Times New Roman" w:hAnsi="Times New Roman" w:cs="Times New Roman"/>
    </w:rPr>
  </w:style>
  <w:style w:type="paragraph" w:styleId="Lopetus">
    <w:name w:val="Closing"/>
    <w:basedOn w:val="Normaali"/>
    <w:link w:val="LopetusChar"/>
    <w:uiPriority w:val="6"/>
    <w:unhideWhenUsed/>
    <w:qFormat/>
    <w:rsid w:val="004230D9"/>
    <w:pPr>
      <w:ind w:left="4320"/>
    </w:pPr>
  </w:style>
  <w:style w:type="character" w:customStyle="1" w:styleId="LopetusChar">
    <w:name w:val="Lopetus Char"/>
    <w:basedOn w:val="Kappaleenoletusfontti"/>
    <w:link w:val="Lopetus"/>
    <w:uiPriority w:val="6"/>
    <w:rsid w:val="004230D9"/>
    <w:rPr>
      <w:rFonts w:ascii="Times New Roman" w:hAnsi="Times New Roman" w:cs="Times New Roman"/>
    </w:rPr>
  </w:style>
  <w:style w:type="table" w:styleId="Vriksruudukko">
    <w:name w:val="Colorful Grid"/>
    <w:basedOn w:val="Normaalitaulukko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230D9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230D9"/>
    <w:rPr>
      <w:rFonts w:ascii="Times New Roman" w:hAnsi="Times New Roman" w:cs="Times New Roman"/>
    </w:rPr>
  </w:style>
  <w:style w:type="table" w:styleId="Vaalearuudukkotaulukko1">
    <w:name w:val="Grid Table 1 Light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-malli">
    <w:name w:val="HTML Sample"/>
    <w:basedOn w:val="Kappaleenoletusfontti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230D9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230D9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230D9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230D9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230D9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230D9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230D9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230D9"/>
    <w:pPr>
      <w:ind w:left="2160" w:hanging="240"/>
    </w:pPr>
  </w:style>
  <w:style w:type="table" w:styleId="Vaalearuudukko">
    <w:name w:val="Light Grid"/>
    <w:basedOn w:val="Normaalitaulukko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uettelo">
    <w:name w:val="List"/>
    <w:basedOn w:val="Normaali"/>
    <w:uiPriority w:val="99"/>
    <w:semiHidden/>
    <w:unhideWhenUsed/>
    <w:rsid w:val="004230D9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4230D9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4230D9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4230D9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4230D9"/>
    <w:pPr>
      <w:ind w:left="1800" w:hanging="360"/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4230D9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230D9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230D9"/>
    <w:pPr>
      <w:numPr>
        <w:numId w:val="8"/>
      </w:numPr>
      <w:contextualSpacing/>
    </w:pPr>
  </w:style>
  <w:style w:type="table" w:styleId="Vaalealuettelotaulukko1">
    <w:name w:val="List Table 1 Light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ivli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aliWWW">
    <w:name w:val="Normal (Web)"/>
    <w:basedOn w:val="Normaali"/>
    <w:uiPriority w:val="99"/>
    <w:semiHidden/>
    <w:unhideWhenUsed/>
    <w:rsid w:val="004230D9"/>
  </w:style>
  <w:style w:type="paragraph" w:styleId="Vakiosisennys">
    <w:name w:val="Normal Indent"/>
    <w:basedOn w:val="Normaali"/>
    <w:uiPriority w:val="99"/>
    <w:semiHidden/>
    <w:unhideWhenUsed/>
    <w:rsid w:val="004230D9"/>
    <w:pPr>
      <w:ind w:left="708"/>
    </w:pPr>
  </w:style>
  <w:style w:type="character" w:styleId="Sivunumero">
    <w:name w:val="page number"/>
    <w:basedOn w:val="Kappaleenoletusfontti"/>
    <w:uiPriority w:val="99"/>
    <w:semiHidden/>
    <w:unhideWhenUsed/>
    <w:rsid w:val="004230D9"/>
    <w:rPr>
      <w:rFonts w:ascii="Times New Roman" w:hAnsi="Times New Roman" w:cs="Times New Roman"/>
    </w:rPr>
  </w:style>
  <w:style w:type="table" w:styleId="Yksinkertainentaulukko1">
    <w:name w:val="Plain Table 1"/>
    <w:basedOn w:val="Normaalitaulukko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ukko3-ulottvaikutelma1">
    <w:name w:val="Table 3D effects 1"/>
    <w:basedOn w:val="Normaalitaulukko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4230D9"/>
    <w:pPr>
      <w:ind w:left="240" w:hanging="24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4230D9"/>
  </w:style>
  <w:style w:type="table" w:styleId="TaulukkoPerus">
    <w:name w:val="Table Professional"/>
    <w:basedOn w:val="Normaalitaulukko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4230D9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4230D9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4230D9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230D9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4230D9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4230D9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Tiedot">
    <w:name w:val="Tiedot"/>
    <w:basedOn w:val="Pivmr"/>
    <w:qFormat/>
    <w:rsid w:val="00515252"/>
    <w:rPr>
      <w:rFonts w:asciiTheme="majorHAnsi" w:hAnsiTheme="majorHAnsi"/>
      <w:lang w:val="en-GB"/>
    </w:rPr>
  </w:style>
  <w:style w:type="paragraph" w:customStyle="1" w:styleId="Logo">
    <w:name w:val="Logo"/>
    <w:basedOn w:val="Otsikko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iratuulikki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pa\Downloads\tf1134228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tf11342287_win32</Template>
  <TotalTime>0</TotalTime>
  <Pages>2</Pages>
  <Words>276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2022-09-06T11:54:00Z</dcterms:created>
  <dcterms:modified xsi:type="dcterms:W3CDTF">2022-09-06T11:54:00Z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