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98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67"/>
        <w:gridCol w:w="733"/>
        <w:gridCol w:w="6298"/>
      </w:tblGrid>
      <w:tr w:rsidR="001B2ABD" w14:paraId="0AEED5DF" w14:textId="77777777" w:rsidTr="00700169">
        <w:trPr>
          <w:trHeight w:val="5522"/>
        </w:trPr>
        <w:tc>
          <w:tcPr>
            <w:tcW w:w="3667" w:type="dxa"/>
            <w:vAlign w:val="bottom"/>
          </w:tcPr>
          <w:p w14:paraId="2A93513D" w14:textId="77777777" w:rsidR="001B2ABD" w:rsidRDefault="001B2ABD" w:rsidP="001B2ABD">
            <w:pPr>
              <w:tabs>
                <w:tab w:val="left" w:pos="990"/>
              </w:tabs>
              <w:jc w:val="center"/>
            </w:pPr>
          </w:p>
        </w:tc>
        <w:tc>
          <w:tcPr>
            <w:tcW w:w="733" w:type="dxa"/>
          </w:tcPr>
          <w:p w14:paraId="70A062FB" w14:textId="77777777"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6298" w:type="dxa"/>
            <w:vAlign w:val="bottom"/>
          </w:tcPr>
          <w:p w14:paraId="54021E82" w14:textId="4CB9DB6C" w:rsidR="00A079D1" w:rsidRDefault="00313F69" w:rsidP="001B2ABD">
            <w:pPr>
              <w:pStyle w:val="Otsikko"/>
              <w:rPr>
                <w:sz w:val="72"/>
              </w:rPr>
            </w:pPr>
            <w:r>
              <w:rPr>
                <w:sz w:val="72"/>
              </w:rPr>
              <w:t>Liisa</w:t>
            </w:r>
          </w:p>
          <w:p w14:paraId="70594DA5" w14:textId="77777777" w:rsidR="001B2ABD" w:rsidRPr="00285F97" w:rsidRDefault="00285F97" w:rsidP="001B2ABD">
            <w:pPr>
              <w:pStyle w:val="Otsikko"/>
              <w:rPr>
                <w:sz w:val="72"/>
              </w:rPr>
            </w:pPr>
            <w:r w:rsidRPr="00285F97">
              <w:rPr>
                <w:sz w:val="72"/>
              </w:rPr>
              <w:t>Raatikainen</w:t>
            </w:r>
          </w:p>
          <w:p w14:paraId="2D04ACC7" w14:textId="093F66AE" w:rsidR="001B2ABD" w:rsidRDefault="00994B9D" w:rsidP="00285F97">
            <w:pPr>
              <w:pStyle w:val="Alaotsikko"/>
              <w:rPr>
                <w:spacing w:val="0"/>
                <w:w w:val="100"/>
              </w:rPr>
            </w:pPr>
            <w:r w:rsidRPr="00313F69">
              <w:rPr>
                <w:spacing w:val="92"/>
                <w:w w:val="100"/>
              </w:rPr>
              <w:t>0</w:t>
            </w:r>
            <w:r w:rsidR="00313F69" w:rsidRPr="00313F69">
              <w:rPr>
                <w:spacing w:val="92"/>
                <w:w w:val="100"/>
              </w:rPr>
              <w:t>0</w:t>
            </w:r>
            <w:r w:rsidRPr="00313F69">
              <w:rPr>
                <w:spacing w:val="92"/>
                <w:w w:val="100"/>
              </w:rPr>
              <w:t>.0</w:t>
            </w:r>
            <w:r w:rsidR="00313F69" w:rsidRPr="00313F69">
              <w:rPr>
                <w:spacing w:val="92"/>
                <w:w w:val="100"/>
              </w:rPr>
              <w:t>0</w:t>
            </w:r>
            <w:r w:rsidRPr="00313F69">
              <w:rPr>
                <w:spacing w:val="92"/>
                <w:w w:val="100"/>
              </w:rPr>
              <w:t>.20</w:t>
            </w:r>
            <w:r w:rsidRPr="00313F69">
              <w:rPr>
                <w:spacing w:val="6"/>
                <w:w w:val="100"/>
              </w:rPr>
              <w:t>1</w:t>
            </w:r>
            <w:r w:rsidR="00313F69">
              <w:rPr>
                <w:spacing w:val="0"/>
                <w:w w:val="100"/>
              </w:rPr>
              <w:t>0</w:t>
            </w:r>
          </w:p>
          <w:p w14:paraId="27650F42" w14:textId="77777777" w:rsidR="00700169" w:rsidRDefault="00700169" w:rsidP="00700169"/>
          <w:p w14:paraId="6B071CF5" w14:textId="77777777" w:rsidR="00700169" w:rsidRPr="00700169" w:rsidRDefault="00700169" w:rsidP="00700169"/>
        </w:tc>
      </w:tr>
      <w:tr w:rsidR="001B2ABD" w14:paraId="00C713D6" w14:textId="77777777" w:rsidTr="00700169">
        <w:trPr>
          <w:trHeight w:val="5005"/>
        </w:trPr>
        <w:tc>
          <w:tcPr>
            <w:tcW w:w="3667" w:type="dxa"/>
          </w:tcPr>
          <w:sdt>
            <w:sdtPr>
              <w:id w:val="-1711873194"/>
              <w:placeholder>
                <w:docPart w:val="751558944BEB46C8B155840E7289FEB2"/>
              </w:placeholder>
              <w:temporary/>
              <w:showingPlcHdr/>
              <w15:appearance w15:val="hidden"/>
            </w:sdtPr>
            <w:sdtEndPr/>
            <w:sdtContent>
              <w:p w14:paraId="123EB970" w14:textId="77777777" w:rsidR="001B2ABD" w:rsidRDefault="00036450" w:rsidP="00036450">
                <w:pPr>
                  <w:pStyle w:val="Otsikko3"/>
                </w:pPr>
                <w:r w:rsidRPr="00D5459D">
                  <w:rPr>
                    <w:lang w:bidi="fi-FI"/>
                  </w:rPr>
                  <w:t>Profiili</w:t>
                </w:r>
              </w:p>
            </w:sdtContent>
          </w:sdt>
          <w:p w14:paraId="0B5CB07E" w14:textId="77777777" w:rsidR="00036450" w:rsidRDefault="00036450" w:rsidP="006D6FEE"/>
          <w:p w14:paraId="7DEB8B17" w14:textId="5A86328D" w:rsidR="00036450" w:rsidRDefault="00A079D1" w:rsidP="00036450">
            <w:proofErr w:type="spellStart"/>
            <w:r>
              <w:t>Pielavetinen</w:t>
            </w:r>
            <w:proofErr w:type="spellEnd"/>
            <w:r>
              <w:t xml:space="preserve"> </w:t>
            </w:r>
            <w:proofErr w:type="gramStart"/>
            <w:r>
              <w:t>1</w:t>
            </w:r>
            <w:r w:rsidR="00313F69">
              <w:t>….</w:t>
            </w:r>
            <w:proofErr w:type="gramEnd"/>
            <w:r w:rsidR="00313F69">
              <w:t>.</w:t>
            </w:r>
          </w:p>
          <w:sdt>
            <w:sdtPr>
              <w:id w:val="-1954003311"/>
              <w:placeholder>
                <w:docPart w:val="5120FFC1DC4640189083646F8972ECCA"/>
              </w:placeholder>
              <w:temporary/>
              <w:showingPlcHdr/>
              <w15:appearance w15:val="hidden"/>
            </w:sdtPr>
            <w:sdtEndPr/>
            <w:sdtContent>
              <w:p w14:paraId="5043EFD5" w14:textId="77777777" w:rsidR="00036450" w:rsidRPr="00CB0055" w:rsidRDefault="00CB0055" w:rsidP="00CB0055">
                <w:pPr>
                  <w:pStyle w:val="Otsikko3"/>
                </w:pPr>
                <w:r w:rsidRPr="00CB0055">
                  <w:rPr>
                    <w:lang w:bidi="fi-FI"/>
                  </w:rPr>
                  <w:t>Yhteystiedot</w:t>
                </w:r>
              </w:p>
            </w:sdtContent>
          </w:sdt>
          <w:p w14:paraId="5954AF98" w14:textId="270AE59D" w:rsidR="004D3011" w:rsidRDefault="00A079D1" w:rsidP="004D3011">
            <w:r>
              <w:t xml:space="preserve">+358 </w:t>
            </w:r>
            <w:r w:rsidR="00313F69">
              <w:t>puhelimesi</w:t>
            </w:r>
          </w:p>
          <w:p w14:paraId="7D3A76BA" w14:textId="3FA21EF5" w:rsidR="00700169" w:rsidRDefault="00313F69" w:rsidP="004D3011">
            <w:r>
              <w:t>osoite</w:t>
            </w:r>
          </w:p>
          <w:p w14:paraId="46E9B3F5" w14:textId="77777777" w:rsidR="004D3011" w:rsidRDefault="004D3011" w:rsidP="004D3011"/>
          <w:p w14:paraId="0EA9978C" w14:textId="67B9E1EB" w:rsidR="00036450" w:rsidRPr="00E4381A" w:rsidRDefault="00313F69" w:rsidP="004D3011">
            <w:pPr>
              <w:rPr>
                <w:rStyle w:val="Hyperlinkki"/>
              </w:rPr>
            </w:pPr>
            <w:r>
              <w:t>sähköposti</w:t>
            </w:r>
          </w:p>
          <w:sdt>
            <w:sdtPr>
              <w:rPr>
                <w:rFonts w:asciiTheme="minorHAnsi" w:eastAsiaTheme="minorEastAsia" w:hAnsiTheme="minorHAnsi" w:cstheme="minorBidi"/>
                <w:b w:val="0"/>
                <w:caps w:val="0"/>
                <w:color w:val="auto"/>
                <w:sz w:val="18"/>
                <w:szCs w:val="22"/>
              </w:rPr>
              <w:id w:val="-1444214663"/>
              <w:placeholder>
                <w:docPart w:val="822EC6601BEA4DA28285BB15BFE6F4EB"/>
              </w:placeholder>
              <w:temporary/>
              <w15:appearance w15:val="hidden"/>
            </w:sdtPr>
            <w:sdtEndPr>
              <w:rPr>
                <w:b/>
                <w:caps/>
              </w:rPr>
            </w:sdtEndPr>
            <w:sdtContent>
              <w:p w14:paraId="1B278BA9" w14:textId="77777777" w:rsidR="006D6FEE" w:rsidRDefault="006D6FEE" w:rsidP="006D6FEE">
                <w:pPr>
                  <w:pStyle w:val="Otsikko3"/>
                </w:pPr>
              </w:p>
              <w:p w14:paraId="572595E7" w14:textId="77777777" w:rsidR="004D3011" w:rsidRPr="004D3011" w:rsidRDefault="00087148" w:rsidP="004D3011"/>
            </w:sdtContent>
          </w:sdt>
        </w:tc>
        <w:tc>
          <w:tcPr>
            <w:tcW w:w="733" w:type="dxa"/>
          </w:tcPr>
          <w:p w14:paraId="57F4B202" w14:textId="77777777"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6298" w:type="dxa"/>
          </w:tcPr>
          <w:p w14:paraId="615DD090" w14:textId="77777777" w:rsidR="001B2ABD" w:rsidRDefault="00285F97" w:rsidP="00036450">
            <w:pPr>
              <w:pStyle w:val="Otsikko2"/>
            </w:pPr>
            <w:r>
              <w:t>KOULUTUS</w:t>
            </w:r>
          </w:p>
          <w:p w14:paraId="67171C58" w14:textId="0A85A399" w:rsidR="00994B9D" w:rsidRPr="00994B9D" w:rsidRDefault="00994B9D" w:rsidP="00994B9D">
            <w:r>
              <w:t xml:space="preserve">peruskoulu </w:t>
            </w:r>
          </w:p>
          <w:p w14:paraId="7CA75BB8" w14:textId="77777777" w:rsidR="00F35885" w:rsidRPr="00F35885" w:rsidRDefault="00301F1F" w:rsidP="00994B9D">
            <w:pPr>
              <w:pStyle w:val="Otsikko2"/>
            </w:pPr>
            <w:r>
              <w:t>muu koulutus</w:t>
            </w:r>
          </w:p>
          <w:p w14:paraId="3B76966F" w14:textId="77777777" w:rsidR="00F35885" w:rsidRPr="00F35885" w:rsidRDefault="00F35885" w:rsidP="00F35885">
            <w:r>
              <w:t>4H-yrittäjyyskoulutus</w:t>
            </w:r>
          </w:p>
          <w:p w14:paraId="4F75EC13" w14:textId="77777777" w:rsidR="00036450" w:rsidRDefault="00FD7288" w:rsidP="00036450">
            <w:pPr>
              <w:pStyle w:val="Otsikko2"/>
            </w:pPr>
            <w:r>
              <w:t>HARRASTUKSET</w:t>
            </w:r>
          </w:p>
          <w:p w14:paraId="79EE873D" w14:textId="3A3F1AAB" w:rsidR="00D71DBB" w:rsidRDefault="00313F69" w:rsidP="00FD7288">
            <w:r>
              <w:t>harrastuksia</w:t>
            </w:r>
          </w:p>
          <w:p w14:paraId="4EC73668" w14:textId="77777777" w:rsidR="00FD7288" w:rsidRPr="00FD7288" w:rsidRDefault="00FD7288" w:rsidP="00FD7288"/>
          <w:sdt>
            <w:sdtPr>
              <w:id w:val="1669594239"/>
              <w:placeholder>
                <w:docPart w:val="A95692B20DB640DC840EDC0623164A3F"/>
              </w:placeholder>
              <w:temporary/>
              <w:showingPlcHdr/>
              <w15:appearance w15:val="hidden"/>
            </w:sdtPr>
            <w:sdtEndPr/>
            <w:sdtContent>
              <w:p w14:paraId="4B7F0860" w14:textId="77777777" w:rsidR="00036450" w:rsidRDefault="00180329" w:rsidP="00036450">
                <w:pPr>
                  <w:pStyle w:val="Otsikko2"/>
                </w:pPr>
                <w:r w:rsidRPr="00036450">
                  <w:rPr>
                    <w:rStyle w:val="Otsikko2Char"/>
                    <w:b/>
                    <w:lang w:bidi="fi-FI"/>
                  </w:rPr>
                  <w:t>TAIDOT</w:t>
                </w:r>
              </w:p>
            </w:sdtContent>
          </w:sdt>
          <w:p w14:paraId="6371277C" w14:textId="77777777" w:rsidR="00036450" w:rsidRPr="004D3011" w:rsidRDefault="00700169" w:rsidP="004D3011">
            <w:pPr>
              <w:rPr>
                <w:color w:val="FFFFFF" w:themeColor="background1"/>
              </w:rPr>
            </w:pPr>
            <w:r>
              <w:rPr>
                <w:noProof/>
                <w:color w:val="FFFFFF" w:themeColor="background1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EEDC87" wp14:editId="638EE8AE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41275</wp:posOffset>
                      </wp:positionV>
                      <wp:extent cx="3906317" cy="828675"/>
                      <wp:effectExtent l="0" t="0" r="18415" b="28575"/>
                      <wp:wrapNone/>
                      <wp:docPr id="1" name="Tekstiruutu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06317" cy="8286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63B01F5" w14:textId="65D6CE5C" w:rsidR="00700169" w:rsidRDefault="00313F69">
                                  <w:r>
                                    <w:t>tähän omat taitosi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EEDC8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iruutu 1" o:spid="_x0000_s1026" type="#_x0000_t202" style="position:absolute;margin-left:.75pt;margin-top:3.25pt;width:307.6pt;height:65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" fillcolor="white [3201]" strokeweight=".5pt">
                      <v:textbox>
                        <w:txbxContent>
                          <w:p w14:paraId="663B01F5" w14:textId="65D6CE5C" w:rsidR="00700169" w:rsidRDefault="00313F69">
                            <w:r>
                              <w:t>tähän omat taitosi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050A792" w14:textId="77777777" w:rsidR="00087148" w:rsidRDefault="00087148" w:rsidP="000C45FF">
      <w:pPr>
        <w:tabs>
          <w:tab w:val="left" w:pos="990"/>
        </w:tabs>
      </w:pPr>
    </w:p>
    <w:p w14:paraId="61397A09" w14:textId="77777777" w:rsidR="00F35885" w:rsidRDefault="00F35885" w:rsidP="000C45FF">
      <w:pPr>
        <w:tabs>
          <w:tab w:val="left" w:pos="990"/>
        </w:tabs>
      </w:pPr>
    </w:p>
    <w:p w14:paraId="750B8328" w14:textId="77777777" w:rsidR="00F35885" w:rsidRDefault="00F35885" w:rsidP="000C45FF">
      <w:pPr>
        <w:tabs>
          <w:tab w:val="left" w:pos="990"/>
        </w:tabs>
      </w:pPr>
      <w:r>
        <w:t xml:space="preserve">  </w:t>
      </w:r>
    </w:p>
    <w:p w14:paraId="55B39835" w14:textId="77777777" w:rsidR="00F35885" w:rsidRDefault="00F35885" w:rsidP="000C45FF">
      <w:pPr>
        <w:tabs>
          <w:tab w:val="left" w:pos="990"/>
        </w:tabs>
      </w:pPr>
    </w:p>
    <w:p w14:paraId="65E2FAB3" w14:textId="77777777" w:rsidR="00F35885" w:rsidRDefault="00F35885" w:rsidP="000C45FF">
      <w:pPr>
        <w:tabs>
          <w:tab w:val="left" w:pos="990"/>
        </w:tabs>
      </w:pPr>
      <w:r>
        <w:t xml:space="preserve">   </w:t>
      </w:r>
    </w:p>
    <w:p w14:paraId="4FB88FE0" w14:textId="77777777" w:rsidR="00F35885" w:rsidRDefault="00F35885" w:rsidP="000C45FF">
      <w:pPr>
        <w:tabs>
          <w:tab w:val="left" w:pos="990"/>
        </w:tabs>
      </w:pPr>
    </w:p>
    <w:p w14:paraId="76745EF6" w14:textId="77777777" w:rsidR="00F35885" w:rsidRDefault="00F35885" w:rsidP="000C45FF">
      <w:pPr>
        <w:tabs>
          <w:tab w:val="left" w:pos="990"/>
        </w:tabs>
      </w:pPr>
    </w:p>
    <w:p w14:paraId="696BF45B" w14:textId="77777777" w:rsidR="00F35885" w:rsidRDefault="00F35885" w:rsidP="000C45FF">
      <w:pPr>
        <w:tabs>
          <w:tab w:val="left" w:pos="990"/>
        </w:tabs>
        <w:rPr>
          <w:b/>
          <w:sz w:val="22"/>
        </w:rPr>
      </w:pPr>
      <w:r w:rsidRPr="00F35885">
        <w:rPr>
          <w:sz w:val="28"/>
          <w:szCs w:val="28"/>
        </w:rPr>
        <w:t xml:space="preserve">                                                            </w:t>
      </w:r>
      <w:r w:rsidRPr="00F35885">
        <w:rPr>
          <w:b/>
          <w:sz w:val="22"/>
        </w:rPr>
        <w:t xml:space="preserve"> työkokemus</w:t>
      </w:r>
    </w:p>
    <w:p w14:paraId="6D8A43F6" w14:textId="77777777" w:rsidR="00994B9D" w:rsidRPr="00E55BFF" w:rsidRDefault="00F35885" w:rsidP="00994B9D">
      <w:pPr>
        <w:tabs>
          <w:tab w:val="left" w:pos="990"/>
        </w:tabs>
        <w:rPr>
          <w:sz w:val="22"/>
        </w:rPr>
      </w:pPr>
      <w:r w:rsidRPr="00E55BFF">
        <w:rPr>
          <w:sz w:val="22"/>
        </w:rPr>
        <w:t xml:space="preserve">                                                                             </w:t>
      </w:r>
    </w:p>
    <w:p w14:paraId="6C5E2CB3" w14:textId="484EEDC3" w:rsidR="00F35885" w:rsidRPr="00E55BFF" w:rsidRDefault="00994B9D" w:rsidP="000C45FF">
      <w:pPr>
        <w:tabs>
          <w:tab w:val="left" w:pos="990"/>
        </w:tabs>
        <w:rPr>
          <w:sz w:val="22"/>
        </w:rPr>
      </w:pPr>
      <w:r>
        <w:rPr>
          <w:sz w:val="22"/>
        </w:rPr>
        <w:t xml:space="preserve">                                                                             </w:t>
      </w:r>
      <w:r w:rsidR="00313F69">
        <w:rPr>
          <w:sz w:val="22"/>
        </w:rPr>
        <w:t>tähän työkokemukset kaikki</w:t>
      </w:r>
    </w:p>
    <w:sectPr w:rsidR="00F35885" w:rsidRPr="00E55BFF" w:rsidSect="00AE7882">
      <w:headerReference w:type="default" r:id="rId9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F8620" w14:textId="77777777" w:rsidR="00087148" w:rsidRDefault="00087148" w:rsidP="000C45FF">
      <w:r>
        <w:separator/>
      </w:r>
    </w:p>
  </w:endnote>
  <w:endnote w:type="continuationSeparator" w:id="0">
    <w:p w14:paraId="31CF7F0C" w14:textId="77777777" w:rsidR="00087148" w:rsidRDefault="00087148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35571" w14:textId="77777777" w:rsidR="00087148" w:rsidRDefault="00087148" w:rsidP="000C45FF">
      <w:r>
        <w:separator/>
      </w:r>
    </w:p>
  </w:footnote>
  <w:footnote w:type="continuationSeparator" w:id="0">
    <w:p w14:paraId="1C977A55" w14:textId="77777777" w:rsidR="00087148" w:rsidRDefault="00087148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DEECD" w14:textId="77777777" w:rsidR="000C45FF" w:rsidRDefault="000C45FF">
    <w:pPr>
      <w:pStyle w:val="Yltunniste"/>
    </w:pPr>
    <w:r>
      <w:rPr>
        <w:noProof/>
        <w:lang w:eastAsia="fi-FI"/>
      </w:rPr>
      <w:drawing>
        <wp:anchor distT="0" distB="0" distL="114300" distR="114300" simplePos="0" relativeHeight="251658240" behindDoc="1" locked="0" layoutInCell="1" allowOverlap="1" wp14:anchorId="4D6F4968" wp14:editId="5FE4A118">
          <wp:simplePos x="0" y="0"/>
          <wp:positionH relativeFrom="page">
            <wp:posOffset>276225</wp:posOffset>
          </wp:positionH>
          <wp:positionV relativeFrom="page">
            <wp:posOffset>447675</wp:posOffset>
          </wp:positionV>
          <wp:extent cx="7136130" cy="9991725"/>
          <wp:effectExtent l="0" t="0" r="7620" b="9525"/>
          <wp:wrapNone/>
          <wp:docPr id="3" name="Grafiikka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36509" cy="99922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B48"/>
    <w:rsid w:val="00002EB5"/>
    <w:rsid w:val="00036450"/>
    <w:rsid w:val="00087148"/>
    <w:rsid w:val="00094499"/>
    <w:rsid w:val="000B4E48"/>
    <w:rsid w:val="000C45FF"/>
    <w:rsid w:val="000E3FD1"/>
    <w:rsid w:val="00112054"/>
    <w:rsid w:val="001525E1"/>
    <w:rsid w:val="00180329"/>
    <w:rsid w:val="0019001F"/>
    <w:rsid w:val="001A74A5"/>
    <w:rsid w:val="001B2ABD"/>
    <w:rsid w:val="001E0391"/>
    <w:rsid w:val="001E1759"/>
    <w:rsid w:val="001F1ECC"/>
    <w:rsid w:val="002400EB"/>
    <w:rsid w:val="002460C6"/>
    <w:rsid w:val="00256CF7"/>
    <w:rsid w:val="00281FD5"/>
    <w:rsid w:val="00285F97"/>
    <w:rsid w:val="00301F1F"/>
    <w:rsid w:val="0030481B"/>
    <w:rsid w:val="00313F69"/>
    <w:rsid w:val="003156FC"/>
    <w:rsid w:val="003254B5"/>
    <w:rsid w:val="00342304"/>
    <w:rsid w:val="0037121F"/>
    <w:rsid w:val="003A6B7D"/>
    <w:rsid w:val="003B06CA"/>
    <w:rsid w:val="004071FC"/>
    <w:rsid w:val="00445947"/>
    <w:rsid w:val="004813B3"/>
    <w:rsid w:val="00496591"/>
    <w:rsid w:val="004C63E4"/>
    <w:rsid w:val="004D3011"/>
    <w:rsid w:val="00506F90"/>
    <w:rsid w:val="005262AC"/>
    <w:rsid w:val="005E39D5"/>
    <w:rsid w:val="005F71E9"/>
    <w:rsid w:val="00600670"/>
    <w:rsid w:val="0062123A"/>
    <w:rsid w:val="00646E75"/>
    <w:rsid w:val="006771D0"/>
    <w:rsid w:val="006A7E18"/>
    <w:rsid w:val="006D6FEE"/>
    <w:rsid w:val="00700169"/>
    <w:rsid w:val="00715FCB"/>
    <w:rsid w:val="00743101"/>
    <w:rsid w:val="00745C6D"/>
    <w:rsid w:val="007775E1"/>
    <w:rsid w:val="007867A0"/>
    <w:rsid w:val="007927F5"/>
    <w:rsid w:val="00802CA0"/>
    <w:rsid w:val="0081592B"/>
    <w:rsid w:val="00875B30"/>
    <w:rsid w:val="008929EB"/>
    <w:rsid w:val="00894A5E"/>
    <w:rsid w:val="00900D04"/>
    <w:rsid w:val="009260CD"/>
    <w:rsid w:val="00952C25"/>
    <w:rsid w:val="009564B2"/>
    <w:rsid w:val="00994B9D"/>
    <w:rsid w:val="00A00647"/>
    <w:rsid w:val="00A06B48"/>
    <w:rsid w:val="00A079D1"/>
    <w:rsid w:val="00A2118D"/>
    <w:rsid w:val="00A8567B"/>
    <w:rsid w:val="00AA06B5"/>
    <w:rsid w:val="00AB30FE"/>
    <w:rsid w:val="00AC586D"/>
    <w:rsid w:val="00AD76E2"/>
    <w:rsid w:val="00AE7882"/>
    <w:rsid w:val="00B20152"/>
    <w:rsid w:val="00B262F3"/>
    <w:rsid w:val="00B359E4"/>
    <w:rsid w:val="00B57D98"/>
    <w:rsid w:val="00B70850"/>
    <w:rsid w:val="00C066B6"/>
    <w:rsid w:val="00C07465"/>
    <w:rsid w:val="00C37BA1"/>
    <w:rsid w:val="00C4674C"/>
    <w:rsid w:val="00C506CF"/>
    <w:rsid w:val="00C72BED"/>
    <w:rsid w:val="00C9578B"/>
    <w:rsid w:val="00CB0055"/>
    <w:rsid w:val="00CE6760"/>
    <w:rsid w:val="00D2522B"/>
    <w:rsid w:val="00D422DE"/>
    <w:rsid w:val="00D5459D"/>
    <w:rsid w:val="00D71DBB"/>
    <w:rsid w:val="00DA1F4D"/>
    <w:rsid w:val="00DD172A"/>
    <w:rsid w:val="00DF22FE"/>
    <w:rsid w:val="00E25A26"/>
    <w:rsid w:val="00E4381A"/>
    <w:rsid w:val="00E55BFF"/>
    <w:rsid w:val="00E55D74"/>
    <w:rsid w:val="00F01192"/>
    <w:rsid w:val="00F2482F"/>
    <w:rsid w:val="00F35885"/>
    <w:rsid w:val="00F46AFE"/>
    <w:rsid w:val="00F60274"/>
    <w:rsid w:val="00F77FB9"/>
    <w:rsid w:val="00F94100"/>
    <w:rsid w:val="00FB068F"/>
    <w:rsid w:val="00FD2765"/>
    <w:rsid w:val="00FD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86FB04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i-FI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B359E4"/>
    <w:rPr>
      <w:sz w:val="18"/>
      <w:szCs w:val="22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Otsikko3">
    <w:name w:val="heading 3"/>
    <w:basedOn w:val="Normaali"/>
    <w:next w:val="Normaali"/>
    <w:link w:val="Otsikko3Char"/>
    <w:uiPriority w:val="9"/>
    <w:qFormat/>
    <w:rsid w:val="00D5459D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2"/>
      <w:szCs w:val="24"/>
    </w:rPr>
  </w:style>
  <w:style w:type="paragraph" w:styleId="Otsikko4">
    <w:name w:val="heading 4"/>
    <w:basedOn w:val="Normaali"/>
    <w:next w:val="Normaali"/>
    <w:link w:val="Otsikko4Char"/>
    <w:uiPriority w:val="9"/>
    <w:qFormat/>
    <w:rsid w:val="00B359E4"/>
    <w:pPr>
      <w:outlineLvl w:val="3"/>
    </w:pPr>
    <w:rPr>
      <w:b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Otsikko">
    <w:name w:val="Title"/>
    <w:basedOn w:val="Normaali"/>
    <w:next w:val="Normaali"/>
    <w:link w:val="Otsikko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OtsikkoChar">
    <w:name w:val="Otsikko Char"/>
    <w:basedOn w:val="Kappaleenoletusfontti"/>
    <w:link w:val="Otsikko"/>
    <w:uiPriority w:val="10"/>
    <w:rsid w:val="001B2ABD"/>
    <w:rPr>
      <w:caps/>
      <w:color w:val="000000" w:themeColor="text1"/>
      <w:sz w:val="96"/>
      <w:szCs w:val="76"/>
    </w:rPr>
  </w:style>
  <w:style w:type="character" w:styleId="Korostus">
    <w:name w:val="Emphasis"/>
    <w:basedOn w:val="Kappaleenoletusfontti"/>
    <w:uiPriority w:val="11"/>
    <w:semiHidden/>
    <w:qFormat/>
    <w:rsid w:val="00E25A26"/>
    <w:rPr>
      <w:i/>
      <w:iCs/>
    </w:rPr>
  </w:style>
  <w:style w:type="character" w:customStyle="1" w:styleId="Otsikko1Char">
    <w:name w:val="Otsikko 1 Char"/>
    <w:basedOn w:val="Kappaleenoletusfontti"/>
    <w:link w:val="Otsikko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Pivmr">
    <w:name w:val="Date"/>
    <w:basedOn w:val="Normaali"/>
    <w:next w:val="Normaali"/>
    <w:link w:val="PivmrChar"/>
    <w:uiPriority w:val="99"/>
    <w:rsid w:val="00036450"/>
  </w:style>
  <w:style w:type="character" w:customStyle="1" w:styleId="PivmrChar">
    <w:name w:val="Päivämäärä Char"/>
    <w:basedOn w:val="Kappaleenoletusfontti"/>
    <w:link w:val="Pivmr"/>
    <w:uiPriority w:val="99"/>
    <w:rsid w:val="00036450"/>
    <w:rPr>
      <w:sz w:val="18"/>
      <w:szCs w:val="22"/>
    </w:rPr>
  </w:style>
  <w:style w:type="character" w:styleId="Hyperlinkki">
    <w:name w:val="Hyperlink"/>
    <w:basedOn w:val="Kappaleenoletusfontti"/>
    <w:uiPriority w:val="99"/>
    <w:unhideWhenUsed/>
    <w:rsid w:val="00281FD5"/>
    <w:rPr>
      <w:color w:val="B85A22" w:themeColor="accent2" w:themeShade="BF"/>
      <w:u w:val="single"/>
    </w:rPr>
  </w:style>
  <w:style w:type="character" w:customStyle="1" w:styleId="Ratkaisematonmaininta1">
    <w:name w:val="Ratkaisematon maininta1"/>
    <w:basedOn w:val="Kappaleenoletusfontti"/>
    <w:uiPriority w:val="99"/>
    <w:semiHidden/>
    <w:rsid w:val="004813B3"/>
    <w:rPr>
      <w:color w:val="605E5C"/>
      <w:shd w:val="clear" w:color="auto" w:fill="E1DFDD"/>
    </w:rPr>
  </w:style>
  <w:style w:type="paragraph" w:styleId="Yltunniste">
    <w:name w:val="header"/>
    <w:basedOn w:val="Normaali"/>
    <w:link w:val="Yltunniste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0C45FF"/>
    <w:rPr>
      <w:sz w:val="22"/>
      <w:szCs w:val="22"/>
    </w:rPr>
  </w:style>
  <w:style w:type="paragraph" w:styleId="Alatunniste">
    <w:name w:val="footer"/>
    <w:basedOn w:val="Normaali"/>
    <w:link w:val="Alatunniste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0C45FF"/>
    <w:rPr>
      <w:sz w:val="22"/>
      <w:szCs w:val="22"/>
    </w:rPr>
  </w:style>
  <w:style w:type="table" w:styleId="TaulukkoRuudukko">
    <w:name w:val="Table Grid"/>
    <w:basedOn w:val="Normaalitaulukko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1B2ABD"/>
    <w:rPr>
      <w:color w:val="808080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AlaotsikkoChar">
    <w:name w:val="Alaotsikko Char"/>
    <w:basedOn w:val="Kappaleenoletusfontti"/>
    <w:link w:val="Alaotsikko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Otsikko3Char">
    <w:name w:val="Otsikko 3 Char"/>
    <w:basedOn w:val="Kappaleenoletusfontti"/>
    <w:link w:val="Otsikko3"/>
    <w:uiPriority w:val="9"/>
    <w:rsid w:val="00D5459D"/>
    <w:rPr>
      <w:rFonts w:asciiTheme="majorHAnsi" w:eastAsiaTheme="majorEastAsia" w:hAnsiTheme="majorHAnsi" w:cstheme="majorBidi"/>
      <w:b/>
      <w:caps/>
      <w:color w:val="548AB7" w:themeColor="accent1" w:themeShade="BF"/>
      <w:sz w:val="22"/>
    </w:rPr>
  </w:style>
  <w:style w:type="character" w:customStyle="1" w:styleId="Otsikko4Char">
    <w:name w:val="Otsikko 4 Char"/>
    <w:basedOn w:val="Kappaleenoletusfontti"/>
    <w:link w:val="Otsikko4"/>
    <w:uiPriority w:val="9"/>
    <w:rsid w:val="00B359E4"/>
    <w:rPr>
      <w:b/>
      <w:sz w:val="18"/>
      <w:szCs w:val="22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AB30FE"/>
    <w:rPr>
      <w:rFonts w:ascii="Segoe UI" w:hAnsi="Segoe UI" w:cs="Segoe UI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B30FE"/>
    <w:rPr>
      <w:rFonts w:ascii="Segoe UI" w:hAnsi="Segoe UI" w:cs="Segoe UI"/>
      <w:sz w:val="18"/>
      <w:szCs w:val="18"/>
    </w:rPr>
  </w:style>
  <w:style w:type="paragraph" w:styleId="Eivli">
    <w:name w:val="No Spacing"/>
    <w:link w:val="EivliChar"/>
    <w:uiPriority w:val="1"/>
    <w:qFormat/>
    <w:rsid w:val="00700169"/>
    <w:rPr>
      <w:sz w:val="22"/>
      <w:szCs w:val="22"/>
      <w:lang w:eastAsia="fi-FI"/>
    </w:rPr>
  </w:style>
  <w:style w:type="character" w:customStyle="1" w:styleId="EivliChar">
    <w:name w:val="Ei väliä Char"/>
    <w:basedOn w:val="Kappaleenoletusfontti"/>
    <w:link w:val="Eivli"/>
    <w:uiPriority w:val="1"/>
    <w:rsid w:val="00700169"/>
    <w:rPr>
      <w:sz w:val="22"/>
      <w:szCs w:val="22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MISTAJA\AppData\Roaming\Microsoft\Mallit\Siniharmaa%20ansioluettel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51558944BEB46C8B155840E7289FEB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87015E5-6E69-43B2-BDD7-48DCCF11B7B9}"/>
      </w:docPartPr>
      <w:docPartBody>
        <w:p w:rsidR="00AE15D2" w:rsidRDefault="00230DD0">
          <w:pPr>
            <w:pStyle w:val="751558944BEB46C8B155840E7289FEB2"/>
          </w:pPr>
          <w:r w:rsidRPr="00D5459D">
            <w:rPr>
              <w:lang w:bidi="fi-FI"/>
            </w:rPr>
            <w:t>Profiili</w:t>
          </w:r>
        </w:p>
      </w:docPartBody>
    </w:docPart>
    <w:docPart>
      <w:docPartPr>
        <w:name w:val="5120FFC1DC4640189083646F8972ECC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4645024-CDDD-453B-87FA-D633686BEC66}"/>
      </w:docPartPr>
      <w:docPartBody>
        <w:p w:rsidR="00AE15D2" w:rsidRDefault="00230DD0">
          <w:pPr>
            <w:pStyle w:val="5120FFC1DC4640189083646F8972ECCA"/>
          </w:pPr>
          <w:r w:rsidRPr="00CB0055">
            <w:rPr>
              <w:lang w:bidi="fi-FI"/>
            </w:rPr>
            <w:t>Yhteystiedot</w:t>
          </w:r>
        </w:p>
      </w:docPartBody>
    </w:docPart>
    <w:docPart>
      <w:docPartPr>
        <w:name w:val="822EC6601BEA4DA28285BB15BFE6F4E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AC49486-37AA-41B6-A030-552474135F54}"/>
      </w:docPartPr>
      <w:docPartBody>
        <w:p w:rsidR="00AE15D2" w:rsidRDefault="00230DD0">
          <w:pPr>
            <w:pStyle w:val="822EC6601BEA4DA28285BB15BFE6F4EB"/>
          </w:pPr>
          <w:r w:rsidRPr="00CB0055">
            <w:rPr>
              <w:lang w:bidi="fi-FI"/>
            </w:rPr>
            <w:t>Harrastukset</w:t>
          </w:r>
        </w:p>
      </w:docPartBody>
    </w:docPart>
    <w:docPart>
      <w:docPartPr>
        <w:name w:val="A95692B20DB640DC840EDC0623164A3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6307BCB-A10C-40B2-960D-947233973EA8}"/>
      </w:docPartPr>
      <w:docPartBody>
        <w:p w:rsidR="00AE15D2" w:rsidRDefault="00230DD0">
          <w:pPr>
            <w:pStyle w:val="A95692B20DB640DC840EDC0623164A3F"/>
          </w:pPr>
          <w:r w:rsidRPr="00036450">
            <w:rPr>
              <w:rStyle w:val="Otsikko2Char"/>
              <w:lang w:bidi="fi-FI"/>
            </w:rPr>
            <w:t>TAIDOT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DD0"/>
    <w:rsid w:val="001322B8"/>
    <w:rsid w:val="00230DD0"/>
    <w:rsid w:val="003349BA"/>
    <w:rsid w:val="00366BB3"/>
    <w:rsid w:val="005F71E9"/>
    <w:rsid w:val="00AE15D2"/>
    <w:rsid w:val="00DA1B14"/>
    <w:rsid w:val="00E33ACA"/>
    <w:rsid w:val="00ED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2">
    <w:name w:val="heading 2"/>
    <w:basedOn w:val="Normaali"/>
    <w:next w:val="Normaali"/>
    <w:link w:val="Otsikko2Char"/>
    <w:uiPriority w:val="9"/>
    <w:qFormat/>
    <w:pPr>
      <w:keepNext/>
      <w:keepLines/>
      <w:pBdr>
        <w:bottom w:val="single" w:sz="8" w:space="1" w:color="156082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751558944BEB46C8B155840E7289FEB2">
    <w:name w:val="751558944BEB46C8B155840E7289FEB2"/>
  </w:style>
  <w:style w:type="paragraph" w:customStyle="1" w:styleId="5120FFC1DC4640189083646F8972ECCA">
    <w:name w:val="5120FFC1DC4640189083646F8972ECCA"/>
  </w:style>
  <w:style w:type="character" w:styleId="Hyperlinkki">
    <w:name w:val="Hyperlink"/>
    <w:basedOn w:val="Kappaleenoletusfontti"/>
    <w:uiPriority w:val="99"/>
    <w:unhideWhenUsed/>
    <w:rPr>
      <w:color w:val="BF4E14" w:themeColor="accent2" w:themeShade="BF"/>
      <w:u w:val="single"/>
    </w:rPr>
  </w:style>
  <w:style w:type="paragraph" w:customStyle="1" w:styleId="822EC6601BEA4DA28285BB15BFE6F4EB">
    <w:name w:val="822EC6601BEA4DA28285BB15BFE6F4EB"/>
  </w:style>
  <w:style w:type="character" w:customStyle="1" w:styleId="Otsikko2Char">
    <w:name w:val="Otsikko 2 Char"/>
    <w:basedOn w:val="Kappaleenoletusfontti"/>
    <w:link w:val="Otsikko2"/>
    <w:uiPriority w:val="9"/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A95692B20DB640DC840EDC0623164A3F">
    <w:name w:val="A95692B20DB640DC840EDC0623164A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506A0D-4821-47C2-BD9B-CACF27C6B1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Siniharmaa ansioluettelo</Template>
  <TotalTime>0</TotalTime>
  <Pages>1</Pages>
  <Words>52</Words>
  <Characters>428</Characters>
  <Application>Microsoft Office Word</Application>
  <DocSecurity>0</DocSecurity>
  <Lines>3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2026-01-09T05:12:00Z</dcterms:created>
  <dcterms:modified xsi:type="dcterms:W3CDTF">2026-01-09T05:12:00Z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