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20A3" w14:textId="77777777" w:rsidR="00174D7B" w:rsidRDefault="00174D7B" w:rsidP="006445C3">
      <w:pPr>
        <w:ind w:left="142"/>
        <w:rPr>
          <w:rFonts w:ascii="Arial" w:hAnsi="Arial" w:cs="Arial"/>
          <w:b/>
        </w:rPr>
      </w:pPr>
    </w:p>
    <w:p w14:paraId="1EE663D7" w14:textId="77777777" w:rsidR="00174D7B" w:rsidRDefault="00174D7B" w:rsidP="006445C3">
      <w:pPr>
        <w:ind w:left="142"/>
        <w:rPr>
          <w:rFonts w:ascii="Arial" w:hAnsi="Arial" w:cs="Arial"/>
          <w:b/>
        </w:rPr>
      </w:pPr>
    </w:p>
    <w:p w14:paraId="5F539D24" w14:textId="77777777" w:rsidR="00174D7B" w:rsidRDefault="00174D7B" w:rsidP="006445C3">
      <w:pPr>
        <w:ind w:left="142"/>
        <w:rPr>
          <w:rFonts w:ascii="Arial" w:hAnsi="Arial" w:cs="Arial"/>
          <w:b/>
        </w:rPr>
      </w:pPr>
    </w:p>
    <w:p w14:paraId="5DB906DA" w14:textId="77777777" w:rsidR="00174D7B" w:rsidRDefault="00174D7B" w:rsidP="006445C3">
      <w:pPr>
        <w:ind w:left="142"/>
        <w:rPr>
          <w:rFonts w:ascii="Arial" w:hAnsi="Arial" w:cs="Arial"/>
          <w:b/>
        </w:rPr>
      </w:pPr>
    </w:p>
    <w:p w14:paraId="66372FDF" w14:textId="77777777" w:rsidR="00174D7B" w:rsidRDefault="00174D7B" w:rsidP="006445C3">
      <w:pPr>
        <w:ind w:left="142"/>
        <w:rPr>
          <w:rFonts w:ascii="Arial" w:hAnsi="Arial" w:cs="Arial"/>
          <w:b/>
        </w:rPr>
      </w:pPr>
    </w:p>
    <w:p w14:paraId="6AA7C605" w14:textId="77777777" w:rsidR="00174D7B" w:rsidRDefault="00174D7B" w:rsidP="006445C3">
      <w:pPr>
        <w:ind w:left="142"/>
        <w:rPr>
          <w:rFonts w:ascii="Arial" w:hAnsi="Arial" w:cs="Arial"/>
          <w:b/>
        </w:rPr>
      </w:pPr>
    </w:p>
    <w:p w14:paraId="49A67ED7" w14:textId="77777777" w:rsidR="00174D7B" w:rsidRDefault="00174D7B" w:rsidP="006445C3">
      <w:pPr>
        <w:ind w:left="142"/>
        <w:rPr>
          <w:rFonts w:ascii="Arial" w:hAnsi="Arial" w:cs="Arial"/>
          <w:b/>
        </w:rPr>
      </w:pPr>
    </w:p>
    <w:p w14:paraId="6BA172E9" w14:textId="77777777" w:rsidR="00174D7B" w:rsidRDefault="00174D7B" w:rsidP="006445C3">
      <w:pPr>
        <w:ind w:left="142"/>
        <w:rPr>
          <w:rFonts w:ascii="Arial" w:hAnsi="Arial" w:cs="Arial"/>
          <w:b/>
        </w:rPr>
      </w:pPr>
    </w:p>
    <w:p w14:paraId="59780131" w14:textId="2F6550BB" w:rsidR="006445C3" w:rsidRDefault="006445C3" w:rsidP="006445C3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KEVÄÄN 20</w:t>
      </w:r>
      <w:r w:rsidR="009529DE">
        <w:rPr>
          <w:rFonts w:ascii="Arial" w:hAnsi="Arial" w:cs="Arial"/>
          <w:b/>
        </w:rPr>
        <w:t>2</w:t>
      </w:r>
      <w:r w:rsidR="00140A7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TUKIHAKU, IKÄLUOKAT </w:t>
      </w:r>
      <w:r w:rsidR="004E3EB6">
        <w:rPr>
          <w:rFonts w:ascii="Arial" w:hAnsi="Arial" w:cs="Arial"/>
          <w:b/>
        </w:rPr>
        <w:t>U13-U18</w:t>
      </w:r>
      <w:r>
        <w:rPr>
          <w:rFonts w:ascii="Arial" w:hAnsi="Arial" w:cs="Arial"/>
          <w:b/>
        </w:rPr>
        <w:t xml:space="preserve"> </w:t>
      </w:r>
    </w:p>
    <w:p w14:paraId="6BD28A37" w14:textId="0FC36BAD" w:rsidR="006445C3" w:rsidRPr="00E425D2" w:rsidRDefault="006445C3" w:rsidP="006445C3">
      <w:pPr>
        <w:ind w:left="142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br/>
        <w:t>Pelaajalta/perheiltä h</w:t>
      </w:r>
      <w:r w:rsidRPr="00E425D2">
        <w:rPr>
          <w:rFonts w:ascii="Arial" w:hAnsi="Arial" w:cs="Arial"/>
          <w:b/>
          <w:sz w:val="36"/>
        </w:rPr>
        <w:t>akemuksessa kysyttävät asiat</w:t>
      </w:r>
    </w:p>
    <w:p w14:paraId="070D62E2" w14:textId="77777777" w:rsidR="006445C3" w:rsidRDefault="006445C3" w:rsidP="006445C3">
      <w:pPr>
        <w:ind w:left="142"/>
        <w:rPr>
          <w:rFonts w:ascii="Arial" w:hAnsi="Arial" w:cs="Arial"/>
          <w:b/>
        </w:rPr>
      </w:pPr>
    </w:p>
    <w:p w14:paraId="758A3FC6" w14:textId="3E94FEA4" w:rsidR="005848BF" w:rsidRPr="000A2E8B" w:rsidRDefault="006445C3" w:rsidP="006445C3">
      <w:pPr>
        <w:ind w:left="142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Haettava tuki</w:t>
      </w:r>
      <w:r w:rsidR="00A270A1">
        <w:rPr>
          <w:rFonts w:ascii="Arial" w:hAnsi="Arial" w:cs="Arial"/>
          <w:b/>
        </w:rPr>
        <w:t xml:space="preserve"> </w:t>
      </w:r>
      <w:r w:rsidR="00A270A1" w:rsidRPr="00631F61">
        <w:rPr>
          <w:rFonts w:ascii="Arial" w:hAnsi="Arial" w:cs="Arial"/>
        </w:rPr>
        <w:t>(</w:t>
      </w:r>
      <w:r w:rsidR="00631F61" w:rsidRPr="00631F61">
        <w:rPr>
          <w:rFonts w:ascii="Arial" w:hAnsi="Arial" w:cs="Arial"/>
        </w:rPr>
        <w:t>Huom. T</w:t>
      </w:r>
      <w:r w:rsidR="00A270A1" w:rsidRPr="00631F61">
        <w:rPr>
          <w:rFonts w:ascii="Arial" w:hAnsi="Arial" w:cs="Arial"/>
        </w:rPr>
        <w:t>ukea haetaan aina pelaajan iän mukaan riippumatta missä ikäluokassa tämä pelaa</w:t>
      </w:r>
      <w:r w:rsidR="003F5547">
        <w:rPr>
          <w:rFonts w:ascii="Arial" w:hAnsi="Arial" w:cs="Arial"/>
        </w:rPr>
        <w:t xml:space="preserve">. Tukea haetaan sen ikäluokan mukaan, mihin pelaaja kuuluu kaudella </w:t>
      </w:r>
      <w:r w:rsidR="00A22031">
        <w:rPr>
          <w:rFonts w:ascii="Arial" w:hAnsi="Arial" w:cs="Arial"/>
        </w:rPr>
        <w:t>202</w:t>
      </w:r>
      <w:r w:rsidR="00140A77">
        <w:rPr>
          <w:rFonts w:ascii="Arial" w:hAnsi="Arial" w:cs="Arial"/>
        </w:rPr>
        <w:t>2</w:t>
      </w:r>
      <w:r w:rsidR="00A22031">
        <w:rPr>
          <w:rFonts w:ascii="Arial" w:hAnsi="Arial" w:cs="Arial"/>
        </w:rPr>
        <w:t>–2</w:t>
      </w:r>
      <w:r w:rsidR="00140A77">
        <w:rPr>
          <w:rFonts w:ascii="Arial" w:hAnsi="Arial" w:cs="Arial"/>
        </w:rPr>
        <w:t>3</w:t>
      </w:r>
      <w:r w:rsidR="00A270A1" w:rsidRPr="00631F61">
        <w:rPr>
          <w:rFonts w:ascii="Arial" w:hAnsi="Arial" w:cs="Arial"/>
        </w:rPr>
        <w:t>)</w:t>
      </w:r>
      <w:r w:rsidRPr="00631F61"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</w:p>
    <w:p w14:paraId="6F5288B5" w14:textId="6383B160" w:rsidR="006445C3" w:rsidRDefault="005848BF" w:rsidP="006445C3">
      <w:pPr>
        <w:ind w:left="142"/>
        <w:rPr>
          <w:rFonts w:ascii="Arial" w:hAnsi="Arial" w:cs="Arial"/>
          <w:b/>
        </w:rPr>
      </w:pPr>
      <w:r w:rsidRPr="000A2E8B">
        <w:rPr>
          <w:rFonts w:ascii="Arial" w:hAnsi="Arial" w:cs="Arial"/>
          <w:bCs/>
        </w:rPr>
        <w:t>U14 &amp; U13</w:t>
      </w:r>
      <w:r w:rsidR="00993684">
        <w:rPr>
          <w:rFonts w:ascii="Arial" w:hAnsi="Arial" w:cs="Arial"/>
          <w:bCs/>
        </w:rPr>
        <w:t xml:space="preserve"> -</w:t>
      </w:r>
      <w:r w:rsidRPr="000A2E8B">
        <w:rPr>
          <w:rFonts w:ascii="Arial" w:hAnsi="Arial" w:cs="Arial"/>
          <w:bCs/>
        </w:rPr>
        <w:t xml:space="preserve"> 700 euroa</w:t>
      </w:r>
      <w:r w:rsidR="000A2E8B">
        <w:rPr>
          <w:rFonts w:ascii="Arial" w:hAnsi="Arial" w:cs="Arial"/>
          <w:bCs/>
        </w:rPr>
        <w:t xml:space="preserve"> </w:t>
      </w:r>
      <w:r w:rsidRPr="000A2E8B">
        <w:rPr>
          <w:rFonts w:ascii="Arial" w:hAnsi="Arial" w:cs="Arial"/>
          <w:bCs/>
        </w:rPr>
        <w:br/>
        <w:t xml:space="preserve">U16 &amp; U15 </w:t>
      </w:r>
      <w:r w:rsidR="00993684">
        <w:rPr>
          <w:rFonts w:ascii="Arial" w:hAnsi="Arial" w:cs="Arial"/>
          <w:bCs/>
        </w:rPr>
        <w:t xml:space="preserve">- </w:t>
      </w:r>
      <w:r w:rsidRPr="000A2E8B">
        <w:rPr>
          <w:rFonts w:ascii="Arial" w:hAnsi="Arial" w:cs="Arial"/>
          <w:bCs/>
        </w:rPr>
        <w:t>1 000 euroa</w:t>
      </w:r>
      <w:r w:rsidR="000A2E8B" w:rsidRPr="000A2E8B">
        <w:rPr>
          <w:rFonts w:ascii="Arial" w:hAnsi="Arial" w:cs="Arial"/>
          <w:bCs/>
        </w:rPr>
        <w:br/>
        <w:t xml:space="preserve">U18 &amp; U17 </w:t>
      </w:r>
      <w:r w:rsidR="00993684">
        <w:rPr>
          <w:rFonts w:ascii="Arial" w:hAnsi="Arial" w:cs="Arial"/>
          <w:bCs/>
        </w:rPr>
        <w:t xml:space="preserve">- </w:t>
      </w:r>
      <w:r w:rsidR="000A2E8B" w:rsidRPr="000A2E8B">
        <w:rPr>
          <w:rFonts w:ascii="Arial" w:hAnsi="Arial" w:cs="Arial"/>
          <w:bCs/>
        </w:rPr>
        <w:t>1 300 euroa</w:t>
      </w:r>
      <w:r w:rsidR="006445C3">
        <w:rPr>
          <w:rFonts w:ascii="Arial" w:hAnsi="Arial" w:cs="Arial"/>
          <w:b/>
        </w:rPr>
        <w:br/>
      </w:r>
      <w:r w:rsidR="006445C3">
        <w:rPr>
          <w:rFonts w:ascii="Arial" w:hAnsi="Arial" w:cs="Arial"/>
          <w:b/>
        </w:rPr>
        <w:br/>
        <w:t xml:space="preserve">Pelaajan nimi: </w:t>
      </w:r>
    </w:p>
    <w:p w14:paraId="4C5385B5" w14:textId="77777777" w:rsidR="006445C3" w:rsidRDefault="006445C3" w:rsidP="006445C3">
      <w:pPr>
        <w:ind w:left="142"/>
        <w:rPr>
          <w:rFonts w:ascii="Arial" w:hAnsi="Arial" w:cs="Arial"/>
          <w:b/>
        </w:rPr>
      </w:pPr>
    </w:p>
    <w:p w14:paraId="3B3D57A2" w14:textId="3334F76B" w:rsidR="006445C3" w:rsidRDefault="006445C3" w:rsidP="006445C3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Pelaajan henkilötunnus (</w:t>
      </w:r>
      <w:r w:rsidR="006C287C">
        <w:rPr>
          <w:rFonts w:ascii="Arial" w:hAnsi="Arial" w:cs="Arial"/>
          <w:b/>
        </w:rPr>
        <w:t xml:space="preserve">muodossa </w:t>
      </w:r>
      <w:proofErr w:type="spellStart"/>
      <w:r>
        <w:rPr>
          <w:rFonts w:ascii="Arial" w:hAnsi="Arial" w:cs="Arial"/>
          <w:b/>
        </w:rPr>
        <w:t>ppkkvvA</w:t>
      </w:r>
      <w:r w:rsidRPr="00E425D2">
        <w:rPr>
          <w:rFonts w:ascii="Arial" w:hAnsi="Arial" w:cs="Arial"/>
          <w:b/>
        </w:rPr>
        <w:t>xxxx</w:t>
      </w:r>
      <w:proofErr w:type="spellEnd"/>
      <w:r w:rsidRPr="00E425D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Onko pelaaja aiemmin hakenut tukea</w:t>
      </w:r>
      <w:r w:rsidR="003C6497">
        <w:rPr>
          <w:rFonts w:ascii="Arial" w:hAnsi="Arial" w:cs="Arial"/>
          <w:b/>
        </w:rPr>
        <w:t xml:space="preserve"> Jääkiekkoliiton kautta</w:t>
      </w:r>
      <w:r>
        <w:rPr>
          <w:rFonts w:ascii="Arial" w:hAnsi="Arial" w:cs="Arial"/>
          <w:b/>
        </w:rPr>
        <w:t xml:space="preserve">? </w:t>
      </w:r>
    </w:p>
    <w:p w14:paraId="3B57A463" w14:textId="77777777" w:rsidR="006445C3" w:rsidRPr="00E505BF" w:rsidRDefault="006445C3" w:rsidP="006445C3">
      <w:pPr>
        <w:ind w:firstLine="142"/>
        <w:rPr>
          <w:rFonts w:ascii="Arial" w:hAnsi="Arial" w:cs="Arial"/>
          <w:b/>
        </w:rPr>
      </w:pPr>
      <w:r>
        <w:rPr>
          <w:rFonts w:ascii="Arial" w:hAnsi="Arial" w:cs="Arial"/>
        </w:rPr>
        <w:t>On hakenut ja saanut</w:t>
      </w:r>
    </w:p>
    <w:p w14:paraId="2C4A4F32" w14:textId="77777777" w:rsidR="006445C3" w:rsidRPr="00E505BF" w:rsidRDefault="006445C3" w:rsidP="006445C3">
      <w:pPr>
        <w:ind w:firstLine="142"/>
        <w:rPr>
          <w:rFonts w:ascii="Arial" w:hAnsi="Arial" w:cs="Arial"/>
          <w:b/>
        </w:rPr>
      </w:pPr>
      <w:r>
        <w:rPr>
          <w:rFonts w:ascii="Arial" w:hAnsi="Arial" w:cs="Arial"/>
        </w:rPr>
        <w:t>On hakenut</w:t>
      </w:r>
      <w:r w:rsidRPr="00FA6D7E">
        <w:rPr>
          <w:rFonts w:ascii="Arial" w:hAnsi="Arial" w:cs="Arial"/>
        </w:rPr>
        <w:t xml:space="preserve"> muttei</w:t>
      </w:r>
      <w:r>
        <w:rPr>
          <w:rFonts w:ascii="Arial" w:hAnsi="Arial" w:cs="Arial"/>
        </w:rPr>
        <w:t xml:space="preserve"> ole</w:t>
      </w:r>
      <w:r w:rsidRPr="00FA6D7E">
        <w:rPr>
          <w:rFonts w:ascii="Arial" w:hAnsi="Arial" w:cs="Arial"/>
        </w:rPr>
        <w:t xml:space="preserve"> saanut </w:t>
      </w:r>
    </w:p>
    <w:p w14:paraId="39CCF3DA" w14:textId="77777777" w:rsidR="006445C3" w:rsidRDefault="006445C3" w:rsidP="006445C3">
      <w:pPr>
        <w:ind w:firstLine="142"/>
        <w:rPr>
          <w:rFonts w:ascii="Arial" w:hAnsi="Arial" w:cs="Arial"/>
          <w:b/>
        </w:rPr>
      </w:pPr>
      <w:r w:rsidRPr="00FA6D7E">
        <w:rPr>
          <w:rFonts w:ascii="Arial" w:hAnsi="Arial" w:cs="Arial"/>
        </w:rPr>
        <w:t>Ei</w:t>
      </w:r>
      <w:r>
        <w:rPr>
          <w:rFonts w:ascii="Arial" w:hAnsi="Arial" w:cs="Arial"/>
        </w:rPr>
        <w:t xml:space="preserve"> ole</w:t>
      </w:r>
      <w:r w:rsidRPr="00FA6D7E">
        <w:rPr>
          <w:rFonts w:ascii="Arial" w:hAnsi="Arial" w:cs="Arial"/>
        </w:rPr>
        <w:t xml:space="preserve"> hakenut</w:t>
      </w:r>
    </w:p>
    <w:p w14:paraId="06B3BF00" w14:textId="77777777" w:rsidR="006445C3" w:rsidRDefault="006445C3" w:rsidP="006445C3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 xml:space="preserve">Pelaajan koulumenestys </w:t>
      </w:r>
      <w:r>
        <w:rPr>
          <w:rFonts w:ascii="Arial" w:hAnsi="Arial" w:cs="Arial"/>
          <w:b/>
        </w:rPr>
        <w:br/>
      </w:r>
      <w:r w:rsidRPr="00FA6D7E">
        <w:rPr>
          <w:rFonts w:ascii="Arial" w:hAnsi="Arial" w:cs="Arial"/>
        </w:rPr>
        <w:t>Kiitettävä</w:t>
      </w:r>
      <w:r>
        <w:rPr>
          <w:rFonts w:ascii="Arial" w:hAnsi="Arial" w:cs="Arial"/>
        </w:rPr>
        <w:br/>
      </w:r>
      <w:r w:rsidRPr="00FA6D7E">
        <w:rPr>
          <w:rFonts w:ascii="Arial" w:hAnsi="Arial" w:cs="Arial"/>
        </w:rPr>
        <w:t>Hyvä</w:t>
      </w:r>
      <w:r>
        <w:rPr>
          <w:rFonts w:ascii="Arial" w:hAnsi="Arial" w:cs="Arial"/>
        </w:rPr>
        <w:br/>
      </w:r>
      <w:r w:rsidRPr="00FA6D7E">
        <w:rPr>
          <w:rFonts w:ascii="Arial" w:hAnsi="Arial" w:cs="Arial"/>
        </w:rPr>
        <w:t>Tyydyttävä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 xml:space="preserve">Tuleeko perheestä useampi hakemus? </w:t>
      </w:r>
      <w:r w:rsidRPr="00FA6D7E">
        <w:rPr>
          <w:rFonts w:ascii="Arial" w:hAnsi="Arial" w:cs="Arial"/>
        </w:rPr>
        <w:t xml:space="preserve">Kyllä/Ei </w:t>
      </w:r>
      <w:r>
        <w:rPr>
          <w:rFonts w:ascii="Arial" w:hAnsi="Arial" w:cs="Arial"/>
          <w:b/>
        </w:rPr>
        <w:br/>
      </w:r>
    </w:p>
    <w:p w14:paraId="38B31D72" w14:textId="77777777" w:rsidR="006445C3" w:rsidRDefault="006445C3" w:rsidP="006445C3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Talouden nettotulot / kk</w:t>
      </w:r>
    </w:p>
    <w:p w14:paraId="4A7D6BF7" w14:textId="77777777" w:rsidR="006445C3" w:rsidRPr="005568F1" w:rsidRDefault="006445C3" w:rsidP="006445C3">
      <w:pPr>
        <w:ind w:left="142"/>
        <w:rPr>
          <w:rFonts w:ascii="Arial" w:hAnsi="Arial" w:cs="Arial"/>
        </w:rPr>
      </w:pPr>
      <w:r w:rsidRPr="005568F1">
        <w:rPr>
          <w:rFonts w:ascii="Arial" w:hAnsi="Arial" w:cs="Arial"/>
        </w:rPr>
        <w:t>Alle 2 000 €</w:t>
      </w:r>
    </w:p>
    <w:p w14:paraId="48A3BC7F" w14:textId="675D5F0B" w:rsidR="006445C3" w:rsidRPr="005568F1" w:rsidRDefault="00A22031" w:rsidP="006445C3">
      <w:pPr>
        <w:ind w:left="142"/>
        <w:rPr>
          <w:rFonts w:ascii="Arial" w:hAnsi="Arial" w:cs="Arial"/>
        </w:rPr>
      </w:pPr>
      <w:r w:rsidRPr="005568F1">
        <w:rPr>
          <w:rFonts w:ascii="Arial" w:hAnsi="Arial" w:cs="Arial"/>
        </w:rPr>
        <w:t>2 000–4 000</w:t>
      </w:r>
      <w:r w:rsidR="006445C3" w:rsidRPr="005568F1">
        <w:rPr>
          <w:rFonts w:ascii="Arial" w:hAnsi="Arial" w:cs="Arial"/>
        </w:rPr>
        <w:t xml:space="preserve"> €</w:t>
      </w:r>
    </w:p>
    <w:p w14:paraId="4C831ED7" w14:textId="77777777" w:rsidR="006445C3" w:rsidRPr="005568F1" w:rsidRDefault="006445C3" w:rsidP="006445C3">
      <w:pPr>
        <w:ind w:left="142"/>
        <w:rPr>
          <w:rFonts w:ascii="Arial" w:hAnsi="Arial" w:cs="Arial"/>
        </w:rPr>
      </w:pPr>
      <w:r w:rsidRPr="005568F1">
        <w:rPr>
          <w:rFonts w:ascii="Arial" w:hAnsi="Arial" w:cs="Arial"/>
        </w:rPr>
        <w:t>Yli 4 000 €</w:t>
      </w:r>
    </w:p>
    <w:p w14:paraId="5D42FB9D" w14:textId="77777777" w:rsidR="006445C3" w:rsidRDefault="006445C3" w:rsidP="006445C3">
      <w:pPr>
        <w:ind w:left="142"/>
        <w:rPr>
          <w:rFonts w:ascii="Arial" w:hAnsi="Arial" w:cs="Arial"/>
          <w:b/>
        </w:rPr>
      </w:pPr>
    </w:p>
    <w:p w14:paraId="6DBBAA3F" w14:textId="77777777" w:rsidR="006445C3" w:rsidRDefault="006445C3" w:rsidP="006445C3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Perheen taustatiedot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Yksinhuoltajuus</w:t>
      </w:r>
      <w:r>
        <w:rPr>
          <w:rFonts w:ascii="Arial" w:hAnsi="Arial" w:cs="Arial"/>
        </w:rPr>
        <w:br/>
      </w:r>
      <w:r w:rsidRPr="00FA6D7E">
        <w:rPr>
          <w:rFonts w:ascii="Arial" w:hAnsi="Arial" w:cs="Arial"/>
        </w:rPr>
        <w:t>Sairaus</w:t>
      </w:r>
      <w:r>
        <w:rPr>
          <w:rFonts w:ascii="Arial" w:hAnsi="Arial" w:cs="Arial"/>
        </w:rPr>
        <w:br/>
      </w:r>
      <w:r w:rsidRPr="00FA6D7E">
        <w:rPr>
          <w:rFonts w:ascii="Arial" w:hAnsi="Arial" w:cs="Arial"/>
        </w:rPr>
        <w:t>Työttömyys tai vähintään</w:t>
      </w:r>
      <w:r>
        <w:rPr>
          <w:rFonts w:ascii="Arial" w:hAnsi="Arial" w:cs="Arial"/>
        </w:rPr>
        <w:t xml:space="preserve"> toisen huoltajan pätkätyö tms.</w:t>
      </w:r>
      <w:r>
        <w:rPr>
          <w:rFonts w:ascii="Arial" w:hAnsi="Arial" w:cs="Arial"/>
        </w:rPr>
        <w:br/>
      </w:r>
      <w:r w:rsidRPr="00FA6D7E">
        <w:rPr>
          <w:rFonts w:ascii="Arial" w:hAnsi="Arial" w:cs="Arial"/>
        </w:rPr>
        <w:t>Jokin muu syy</w:t>
      </w:r>
    </w:p>
    <w:p w14:paraId="537F2886" w14:textId="77777777" w:rsidR="006445C3" w:rsidRDefault="006445C3" w:rsidP="006445C3">
      <w:pPr>
        <w:ind w:left="142"/>
        <w:rPr>
          <w:rFonts w:ascii="Arial" w:hAnsi="Arial" w:cs="Arial"/>
          <w:b/>
        </w:rPr>
      </w:pPr>
    </w:p>
    <w:p w14:paraId="21D21218" w14:textId="21A87CEB" w:rsidR="006445C3" w:rsidRPr="008D496D" w:rsidRDefault="006445C3" w:rsidP="006445C3">
      <w:pPr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t>Huoltajan perustelut (lyhyt perustelu huoltajalta siitä, miksi pelaajan/perheen tulisi saada tukea)</w:t>
      </w:r>
      <w:r w:rsidRPr="008D496D">
        <w:rPr>
          <w:rFonts w:ascii="Arial" w:hAnsi="Arial" w:cs="Arial"/>
        </w:rPr>
        <w:br/>
      </w:r>
      <w:r w:rsidRPr="008D496D">
        <w:rPr>
          <w:rFonts w:ascii="Arial" w:hAnsi="Arial" w:cs="Arial"/>
        </w:rPr>
        <w:br/>
      </w:r>
      <w:r w:rsidRPr="008D496D">
        <w:rPr>
          <w:rFonts w:ascii="Arial" w:hAnsi="Arial" w:cs="Arial"/>
        </w:rPr>
        <w:br/>
      </w:r>
    </w:p>
    <w:p w14:paraId="7CFFAE6A" w14:textId="77777777" w:rsidR="00227D33" w:rsidRPr="006445C3" w:rsidRDefault="00227D33" w:rsidP="006445C3"/>
    <w:sectPr w:rsidR="00227D33" w:rsidRPr="006445C3" w:rsidSect="00174D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5C75" w14:textId="77777777" w:rsidR="001C77C2" w:rsidRDefault="001C77C2" w:rsidP="00AC7BC5">
      <w:r>
        <w:separator/>
      </w:r>
    </w:p>
  </w:endnote>
  <w:endnote w:type="continuationSeparator" w:id="0">
    <w:p w14:paraId="3EA09B68" w14:textId="77777777" w:rsidR="001C77C2" w:rsidRDefault="001C77C2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morant Garamond Medium">
    <w:altName w:val="Calibri"/>
    <w:charset w:val="00"/>
    <w:family w:val="auto"/>
    <w:pitch w:val="variable"/>
    <w:sig w:usb0="20000207" w:usb1="00000001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0C90" w14:textId="77777777" w:rsidR="004A475E" w:rsidRPr="00F30C01" w:rsidRDefault="00F30C01" w:rsidP="00F30C01">
    <w:pPr>
      <w:pStyle w:val="Alatunniste"/>
    </w:pPr>
    <w:r>
      <w:rPr>
        <w:noProof/>
      </w:rPr>
      <w:drawing>
        <wp:anchor distT="0" distB="0" distL="114300" distR="114300" simplePos="0" relativeHeight="251670526" behindDoc="1" locked="0" layoutInCell="1" allowOverlap="1" wp14:anchorId="226195F4" wp14:editId="14C26651">
          <wp:simplePos x="0" y="0"/>
          <wp:positionH relativeFrom="page">
            <wp:posOffset>0</wp:posOffset>
          </wp:positionH>
          <wp:positionV relativeFrom="page">
            <wp:posOffset>10030572</wp:posOffset>
          </wp:positionV>
          <wp:extent cx="3567600" cy="666000"/>
          <wp:effectExtent l="0" t="0" r="0" b="0"/>
          <wp:wrapNone/>
          <wp:docPr id="73" name="Kuva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alatunnistetekstit kurve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76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4C87">
      <w:fldChar w:fldCharType="begin"/>
    </w:r>
    <w:r w:rsidRPr="005D4C87">
      <w:instrText>PAGE</w:instrText>
    </w:r>
    <w:r w:rsidRPr="005D4C87">
      <w:fldChar w:fldCharType="separate"/>
    </w:r>
    <w:r>
      <w:t>2</w:t>
    </w:r>
    <w:r w:rsidRPr="005D4C8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C749" w14:textId="77777777" w:rsidR="00710669" w:rsidRPr="00F30C01" w:rsidRDefault="00F30C01" w:rsidP="00F30C01">
    <w:pPr>
      <w:pStyle w:val="Alatunniste"/>
    </w:pPr>
    <w:r>
      <w:rPr>
        <w:noProof/>
      </w:rPr>
      <w:drawing>
        <wp:anchor distT="0" distB="0" distL="114300" distR="114300" simplePos="0" relativeHeight="251672574" behindDoc="1" locked="0" layoutInCell="1" allowOverlap="1" wp14:anchorId="130407CD" wp14:editId="1CAC06B0">
          <wp:simplePos x="0" y="0"/>
          <wp:positionH relativeFrom="page">
            <wp:posOffset>0</wp:posOffset>
          </wp:positionH>
          <wp:positionV relativeFrom="page">
            <wp:posOffset>10030572</wp:posOffset>
          </wp:positionV>
          <wp:extent cx="3567600" cy="66600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alatunnistetekstit kurve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76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4C87">
      <w:fldChar w:fldCharType="begin"/>
    </w:r>
    <w:r w:rsidRPr="005D4C87">
      <w:instrText>PAGE</w:instrText>
    </w:r>
    <w:r w:rsidRPr="005D4C87">
      <w:fldChar w:fldCharType="separate"/>
    </w:r>
    <w:r>
      <w:t>2</w:t>
    </w:r>
    <w:r w:rsidRPr="005D4C8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51E1" w14:textId="77777777" w:rsidR="001C77C2" w:rsidRDefault="001C77C2" w:rsidP="00AC7BC5">
      <w:r>
        <w:separator/>
      </w:r>
    </w:p>
  </w:footnote>
  <w:footnote w:type="continuationSeparator" w:id="0">
    <w:p w14:paraId="24249200" w14:textId="77777777" w:rsidR="001C77C2" w:rsidRDefault="001C77C2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B7CF" w14:textId="77777777" w:rsidR="00372826" w:rsidRPr="00F30C01" w:rsidRDefault="00F30C01" w:rsidP="00F30C01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8478" behindDoc="1" locked="0" layoutInCell="1" allowOverlap="1" wp14:anchorId="3118B7A5" wp14:editId="1C4A0558">
          <wp:simplePos x="0" y="0"/>
          <wp:positionH relativeFrom="page">
            <wp:align>center</wp:align>
          </wp:positionH>
          <wp:positionV relativeFrom="page">
            <wp:posOffset>483608</wp:posOffset>
          </wp:positionV>
          <wp:extent cx="1556249" cy="1285200"/>
          <wp:effectExtent l="0" t="0" r="635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ylälogo kurve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249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E89D" w14:textId="77777777" w:rsidR="0014405D" w:rsidRPr="00CE2A54" w:rsidRDefault="00981073" w:rsidP="00CE2A54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5406" behindDoc="1" locked="0" layoutInCell="1" allowOverlap="1" wp14:anchorId="24B90702" wp14:editId="694EA5A6">
          <wp:simplePos x="0" y="0"/>
          <wp:positionH relativeFrom="page">
            <wp:align>center</wp:align>
          </wp:positionH>
          <wp:positionV relativeFrom="page">
            <wp:posOffset>483608</wp:posOffset>
          </wp:positionV>
          <wp:extent cx="1556249" cy="1285200"/>
          <wp:effectExtent l="0" t="0" r="6350" b="0"/>
          <wp:wrapNone/>
          <wp:docPr id="71" name="Kuva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ylälogo kurve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249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4E3"/>
    <w:multiLevelType w:val="hybridMultilevel"/>
    <w:tmpl w:val="DDC8E056"/>
    <w:lvl w:ilvl="0" w:tplc="C6BCD018">
      <w:start w:val="1"/>
      <w:numFmt w:val="bullet"/>
      <w:pStyle w:val="Luettelokappale"/>
      <w:lvlText w:val="•"/>
      <w:lvlJc w:val="left"/>
      <w:pPr>
        <w:ind w:left="360" w:hanging="360"/>
      </w:pPr>
      <w:rPr>
        <w:rFonts w:ascii="Cormorant Garamond Medium" w:hAnsi="Cormorant Garamond Medium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021F25"/>
    <w:multiLevelType w:val="hybridMultilevel"/>
    <w:tmpl w:val="0122EE3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94"/>
    <w:rsid w:val="00017962"/>
    <w:rsid w:val="00033262"/>
    <w:rsid w:val="0005612B"/>
    <w:rsid w:val="000758F2"/>
    <w:rsid w:val="00083D65"/>
    <w:rsid w:val="000A2E8B"/>
    <w:rsid w:val="000C7E8C"/>
    <w:rsid w:val="000E43C2"/>
    <w:rsid w:val="00140A77"/>
    <w:rsid w:val="00142B15"/>
    <w:rsid w:val="0014405D"/>
    <w:rsid w:val="00145934"/>
    <w:rsid w:val="00147ADF"/>
    <w:rsid w:val="00152E04"/>
    <w:rsid w:val="0015671F"/>
    <w:rsid w:val="001736E7"/>
    <w:rsid w:val="00174D7B"/>
    <w:rsid w:val="001974A8"/>
    <w:rsid w:val="001B17AA"/>
    <w:rsid w:val="001C77C2"/>
    <w:rsid w:val="001D6732"/>
    <w:rsid w:val="001E02D8"/>
    <w:rsid w:val="001E05B5"/>
    <w:rsid w:val="001E1FFC"/>
    <w:rsid w:val="00227D33"/>
    <w:rsid w:val="00263B94"/>
    <w:rsid w:val="002756DF"/>
    <w:rsid w:val="002B2862"/>
    <w:rsid w:val="002B2E81"/>
    <w:rsid w:val="002D1E01"/>
    <w:rsid w:val="00323404"/>
    <w:rsid w:val="0035532F"/>
    <w:rsid w:val="00356779"/>
    <w:rsid w:val="00372826"/>
    <w:rsid w:val="0037483A"/>
    <w:rsid w:val="00392633"/>
    <w:rsid w:val="003B5E10"/>
    <w:rsid w:val="003C3092"/>
    <w:rsid w:val="003C6497"/>
    <w:rsid w:val="003E056F"/>
    <w:rsid w:val="003F5547"/>
    <w:rsid w:val="00454896"/>
    <w:rsid w:val="004834E4"/>
    <w:rsid w:val="004A475E"/>
    <w:rsid w:val="004D3B45"/>
    <w:rsid w:val="004E3EB6"/>
    <w:rsid w:val="0050725C"/>
    <w:rsid w:val="00565F64"/>
    <w:rsid w:val="00575367"/>
    <w:rsid w:val="005845A6"/>
    <w:rsid w:val="005848BF"/>
    <w:rsid w:val="005941CF"/>
    <w:rsid w:val="005A43A0"/>
    <w:rsid w:val="005B0008"/>
    <w:rsid w:val="005B2E24"/>
    <w:rsid w:val="005B7196"/>
    <w:rsid w:val="005C1FDC"/>
    <w:rsid w:val="005D4C87"/>
    <w:rsid w:val="00606D3B"/>
    <w:rsid w:val="00631F61"/>
    <w:rsid w:val="00635974"/>
    <w:rsid w:val="006445C3"/>
    <w:rsid w:val="00645621"/>
    <w:rsid w:val="006978C6"/>
    <w:rsid w:val="006B18A6"/>
    <w:rsid w:val="006C287C"/>
    <w:rsid w:val="006D6E71"/>
    <w:rsid w:val="006F0BFB"/>
    <w:rsid w:val="00710669"/>
    <w:rsid w:val="007227C7"/>
    <w:rsid w:val="007A2A5E"/>
    <w:rsid w:val="007A6258"/>
    <w:rsid w:val="007B0BA4"/>
    <w:rsid w:val="007E04DF"/>
    <w:rsid w:val="007F408A"/>
    <w:rsid w:val="0080026C"/>
    <w:rsid w:val="0080581C"/>
    <w:rsid w:val="0083235A"/>
    <w:rsid w:val="00856354"/>
    <w:rsid w:val="0087141F"/>
    <w:rsid w:val="008B1667"/>
    <w:rsid w:val="008C37BE"/>
    <w:rsid w:val="00936609"/>
    <w:rsid w:val="009529DE"/>
    <w:rsid w:val="00956526"/>
    <w:rsid w:val="009569CA"/>
    <w:rsid w:val="00981073"/>
    <w:rsid w:val="00992CD5"/>
    <w:rsid w:val="00993684"/>
    <w:rsid w:val="009B7774"/>
    <w:rsid w:val="00A12C5D"/>
    <w:rsid w:val="00A22031"/>
    <w:rsid w:val="00A270A1"/>
    <w:rsid w:val="00A351A7"/>
    <w:rsid w:val="00A91BC5"/>
    <w:rsid w:val="00A9279C"/>
    <w:rsid w:val="00A949FC"/>
    <w:rsid w:val="00AB3675"/>
    <w:rsid w:val="00AC7BC5"/>
    <w:rsid w:val="00AD47B0"/>
    <w:rsid w:val="00AE0EE5"/>
    <w:rsid w:val="00B06142"/>
    <w:rsid w:val="00B07B36"/>
    <w:rsid w:val="00B176E2"/>
    <w:rsid w:val="00B70BE3"/>
    <w:rsid w:val="00B96DCE"/>
    <w:rsid w:val="00BA6BD0"/>
    <w:rsid w:val="00BD6FB8"/>
    <w:rsid w:val="00C479A0"/>
    <w:rsid w:val="00C7221A"/>
    <w:rsid w:val="00C9425F"/>
    <w:rsid w:val="00CC22A8"/>
    <w:rsid w:val="00CE070B"/>
    <w:rsid w:val="00CE2A54"/>
    <w:rsid w:val="00D147C0"/>
    <w:rsid w:val="00D15121"/>
    <w:rsid w:val="00D738A7"/>
    <w:rsid w:val="00DA1632"/>
    <w:rsid w:val="00DA2CD7"/>
    <w:rsid w:val="00DC1380"/>
    <w:rsid w:val="00DD56B1"/>
    <w:rsid w:val="00DF0106"/>
    <w:rsid w:val="00DF5569"/>
    <w:rsid w:val="00E26E66"/>
    <w:rsid w:val="00E33319"/>
    <w:rsid w:val="00E47189"/>
    <w:rsid w:val="00E50C1B"/>
    <w:rsid w:val="00E72462"/>
    <w:rsid w:val="00EB14C1"/>
    <w:rsid w:val="00EB4C7A"/>
    <w:rsid w:val="00EC01CD"/>
    <w:rsid w:val="00ED0D01"/>
    <w:rsid w:val="00ED2273"/>
    <w:rsid w:val="00ED411C"/>
    <w:rsid w:val="00ED4841"/>
    <w:rsid w:val="00EE0864"/>
    <w:rsid w:val="00F30C01"/>
    <w:rsid w:val="00F61888"/>
    <w:rsid w:val="00F710E7"/>
    <w:rsid w:val="00F9732B"/>
    <w:rsid w:val="00FC218D"/>
    <w:rsid w:val="00FD43AE"/>
    <w:rsid w:val="00FE0297"/>
    <w:rsid w:val="00F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3D308"/>
  <w15:docId w15:val="{85C72066-1920-4EA1-9283-391659B7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63B94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next w:val="Leipteksti"/>
    <w:link w:val="Otsikko1Char"/>
    <w:uiPriority w:val="9"/>
    <w:rsid w:val="00565F64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caps/>
      <w:color w:val="00326B" w:themeColor="text2"/>
      <w:sz w:val="28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rsid w:val="00565F64"/>
    <w:pPr>
      <w:outlineLvl w:val="1"/>
    </w:pPr>
    <w:rPr>
      <w:bCs w:val="0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rsid w:val="00565F64"/>
    <w:pPr>
      <w:spacing w:after="0"/>
      <w:outlineLvl w:val="2"/>
    </w:pPr>
    <w:rPr>
      <w:rFonts w:cstheme="majorBidi"/>
      <w:bCs/>
      <w:sz w:val="18"/>
    </w:rPr>
  </w:style>
  <w:style w:type="paragraph" w:styleId="Otsikko4">
    <w:name w:val="heading 4"/>
    <w:basedOn w:val="Otsikko2"/>
    <w:next w:val="Leipteksti"/>
    <w:link w:val="Otsikko4Char"/>
    <w:uiPriority w:val="9"/>
    <w:semiHidden/>
    <w:unhideWhenUsed/>
    <w:rsid w:val="008B1667"/>
    <w:pPr>
      <w:outlineLvl w:val="3"/>
    </w:pPr>
    <w:rPr>
      <w:rFonts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65F64"/>
    <w:rPr>
      <w:rFonts w:asciiTheme="majorHAnsi" w:eastAsiaTheme="majorEastAsia" w:hAnsiTheme="majorHAnsi" w:cstheme="majorHAnsi"/>
      <w:b/>
      <w:bCs/>
      <w:caps/>
      <w:color w:val="00326B" w:themeColor="text2"/>
      <w:sz w:val="28"/>
      <w:szCs w:val="28"/>
    </w:rPr>
  </w:style>
  <w:style w:type="paragraph" w:styleId="Yltunniste">
    <w:name w:val="header"/>
    <w:link w:val="YltunnisteChar"/>
    <w:uiPriority w:val="99"/>
    <w:unhideWhenUsed/>
    <w:rsid w:val="00DF5569"/>
    <w:rPr>
      <w:sz w:val="20"/>
    </w:rPr>
  </w:style>
  <w:style w:type="paragraph" w:styleId="Leipteksti">
    <w:name w:val="Body Text"/>
    <w:basedOn w:val="Normaali"/>
    <w:link w:val="LeiptekstiChar"/>
    <w:uiPriority w:val="99"/>
    <w:qFormat/>
    <w:rsid w:val="00FC218D"/>
    <w:pPr>
      <w:spacing w:after="160" w:line="280" w:lineRule="atLeast"/>
    </w:pPr>
  </w:style>
  <w:style w:type="character" w:customStyle="1" w:styleId="LeiptekstiChar">
    <w:name w:val="Leipäteksti Char"/>
    <w:basedOn w:val="Kappaleenoletusfontti"/>
    <w:link w:val="Leipteksti"/>
    <w:uiPriority w:val="99"/>
    <w:rsid w:val="00FC218D"/>
    <w:rPr>
      <w:color w:val="00326B" w:themeColor="text2"/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DF5569"/>
    <w:rPr>
      <w:sz w:val="20"/>
    </w:rPr>
  </w:style>
  <w:style w:type="paragraph" w:styleId="Alatunniste">
    <w:name w:val="footer"/>
    <w:link w:val="AlatunnisteChar"/>
    <w:uiPriority w:val="99"/>
    <w:unhideWhenUsed/>
    <w:rsid w:val="00F30C01"/>
    <w:pPr>
      <w:ind w:right="-1077"/>
      <w:jc w:val="right"/>
    </w:pPr>
    <w:rPr>
      <w:color w:val="00326B" w:themeColor="text2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30C01"/>
    <w:rPr>
      <w:color w:val="00326B" w:themeColor="text2"/>
      <w:sz w:val="14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FC218D"/>
    <w:pPr>
      <w:spacing w:after="300"/>
      <w:contextualSpacing/>
    </w:pPr>
    <w:rPr>
      <w:rFonts w:asciiTheme="majorHAnsi" w:eastAsiaTheme="majorEastAsia" w:hAnsiTheme="majorHAnsi" w:cstheme="majorHAnsi"/>
      <w:b/>
      <w:caps/>
      <w:spacing w:val="10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C218D"/>
    <w:rPr>
      <w:rFonts w:asciiTheme="majorHAnsi" w:eastAsiaTheme="majorEastAsia" w:hAnsiTheme="majorHAnsi" w:cstheme="majorHAnsi"/>
      <w:b/>
      <w:caps/>
      <w:color w:val="00326B" w:themeColor="text2"/>
      <w:spacing w:val="10"/>
      <w:kern w:val="28"/>
      <w:sz w:val="28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565F64"/>
    <w:rPr>
      <w:rFonts w:asciiTheme="majorHAnsi" w:eastAsiaTheme="majorEastAsia" w:hAnsiTheme="majorHAnsi" w:cstheme="majorHAnsi"/>
      <w:b/>
      <w:caps/>
      <w:color w:val="00326B" w:themeColor="text2"/>
      <w:sz w:val="28"/>
      <w:szCs w:val="26"/>
    </w:rPr>
  </w:style>
  <w:style w:type="paragraph" w:styleId="Alaotsikko">
    <w:name w:val="Subtitle"/>
    <w:basedOn w:val="Otsikko"/>
    <w:next w:val="Leipteksti"/>
    <w:link w:val="AlaotsikkoChar"/>
    <w:uiPriority w:val="11"/>
    <w:qFormat/>
    <w:rsid w:val="00FC218D"/>
    <w:pPr>
      <w:numPr>
        <w:ilvl w:val="1"/>
      </w:numPr>
      <w:spacing w:before="320" w:after="160"/>
    </w:pPr>
    <w:rPr>
      <w:iCs/>
      <w:caps w:val="0"/>
      <w:spacing w:val="0"/>
      <w:sz w:val="1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C218D"/>
    <w:rPr>
      <w:rFonts w:asciiTheme="majorHAnsi" w:eastAsiaTheme="majorEastAsia" w:hAnsiTheme="majorHAnsi" w:cstheme="majorHAnsi"/>
      <w:b/>
      <w:iCs/>
      <w:color w:val="00326B" w:themeColor="text2"/>
      <w:kern w:val="28"/>
      <w:sz w:val="18"/>
      <w:szCs w:val="24"/>
    </w:rPr>
  </w:style>
  <w:style w:type="paragraph" w:styleId="Luettelokappale">
    <w:name w:val="List Paragraph"/>
    <w:basedOn w:val="Leipteksti"/>
    <w:uiPriority w:val="34"/>
    <w:qFormat/>
    <w:rsid w:val="00145934"/>
    <w:pPr>
      <w:numPr>
        <w:numId w:val="1"/>
      </w:numPr>
      <w:spacing w:after="80"/>
      <w:ind w:left="227" w:hanging="227"/>
    </w:pPr>
  </w:style>
  <w:style w:type="paragraph" w:styleId="Eivli">
    <w:name w:val="No Spacing"/>
    <w:uiPriority w:val="1"/>
    <w:rsid w:val="008B1667"/>
  </w:style>
  <w:style w:type="character" w:customStyle="1" w:styleId="Otsikko4Char">
    <w:name w:val="Otsikko 4 Char"/>
    <w:basedOn w:val="Kappaleenoletusfontti"/>
    <w:link w:val="Otsikko4"/>
    <w:uiPriority w:val="9"/>
    <w:semiHidden/>
    <w:rsid w:val="008B1667"/>
    <w:rPr>
      <w:rFonts w:asciiTheme="majorHAnsi" w:eastAsiaTheme="majorEastAsia" w:hAnsiTheme="majorHAnsi" w:cstheme="majorBidi"/>
      <w:i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65F64"/>
    <w:rPr>
      <w:rFonts w:asciiTheme="majorHAnsi" w:eastAsiaTheme="majorEastAsia" w:hAnsiTheme="majorHAnsi" w:cstheme="majorBidi"/>
      <w:b/>
      <w:bCs/>
      <w:caps/>
      <w:color w:val="00326B" w:themeColor="text2"/>
      <w:sz w:val="18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30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3092"/>
    <w:rPr>
      <w:rFonts w:ascii="Tahoma" w:hAnsi="Tahoma" w:cs="Tahoma"/>
      <w:sz w:val="16"/>
      <w:szCs w:val="16"/>
    </w:r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rFonts w:cstheme="minorBidi"/>
      <w:b/>
      <w:color w:val="00326B" w:themeColor="accent1"/>
      <w:szCs w:val="20"/>
    </w:rPr>
  </w:style>
  <w:style w:type="character" w:customStyle="1" w:styleId="PivmrChar">
    <w:name w:val="Päivämäärä Char"/>
    <w:basedOn w:val="Kappaleenoletusfontti"/>
    <w:link w:val="Pivmr"/>
    <w:uiPriority w:val="99"/>
    <w:rsid w:val="00E50C1B"/>
    <w:rPr>
      <w:rFonts w:cstheme="minorBidi"/>
      <w:b/>
      <w:color w:val="00326B" w:themeColor="accent1"/>
      <w:sz w:val="20"/>
      <w:szCs w:val="20"/>
      <w:lang w:eastAsia="fi-FI"/>
    </w:rPr>
  </w:style>
  <w:style w:type="table" w:styleId="TaulukkoRuudukko">
    <w:name w:val="Table Grid"/>
    <w:basedOn w:val="Normaalitaulukko"/>
    <w:rsid w:val="00E50C1B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A1632"/>
    <w:rPr>
      <w:color w:val="808080"/>
    </w:rPr>
  </w:style>
  <w:style w:type="paragraph" w:styleId="Lopetus">
    <w:name w:val="Closing"/>
    <w:basedOn w:val="Leipteksti"/>
    <w:link w:val="LopetusChar"/>
    <w:uiPriority w:val="99"/>
    <w:qFormat/>
    <w:rsid w:val="00A351A7"/>
    <w:pPr>
      <w:spacing w:after="0"/>
    </w:pPr>
  </w:style>
  <w:style w:type="character" w:customStyle="1" w:styleId="LopetusChar">
    <w:name w:val="Lopetus Char"/>
    <w:basedOn w:val="Kappaleenoletusfontti"/>
    <w:link w:val="Lopetus"/>
    <w:uiPriority w:val="99"/>
    <w:rsid w:val="00A351A7"/>
    <w:rPr>
      <w:sz w:val="17"/>
    </w:rPr>
  </w:style>
  <w:style w:type="character" w:styleId="Hyperlinkki">
    <w:name w:val="Hyperlink"/>
    <w:basedOn w:val="Kappaleenoletusfontti"/>
    <w:uiPriority w:val="99"/>
    <w:unhideWhenUsed/>
    <w:rsid w:val="00ED411C"/>
    <w:rPr>
      <w:strike w:val="0"/>
      <w:dstrike w:val="0"/>
      <w:color w:val="0175C8"/>
      <w:u w:val="none"/>
      <w:effect w:val="none"/>
    </w:rPr>
  </w:style>
  <w:style w:type="character" w:styleId="Voimakas">
    <w:name w:val="Strong"/>
    <w:basedOn w:val="Kappaleenoletusfontti"/>
    <w:uiPriority w:val="22"/>
    <w:qFormat/>
    <w:rsid w:val="007F408A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AD47B0"/>
    <w:pPr>
      <w:spacing w:after="15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minenMatti\Desktop\Pohjat\SuomenJaakiekkoliitto_kirjepohja_v2018-06-20.dotx" TargetMode="External"/></Relationships>
</file>

<file path=word/theme/theme1.xml><?xml version="1.0" encoding="utf-8"?>
<a:theme xmlns:a="http://schemas.openxmlformats.org/drawingml/2006/main" name="Office-teema">
  <a:themeElements>
    <a:clrScheme name="SuomenJääkiekkojoukkue">
      <a:dk1>
        <a:sysClr val="windowText" lastClr="000000"/>
      </a:dk1>
      <a:lt1>
        <a:sysClr val="window" lastClr="FFFFFF"/>
      </a:lt1>
      <a:dk2>
        <a:srgbClr val="00326B"/>
      </a:dk2>
      <a:lt2>
        <a:srgbClr val="AAAAA8"/>
      </a:lt2>
      <a:accent1>
        <a:srgbClr val="00326B"/>
      </a:accent1>
      <a:accent2>
        <a:srgbClr val="CFCFCD"/>
      </a:accent2>
      <a:accent3>
        <a:srgbClr val="00ACD7"/>
      </a:accent3>
      <a:accent4>
        <a:srgbClr val="011D41"/>
      </a:accent4>
      <a:accent5>
        <a:srgbClr val="8B6F4E"/>
      </a:accent5>
      <a:accent6>
        <a:srgbClr val="AAAAA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SuomenJaakiekkoliitto_kirjepohja_v2018-06-20</Template>
  <TotalTime>1</TotalTime>
  <Pages>1</Pages>
  <Words>102</Words>
  <Characters>827</Characters>
  <Application>Microsoft Office Word</Application>
  <DocSecurity>0</DocSecurity>
  <Lines>6</Lines>
  <Paragraphs>1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&lt;[Otsikko]&gt;</vt:lpstr>
      <vt:lpstr>    &lt;[Otsikko 2]&gt;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Nurminen Matti</dc:creator>
  <cp:lastModifiedBy>Kiekko-Nikkarit Toiminnanjohtaja</cp:lastModifiedBy>
  <cp:revision>2</cp:revision>
  <dcterms:created xsi:type="dcterms:W3CDTF">2022-02-06T19:39:00Z</dcterms:created>
  <dcterms:modified xsi:type="dcterms:W3CDTF">2022-02-06T19:39:00Z</dcterms:modified>
</cp:coreProperties>
</file>