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20A3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1EE663D7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5F539D24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5DB906DA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66372FDF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6AA7C605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49A67ED7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6BA172E9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59780131" w14:textId="30FC7029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TUKIHAKU, IKÄLUOKAT </w:t>
      </w:r>
      <w:r w:rsidR="004E3EB6">
        <w:rPr>
          <w:rFonts w:ascii="Arial" w:hAnsi="Arial" w:cs="Arial"/>
          <w:b/>
        </w:rPr>
        <w:t>U13-U18</w:t>
      </w:r>
      <w:r>
        <w:rPr>
          <w:rFonts w:ascii="Arial" w:hAnsi="Arial" w:cs="Arial"/>
          <w:b/>
        </w:rPr>
        <w:t xml:space="preserve"> </w:t>
      </w:r>
    </w:p>
    <w:p w14:paraId="6BD28A37" w14:textId="0FC36BAD" w:rsidR="006445C3" w:rsidRPr="00E425D2" w:rsidRDefault="006445C3" w:rsidP="006445C3">
      <w:pPr>
        <w:ind w:left="142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  <w:t>Pelaajalta/perheiltä h</w:t>
      </w:r>
      <w:r w:rsidRPr="00E425D2">
        <w:rPr>
          <w:rFonts w:ascii="Arial" w:hAnsi="Arial" w:cs="Arial"/>
          <w:b/>
          <w:sz w:val="36"/>
        </w:rPr>
        <w:t>akemuksessa kysyttävät asiat</w:t>
      </w:r>
    </w:p>
    <w:p w14:paraId="070D62E2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758A3FC6" w14:textId="6399F2F5" w:rsidR="005848BF" w:rsidRPr="000A2E8B" w:rsidRDefault="006445C3" w:rsidP="006445C3">
      <w:pPr>
        <w:ind w:left="14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Haettava tuki</w:t>
      </w:r>
      <w:r w:rsidR="00A270A1">
        <w:rPr>
          <w:rFonts w:ascii="Arial" w:hAnsi="Arial" w:cs="Arial"/>
          <w:b/>
        </w:rPr>
        <w:t xml:space="preserve"> </w:t>
      </w:r>
      <w:r w:rsidR="00A270A1" w:rsidRPr="00631F61">
        <w:rPr>
          <w:rFonts w:ascii="Arial" w:hAnsi="Arial" w:cs="Arial"/>
        </w:rPr>
        <w:t>(</w:t>
      </w:r>
      <w:r w:rsidR="00631F61" w:rsidRPr="00631F61">
        <w:rPr>
          <w:rFonts w:ascii="Arial" w:hAnsi="Arial" w:cs="Arial"/>
        </w:rPr>
        <w:t>Huom. T</w:t>
      </w:r>
      <w:r w:rsidR="00A270A1" w:rsidRPr="00631F61">
        <w:rPr>
          <w:rFonts w:ascii="Arial" w:hAnsi="Arial" w:cs="Arial"/>
        </w:rPr>
        <w:t>ukea haetaan aina pelaajan iän mukaan riippumatta missä ikäluokassa tämä pelaa</w:t>
      </w:r>
      <w:r w:rsidR="003F5547">
        <w:rPr>
          <w:rFonts w:ascii="Arial" w:hAnsi="Arial" w:cs="Arial"/>
        </w:rPr>
        <w:t xml:space="preserve">. Tukea haetaan sen ikäluokan mukaan, mihin pelaaja kuuluu </w:t>
      </w:r>
      <w:r w:rsidR="001A5590">
        <w:rPr>
          <w:rFonts w:ascii="Arial" w:hAnsi="Arial" w:cs="Arial"/>
        </w:rPr>
        <w:t>seuraavalla kaudella</w:t>
      </w:r>
      <w:r w:rsidR="00A270A1" w:rsidRPr="00631F61">
        <w:rPr>
          <w:rFonts w:ascii="Arial" w:hAnsi="Arial" w:cs="Arial"/>
        </w:rPr>
        <w:t>)</w:t>
      </w:r>
      <w:r w:rsidRPr="00631F61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</w:p>
    <w:p w14:paraId="6F5288B5" w14:textId="6383B160" w:rsidR="006445C3" w:rsidRDefault="005848BF" w:rsidP="006445C3">
      <w:pPr>
        <w:ind w:left="142"/>
        <w:rPr>
          <w:rFonts w:ascii="Arial" w:hAnsi="Arial" w:cs="Arial"/>
          <w:b/>
        </w:rPr>
      </w:pPr>
      <w:r w:rsidRPr="000A2E8B">
        <w:rPr>
          <w:rFonts w:ascii="Arial" w:hAnsi="Arial" w:cs="Arial"/>
          <w:bCs/>
        </w:rPr>
        <w:t>U14 &amp; U13</w:t>
      </w:r>
      <w:r w:rsidR="00993684">
        <w:rPr>
          <w:rFonts w:ascii="Arial" w:hAnsi="Arial" w:cs="Arial"/>
          <w:bCs/>
        </w:rPr>
        <w:t xml:space="preserve"> -</w:t>
      </w:r>
      <w:r w:rsidRPr="000A2E8B">
        <w:rPr>
          <w:rFonts w:ascii="Arial" w:hAnsi="Arial" w:cs="Arial"/>
          <w:bCs/>
        </w:rPr>
        <w:t xml:space="preserve"> 700 euroa</w:t>
      </w:r>
      <w:r w:rsidR="000A2E8B">
        <w:rPr>
          <w:rFonts w:ascii="Arial" w:hAnsi="Arial" w:cs="Arial"/>
          <w:bCs/>
        </w:rPr>
        <w:t xml:space="preserve"> </w:t>
      </w:r>
      <w:r w:rsidRPr="000A2E8B">
        <w:rPr>
          <w:rFonts w:ascii="Arial" w:hAnsi="Arial" w:cs="Arial"/>
          <w:bCs/>
        </w:rPr>
        <w:br/>
        <w:t xml:space="preserve">U16 &amp; U15 </w:t>
      </w:r>
      <w:r w:rsidR="00993684">
        <w:rPr>
          <w:rFonts w:ascii="Arial" w:hAnsi="Arial" w:cs="Arial"/>
          <w:bCs/>
        </w:rPr>
        <w:t xml:space="preserve">- </w:t>
      </w:r>
      <w:r w:rsidRPr="000A2E8B">
        <w:rPr>
          <w:rFonts w:ascii="Arial" w:hAnsi="Arial" w:cs="Arial"/>
          <w:bCs/>
        </w:rPr>
        <w:t>1 000 euroa</w:t>
      </w:r>
      <w:r w:rsidR="000A2E8B" w:rsidRPr="000A2E8B">
        <w:rPr>
          <w:rFonts w:ascii="Arial" w:hAnsi="Arial" w:cs="Arial"/>
          <w:bCs/>
        </w:rPr>
        <w:br/>
        <w:t xml:space="preserve">U18 &amp; U17 </w:t>
      </w:r>
      <w:r w:rsidR="00993684">
        <w:rPr>
          <w:rFonts w:ascii="Arial" w:hAnsi="Arial" w:cs="Arial"/>
          <w:bCs/>
        </w:rPr>
        <w:t xml:space="preserve">- </w:t>
      </w:r>
      <w:r w:rsidR="000A2E8B" w:rsidRPr="000A2E8B">
        <w:rPr>
          <w:rFonts w:ascii="Arial" w:hAnsi="Arial" w:cs="Arial"/>
          <w:bCs/>
        </w:rPr>
        <w:t>1 300 euroa</w:t>
      </w:r>
      <w:r w:rsidR="006445C3">
        <w:rPr>
          <w:rFonts w:ascii="Arial" w:hAnsi="Arial" w:cs="Arial"/>
          <w:b/>
        </w:rPr>
        <w:br/>
      </w:r>
      <w:r w:rsidR="006445C3">
        <w:rPr>
          <w:rFonts w:ascii="Arial" w:hAnsi="Arial" w:cs="Arial"/>
          <w:b/>
        </w:rPr>
        <w:br/>
        <w:t xml:space="preserve">Pelaajan nimi: </w:t>
      </w:r>
    </w:p>
    <w:p w14:paraId="4C5385B5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3B3D57A2" w14:textId="3334F76B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Pelaajan henkilötunnus (</w:t>
      </w:r>
      <w:r w:rsidR="006C287C">
        <w:rPr>
          <w:rFonts w:ascii="Arial" w:hAnsi="Arial" w:cs="Arial"/>
          <w:b/>
        </w:rPr>
        <w:t xml:space="preserve">muodossa </w:t>
      </w:r>
      <w:proofErr w:type="spellStart"/>
      <w:r>
        <w:rPr>
          <w:rFonts w:ascii="Arial" w:hAnsi="Arial" w:cs="Arial"/>
          <w:b/>
        </w:rPr>
        <w:t>ppkkvvA</w:t>
      </w:r>
      <w:r w:rsidRPr="00E425D2">
        <w:rPr>
          <w:rFonts w:ascii="Arial" w:hAnsi="Arial" w:cs="Arial"/>
          <w:b/>
        </w:rPr>
        <w:t>xxxx</w:t>
      </w:r>
      <w:proofErr w:type="spellEnd"/>
      <w:r w:rsidRPr="00E425D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Onko pelaaja aiemmin hakenut tukea</w:t>
      </w:r>
      <w:r w:rsidR="003C6497">
        <w:rPr>
          <w:rFonts w:ascii="Arial" w:hAnsi="Arial" w:cs="Arial"/>
          <w:b/>
        </w:rPr>
        <w:t xml:space="preserve"> Jääkiekkoliiton kautta</w:t>
      </w:r>
      <w:r>
        <w:rPr>
          <w:rFonts w:ascii="Arial" w:hAnsi="Arial" w:cs="Arial"/>
          <w:b/>
        </w:rPr>
        <w:t xml:space="preserve">? </w:t>
      </w:r>
    </w:p>
    <w:p w14:paraId="3B57A463" w14:textId="77777777" w:rsidR="006445C3" w:rsidRPr="00E505BF" w:rsidRDefault="006445C3" w:rsidP="006445C3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On hakenut ja saanut</w:t>
      </w:r>
    </w:p>
    <w:p w14:paraId="2C4A4F32" w14:textId="77777777" w:rsidR="006445C3" w:rsidRPr="00E505BF" w:rsidRDefault="006445C3" w:rsidP="006445C3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On hakenut</w:t>
      </w:r>
      <w:r w:rsidRPr="00FA6D7E">
        <w:rPr>
          <w:rFonts w:ascii="Arial" w:hAnsi="Arial" w:cs="Arial"/>
        </w:rPr>
        <w:t xml:space="preserve"> muttei</w:t>
      </w:r>
      <w:r>
        <w:rPr>
          <w:rFonts w:ascii="Arial" w:hAnsi="Arial" w:cs="Arial"/>
        </w:rPr>
        <w:t xml:space="preserve"> ole</w:t>
      </w:r>
      <w:r w:rsidRPr="00FA6D7E">
        <w:rPr>
          <w:rFonts w:ascii="Arial" w:hAnsi="Arial" w:cs="Arial"/>
        </w:rPr>
        <w:t xml:space="preserve"> saanut </w:t>
      </w:r>
    </w:p>
    <w:p w14:paraId="39CCF3DA" w14:textId="77777777" w:rsidR="006445C3" w:rsidRDefault="006445C3" w:rsidP="006445C3">
      <w:pPr>
        <w:ind w:firstLine="142"/>
        <w:rPr>
          <w:rFonts w:ascii="Arial" w:hAnsi="Arial" w:cs="Arial"/>
          <w:b/>
        </w:rPr>
      </w:pPr>
      <w:r w:rsidRPr="00FA6D7E">
        <w:rPr>
          <w:rFonts w:ascii="Arial" w:hAnsi="Arial" w:cs="Arial"/>
        </w:rPr>
        <w:t>Ei</w:t>
      </w:r>
      <w:r>
        <w:rPr>
          <w:rFonts w:ascii="Arial" w:hAnsi="Arial" w:cs="Arial"/>
        </w:rPr>
        <w:t xml:space="preserve"> ole</w:t>
      </w:r>
      <w:r w:rsidRPr="00FA6D7E">
        <w:rPr>
          <w:rFonts w:ascii="Arial" w:hAnsi="Arial" w:cs="Arial"/>
        </w:rPr>
        <w:t xml:space="preserve"> hakenut</w:t>
      </w:r>
    </w:p>
    <w:p w14:paraId="06B3BF00" w14:textId="77777777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Pelaajan koulumenestys </w:t>
      </w:r>
      <w:r>
        <w:rPr>
          <w:rFonts w:ascii="Arial" w:hAnsi="Arial" w:cs="Arial"/>
          <w:b/>
        </w:rPr>
        <w:br/>
      </w:r>
      <w:r w:rsidRPr="00FA6D7E">
        <w:rPr>
          <w:rFonts w:ascii="Arial" w:hAnsi="Arial" w:cs="Arial"/>
        </w:rPr>
        <w:t>Kiitettävä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Hyvä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Tyydyttävä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 xml:space="preserve">Tuleeko perheestä useampi hakemus? </w:t>
      </w:r>
      <w:r w:rsidRPr="00FA6D7E">
        <w:rPr>
          <w:rFonts w:ascii="Arial" w:hAnsi="Arial" w:cs="Arial"/>
        </w:rPr>
        <w:t xml:space="preserve">Kyllä/Ei </w:t>
      </w:r>
      <w:r>
        <w:rPr>
          <w:rFonts w:ascii="Arial" w:hAnsi="Arial" w:cs="Arial"/>
          <w:b/>
        </w:rPr>
        <w:br/>
      </w:r>
    </w:p>
    <w:p w14:paraId="38B31D72" w14:textId="77777777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Talouden nettotulot / kk</w:t>
      </w:r>
    </w:p>
    <w:p w14:paraId="4A7D6BF7" w14:textId="77777777" w:rsidR="006445C3" w:rsidRPr="005568F1" w:rsidRDefault="006445C3" w:rsidP="006445C3">
      <w:pPr>
        <w:ind w:left="142"/>
        <w:rPr>
          <w:rFonts w:ascii="Arial" w:hAnsi="Arial" w:cs="Arial"/>
        </w:rPr>
      </w:pPr>
      <w:r w:rsidRPr="005568F1">
        <w:rPr>
          <w:rFonts w:ascii="Arial" w:hAnsi="Arial" w:cs="Arial"/>
        </w:rPr>
        <w:t>Alle 2 000 €</w:t>
      </w:r>
    </w:p>
    <w:p w14:paraId="48A3BC7F" w14:textId="675D5F0B" w:rsidR="006445C3" w:rsidRPr="005568F1" w:rsidRDefault="00A22031" w:rsidP="006445C3">
      <w:pPr>
        <w:ind w:left="142"/>
        <w:rPr>
          <w:rFonts w:ascii="Arial" w:hAnsi="Arial" w:cs="Arial"/>
        </w:rPr>
      </w:pPr>
      <w:r w:rsidRPr="005568F1">
        <w:rPr>
          <w:rFonts w:ascii="Arial" w:hAnsi="Arial" w:cs="Arial"/>
        </w:rPr>
        <w:t>2 000–4 000</w:t>
      </w:r>
      <w:r w:rsidR="006445C3" w:rsidRPr="005568F1">
        <w:rPr>
          <w:rFonts w:ascii="Arial" w:hAnsi="Arial" w:cs="Arial"/>
        </w:rPr>
        <w:t xml:space="preserve"> €</w:t>
      </w:r>
    </w:p>
    <w:p w14:paraId="4C831ED7" w14:textId="77777777" w:rsidR="006445C3" w:rsidRPr="005568F1" w:rsidRDefault="006445C3" w:rsidP="006445C3">
      <w:pPr>
        <w:ind w:left="142"/>
        <w:rPr>
          <w:rFonts w:ascii="Arial" w:hAnsi="Arial" w:cs="Arial"/>
        </w:rPr>
      </w:pPr>
      <w:r w:rsidRPr="005568F1">
        <w:rPr>
          <w:rFonts w:ascii="Arial" w:hAnsi="Arial" w:cs="Arial"/>
        </w:rPr>
        <w:t>Yli 4 000 €</w:t>
      </w:r>
    </w:p>
    <w:p w14:paraId="5D42FB9D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6DBBAA3F" w14:textId="77777777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Perheen taustatiedot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Yksinhuoltajuus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Sairaus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Työttömyys tai vähintään</w:t>
      </w:r>
      <w:r>
        <w:rPr>
          <w:rFonts w:ascii="Arial" w:hAnsi="Arial" w:cs="Arial"/>
        </w:rPr>
        <w:t xml:space="preserve"> toisen huoltajan pätkätyö tms.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Jokin muu syy</w:t>
      </w:r>
    </w:p>
    <w:p w14:paraId="537F2886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21D21218" w14:textId="21A87CEB" w:rsidR="006445C3" w:rsidRPr="008D496D" w:rsidRDefault="006445C3" w:rsidP="006445C3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Huoltajan perustelut (lyhyt perustelu huoltajalta siitä, miksi pelaajan/perheen tulisi saada tukea)</w:t>
      </w:r>
      <w:r w:rsidRPr="008D496D">
        <w:rPr>
          <w:rFonts w:ascii="Arial" w:hAnsi="Arial" w:cs="Arial"/>
        </w:rPr>
        <w:br/>
      </w:r>
      <w:r w:rsidRPr="008D496D">
        <w:rPr>
          <w:rFonts w:ascii="Arial" w:hAnsi="Arial" w:cs="Arial"/>
        </w:rPr>
        <w:br/>
      </w:r>
      <w:r w:rsidRPr="008D496D">
        <w:rPr>
          <w:rFonts w:ascii="Arial" w:hAnsi="Arial" w:cs="Arial"/>
        </w:rPr>
        <w:br/>
      </w:r>
    </w:p>
    <w:p w14:paraId="7CFFAE6A" w14:textId="77777777" w:rsidR="00227D33" w:rsidRPr="006445C3" w:rsidRDefault="00227D33" w:rsidP="006445C3"/>
    <w:sectPr w:rsidR="00227D33" w:rsidRPr="006445C3" w:rsidSect="0002177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1463" w14:textId="77777777" w:rsidR="00574D6E" w:rsidRDefault="00574D6E" w:rsidP="00AC7BC5">
      <w:r>
        <w:separator/>
      </w:r>
    </w:p>
  </w:endnote>
  <w:endnote w:type="continuationSeparator" w:id="0">
    <w:p w14:paraId="4FE4220A" w14:textId="77777777" w:rsidR="00574D6E" w:rsidRDefault="00574D6E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morant Garamond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C90" w14:textId="77777777" w:rsidR="004A475E" w:rsidRPr="00F30C01" w:rsidRDefault="00F30C01" w:rsidP="00F30C01">
    <w:pPr>
      <w:pStyle w:val="Alatunniste"/>
    </w:pPr>
    <w:r>
      <w:rPr>
        <w:noProof/>
      </w:rPr>
      <w:drawing>
        <wp:anchor distT="0" distB="0" distL="114300" distR="114300" simplePos="0" relativeHeight="251670526" behindDoc="1" locked="0" layoutInCell="1" allowOverlap="1" wp14:anchorId="226195F4" wp14:editId="14C26651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73" name="Kuva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C749" w14:textId="77777777" w:rsidR="00710669" w:rsidRPr="00F30C01" w:rsidRDefault="00F30C01" w:rsidP="00F30C01">
    <w:pPr>
      <w:pStyle w:val="Alatunniste"/>
    </w:pPr>
    <w:r>
      <w:rPr>
        <w:noProof/>
      </w:rPr>
      <w:drawing>
        <wp:anchor distT="0" distB="0" distL="114300" distR="114300" simplePos="0" relativeHeight="251672574" behindDoc="1" locked="0" layoutInCell="1" allowOverlap="1" wp14:anchorId="130407CD" wp14:editId="1CAC06B0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CB31" w14:textId="77777777" w:rsidR="00574D6E" w:rsidRDefault="00574D6E" w:rsidP="00AC7BC5">
      <w:r>
        <w:separator/>
      </w:r>
    </w:p>
  </w:footnote>
  <w:footnote w:type="continuationSeparator" w:id="0">
    <w:p w14:paraId="260DA4B7" w14:textId="77777777" w:rsidR="00574D6E" w:rsidRDefault="00574D6E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B7CF" w14:textId="77777777" w:rsidR="00372826" w:rsidRPr="00F30C01" w:rsidRDefault="00F30C01" w:rsidP="00F30C0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8478" behindDoc="1" locked="0" layoutInCell="1" allowOverlap="1" wp14:anchorId="3118B7A5" wp14:editId="1C4A0558">
          <wp:simplePos x="0" y="0"/>
          <wp:positionH relativeFrom="page">
            <wp:align>center</wp:align>
          </wp:positionH>
          <wp:positionV relativeFrom="page">
            <wp:posOffset>483608</wp:posOffset>
          </wp:positionV>
          <wp:extent cx="1556249" cy="1285200"/>
          <wp:effectExtent l="0" t="0" r="635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249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E89D" w14:textId="77777777" w:rsidR="0014405D" w:rsidRPr="00CE2A54" w:rsidRDefault="00981073" w:rsidP="00CE2A5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5406" behindDoc="1" locked="0" layoutInCell="1" allowOverlap="1" wp14:anchorId="24B90702" wp14:editId="694EA5A6">
          <wp:simplePos x="0" y="0"/>
          <wp:positionH relativeFrom="page">
            <wp:align>center</wp:align>
          </wp:positionH>
          <wp:positionV relativeFrom="page">
            <wp:posOffset>483608</wp:posOffset>
          </wp:positionV>
          <wp:extent cx="1556249" cy="1285200"/>
          <wp:effectExtent l="0" t="0" r="6350" b="0"/>
          <wp:wrapNone/>
          <wp:docPr id="71" name="Kuva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249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DDC8E056"/>
    <w:lvl w:ilvl="0" w:tplc="C6BCD018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Cormorant Garamond Medium" w:hAnsi="Cormorant Garamond Medium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21F25"/>
    <w:multiLevelType w:val="hybridMultilevel"/>
    <w:tmpl w:val="0122EE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847365">
    <w:abstractNumId w:val="0"/>
  </w:num>
  <w:num w:numId="2" w16cid:durableId="97321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94"/>
    <w:rsid w:val="00017962"/>
    <w:rsid w:val="00021778"/>
    <w:rsid w:val="00033262"/>
    <w:rsid w:val="0005612B"/>
    <w:rsid w:val="000758F2"/>
    <w:rsid w:val="00083D65"/>
    <w:rsid w:val="000A2E8B"/>
    <w:rsid w:val="000C7E8C"/>
    <w:rsid w:val="000E43C2"/>
    <w:rsid w:val="00140A77"/>
    <w:rsid w:val="00142B15"/>
    <w:rsid w:val="0014405D"/>
    <w:rsid w:val="00145934"/>
    <w:rsid w:val="00147ADF"/>
    <w:rsid w:val="00152E04"/>
    <w:rsid w:val="0015671F"/>
    <w:rsid w:val="001736E7"/>
    <w:rsid w:val="00174D7B"/>
    <w:rsid w:val="001974A8"/>
    <w:rsid w:val="001A5590"/>
    <w:rsid w:val="001B17AA"/>
    <w:rsid w:val="001D6732"/>
    <w:rsid w:val="001E02D8"/>
    <w:rsid w:val="001E05B5"/>
    <w:rsid w:val="001E1FFC"/>
    <w:rsid w:val="00227D33"/>
    <w:rsid w:val="00263B94"/>
    <w:rsid w:val="002756DF"/>
    <w:rsid w:val="002905D8"/>
    <w:rsid w:val="002B2862"/>
    <w:rsid w:val="002B2E81"/>
    <w:rsid w:val="002D1E01"/>
    <w:rsid w:val="00323404"/>
    <w:rsid w:val="0035532F"/>
    <w:rsid w:val="00356779"/>
    <w:rsid w:val="00372826"/>
    <w:rsid w:val="0037483A"/>
    <w:rsid w:val="00392633"/>
    <w:rsid w:val="003B5E10"/>
    <w:rsid w:val="003C3092"/>
    <w:rsid w:val="003C6497"/>
    <w:rsid w:val="003E056F"/>
    <w:rsid w:val="003F5547"/>
    <w:rsid w:val="00454896"/>
    <w:rsid w:val="004834E4"/>
    <w:rsid w:val="004A475E"/>
    <w:rsid w:val="004D3B45"/>
    <w:rsid w:val="004E3EB6"/>
    <w:rsid w:val="0050725C"/>
    <w:rsid w:val="00565F64"/>
    <w:rsid w:val="00574D6E"/>
    <w:rsid w:val="00575367"/>
    <w:rsid w:val="005845A6"/>
    <w:rsid w:val="005848BF"/>
    <w:rsid w:val="005941CF"/>
    <w:rsid w:val="005A43A0"/>
    <w:rsid w:val="005B0008"/>
    <w:rsid w:val="005B2E24"/>
    <w:rsid w:val="005B7196"/>
    <w:rsid w:val="005C1FDC"/>
    <w:rsid w:val="005D4C87"/>
    <w:rsid w:val="00606D3B"/>
    <w:rsid w:val="00631F61"/>
    <w:rsid w:val="00635974"/>
    <w:rsid w:val="006445C3"/>
    <w:rsid w:val="00645621"/>
    <w:rsid w:val="006978C6"/>
    <w:rsid w:val="006B18A6"/>
    <w:rsid w:val="006C287C"/>
    <w:rsid w:val="006D6E71"/>
    <w:rsid w:val="006F0BFB"/>
    <w:rsid w:val="00710669"/>
    <w:rsid w:val="007227C7"/>
    <w:rsid w:val="007A2A5E"/>
    <w:rsid w:val="007A6258"/>
    <w:rsid w:val="007B0BA4"/>
    <w:rsid w:val="007E04DF"/>
    <w:rsid w:val="007F408A"/>
    <w:rsid w:val="0080026C"/>
    <w:rsid w:val="0080581C"/>
    <w:rsid w:val="0081587B"/>
    <w:rsid w:val="0083235A"/>
    <w:rsid w:val="00856354"/>
    <w:rsid w:val="0087141F"/>
    <w:rsid w:val="008B1667"/>
    <w:rsid w:val="008C37BE"/>
    <w:rsid w:val="00936609"/>
    <w:rsid w:val="009529DE"/>
    <w:rsid w:val="00956526"/>
    <w:rsid w:val="009569CA"/>
    <w:rsid w:val="00981073"/>
    <w:rsid w:val="00992CD5"/>
    <w:rsid w:val="009933F3"/>
    <w:rsid w:val="00993684"/>
    <w:rsid w:val="009B7774"/>
    <w:rsid w:val="00A12C5D"/>
    <w:rsid w:val="00A22031"/>
    <w:rsid w:val="00A270A1"/>
    <w:rsid w:val="00A351A7"/>
    <w:rsid w:val="00A91BC5"/>
    <w:rsid w:val="00A9279C"/>
    <w:rsid w:val="00A949FC"/>
    <w:rsid w:val="00AB318A"/>
    <w:rsid w:val="00AB3675"/>
    <w:rsid w:val="00AC7BC5"/>
    <w:rsid w:val="00AD47B0"/>
    <w:rsid w:val="00AE0EE5"/>
    <w:rsid w:val="00B06142"/>
    <w:rsid w:val="00B176E2"/>
    <w:rsid w:val="00B22742"/>
    <w:rsid w:val="00B27B7A"/>
    <w:rsid w:val="00B70BE3"/>
    <w:rsid w:val="00B96DCE"/>
    <w:rsid w:val="00BA6BD0"/>
    <w:rsid w:val="00BD6FB8"/>
    <w:rsid w:val="00C479A0"/>
    <w:rsid w:val="00C7221A"/>
    <w:rsid w:val="00C9425F"/>
    <w:rsid w:val="00CC22A8"/>
    <w:rsid w:val="00CE070B"/>
    <w:rsid w:val="00CE2A54"/>
    <w:rsid w:val="00D147C0"/>
    <w:rsid w:val="00D15121"/>
    <w:rsid w:val="00D738A7"/>
    <w:rsid w:val="00D904E5"/>
    <w:rsid w:val="00DA1632"/>
    <w:rsid w:val="00DA2CD7"/>
    <w:rsid w:val="00DC1380"/>
    <w:rsid w:val="00DD56B1"/>
    <w:rsid w:val="00DF0106"/>
    <w:rsid w:val="00DF5569"/>
    <w:rsid w:val="00E26E66"/>
    <w:rsid w:val="00E33319"/>
    <w:rsid w:val="00E47189"/>
    <w:rsid w:val="00E50C1B"/>
    <w:rsid w:val="00E72462"/>
    <w:rsid w:val="00EB14C1"/>
    <w:rsid w:val="00EB4C7A"/>
    <w:rsid w:val="00EC01CD"/>
    <w:rsid w:val="00ED0D01"/>
    <w:rsid w:val="00ED2273"/>
    <w:rsid w:val="00ED411C"/>
    <w:rsid w:val="00ED4841"/>
    <w:rsid w:val="00EE0864"/>
    <w:rsid w:val="00EE459C"/>
    <w:rsid w:val="00F30C01"/>
    <w:rsid w:val="00F61888"/>
    <w:rsid w:val="00F710E7"/>
    <w:rsid w:val="00F9732B"/>
    <w:rsid w:val="00FC218D"/>
    <w:rsid w:val="00FD43AE"/>
    <w:rsid w:val="00FE0297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3D308"/>
  <w15:docId w15:val="{85C72066-1920-4EA1-9283-391659B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3B9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next w:val="Leipteksti"/>
    <w:link w:val="Otsikko1Char"/>
    <w:uiPriority w:val="9"/>
    <w:rsid w:val="00565F64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565F64"/>
    <w:pPr>
      <w:outlineLvl w:val="1"/>
    </w:pPr>
    <w:rPr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565F64"/>
    <w:pPr>
      <w:spacing w:after="0"/>
      <w:outlineLvl w:val="2"/>
    </w:pPr>
    <w:rPr>
      <w:rFonts w:cstheme="majorBidi"/>
      <w:bCs/>
      <w:sz w:val="18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5F64"/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Yltunniste">
    <w:name w:val="header"/>
    <w:link w:val="YltunnisteChar"/>
    <w:uiPriority w:val="99"/>
    <w:unhideWhenUsed/>
    <w:rsid w:val="00DF5569"/>
    <w:rPr>
      <w:sz w:val="20"/>
    </w:rPr>
  </w:style>
  <w:style w:type="paragraph" w:styleId="Leipteksti">
    <w:name w:val="Body Text"/>
    <w:basedOn w:val="Normaali"/>
    <w:link w:val="LeiptekstiChar"/>
    <w:uiPriority w:val="99"/>
    <w:qFormat/>
    <w:rsid w:val="00FC218D"/>
    <w:pPr>
      <w:spacing w:after="16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FC218D"/>
    <w:rPr>
      <w:color w:val="00326B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DF5569"/>
    <w:rPr>
      <w:sz w:val="20"/>
    </w:rPr>
  </w:style>
  <w:style w:type="paragraph" w:styleId="Alatunniste">
    <w:name w:val="footer"/>
    <w:link w:val="AlatunnisteChar"/>
    <w:uiPriority w:val="99"/>
    <w:unhideWhenUsed/>
    <w:rsid w:val="00F30C01"/>
    <w:pPr>
      <w:ind w:right="-1077"/>
      <w:jc w:val="right"/>
    </w:pPr>
    <w:rPr>
      <w:color w:val="00326B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30C01"/>
    <w:rPr>
      <w:color w:val="00326B" w:themeColor="text2"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C218D"/>
    <w:pPr>
      <w:spacing w:after="300"/>
      <w:contextualSpacing/>
    </w:pPr>
    <w:rPr>
      <w:rFonts w:asciiTheme="majorHAnsi" w:eastAsiaTheme="majorEastAsia" w:hAnsiTheme="majorHAnsi" w:cstheme="majorHAnsi"/>
      <w:b/>
      <w:caps/>
      <w:spacing w:val="10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218D"/>
    <w:rPr>
      <w:rFonts w:asciiTheme="majorHAnsi" w:eastAsiaTheme="majorEastAsia" w:hAnsiTheme="majorHAnsi" w:cstheme="majorHAnsi"/>
      <w:b/>
      <w:caps/>
      <w:color w:val="00326B" w:themeColor="text2"/>
      <w:spacing w:val="10"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65F64"/>
    <w:rPr>
      <w:rFonts w:asciiTheme="majorHAnsi" w:eastAsiaTheme="majorEastAsia" w:hAnsiTheme="majorHAnsi" w:cstheme="majorHAnsi"/>
      <w:b/>
      <w:caps/>
      <w:color w:val="00326B" w:themeColor="text2"/>
      <w:sz w:val="28"/>
      <w:szCs w:val="26"/>
    </w:rPr>
  </w:style>
  <w:style w:type="paragraph" w:styleId="Alaotsikko">
    <w:name w:val="Subtitle"/>
    <w:basedOn w:val="Otsikko"/>
    <w:next w:val="Leipteksti"/>
    <w:link w:val="AlaotsikkoChar"/>
    <w:uiPriority w:val="11"/>
    <w:qFormat/>
    <w:rsid w:val="00FC218D"/>
    <w:pPr>
      <w:numPr>
        <w:ilvl w:val="1"/>
      </w:numPr>
      <w:spacing w:before="320" w:after="160"/>
    </w:pPr>
    <w:rPr>
      <w:iCs/>
      <w:caps w:val="0"/>
      <w:spacing w:val="0"/>
      <w:sz w:val="1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218D"/>
    <w:rPr>
      <w:rFonts w:asciiTheme="majorHAnsi" w:eastAsiaTheme="majorEastAsia" w:hAnsiTheme="majorHAnsi" w:cstheme="majorHAnsi"/>
      <w:b/>
      <w:iCs/>
      <w:color w:val="00326B" w:themeColor="text2"/>
      <w:kern w:val="28"/>
      <w:sz w:val="18"/>
      <w:szCs w:val="24"/>
    </w:rPr>
  </w:style>
  <w:style w:type="paragraph" w:styleId="Luettelokappale">
    <w:name w:val="List Paragraph"/>
    <w:basedOn w:val="Leipteksti"/>
    <w:uiPriority w:val="34"/>
    <w:qFormat/>
    <w:rsid w:val="00145934"/>
    <w:pPr>
      <w:numPr>
        <w:numId w:val="1"/>
      </w:numPr>
      <w:spacing w:after="80"/>
      <w:ind w:left="227" w:hanging="227"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65F64"/>
    <w:rPr>
      <w:rFonts w:asciiTheme="majorHAnsi" w:eastAsiaTheme="majorEastAsia" w:hAnsiTheme="majorHAnsi" w:cstheme="majorBidi"/>
      <w:b/>
      <w:bCs/>
      <w:caps/>
      <w:color w:val="00326B" w:themeColor="text2"/>
      <w:sz w:val="1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326B" w:themeColor="accent1"/>
      <w:szCs w:val="20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326B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qFormat/>
    <w:rsid w:val="00A351A7"/>
    <w:pPr>
      <w:spacing w:after="0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character" w:styleId="Hyperlinkki">
    <w:name w:val="Hyperlink"/>
    <w:basedOn w:val="Kappaleenoletusfontti"/>
    <w:uiPriority w:val="99"/>
    <w:unhideWhenUsed/>
    <w:rsid w:val="00ED411C"/>
    <w:rPr>
      <w:strike w:val="0"/>
      <w:dstrike w:val="0"/>
      <w:color w:val="0175C8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7F408A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AD47B0"/>
    <w:pPr>
      <w:spacing w:after="15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minenMatti\Desktop\Pohjat\SuomenJaakiekkoliitto_kirjepohja_v2018-06-20.dotx" TargetMode="External"/></Relationships>
</file>

<file path=word/theme/theme1.xml><?xml version="1.0" encoding="utf-8"?>
<a:theme xmlns:a="http://schemas.openxmlformats.org/drawingml/2006/main" name="Office-teema">
  <a:themeElements>
    <a:clrScheme name="SuomenJääkiekkojoukkue">
      <a:dk1>
        <a:sysClr val="windowText" lastClr="000000"/>
      </a:dk1>
      <a:lt1>
        <a:sysClr val="window" lastClr="FFFFFF"/>
      </a:lt1>
      <a:dk2>
        <a:srgbClr val="00326B"/>
      </a:dk2>
      <a:lt2>
        <a:srgbClr val="AAAAA8"/>
      </a:lt2>
      <a:accent1>
        <a:srgbClr val="00326B"/>
      </a:accent1>
      <a:accent2>
        <a:srgbClr val="CFCFCD"/>
      </a:accent2>
      <a:accent3>
        <a:srgbClr val="00ACD7"/>
      </a:accent3>
      <a:accent4>
        <a:srgbClr val="011D41"/>
      </a:accent4>
      <a:accent5>
        <a:srgbClr val="8B6F4E"/>
      </a:accent5>
      <a:accent6>
        <a:srgbClr val="AAAAA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SuomenJaakiekkoliitto_kirjepohja_v2018-06-20</Template>
  <TotalTime>3</TotalTime>
  <Pages>1</Pages>
  <Words>101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Nurminen Matti</dc:creator>
  <cp:lastModifiedBy>Kiekko-Nikkarit Toiminnanjohtaja</cp:lastModifiedBy>
  <cp:revision>3</cp:revision>
  <dcterms:created xsi:type="dcterms:W3CDTF">2024-02-02T15:19:00Z</dcterms:created>
  <dcterms:modified xsi:type="dcterms:W3CDTF">2025-02-03T07:14:00Z</dcterms:modified>
</cp:coreProperties>
</file>