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46C9" w14:textId="77777777" w:rsidR="009F56B1" w:rsidRDefault="0000000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SARJAHIIHDOT    05.02.2025</w:t>
      </w:r>
    </w:p>
    <w:p w14:paraId="05F38522" w14:textId="77777777" w:rsidR="009F56B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4 v</w:t>
      </w:r>
      <w:r>
        <w:rPr>
          <w:b/>
          <w:bCs/>
          <w:sz w:val="28"/>
          <w:szCs w:val="28"/>
        </w:rPr>
        <w:tab/>
        <w:t>1. Aleksi Bergdahl</w:t>
      </w:r>
      <w:r>
        <w:rPr>
          <w:b/>
          <w:bCs/>
          <w:sz w:val="28"/>
          <w:szCs w:val="28"/>
        </w:rPr>
        <w:tab/>
        <w:t>2,04</w:t>
      </w:r>
    </w:p>
    <w:p w14:paraId="6A472358" w14:textId="77777777" w:rsidR="009F56B1" w:rsidRDefault="009F56B1">
      <w:pPr>
        <w:pStyle w:val="Standard"/>
        <w:rPr>
          <w:b/>
          <w:bCs/>
          <w:sz w:val="28"/>
          <w:szCs w:val="28"/>
        </w:rPr>
      </w:pPr>
    </w:p>
    <w:p w14:paraId="4623D770" w14:textId="77777777" w:rsidR="009F56B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6 v</w:t>
      </w:r>
      <w:r>
        <w:rPr>
          <w:b/>
          <w:bCs/>
          <w:sz w:val="28"/>
          <w:szCs w:val="28"/>
        </w:rPr>
        <w:tab/>
        <w:t>1. Väinö Tyynelä</w:t>
      </w:r>
      <w:r>
        <w:rPr>
          <w:b/>
          <w:bCs/>
          <w:sz w:val="28"/>
          <w:szCs w:val="28"/>
        </w:rPr>
        <w:tab/>
        <w:t>0,41</w:t>
      </w:r>
    </w:p>
    <w:p w14:paraId="680CAFD0" w14:textId="77777777" w:rsidR="009F56B1" w:rsidRDefault="00000000">
      <w:pPr>
        <w:pStyle w:val="Standard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Hugo Bergdahl</w:t>
      </w:r>
      <w:r>
        <w:rPr>
          <w:b/>
          <w:bCs/>
          <w:sz w:val="28"/>
          <w:szCs w:val="28"/>
        </w:rPr>
        <w:tab/>
        <w:t>0,44</w:t>
      </w:r>
    </w:p>
    <w:p w14:paraId="49C1AD62" w14:textId="77777777" w:rsidR="009F56B1" w:rsidRDefault="00000000">
      <w:pPr>
        <w:pStyle w:val="Standard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Aarni Tyynelä</w:t>
      </w:r>
      <w:r>
        <w:rPr>
          <w:b/>
          <w:bCs/>
          <w:sz w:val="28"/>
          <w:szCs w:val="28"/>
        </w:rPr>
        <w:tab/>
        <w:t>1,09</w:t>
      </w:r>
    </w:p>
    <w:p w14:paraId="262554E1" w14:textId="77777777" w:rsidR="009F56B1" w:rsidRDefault="009F56B1">
      <w:pPr>
        <w:pStyle w:val="Standard"/>
        <w:ind w:firstLine="1304"/>
        <w:rPr>
          <w:b/>
          <w:bCs/>
          <w:sz w:val="28"/>
          <w:szCs w:val="28"/>
        </w:rPr>
      </w:pPr>
    </w:p>
    <w:p w14:paraId="01361222" w14:textId="77777777" w:rsidR="009F56B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8 v</w:t>
      </w:r>
      <w:r>
        <w:rPr>
          <w:b/>
          <w:bCs/>
          <w:sz w:val="28"/>
          <w:szCs w:val="28"/>
        </w:rPr>
        <w:tab/>
        <w:t>1. Otso Uusitalo</w:t>
      </w:r>
      <w:r>
        <w:rPr>
          <w:b/>
          <w:bCs/>
          <w:sz w:val="28"/>
          <w:szCs w:val="28"/>
        </w:rPr>
        <w:tab/>
        <w:t>3,33</w:t>
      </w:r>
    </w:p>
    <w:p w14:paraId="12626664" w14:textId="77777777" w:rsidR="009F56B1" w:rsidRDefault="00000000">
      <w:pPr>
        <w:pStyle w:val="Standard"/>
        <w:ind w:left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Iivo Uusitalo</w:t>
      </w:r>
      <w:r>
        <w:rPr>
          <w:b/>
          <w:bCs/>
          <w:sz w:val="28"/>
          <w:szCs w:val="28"/>
        </w:rPr>
        <w:tab/>
        <w:t>4,04</w:t>
      </w:r>
    </w:p>
    <w:p w14:paraId="63FEBB1B" w14:textId="77777777" w:rsidR="009F56B1" w:rsidRDefault="00000000">
      <w:pPr>
        <w:pStyle w:val="Standard"/>
        <w:tabs>
          <w:tab w:val="left" w:pos="45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 Aatos Tyynelä</w:t>
      </w:r>
      <w:r>
        <w:rPr>
          <w:b/>
          <w:bCs/>
          <w:sz w:val="28"/>
          <w:szCs w:val="28"/>
        </w:rPr>
        <w:tab/>
        <w:t>4,47</w:t>
      </w:r>
      <w:r>
        <w:rPr>
          <w:b/>
          <w:bCs/>
          <w:sz w:val="28"/>
          <w:szCs w:val="28"/>
        </w:rPr>
        <w:tab/>
      </w:r>
    </w:p>
    <w:p w14:paraId="3E5CE9AA" w14:textId="77777777" w:rsidR="009F56B1" w:rsidRDefault="00000000">
      <w:pPr>
        <w:pStyle w:val="Standard"/>
        <w:tabs>
          <w:tab w:val="left" w:pos="45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D7D01AB" w14:textId="77777777" w:rsidR="009F56B1" w:rsidRDefault="00000000">
      <w:pPr>
        <w:pStyle w:val="Standard"/>
        <w:tabs>
          <w:tab w:val="left" w:pos="-660"/>
        </w:tabs>
        <w:ind w:left="-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Tytöt 8 v</w:t>
      </w:r>
      <w:r>
        <w:rPr>
          <w:b/>
          <w:bCs/>
          <w:sz w:val="28"/>
          <w:szCs w:val="28"/>
        </w:rPr>
        <w:tab/>
        <w:t xml:space="preserve">1. Aurora </w:t>
      </w:r>
      <w:proofErr w:type="spellStart"/>
      <w:r>
        <w:rPr>
          <w:b/>
          <w:bCs/>
          <w:sz w:val="28"/>
          <w:szCs w:val="28"/>
        </w:rPr>
        <w:t>Junkala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3,55</w:t>
      </w:r>
    </w:p>
    <w:p w14:paraId="0FB5A79C" w14:textId="77777777" w:rsidR="009F56B1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>2. Selma Syynimaa</w:t>
      </w:r>
      <w:r>
        <w:rPr>
          <w:b/>
          <w:bCs/>
          <w:sz w:val="28"/>
          <w:szCs w:val="28"/>
        </w:rPr>
        <w:tab/>
        <w:t>6,55</w:t>
      </w:r>
    </w:p>
    <w:p w14:paraId="46EBBEC6" w14:textId="77777777" w:rsidR="009F56B1" w:rsidRDefault="009F56B1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</w:p>
    <w:p w14:paraId="5D02871F" w14:textId="77777777" w:rsidR="009F56B1" w:rsidRDefault="00000000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10 V</w:t>
      </w:r>
      <w:r>
        <w:rPr>
          <w:b/>
          <w:bCs/>
          <w:sz w:val="28"/>
          <w:szCs w:val="28"/>
        </w:rPr>
        <w:tab/>
        <w:t>1. Otto Uusitalo    4,12</w:t>
      </w:r>
    </w:p>
    <w:p w14:paraId="45069E42" w14:textId="77777777" w:rsidR="009F56B1" w:rsidRDefault="00000000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 Leevi Tyynelä     4,13</w:t>
      </w:r>
    </w:p>
    <w:p w14:paraId="29F21655" w14:textId="77777777" w:rsidR="009F56B1" w:rsidRDefault="009F56B1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</w:p>
    <w:p w14:paraId="474F71E0" w14:textId="77777777" w:rsidR="009F56B1" w:rsidRDefault="00000000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12 v</w:t>
      </w:r>
      <w:r>
        <w:rPr>
          <w:b/>
          <w:bCs/>
          <w:sz w:val="28"/>
          <w:szCs w:val="28"/>
        </w:rPr>
        <w:tab/>
        <w:t>1. Viljo Tyynelä       9,30</w:t>
      </w:r>
    </w:p>
    <w:p w14:paraId="4DD084A7" w14:textId="77777777" w:rsidR="009F56B1" w:rsidRDefault="009F56B1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</w:p>
    <w:p w14:paraId="537DD22F" w14:textId="77777777" w:rsidR="009F56B1" w:rsidRDefault="00000000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14 v</w:t>
      </w:r>
      <w:r>
        <w:rPr>
          <w:b/>
          <w:bCs/>
          <w:sz w:val="28"/>
          <w:szCs w:val="28"/>
        </w:rPr>
        <w:tab/>
        <w:t>1. Niilo Tyynelä      6,14</w:t>
      </w:r>
    </w:p>
    <w:p w14:paraId="1CF534E9" w14:textId="77777777" w:rsidR="009F56B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5FB8E56" w14:textId="77777777" w:rsidR="009F56B1" w:rsidRDefault="009F56B1">
      <w:pPr>
        <w:pStyle w:val="Standard"/>
        <w:rPr>
          <w:b/>
          <w:bCs/>
          <w:sz w:val="28"/>
          <w:szCs w:val="28"/>
        </w:rPr>
      </w:pPr>
    </w:p>
    <w:sectPr w:rsidR="009F56B1">
      <w:pgSz w:w="11906" w:h="16838"/>
      <w:pgMar w:top="1417" w:right="1121" w:bottom="1417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B69D" w14:textId="77777777" w:rsidR="00226A52" w:rsidRDefault="00226A52">
      <w:pPr>
        <w:spacing w:after="0" w:line="240" w:lineRule="auto"/>
      </w:pPr>
      <w:r>
        <w:separator/>
      </w:r>
    </w:p>
  </w:endnote>
  <w:endnote w:type="continuationSeparator" w:id="0">
    <w:p w14:paraId="27CEDF9B" w14:textId="77777777" w:rsidR="00226A52" w:rsidRDefault="0022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0BEF" w14:textId="77777777" w:rsidR="00226A52" w:rsidRDefault="00226A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C9C83A" w14:textId="77777777" w:rsidR="00226A52" w:rsidRDefault="0022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56B1"/>
    <w:rsid w:val="00226A52"/>
    <w:rsid w:val="00377D00"/>
    <w:rsid w:val="009F56B1"/>
    <w:rsid w:val="00D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1C1B"/>
  <w15:docId w15:val="{C1CB7037-C3BC-4FD2-BABA-E6C60DD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383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Tero Hautamäki ALIK23Y</cp:lastModifiedBy>
  <cp:revision>2</cp:revision>
  <cp:lastPrinted>2014-08-31T14:43:00Z</cp:lastPrinted>
  <dcterms:created xsi:type="dcterms:W3CDTF">2025-02-05T19:47:00Z</dcterms:created>
  <dcterms:modified xsi:type="dcterms:W3CDTF">2025-02-05T19:47:00Z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