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69" w:rsidRDefault="00637869" w:rsidP="00581E7B">
      <w:pPr>
        <w:rPr>
          <w:b/>
        </w:rPr>
      </w:pPr>
      <w:bookmarkStart w:id="0" w:name="_GoBack"/>
      <w:bookmarkEnd w:id="0"/>
    </w:p>
    <w:p w:rsidR="00581E7B" w:rsidRPr="00645205" w:rsidRDefault="00581E7B" w:rsidP="00581E7B">
      <w:pPr>
        <w:rPr>
          <w:rFonts w:asciiTheme="minorHAnsi" w:hAnsiTheme="minorHAnsi"/>
          <w:b/>
          <w:sz w:val="28"/>
          <w:szCs w:val="28"/>
        </w:rPr>
      </w:pPr>
      <w:r w:rsidRPr="00645205">
        <w:rPr>
          <w:b/>
          <w:sz w:val="28"/>
          <w:szCs w:val="28"/>
        </w:rPr>
        <w:t>Järjestöllinen toimintavalmius – onko liikkeen kone kunnossa?</w:t>
      </w:r>
    </w:p>
    <w:p w:rsidR="00581E7B" w:rsidRDefault="00581E7B" w:rsidP="00581E7B"/>
    <w:p w:rsidR="00645205" w:rsidRDefault="00581E7B" w:rsidP="00581E7B">
      <w:pPr>
        <w:ind w:left="1304"/>
      </w:pPr>
      <w:proofErr w:type="gramStart"/>
      <w:r>
        <w:t xml:space="preserve">Pakkolakipaketti, paikallisen sopimisen laajentaminen lakiteitse, sopimusvapauden rajoittaminen, eri edunsaajaryhmiin kohdistuneet leikkaukset </w:t>
      </w:r>
      <w:r w:rsidR="00645205">
        <w:t>…</w:t>
      </w:r>
      <w:proofErr w:type="gramEnd"/>
    </w:p>
    <w:p w:rsidR="00645205" w:rsidRDefault="00645205" w:rsidP="00581E7B">
      <w:pPr>
        <w:ind w:left="1304"/>
      </w:pPr>
    </w:p>
    <w:p w:rsidR="00645205" w:rsidRDefault="00581E7B" w:rsidP="00581E7B">
      <w:pPr>
        <w:ind w:left="1304"/>
      </w:pPr>
      <w:r>
        <w:t>Muutama esimerkki Sipilän hallituksen alkutaipaleen toimista, jotka täysin oikeutetusti on saanut kansalaiset takajaloilleen. Voimakkain reaktio nähtiin syyskuussa, kun yli 30 000 suomalaista täytti Helsingin rautatientorin palkans</w:t>
      </w:r>
      <w:r w:rsidR="00645205">
        <w:t xml:space="preserve">aajajärjestöjen yhteisessä </w:t>
      </w:r>
    </w:p>
    <w:p w:rsidR="00581E7B" w:rsidRDefault="00645205" w:rsidP="00581E7B">
      <w:pPr>
        <w:ind w:left="1304"/>
      </w:pPr>
      <w:r>
        <w:t>#STOP</w:t>
      </w:r>
      <w:r w:rsidR="00581E7B">
        <w:t xml:space="preserve"> – mielenilmauksessa. </w:t>
      </w:r>
    </w:p>
    <w:p w:rsidR="00637869" w:rsidRDefault="00637869" w:rsidP="00581E7B">
      <w:pPr>
        <w:ind w:left="1304"/>
      </w:pPr>
    </w:p>
    <w:p w:rsidR="00581E7B" w:rsidRDefault="00225E0D" w:rsidP="00581E7B">
      <w:pPr>
        <w:ind w:left="1304"/>
      </w:pPr>
      <w:r>
        <w:t xml:space="preserve">Näyttää siltä, että </w:t>
      </w:r>
      <w:r w:rsidR="00581E7B">
        <w:t xml:space="preserve">tuleva vuosi tuo tulleessaan levottomuuksia, työnseisauksia ja </w:t>
      </w:r>
      <w:proofErr w:type="spellStart"/>
      <w:r w:rsidR="00581E7B">
        <w:t>tes-kierrokselle</w:t>
      </w:r>
      <w:proofErr w:type="spellEnd"/>
      <w:r w:rsidR="00581E7B">
        <w:t xml:space="preserve"> ajoittuvia työtaistelutoimia. </w:t>
      </w:r>
    </w:p>
    <w:p w:rsidR="00637869" w:rsidRDefault="00637869" w:rsidP="00581E7B">
      <w:pPr>
        <w:ind w:left="1304"/>
      </w:pPr>
    </w:p>
    <w:p w:rsidR="00581E7B" w:rsidRDefault="00581E7B" w:rsidP="00581E7B">
      <w:pPr>
        <w:ind w:left="1304"/>
      </w:pPr>
      <w:r>
        <w:t xml:space="preserve">Onko ay-liikkeen kone tähän valmis? Millaisia eri järjestöllisiä toimintamuotoja on olemassa? Miten huolehdimme viestinnästä? Mitä voimme tehdä jo nyt? </w:t>
      </w:r>
    </w:p>
    <w:p w:rsidR="00637869" w:rsidRDefault="00637869" w:rsidP="00581E7B">
      <w:pPr>
        <w:ind w:left="1304"/>
      </w:pPr>
    </w:p>
    <w:p w:rsidR="000073FB" w:rsidRPr="00645205" w:rsidRDefault="00225E0D" w:rsidP="00763B64">
      <w:pPr>
        <w:ind w:left="1304"/>
      </w:pPr>
      <w:r>
        <w:t xml:space="preserve">Tule keskustelemaan </w:t>
      </w:r>
    </w:p>
    <w:p w:rsidR="00763B64" w:rsidRPr="00645205" w:rsidRDefault="00763B64" w:rsidP="00645205">
      <w:pPr>
        <w:ind w:left="1304" w:firstLine="1292"/>
        <w:rPr>
          <w:b/>
          <w:sz w:val="28"/>
          <w:szCs w:val="28"/>
        </w:rPr>
      </w:pPr>
      <w:r w:rsidRPr="00645205">
        <w:rPr>
          <w:b/>
          <w:sz w:val="28"/>
          <w:szCs w:val="28"/>
        </w:rPr>
        <w:t>to</w:t>
      </w:r>
      <w:r w:rsidR="004B583F">
        <w:rPr>
          <w:b/>
          <w:sz w:val="28"/>
          <w:szCs w:val="28"/>
        </w:rPr>
        <w:t>rstaina 21.1.2016 klo 18 – n. 20.30</w:t>
      </w:r>
    </w:p>
    <w:p w:rsidR="00763B64" w:rsidRPr="00645205" w:rsidRDefault="00645205" w:rsidP="00645205">
      <w:pPr>
        <w:ind w:left="25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Turun </w:t>
      </w:r>
      <w:r w:rsidR="00763B64" w:rsidRPr="00645205">
        <w:rPr>
          <w:b/>
          <w:sz w:val="28"/>
          <w:szCs w:val="28"/>
        </w:rPr>
        <w:t xml:space="preserve">AKK:n </w:t>
      </w:r>
      <w:r>
        <w:rPr>
          <w:b/>
          <w:sz w:val="28"/>
          <w:szCs w:val="28"/>
        </w:rPr>
        <w:t>a</w:t>
      </w:r>
      <w:r w:rsidR="00763B64" w:rsidRPr="00645205">
        <w:rPr>
          <w:b/>
          <w:sz w:val="28"/>
          <w:szCs w:val="28"/>
        </w:rPr>
        <w:t>uditorio, Kärsämäentie 11, Turku</w:t>
      </w:r>
    </w:p>
    <w:p w:rsidR="00F66446" w:rsidRDefault="00F66446" w:rsidP="00581E7B">
      <w:pPr>
        <w:ind w:left="1304"/>
      </w:pPr>
    </w:p>
    <w:p w:rsidR="00637869" w:rsidRDefault="00645205" w:rsidP="00581E7B">
      <w:pPr>
        <w:ind w:left="1304"/>
      </w:pPr>
      <w:r w:rsidRPr="00645205">
        <w:t xml:space="preserve">Voileipäkahvit </w:t>
      </w:r>
      <w:r>
        <w:t xml:space="preserve">tarjoillaan </w:t>
      </w:r>
      <w:r w:rsidRPr="00645205">
        <w:t>klo 17.30 alkaen</w:t>
      </w:r>
    </w:p>
    <w:p w:rsidR="00645205" w:rsidRPr="00645205" w:rsidRDefault="00645205" w:rsidP="00581E7B">
      <w:pPr>
        <w:ind w:left="1304"/>
      </w:pPr>
    </w:p>
    <w:p w:rsidR="00B3034F" w:rsidRDefault="00B3034F" w:rsidP="00B3034F">
      <w:pPr>
        <w:ind w:left="1304"/>
      </w:pPr>
      <w:r>
        <w:t>Ohjelma:</w:t>
      </w:r>
    </w:p>
    <w:p w:rsidR="00B3034F" w:rsidRDefault="00B3034F" w:rsidP="00B3034F">
      <w:pPr>
        <w:ind w:left="1304"/>
      </w:pPr>
    </w:p>
    <w:p w:rsidR="00B3034F" w:rsidRDefault="004B583F" w:rsidP="00B3034F">
      <w:pPr>
        <w:ind w:left="1304"/>
      </w:pPr>
      <w:r>
        <w:t>18.00</w:t>
      </w:r>
      <w:r>
        <w:tab/>
      </w:r>
      <w:r w:rsidR="00B3034F">
        <w:t>Tilaisuuden avaus ja ajankohtainen tilannekatsaus – miten tähän on tultu?</w:t>
      </w:r>
    </w:p>
    <w:p w:rsidR="00B3034F" w:rsidRDefault="00B3034F" w:rsidP="00B3034F">
      <w:pPr>
        <w:ind w:left="1304"/>
      </w:pPr>
      <w:r>
        <w:tab/>
      </w:r>
      <w:r>
        <w:tab/>
        <w:t>SAK:n järjestöpäällikkö Eija Harjula</w:t>
      </w:r>
    </w:p>
    <w:p w:rsidR="00B3034F" w:rsidRDefault="00B3034F" w:rsidP="00B3034F">
      <w:pPr>
        <w:ind w:left="1304"/>
      </w:pPr>
      <w:r>
        <w:tab/>
        <w:t>Lakko, ulosmarssi, tukilakko, laiton lakko, poliittinen mielenilmaus…</w:t>
      </w:r>
    </w:p>
    <w:p w:rsidR="00B3034F" w:rsidRDefault="00B3034F" w:rsidP="004B583F">
      <w:pPr>
        <w:ind w:left="2596"/>
      </w:pPr>
      <w:proofErr w:type="gramStart"/>
      <w:r>
        <w:t>-</w:t>
      </w:r>
      <w:proofErr w:type="gramEnd"/>
      <w:r>
        <w:t xml:space="preserve"> työtaistelumuodot ja niiden juridinen perusta sekä vastuut eri tilanteissa</w:t>
      </w:r>
    </w:p>
    <w:p w:rsidR="00B3034F" w:rsidRDefault="00B3034F" w:rsidP="00B3034F">
      <w:pPr>
        <w:ind w:left="1304"/>
      </w:pPr>
      <w:r>
        <w:tab/>
      </w:r>
      <w:r>
        <w:tab/>
        <w:t>SAK:n lakimies Anu-Tuija Lehto</w:t>
      </w:r>
    </w:p>
    <w:p w:rsidR="00B3034F" w:rsidRDefault="00B3034F" w:rsidP="00B3034F">
      <w:pPr>
        <w:ind w:left="1304"/>
      </w:pPr>
      <w:r>
        <w:tab/>
        <w:t>Mitä viestin ja kenelle, kuinka varmistan tiedonkulun?</w:t>
      </w:r>
    </w:p>
    <w:p w:rsidR="00B3034F" w:rsidRDefault="00B3034F" w:rsidP="00B3034F">
      <w:pPr>
        <w:ind w:left="1304"/>
      </w:pPr>
      <w:r>
        <w:tab/>
      </w:r>
      <w:r>
        <w:tab/>
        <w:t>Eija Harjula</w:t>
      </w:r>
    </w:p>
    <w:p w:rsidR="00B3034F" w:rsidRDefault="00B3034F" w:rsidP="00B3034F">
      <w:pPr>
        <w:ind w:left="1304"/>
      </w:pPr>
      <w:r>
        <w:tab/>
        <w:t>Kaikki mukaan!</w:t>
      </w:r>
      <w:r w:rsidR="004B583F">
        <w:t xml:space="preserve"> </w:t>
      </w:r>
      <w:r>
        <w:t>- työkaluja vaikuttamiseen ja osallistamiseen alueilla</w:t>
      </w:r>
    </w:p>
    <w:p w:rsidR="00B3034F" w:rsidRDefault="00B3034F" w:rsidP="00B3034F">
      <w:pPr>
        <w:ind w:left="1304"/>
      </w:pPr>
      <w:r>
        <w:tab/>
      </w:r>
      <w:r>
        <w:tab/>
        <w:t>SAK:n elinkeinopoliittinen asiamies Jukka Kärnä</w:t>
      </w:r>
    </w:p>
    <w:p w:rsidR="00763B64" w:rsidRDefault="00B3034F" w:rsidP="00B3034F">
      <w:pPr>
        <w:ind w:left="1304"/>
      </w:pPr>
      <w:r>
        <w:t xml:space="preserve">20.30 </w:t>
      </w:r>
      <w:r>
        <w:tab/>
        <w:t>Yhteenveto ja tilaisuuden päätös</w:t>
      </w:r>
      <w:r>
        <w:tab/>
      </w:r>
    </w:p>
    <w:p w:rsidR="00637869" w:rsidRDefault="00637869" w:rsidP="00581E7B">
      <w:pPr>
        <w:ind w:left="1304"/>
      </w:pPr>
    </w:p>
    <w:p w:rsidR="00581E7B" w:rsidRDefault="00581E7B" w:rsidP="00581E7B">
      <w:pPr>
        <w:ind w:left="1304"/>
      </w:pPr>
      <w:r>
        <w:t xml:space="preserve">Tilaisuus on tarkoitettu liittojen henkilökunnalle, </w:t>
      </w:r>
      <w:r w:rsidR="003E1B5C">
        <w:t xml:space="preserve">luottamusmiehille sekä </w:t>
      </w:r>
      <w:r>
        <w:t>SAK:n aluetoimikuntien ja pa</w:t>
      </w:r>
      <w:r w:rsidR="003E1B5C">
        <w:t>ikallisjärjestöjen aktiiveille.</w:t>
      </w:r>
    </w:p>
    <w:p w:rsidR="00225E0D" w:rsidRDefault="00225E0D" w:rsidP="00581E7B">
      <w:pPr>
        <w:ind w:left="1304"/>
      </w:pPr>
    </w:p>
    <w:p w:rsidR="00225E0D" w:rsidRDefault="00225E0D" w:rsidP="00225E0D">
      <w:pPr>
        <w:ind w:left="1304"/>
      </w:pPr>
      <w:r w:rsidRPr="00645205">
        <w:rPr>
          <w:b/>
        </w:rPr>
        <w:t>Ilmoittautumiset 20.1.2016 saakka</w:t>
      </w:r>
      <w:r>
        <w:t xml:space="preserve">: </w:t>
      </w:r>
      <w:hyperlink r:id="rId9" w:history="1">
        <w:r w:rsidRPr="00546DEE">
          <w:rPr>
            <w:rStyle w:val="Hyperlinkki"/>
          </w:rPr>
          <w:t>https://www.lyyti.in/turuntoimintavalmius</w:t>
        </w:r>
      </w:hyperlink>
    </w:p>
    <w:p w:rsidR="00581E7B" w:rsidRDefault="00581E7B" w:rsidP="00581E7B">
      <w:pPr>
        <w:ind w:left="1304"/>
      </w:pPr>
    </w:p>
    <w:p w:rsidR="00581E7B" w:rsidRDefault="00581E7B" w:rsidP="00581E7B">
      <w:pPr>
        <w:ind w:left="1304"/>
      </w:pPr>
      <w:r>
        <w:t>Tervetuloa</w:t>
      </w:r>
      <w:r w:rsidR="00645205">
        <w:t>!</w:t>
      </w:r>
    </w:p>
    <w:p w:rsidR="00645205" w:rsidRDefault="00645205" w:rsidP="00581E7B">
      <w:pPr>
        <w:ind w:left="1304"/>
      </w:pPr>
    </w:p>
    <w:p w:rsidR="00581E7B" w:rsidRDefault="00581E7B" w:rsidP="00581E7B">
      <w:pPr>
        <w:ind w:left="1304"/>
      </w:pPr>
    </w:p>
    <w:p w:rsidR="00581E7B" w:rsidRDefault="00581E7B" w:rsidP="00581E7B">
      <w:pPr>
        <w:ind w:left="1304"/>
      </w:pPr>
      <w:r>
        <w:t xml:space="preserve">Eija Harjula </w:t>
      </w:r>
      <w:r>
        <w:tab/>
      </w:r>
      <w:r>
        <w:tab/>
      </w:r>
      <w:r>
        <w:tab/>
      </w:r>
      <w:r w:rsidR="00645205">
        <w:t>Outi Rannikko</w:t>
      </w:r>
      <w:r>
        <w:br/>
        <w:t>järjestöpäällikkö</w:t>
      </w:r>
      <w:r>
        <w:tab/>
      </w:r>
      <w:r>
        <w:tab/>
        <w:t xml:space="preserve">aluejohtaja </w:t>
      </w:r>
    </w:p>
    <w:p w:rsidR="000073FB" w:rsidRDefault="000073FB" w:rsidP="00581E7B">
      <w:pPr>
        <w:ind w:left="1304"/>
      </w:pPr>
      <w:r>
        <w:tab/>
      </w:r>
      <w:r>
        <w:tab/>
      </w:r>
      <w:r>
        <w:tab/>
        <w:t>040 5434875</w:t>
      </w:r>
    </w:p>
    <w:p w:rsidR="000073FB" w:rsidRDefault="000073FB" w:rsidP="00581E7B">
      <w:pPr>
        <w:ind w:left="1304"/>
      </w:pPr>
    </w:p>
    <w:sectPr w:rsidR="000073FB" w:rsidSect="00C0445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7F" w:rsidRDefault="00703B7F" w:rsidP="000E5FDD">
      <w:r>
        <w:separator/>
      </w:r>
    </w:p>
  </w:endnote>
  <w:endnote w:type="continuationSeparator" w:id="0">
    <w:p w:rsidR="00703B7F" w:rsidRDefault="00703B7F" w:rsidP="000E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39" w:rsidRDefault="00981F39">
    <w:pPr>
      <w:pStyle w:val="Alatunniste"/>
      <w:rPr>
        <w:sz w:val="18"/>
        <w:szCs w:val="18"/>
      </w:rPr>
    </w:pPr>
  </w:p>
  <w:p w:rsidR="00C82A4D" w:rsidRDefault="00C82A4D">
    <w:pPr>
      <w:pStyle w:val="Alatunniste"/>
      <w:rPr>
        <w:sz w:val="18"/>
        <w:szCs w:val="18"/>
      </w:rPr>
    </w:pPr>
  </w:p>
  <w:p w:rsidR="00C82A4D" w:rsidRPr="00C82A4D" w:rsidRDefault="00C82A4D">
    <w:pPr>
      <w:pStyle w:val="Alatunniste"/>
      <w:rPr>
        <w:sz w:val="18"/>
        <w:szCs w:val="18"/>
      </w:rPr>
    </w:pPr>
  </w:p>
  <w:p w:rsidR="00855421" w:rsidRPr="00C82A4D" w:rsidRDefault="00855421">
    <w:pPr>
      <w:pStyle w:val="Alatunniste"/>
      <w:rPr>
        <w:sz w:val="18"/>
        <w:szCs w:val="18"/>
      </w:rPr>
    </w:pPr>
  </w:p>
  <w:p w:rsidR="00855421" w:rsidRPr="00C82A4D" w:rsidRDefault="00855421">
    <w:pPr>
      <w:pStyle w:val="Alatunniste"/>
      <w:rPr>
        <w:sz w:val="18"/>
        <w:szCs w:val="18"/>
      </w:rPr>
    </w:pPr>
  </w:p>
  <w:p w:rsidR="00855421" w:rsidRPr="00C82A4D" w:rsidRDefault="00855421">
    <w:pPr>
      <w:pStyle w:val="Alatunnist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39" w:rsidRDefault="00ED46C1" w:rsidP="0084391F">
    <w:pPr>
      <w:pStyle w:val="Alatunniste"/>
      <w:tabs>
        <w:tab w:val="clear" w:pos="4819"/>
        <w:tab w:val="clear" w:pos="9638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.</w:t>
    </w:r>
  </w:p>
  <w:p w:rsidR="00C82A4D" w:rsidRDefault="00C82A4D" w:rsidP="0084391F">
    <w:pPr>
      <w:pStyle w:val="Alatunniste"/>
      <w:tabs>
        <w:tab w:val="clear" w:pos="4819"/>
        <w:tab w:val="clear" w:pos="9638"/>
      </w:tabs>
      <w:rPr>
        <w:rFonts w:cs="Arial"/>
        <w:sz w:val="18"/>
        <w:szCs w:val="18"/>
      </w:rPr>
    </w:pPr>
  </w:p>
  <w:p w:rsidR="00981F39" w:rsidRDefault="00981F39" w:rsidP="0084391F">
    <w:pPr>
      <w:pStyle w:val="Alatunniste"/>
      <w:tabs>
        <w:tab w:val="clear" w:pos="4819"/>
        <w:tab w:val="clear" w:pos="9638"/>
      </w:tabs>
      <w:rPr>
        <w:rFonts w:cs="Arial"/>
        <w:sz w:val="18"/>
        <w:szCs w:val="18"/>
      </w:rPr>
    </w:pPr>
  </w:p>
  <w:p w:rsidR="004B1488" w:rsidRPr="0055484F" w:rsidRDefault="004B1488" w:rsidP="004B1488">
    <w:pPr>
      <w:pStyle w:val="Alatunniste"/>
      <w:tabs>
        <w:tab w:val="clear" w:pos="4819"/>
        <w:tab w:val="clear" w:pos="9638"/>
      </w:tabs>
      <w:rPr>
        <w:rFonts w:cs="Arial"/>
        <w:sz w:val="18"/>
        <w:szCs w:val="18"/>
      </w:rPr>
    </w:pPr>
    <w:r w:rsidRPr="0055484F">
      <w:rPr>
        <w:rFonts w:cs="Arial"/>
        <w:sz w:val="18"/>
        <w:szCs w:val="18"/>
      </w:rPr>
      <w:t xml:space="preserve">SAK:n </w:t>
    </w:r>
    <w:r w:rsidR="001D2B57">
      <w:rPr>
        <w:rFonts w:cs="Arial"/>
        <w:sz w:val="18"/>
        <w:szCs w:val="18"/>
      </w:rPr>
      <w:t>Turun</w:t>
    </w:r>
    <w:r w:rsidR="001D2B57">
      <w:rPr>
        <w:rFonts w:cs="Arial"/>
        <w:sz w:val="18"/>
        <w:szCs w:val="18"/>
      </w:rPr>
      <w:tab/>
    </w:r>
    <w:r w:rsidR="00133A31">
      <w:rPr>
        <w:rFonts w:cs="Arial"/>
        <w:sz w:val="18"/>
        <w:szCs w:val="18"/>
      </w:rPr>
      <w:tab/>
      <w:t>Maariankatu 6</w:t>
    </w:r>
    <w:r w:rsidR="00133A31">
      <w:rPr>
        <w:rFonts w:cs="Arial"/>
        <w:sz w:val="18"/>
        <w:szCs w:val="18"/>
      </w:rPr>
      <w:tab/>
    </w:r>
    <w:r w:rsidR="00133A31">
      <w:rPr>
        <w:rFonts w:cs="Arial"/>
        <w:sz w:val="18"/>
        <w:szCs w:val="18"/>
      </w:rPr>
      <w:tab/>
      <w:t>Puh. 020 774 0420</w:t>
    </w:r>
    <w:r w:rsidRPr="0055484F">
      <w:rPr>
        <w:rFonts w:cs="Arial"/>
        <w:sz w:val="18"/>
        <w:szCs w:val="18"/>
      </w:rPr>
      <w:tab/>
      <w:t>www.sak.fi</w:t>
    </w:r>
  </w:p>
  <w:p w:rsidR="004B1488" w:rsidRPr="00E3336B" w:rsidRDefault="001D2B57" w:rsidP="004B1488">
    <w:pPr>
      <w:pStyle w:val="Alatunniste"/>
      <w:tabs>
        <w:tab w:val="clear" w:pos="4819"/>
        <w:tab w:val="clear" w:pos="9638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toimipiste</w:t>
    </w:r>
    <w:r>
      <w:rPr>
        <w:rFonts w:cs="Arial"/>
        <w:sz w:val="18"/>
        <w:szCs w:val="18"/>
      </w:rPr>
      <w:tab/>
    </w:r>
    <w:r w:rsidR="004B1488" w:rsidRPr="0055484F">
      <w:rPr>
        <w:rFonts w:cs="Arial"/>
        <w:sz w:val="18"/>
        <w:szCs w:val="18"/>
      </w:rPr>
      <w:tab/>
      <w:t>FI-20100 TURKU</w:t>
    </w:r>
    <w:r w:rsidR="004B1488" w:rsidRPr="0055484F">
      <w:rPr>
        <w:rFonts w:cs="Arial"/>
        <w:sz w:val="18"/>
        <w:szCs w:val="18"/>
      </w:rPr>
      <w:tab/>
    </w:r>
  </w:p>
  <w:p w:rsidR="00383DD8" w:rsidRPr="00AE015C" w:rsidRDefault="00383DD8" w:rsidP="002A2FBC">
    <w:pPr>
      <w:pStyle w:val="Alatunniste"/>
      <w:tabs>
        <w:tab w:val="clear" w:pos="4819"/>
        <w:tab w:val="clear" w:pos="9638"/>
      </w:tabs>
      <w:rPr>
        <w:lang w:val="sv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7F" w:rsidRDefault="00703B7F" w:rsidP="000E5FDD">
      <w:r>
        <w:separator/>
      </w:r>
    </w:p>
  </w:footnote>
  <w:footnote w:type="continuationSeparator" w:id="0">
    <w:p w:rsidR="00703B7F" w:rsidRDefault="00703B7F" w:rsidP="000E5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353"/>
      <w:gridCol w:w="2693"/>
      <w:gridCol w:w="1134"/>
      <w:gridCol w:w="957"/>
    </w:tblGrid>
    <w:tr w:rsidR="00383DD8" w:rsidTr="00DB3D64">
      <w:tc>
        <w:tcPr>
          <w:tcW w:w="5353" w:type="dxa"/>
          <w:vMerge w:val="restart"/>
        </w:tcPr>
        <w:p w:rsidR="00383DD8" w:rsidRDefault="00383DD8" w:rsidP="003B5D68">
          <w:pPr>
            <w:rPr>
              <w:b/>
            </w:rPr>
          </w:pPr>
        </w:p>
      </w:tc>
      <w:tc>
        <w:tcPr>
          <w:tcW w:w="2693" w:type="dxa"/>
        </w:tcPr>
        <w:p w:rsidR="00383DD8" w:rsidRDefault="00383DD8" w:rsidP="003B5D68">
          <w:pPr>
            <w:rPr>
              <w:b/>
            </w:rPr>
          </w:pPr>
          <w:r w:rsidRPr="00080454">
            <w:rPr>
              <w:rFonts w:cs="Arial"/>
              <w:b/>
            </w:rPr>
            <w:t>Asiakirjatyyppi</w:t>
          </w:r>
        </w:p>
      </w:tc>
      <w:tc>
        <w:tcPr>
          <w:tcW w:w="1134" w:type="dxa"/>
        </w:tcPr>
        <w:p w:rsidR="00383DD8" w:rsidRDefault="00383DD8" w:rsidP="003B5D68">
          <w:pPr>
            <w:rPr>
              <w:b/>
            </w:rPr>
          </w:pPr>
        </w:p>
      </w:tc>
      <w:tc>
        <w:tcPr>
          <w:tcW w:w="957" w:type="dxa"/>
        </w:tcPr>
        <w:p w:rsidR="00383DD8" w:rsidRDefault="00D90218" w:rsidP="003B5D68">
          <w:pPr>
            <w:rPr>
              <w:b/>
            </w:rPr>
          </w:pPr>
          <w:r w:rsidRPr="00080454">
            <w:rPr>
              <w:rFonts w:cs="Arial"/>
            </w:rPr>
            <w:fldChar w:fldCharType="begin"/>
          </w:r>
          <w:r w:rsidR="00383DD8" w:rsidRPr="00080454">
            <w:rPr>
              <w:rFonts w:cs="Arial"/>
            </w:rPr>
            <w:instrText xml:space="preserve"> PAGE </w:instrText>
          </w:r>
          <w:r w:rsidRPr="00080454">
            <w:rPr>
              <w:rFonts w:cs="Arial"/>
            </w:rPr>
            <w:fldChar w:fldCharType="separate"/>
          </w:r>
          <w:r w:rsidR="00225E0D">
            <w:rPr>
              <w:rFonts w:cs="Arial"/>
              <w:noProof/>
            </w:rPr>
            <w:t>2</w:t>
          </w:r>
          <w:r w:rsidRPr="00080454">
            <w:rPr>
              <w:rFonts w:cs="Arial"/>
            </w:rPr>
            <w:fldChar w:fldCharType="end"/>
          </w:r>
          <w:r w:rsidR="00383DD8">
            <w:rPr>
              <w:rFonts w:cs="Arial"/>
            </w:rPr>
            <w:t xml:space="preserve"> </w:t>
          </w:r>
          <w:r w:rsidR="00383DD8" w:rsidRPr="00080454">
            <w:rPr>
              <w:rFonts w:cs="Arial"/>
            </w:rPr>
            <w:t>(</w:t>
          </w:r>
          <w:r w:rsidRPr="00080454">
            <w:rPr>
              <w:rFonts w:cs="Arial"/>
            </w:rPr>
            <w:fldChar w:fldCharType="begin"/>
          </w:r>
          <w:r w:rsidR="00383DD8" w:rsidRPr="00080454">
            <w:rPr>
              <w:rFonts w:cs="Arial"/>
            </w:rPr>
            <w:instrText xml:space="preserve"> NUMPAGES  </w:instrText>
          </w:r>
          <w:r w:rsidRPr="00080454">
            <w:rPr>
              <w:rFonts w:cs="Arial"/>
            </w:rPr>
            <w:fldChar w:fldCharType="separate"/>
          </w:r>
          <w:r w:rsidR="00225E0D">
            <w:rPr>
              <w:rFonts w:cs="Arial"/>
              <w:noProof/>
            </w:rPr>
            <w:t>2</w:t>
          </w:r>
          <w:r w:rsidRPr="00080454">
            <w:rPr>
              <w:rFonts w:cs="Arial"/>
            </w:rPr>
            <w:fldChar w:fldCharType="end"/>
          </w:r>
          <w:r w:rsidR="00383DD8" w:rsidRPr="00080454">
            <w:rPr>
              <w:rFonts w:cs="Arial"/>
            </w:rPr>
            <w:t>)</w:t>
          </w:r>
        </w:p>
      </w:tc>
    </w:tr>
    <w:tr w:rsidR="00383DD8" w:rsidTr="00DB3D64">
      <w:tc>
        <w:tcPr>
          <w:tcW w:w="5353" w:type="dxa"/>
          <w:vMerge/>
        </w:tcPr>
        <w:p w:rsidR="00383DD8" w:rsidRDefault="00383DD8" w:rsidP="003B5D68">
          <w:pPr>
            <w:rPr>
              <w:b/>
            </w:rPr>
          </w:pPr>
        </w:p>
      </w:tc>
      <w:tc>
        <w:tcPr>
          <w:tcW w:w="2693" w:type="dxa"/>
          <w:vMerge w:val="restart"/>
        </w:tcPr>
        <w:p w:rsidR="00383DD8" w:rsidRDefault="00383DD8" w:rsidP="003B5D68">
          <w:pPr>
            <w:rPr>
              <w:b/>
            </w:rPr>
          </w:pPr>
        </w:p>
      </w:tc>
      <w:tc>
        <w:tcPr>
          <w:tcW w:w="1134" w:type="dxa"/>
        </w:tcPr>
        <w:p w:rsidR="00383DD8" w:rsidRDefault="00383DD8" w:rsidP="003B5D68">
          <w:pPr>
            <w:rPr>
              <w:b/>
            </w:rPr>
          </w:pPr>
        </w:p>
      </w:tc>
      <w:tc>
        <w:tcPr>
          <w:tcW w:w="957" w:type="dxa"/>
          <w:vMerge w:val="restart"/>
        </w:tcPr>
        <w:p w:rsidR="00383DD8" w:rsidRDefault="00383DD8" w:rsidP="003B5D68">
          <w:pPr>
            <w:rPr>
              <w:b/>
            </w:rPr>
          </w:pPr>
        </w:p>
      </w:tc>
    </w:tr>
    <w:tr w:rsidR="00383DD8" w:rsidTr="00DB3D64">
      <w:tc>
        <w:tcPr>
          <w:tcW w:w="5353" w:type="dxa"/>
          <w:vMerge/>
        </w:tcPr>
        <w:p w:rsidR="00383DD8" w:rsidRDefault="00383DD8" w:rsidP="003B5D68">
          <w:pPr>
            <w:rPr>
              <w:b/>
            </w:rPr>
          </w:pPr>
        </w:p>
      </w:tc>
      <w:tc>
        <w:tcPr>
          <w:tcW w:w="2693" w:type="dxa"/>
          <w:vMerge/>
        </w:tcPr>
        <w:p w:rsidR="00383DD8" w:rsidRDefault="00383DD8" w:rsidP="003B5D68">
          <w:pPr>
            <w:rPr>
              <w:b/>
            </w:rPr>
          </w:pPr>
        </w:p>
      </w:tc>
      <w:tc>
        <w:tcPr>
          <w:tcW w:w="1134" w:type="dxa"/>
        </w:tcPr>
        <w:p w:rsidR="00383DD8" w:rsidRDefault="00383DD8" w:rsidP="003B5D68">
          <w:pPr>
            <w:rPr>
              <w:b/>
            </w:rPr>
          </w:pPr>
        </w:p>
      </w:tc>
      <w:tc>
        <w:tcPr>
          <w:tcW w:w="957" w:type="dxa"/>
          <w:vMerge/>
        </w:tcPr>
        <w:p w:rsidR="00383DD8" w:rsidRDefault="00383DD8" w:rsidP="003B5D68">
          <w:pPr>
            <w:rPr>
              <w:b/>
            </w:rPr>
          </w:pPr>
        </w:p>
      </w:tc>
    </w:tr>
    <w:tr w:rsidR="004937C5" w:rsidTr="00601359">
      <w:tc>
        <w:tcPr>
          <w:tcW w:w="5353" w:type="dxa"/>
        </w:tcPr>
        <w:sdt>
          <w:sdtPr>
            <w:rPr>
              <w:rFonts w:cs="Arial"/>
            </w:rPr>
            <w:alias w:val="Tekijän tunniste esim. TASO/jh"/>
            <w:tag w:val="Tekijän tunniste esim. TASO/jh"/>
            <w:id w:val="112829491"/>
            <w:placeholder>
              <w:docPart w:val="D388202A2DC34D0DBAA8AD057BAEA7E0"/>
            </w:placeholder>
            <w:showingPlcHdr/>
            <w:text/>
          </w:sdtPr>
          <w:sdtEndPr/>
          <w:sdtContent>
            <w:p w:rsidR="004937C5" w:rsidRDefault="004937C5" w:rsidP="000444E5">
              <w:pPr>
                <w:rPr>
                  <w:b/>
                </w:rPr>
              </w:pPr>
              <w:r w:rsidRPr="00284203">
                <w:rPr>
                  <w:rStyle w:val="Paikkamerkkiteksti"/>
                </w:rPr>
                <w:t>Kirjoita tekstiä napsauttamalla tätä.</w:t>
              </w:r>
            </w:p>
          </w:sdtContent>
        </w:sdt>
      </w:tc>
      <w:sdt>
        <w:sdtPr>
          <w:rPr>
            <w:b/>
            <w:color w:val="808080"/>
          </w:rPr>
          <w:alias w:val="Lisää päiväys"/>
          <w:tag w:val="Lisää päiväys"/>
          <w:id w:val="13555030"/>
          <w:placeholder>
            <w:docPart w:val="03F77D7DA33D46EABCEDB0B4B5050EC7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784" w:type="dxa"/>
              <w:gridSpan w:val="3"/>
            </w:tcPr>
            <w:p w:rsidR="004937C5" w:rsidRDefault="00C82A4D" w:rsidP="00C82A4D">
              <w:pPr>
                <w:rPr>
                  <w:b/>
                </w:rPr>
              </w:pPr>
              <w:r w:rsidRPr="005C7307">
                <w:rPr>
                  <w:rStyle w:val="Paikkamerkkiteksti"/>
                </w:rPr>
                <w:t>Kirjoita päivämäärä napsauttamalla tätä.</w:t>
              </w:r>
            </w:p>
          </w:tc>
        </w:sdtContent>
      </w:sdt>
    </w:tr>
    <w:tr w:rsidR="00383DD8" w:rsidTr="00DB3D64">
      <w:tc>
        <w:tcPr>
          <w:tcW w:w="5353" w:type="dxa"/>
        </w:tcPr>
        <w:p w:rsidR="00383DD8" w:rsidRDefault="00383DD8" w:rsidP="003B5D68">
          <w:pPr>
            <w:rPr>
              <w:b/>
            </w:rPr>
          </w:pPr>
        </w:p>
        <w:p w:rsidR="004937C5" w:rsidRDefault="004937C5" w:rsidP="003B5D68">
          <w:pPr>
            <w:rPr>
              <w:b/>
            </w:rPr>
          </w:pPr>
        </w:p>
      </w:tc>
      <w:tc>
        <w:tcPr>
          <w:tcW w:w="2693" w:type="dxa"/>
        </w:tcPr>
        <w:p w:rsidR="00383DD8" w:rsidRDefault="00383DD8" w:rsidP="003B5D68">
          <w:pPr>
            <w:rPr>
              <w:b/>
            </w:rPr>
          </w:pPr>
        </w:p>
      </w:tc>
      <w:tc>
        <w:tcPr>
          <w:tcW w:w="1134" w:type="dxa"/>
        </w:tcPr>
        <w:p w:rsidR="00383DD8" w:rsidRDefault="00383DD8" w:rsidP="003B5D68">
          <w:pPr>
            <w:rPr>
              <w:b/>
            </w:rPr>
          </w:pPr>
        </w:p>
      </w:tc>
      <w:tc>
        <w:tcPr>
          <w:tcW w:w="957" w:type="dxa"/>
        </w:tcPr>
        <w:p w:rsidR="00383DD8" w:rsidRDefault="00383DD8" w:rsidP="003B5D68">
          <w:pPr>
            <w:rPr>
              <w:b/>
            </w:rPr>
          </w:pPr>
        </w:p>
      </w:tc>
    </w:tr>
  </w:tbl>
  <w:p w:rsidR="00383DD8" w:rsidRPr="000E5FDD" w:rsidRDefault="00383DD8" w:rsidP="000E5FDD">
    <w:pPr>
      <w:pStyle w:val="Yltunniste"/>
      <w:tabs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353"/>
      <w:gridCol w:w="3827"/>
      <w:gridCol w:w="957"/>
    </w:tblGrid>
    <w:tr w:rsidR="00383DD8" w:rsidTr="00C8318A">
      <w:tc>
        <w:tcPr>
          <w:tcW w:w="535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83DD8" w:rsidRDefault="009E7A98" w:rsidP="00C04459">
          <w:pPr>
            <w:rPr>
              <w:b/>
            </w:rPr>
          </w:pPr>
          <w:r w:rsidRPr="009E7A98">
            <w:rPr>
              <w:b/>
              <w:noProof/>
              <w:lang w:eastAsia="fi-FI"/>
            </w:rPr>
            <w:drawing>
              <wp:inline distT="0" distB="0" distL="0" distR="0" wp14:anchorId="2B102F87" wp14:editId="26FC07F7">
                <wp:extent cx="758952" cy="288036"/>
                <wp:effectExtent l="19050" t="0" r="3048" b="0"/>
                <wp:docPr id="1" name="Kuva 0" descr="sak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k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2880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383DD8" w:rsidRDefault="00637869" w:rsidP="00C04459">
          <w:pPr>
            <w:rPr>
              <w:b/>
            </w:rPr>
          </w:pPr>
          <w:r>
            <w:rPr>
              <w:b/>
            </w:rPr>
            <w:t>Kutsu</w:t>
          </w:r>
        </w:p>
      </w:tc>
      <w:tc>
        <w:tcPr>
          <w:tcW w:w="957" w:type="dxa"/>
          <w:tcBorders>
            <w:top w:val="nil"/>
            <w:left w:val="nil"/>
            <w:bottom w:val="nil"/>
            <w:right w:val="nil"/>
          </w:tcBorders>
        </w:tcPr>
        <w:p w:rsidR="00383DD8" w:rsidRDefault="00D90218" w:rsidP="00C04459">
          <w:pPr>
            <w:rPr>
              <w:b/>
            </w:rPr>
          </w:pPr>
          <w:r w:rsidRPr="00080454">
            <w:rPr>
              <w:rFonts w:cs="Arial"/>
            </w:rPr>
            <w:fldChar w:fldCharType="begin"/>
          </w:r>
          <w:r w:rsidR="00383DD8" w:rsidRPr="00080454">
            <w:rPr>
              <w:rFonts w:cs="Arial"/>
            </w:rPr>
            <w:instrText xml:space="preserve"> PAGE </w:instrText>
          </w:r>
          <w:r w:rsidRPr="00080454">
            <w:rPr>
              <w:rFonts w:cs="Arial"/>
            </w:rPr>
            <w:fldChar w:fldCharType="separate"/>
          </w:r>
          <w:r w:rsidR="009B756B">
            <w:rPr>
              <w:rFonts w:cs="Arial"/>
              <w:noProof/>
            </w:rPr>
            <w:t>1</w:t>
          </w:r>
          <w:r w:rsidRPr="00080454">
            <w:rPr>
              <w:rFonts w:cs="Arial"/>
            </w:rPr>
            <w:fldChar w:fldCharType="end"/>
          </w:r>
          <w:r w:rsidR="00383DD8">
            <w:rPr>
              <w:rFonts w:cs="Arial"/>
            </w:rPr>
            <w:t xml:space="preserve"> </w:t>
          </w:r>
          <w:r w:rsidR="00383DD8" w:rsidRPr="00080454">
            <w:rPr>
              <w:rFonts w:cs="Arial"/>
            </w:rPr>
            <w:t>(</w:t>
          </w:r>
          <w:r w:rsidRPr="00080454">
            <w:rPr>
              <w:rFonts w:cs="Arial"/>
            </w:rPr>
            <w:fldChar w:fldCharType="begin"/>
          </w:r>
          <w:r w:rsidR="00383DD8" w:rsidRPr="00080454">
            <w:rPr>
              <w:rFonts w:cs="Arial"/>
            </w:rPr>
            <w:instrText xml:space="preserve"> NUMPAGES  </w:instrText>
          </w:r>
          <w:r w:rsidRPr="00080454">
            <w:rPr>
              <w:rFonts w:cs="Arial"/>
            </w:rPr>
            <w:fldChar w:fldCharType="separate"/>
          </w:r>
          <w:r w:rsidR="009B756B">
            <w:rPr>
              <w:rFonts w:cs="Arial"/>
              <w:noProof/>
            </w:rPr>
            <w:t>1</w:t>
          </w:r>
          <w:r w:rsidRPr="00080454">
            <w:rPr>
              <w:rFonts w:cs="Arial"/>
            </w:rPr>
            <w:fldChar w:fldCharType="end"/>
          </w:r>
          <w:r w:rsidR="00383DD8" w:rsidRPr="00080454">
            <w:rPr>
              <w:rFonts w:cs="Arial"/>
            </w:rPr>
            <w:t>)</w:t>
          </w:r>
        </w:p>
      </w:tc>
    </w:tr>
    <w:tr w:rsidR="00383DD8" w:rsidTr="00C8318A">
      <w:trPr>
        <w:trHeight w:val="516"/>
      </w:trPr>
      <w:tc>
        <w:tcPr>
          <w:tcW w:w="5353" w:type="dxa"/>
          <w:vMerge/>
          <w:tcBorders>
            <w:top w:val="nil"/>
            <w:left w:val="nil"/>
            <w:bottom w:val="nil"/>
            <w:right w:val="nil"/>
          </w:tcBorders>
        </w:tcPr>
        <w:p w:rsidR="00383DD8" w:rsidRDefault="00383DD8" w:rsidP="00C04459">
          <w:pPr>
            <w:rPr>
              <w:b/>
            </w:rPr>
          </w:pPr>
        </w:p>
      </w:tc>
      <w:tc>
        <w:tcPr>
          <w:tcW w:w="478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383DD8" w:rsidRDefault="00383DD8" w:rsidP="00C04459">
          <w:pPr>
            <w:rPr>
              <w:b/>
            </w:rPr>
          </w:pPr>
        </w:p>
      </w:tc>
    </w:tr>
    <w:tr w:rsidR="00383DD8" w:rsidTr="000444E5">
      <w:tc>
        <w:tcPr>
          <w:tcW w:w="5353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cs="Arial"/>
            </w:rPr>
            <w:alias w:val="Lisää tekijän tunniste esim. TASO/jh"/>
            <w:tag w:val="Lisää tekijän tunniste esim. TASO/jh"/>
            <w:id w:val="112829486"/>
            <w:placeholder>
              <w:docPart w:val="55063A27204B44BAB29B78D11031B84F"/>
            </w:placeholder>
            <w:text/>
          </w:sdtPr>
          <w:sdtEndPr/>
          <w:sdtContent>
            <w:p w:rsidR="00383DD8" w:rsidRDefault="00637869" w:rsidP="00637869">
              <w:pPr>
                <w:rPr>
                  <w:b/>
                </w:rPr>
              </w:pPr>
              <w:r>
                <w:rPr>
                  <w:rFonts w:cs="Arial"/>
                </w:rPr>
                <w:t>Turun toimipiste/OR</w:t>
              </w:r>
            </w:p>
          </w:sdtContent>
        </w:sdt>
      </w:tc>
      <w:sdt>
        <w:sdtPr>
          <w:rPr>
            <w:b/>
            <w:color w:val="808080"/>
          </w:rPr>
          <w:alias w:val="Lisää päiväys"/>
          <w:tag w:val="Lisää päiväys"/>
          <w:id w:val="13554910"/>
          <w:placeholder>
            <w:docPart w:val="DCF9AFF37B9046CAB21761D8F9D1455D"/>
          </w:placeholder>
          <w:date w:fullDate="2015-12-16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784" w:type="dxa"/>
              <w:gridSpan w:val="2"/>
              <w:tcBorders>
                <w:top w:val="nil"/>
                <w:left w:val="nil"/>
                <w:bottom w:val="nil"/>
                <w:right w:val="nil"/>
              </w:tcBorders>
            </w:tcPr>
            <w:p w:rsidR="00383DD8" w:rsidRDefault="00645205" w:rsidP="00637869">
              <w:pPr>
                <w:rPr>
                  <w:b/>
                </w:rPr>
              </w:pPr>
              <w:r>
                <w:rPr>
                  <w:b/>
                  <w:color w:val="808080"/>
                </w:rPr>
                <w:t>16.12.2015</w:t>
              </w:r>
            </w:p>
          </w:tc>
        </w:sdtContent>
      </w:sdt>
    </w:tr>
  </w:tbl>
  <w:p w:rsidR="00383DD8" w:rsidRDefault="0012142D">
    <w:pPr>
      <w:pStyle w:val="Yltunniste"/>
    </w:pPr>
    <w:r>
      <w:br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284"/>
    <w:multiLevelType w:val="multilevel"/>
    <w:tmpl w:val="09CAE4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1D0059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">
    <w:nsid w:val="1D521B8A"/>
    <w:multiLevelType w:val="hybridMultilevel"/>
    <w:tmpl w:val="30CC70E6"/>
    <w:lvl w:ilvl="0" w:tplc="7BC81BC8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831ED"/>
    <w:multiLevelType w:val="multilevel"/>
    <w:tmpl w:val="B240D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59F7166"/>
    <w:multiLevelType w:val="hybridMultilevel"/>
    <w:tmpl w:val="F12CD3C0"/>
    <w:lvl w:ilvl="0" w:tplc="8CE480D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445E5"/>
    <w:multiLevelType w:val="multilevel"/>
    <w:tmpl w:val="C608DC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0FA421A"/>
    <w:multiLevelType w:val="multilevel"/>
    <w:tmpl w:val="541074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48E33B5"/>
    <w:multiLevelType w:val="multilevel"/>
    <w:tmpl w:val="CC489A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7D5B611D"/>
    <w:multiLevelType w:val="multilevel"/>
    <w:tmpl w:val="541074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129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56"/>
    <w:rsid w:val="000073FB"/>
    <w:rsid w:val="00021B52"/>
    <w:rsid w:val="00027EE6"/>
    <w:rsid w:val="00030397"/>
    <w:rsid w:val="00031E30"/>
    <w:rsid w:val="00042213"/>
    <w:rsid w:val="000444E5"/>
    <w:rsid w:val="0005398D"/>
    <w:rsid w:val="00066330"/>
    <w:rsid w:val="00076093"/>
    <w:rsid w:val="00080454"/>
    <w:rsid w:val="000966FD"/>
    <w:rsid w:val="000B141F"/>
    <w:rsid w:val="000C5232"/>
    <w:rsid w:val="000D08F0"/>
    <w:rsid w:val="000E5FDD"/>
    <w:rsid w:val="00106A43"/>
    <w:rsid w:val="00114FCA"/>
    <w:rsid w:val="0012142D"/>
    <w:rsid w:val="00133A31"/>
    <w:rsid w:val="00150016"/>
    <w:rsid w:val="00166642"/>
    <w:rsid w:val="0018182D"/>
    <w:rsid w:val="00184F08"/>
    <w:rsid w:val="001908D9"/>
    <w:rsid w:val="001950F1"/>
    <w:rsid w:val="001A5D5D"/>
    <w:rsid w:val="001B4E84"/>
    <w:rsid w:val="001C160A"/>
    <w:rsid w:val="001D2B57"/>
    <w:rsid w:val="0020209D"/>
    <w:rsid w:val="0021797C"/>
    <w:rsid w:val="00225E0D"/>
    <w:rsid w:val="00231215"/>
    <w:rsid w:val="0023429F"/>
    <w:rsid w:val="002479B6"/>
    <w:rsid w:val="0026215A"/>
    <w:rsid w:val="002659EC"/>
    <w:rsid w:val="00273A46"/>
    <w:rsid w:val="00276C43"/>
    <w:rsid w:val="002A2FBC"/>
    <w:rsid w:val="002B3A4F"/>
    <w:rsid w:val="002B5F21"/>
    <w:rsid w:val="002E4A8D"/>
    <w:rsid w:val="002F1DCB"/>
    <w:rsid w:val="00326D6D"/>
    <w:rsid w:val="00332EBB"/>
    <w:rsid w:val="003514E1"/>
    <w:rsid w:val="00370002"/>
    <w:rsid w:val="0037749B"/>
    <w:rsid w:val="00383DD8"/>
    <w:rsid w:val="00395A05"/>
    <w:rsid w:val="003A51D2"/>
    <w:rsid w:val="003B5D68"/>
    <w:rsid w:val="003C23B0"/>
    <w:rsid w:val="003E1B5C"/>
    <w:rsid w:val="0045462E"/>
    <w:rsid w:val="004712A3"/>
    <w:rsid w:val="00476664"/>
    <w:rsid w:val="004937C5"/>
    <w:rsid w:val="004B1488"/>
    <w:rsid w:val="004B583F"/>
    <w:rsid w:val="004C0791"/>
    <w:rsid w:val="00523DB8"/>
    <w:rsid w:val="00536DAF"/>
    <w:rsid w:val="00561AE8"/>
    <w:rsid w:val="00581E7B"/>
    <w:rsid w:val="00590471"/>
    <w:rsid w:val="005E24EE"/>
    <w:rsid w:val="005E4901"/>
    <w:rsid w:val="0060185E"/>
    <w:rsid w:val="00626252"/>
    <w:rsid w:val="00637869"/>
    <w:rsid w:val="00643DFA"/>
    <w:rsid w:val="00645205"/>
    <w:rsid w:val="006539F8"/>
    <w:rsid w:val="00656B7B"/>
    <w:rsid w:val="00661D30"/>
    <w:rsid w:val="0066482E"/>
    <w:rsid w:val="00690AFA"/>
    <w:rsid w:val="00696E53"/>
    <w:rsid w:val="006C62CE"/>
    <w:rsid w:val="006E4418"/>
    <w:rsid w:val="00703B7F"/>
    <w:rsid w:val="00703D0E"/>
    <w:rsid w:val="00704D28"/>
    <w:rsid w:val="00706977"/>
    <w:rsid w:val="00710D32"/>
    <w:rsid w:val="0072569E"/>
    <w:rsid w:val="0074337B"/>
    <w:rsid w:val="00747CF6"/>
    <w:rsid w:val="0075005D"/>
    <w:rsid w:val="00751061"/>
    <w:rsid w:val="00753A7F"/>
    <w:rsid w:val="00755988"/>
    <w:rsid w:val="00763B64"/>
    <w:rsid w:val="007720F4"/>
    <w:rsid w:val="007956AB"/>
    <w:rsid w:val="007A0965"/>
    <w:rsid w:val="007A36F8"/>
    <w:rsid w:val="007A3C99"/>
    <w:rsid w:val="007B59C2"/>
    <w:rsid w:val="007D500D"/>
    <w:rsid w:val="007F6856"/>
    <w:rsid w:val="00800107"/>
    <w:rsid w:val="00831C03"/>
    <w:rsid w:val="0084391F"/>
    <w:rsid w:val="00855421"/>
    <w:rsid w:val="00873EB9"/>
    <w:rsid w:val="00874233"/>
    <w:rsid w:val="008845E2"/>
    <w:rsid w:val="00887A08"/>
    <w:rsid w:val="008D349D"/>
    <w:rsid w:val="008D5026"/>
    <w:rsid w:val="008D5F76"/>
    <w:rsid w:val="008F6AD9"/>
    <w:rsid w:val="00903AE7"/>
    <w:rsid w:val="00903E03"/>
    <w:rsid w:val="00924D88"/>
    <w:rsid w:val="00934A10"/>
    <w:rsid w:val="00970717"/>
    <w:rsid w:val="0097110A"/>
    <w:rsid w:val="00976982"/>
    <w:rsid w:val="00981F39"/>
    <w:rsid w:val="009B756B"/>
    <w:rsid w:val="009C4411"/>
    <w:rsid w:val="009D0876"/>
    <w:rsid w:val="009E6F73"/>
    <w:rsid w:val="009E7A98"/>
    <w:rsid w:val="00A21B40"/>
    <w:rsid w:val="00A25655"/>
    <w:rsid w:val="00A34CC0"/>
    <w:rsid w:val="00A35E4A"/>
    <w:rsid w:val="00A73A72"/>
    <w:rsid w:val="00A81004"/>
    <w:rsid w:val="00A831A5"/>
    <w:rsid w:val="00AD3AE6"/>
    <w:rsid w:val="00AE015C"/>
    <w:rsid w:val="00B1645D"/>
    <w:rsid w:val="00B1760A"/>
    <w:rsid w:val="00B3034F"/>
    <w:rsid w:val="00B37295"/>
    <w:rsid w:val="00B96D3E"/>
    <w:rsid w:val="00BB5144"/>
    <w:rsid w:val="00BC60B8"/>
    <w:rsid w:val="00BF5592"/>
    <w:rsid w:val="00C04459"/>
    <w:rsid w:val="00C053BE"/>
    <w:rsid w:val="00C05B97"/>
    <w:rsid w:val="00C072FD"/>
    <w:rsid w:val="00C263CD"/>
    <w:rsid w:val="00C82A4D"/>
    <w:rsid w:val="00C8318A"/>
    <w:rsid w:val="00C83B04"/>
    <w:rsid w:val="00C96D9E"/>
    <w:rsid w:val="00CB5522"/>
    <w:rsid w:val="00CE63AE"/>
    <w:rsid w:val="00D247D4"/>
    <w:rsid w:val="00D45CFA"/>
    <w:rsid w:val="00D623A6"/>
    <w:rsid w:val="00D665B3"/>
    <w:rsid w:val="00D842B8"/>
    <w:rsid w:val="00D87B28"/>
    <w:rsid w:val="00D90218"/>
    <w:rsid w:val="00DB3D64"/>
    <w:rsid w:val="00DB3F80"/>
    <w:rsid w:val="00DD04EA"/>
    <w:rsid w:val="00DE50C7"/>
    <w:rsid w:val="00E02ECA"/>
    <w:rsid w:val="00E04CEF"/>
    <w:rsid w:val="00E37852"/>
    <w:rsid w:val="00E50592"/>
    <w:rsid w:val="00E50EB9"/>
    <w:rsid w:val="00E915DB"/>
    <w:rsid w:val="00E9487F"/>
    <w:rsid w:val="00ED46C1"/>
    <w:rsid w:val="00EF06E4"/>
    <w:rsid w:val="00F03956"/>
    <w:rsid w:val="00F06BD9"/>
    <w:rsid w:val="00F66446"/>
    <w:rsid w:val="00F731F4"/>
    <w:rsid w:val="00F76B33"/>
    <w:rsid w:val="00FB1367"/>
    <w:rsid w:val="00FC7423"/>
    <w:rsid w:val="00F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65B3"/>
    <w:rPr>
      <w:rFonts w:ascii="Arial" w:hAnsi="Arial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273A46"/>
    <w:pPr>
      <w:numPr>
        <w:numId w:val="9"/>
      </w:numPr>
      <w:spacing w:after="240"/>
      <w:outlineLvl w:val="0"/>
    </w:pPr>
    <w:rPr>
      <w:rFonts w:cs="Arial"/>
      <w:b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66330"/>
    <w:pPr>
      <w:keepNext/>
      <w:keepLines/>
      <w:numPr>
        <w:ilvl w:val="1"/>
        <w:numId w:val="9"/>
      </w:numPr>
      <w:spacing w:after="240"/>
      <w:outlineLvl w:val="1"/>
    </w:pPr>
    <w:rPr>
      <w:rFonts w:eastAsiaTheme="majorEastAsia" w:cstheme="majorBidi"/>
      <w:bCs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51061"/>
    <w:pPr>
      <w:keepNext/>
      <w:keepLines/>
      <w:numPr>
        <w:ilvl w:val="2"/>
        <w:numId w:val="9"/>
      </w:numPr>
      <w:spacing w:after="24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1061"/>
    <w:pPr>
      <w:keepNext/>
      <w:keepLines/>
      <w:numPr>
        <w:ilvl w:val="3"/>
        <w:numId w:val="9"/>
      </w:numPr>
      <w:spacing w:before="200" w:after="240"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3EB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3EB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3EB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3EB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3EB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3A46"/>
    <w:rPr>
      <w:rFonts w:ascii="Arial" w:hAnsi="Arial" w:cs="Arial"/>
      <w:b/>
      <w:sz w:val="22"/>
      <w:szCs w:val="2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066330"/>
    <w:rPr>
      <w:rFonts w:ascii="Arial" w:eastAsiaTheme="majorEastAsia" w:hAnsi="Arial" w:cstheme="majorBidi"/>
      <w:bCs/>
      <w:sz w:val="22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751061"/>
    <w:rPr>
      <w:rFonts w:ascii="Arial" w:eastAsiaTheme="majorEastAsia" w:hAnsi="Arial" w:cstheme="majorBidi"/>
      <w:bCs/>
      <w:sz w:val="22"/>
      <w:szCs w:val="22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1061"/>
    <w:rPr>
      <w:rFonts w:ascii="Arial" w:eastAsiaTheme="majorEastAsia" w:hAnsi="Arial" w:cstheme="majorBidi"/>
      <w:b/>
      <w:bCs/>
      <w:iCs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3EB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3EB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3E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3EB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3EB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E5FD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E5FDD"/>
  </w:style>
  <w:style w:type="paragraph" w:styleId="Alatunniste">
    <w:name w:val="footer"/>
    <w:basedOn w:val="Normaali"/>
    <w:link w:val="AlatunnisteChar"/>
    <w:uiPriority w:val="99"/>
    <w:unhideWhenUsed/>
    <w:rsid w:val="000E5FD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E5FDD"/>
  </w:style>
  <w:style w:type="paragraph" w:styleId="Seliteteksti">
    <w:name w:val="Balloon Text"/>
    <w:basedOn w:val="Normaali"/>
    <w:link w:val="SelitetekstiChar"/>
    <w:uiPriority w:val="99"/>
    <w:semiHidden/>
    <w:unhideWhenUsed/>
    <w:rsid w:val="000E5FD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5FDD"/>
    <w:rPr>
      <w:rFonts w:ascii="Tahoma" w:hAnsi="Tahoma" w:cs="Tahoma"/>
      <w:sz w:val="16"/>
      <w:szCs w:val="16"/>
    </w:rPr>
  </w:style>
  <w:style w:type="paragraph" w:styleId="Otsikko">
    <w:name w:val="Title"/>
    <w:aliases w:val="Otsikko3"/>
    <w:basedOn w:val="Normaali"/>
    <w:next w:val="Normaali"/>
    <w:link w:val="OtsikkoChar"/>
    <w:uiPriority w:val="10"/>
    <w:qFormat/>
    <w:rsid w:val="00F731F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OtsikkoChar">
    <w:name w:val="Otsikko Char"/>
    <w:aliases w:val="Otsikko3 Char"/>
    <w:basedOn w:val="Kappaleenoletusfontti"/>
    <w:link w:val="Otsikko"/>
    <w:uiPriority w:val="10"/>
    <w:rsid w:val="00F731F4"/>
    <w:rPr>
      <w:rFonts w:ascii="Arial" w:eastAsiaTheme="majorEastAsia" w:hAnsi="Arial" w:cstheme="majorBidi"/>
      <w:spacing w:val="5"/>
      <w:kern w:val="28"/>
      <w:sz w:val="22"/>
      <w:szCs w:val="52"/>
      <w:lang w:eastAsia="en-US"/>
    </w:rPr>
  </w:style>
  <w:style w:type="character" w:styleId="Hienovarainenkorostus">
    <w:name w:val="Subtle Emphasis"/>
    <w:aliases w:val="Otsikko 1 numeroitu"/>
    <w:basedOn w:val="Kappaleenoletusfontti"/>
    <w:uiPriority w:val="19"/>
    <w:rsid w:val="00F731F4"/>
    <w:rPr>
      <w:rFonts w:ascii="Arial" w:hAnsi="Arial"/>
      <w:b/>
      <w:iCs/>
      <w:color w:val="auto"/>
      <w:sz w:val="22"/>
    </w:rPr>
  </w:style>
  <w:style w:type="paragraph" w:customStyle="1" w:styleId="Vliotsikko">
    <w:name w:val="Väliotsikko"/>
    <w:basedOn w:val="Normaali"/>
    <w:qFormat/>
    <w:rsid w:val="00F03956"/>
    <w:pPr>
      <w:ind w:left="2608" w:hanging="2608"/>
    </w:pPr>
    <w:rPr>
      <w:rFonts w:cs="Arial"/>
    </w:rPr>
  </w:style>
  <w:style w:type="paragraph" w:customStyle="1" w:styleId="Sisennys">
    <w:name w:val="Sisennys"/>
    <w:basedOn w:val="Vliotsikko"/>
    <w:qFormat/>
    <w:rsid w:val="003C23B0"/>
    <w:pPr>
      <w:ind w:firstLine="0"/>
    </w:pPr>
  </w:style>
  <w:style w:type="table" w:styleId="TaulukkoRuudukko">
    <w:name w:val="Table Grid"/>
    <w:basedOn w:val="Normaalitaulukko"/>
    <w:uiPriority w:val="59"/>
    <w:rsid w:val="001500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semiHidden/>
    <w:rsid w:val="00C8318A"/>
    <w:rPr>
      <w:color w:val="80808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E4901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5E490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5E4901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5E4901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5E4901"/>
    <w:rPr>
      <w:color w:val="0000FF" w:themeColor="hyperlink"/>
      <w:u w:val="single"/>
    </w:r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5E4901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65B3"/>
    <w:rPr>
      <w:rFonts w:ascii="Arial" w:hAnsi="Arial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273A46"/>
    <w:pPr>
      <w:numPr>
        <w:numId w:val="9"/>
      </w:numPr>
      <w:spacing w:after="240"/>
      <w:outlineLvl w:val="0"/>
    </w:pPr>
    <w:rPr>
      <w:rFonts w:cs="Arial"/>
      <w:b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66330"/>
    <w:pPr>
      <w:keepNext/>
      <w:keepLines/>
      <w:numPr>
        <w:ilvl w:val="1"/>
        <w:numId w:val="9"/>
      </w:numPr>
      <w:spacing w:after="240"/>
      <w:outlineLvl w:val="1"/>
    </w:pPr>
    <w:rPr>
      <w:rFonts w:eastAsiaTheme="majorEastAsia" w:cstheme="majorBidi"/>
      <w:bCs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51061"/>
    <w:pPr>
      <w:keepNext/>
      <w:keepLines/>
      <w:numPr>
        <w:ilvl w:val="2"/>
        <w:numId w:val="9"/>
      </w:numPr>
      <w:spacing w:after="24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1061"/>
    <w:pPr>
      <w:keepNext/>
      <w:keepLines/>
      <w:numPr>
        <w:ilvl w:val="3"/>
        <w:numId w:val="9"/>
      </w:numPr>
      <w:spacing w:before="200" w:after="240"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3EB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3EB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3EB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3EB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3EB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3A46"/>
    <w:rPr>
      <w:rFonts w:ascii="Arial" w:hAnsi="Arial" w:cs="Arial"/>
      <w:b/>
      <w:sz w:val="22"/>
      <w:szCs w:val="2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066330"/>
    <w:rPr>
      <w:rFonts w:ascii="Arial" w:eastAsiaTheme="majorEastAsia" w:hAnsi="Arial" w:cstheme="majorBidi"/>
      <w:bCs/>
      <w:sz w:val="22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751061"/>
    <w:rPr>
      <w:rFonts w:ascii="Arial" w:eastAsiaTheme="majorEastAsia" w:hAnsi="Arial" w:cstheme="majorBidi"/>
      <w:bCs/>
      <w:sz w:val="22"/>
      <w:szCs w:val="22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1061"/>
    <w:rPr>
      <w:rFonts w:ascii="Arial" w:eastAsiaTheme="majorEastAsia" w:hAnsi="Arial" w:cstheme="majorBidi"/>
      <w:b/>
      <w:bCs/>
      <w:iCs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3EB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3EB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3E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3EB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3EB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E5FD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E5FDD"/>
  </w:style>
  <w:style w:type="paragraph" w:styleId="Alatunniste">
    <w:name w:val="footer"/>
    <w:basedOn w:val="Normaali"/>
    <w:link w:val="AlatunnisteChar"/>
    <w:uiPriority w:val="99"/>
    <w:unhideWhenUsed/>
    <w:rsid w:val="000E5FD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E5FDD"/>
  </w:style>
  <w:style w:type="paragraph" w:styleId="Seliteteksti">
    <w:name w:val="Balloon Text"/>
    <w:basedOn w:val="Normaali"/>
    <w:link w:val="SelitetekstiChar"/>
    <w:uiPriority w:val="99"/>
    <w:semiHidden/>
    <w:unhideWhenUsed/>
    <w:rsid w:val="000E5FD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5FDD"/>
    <w:rPr>
      <w:rFonts w:ascii="Tahoma" w:hAnsi="Tahoma" w:cs="Tahoma"/>
      <w:sz w:val="16"/>
      <w:szCs w:val="16"/>
    </w:rPr>
  </w:style>
  <w:style w:type="paragraph" w:styleId="Otsikko">
    <w:name w:val="Title"/>
    <w:aliases w:val="Otsikko3"/>
    <w:basedOn w:val="Normaali"/>
    <w:next w:val="Normaali"/>
    <w:link w:val="OtsikkoChar"/>
    <w:uiPriority w:val="10"/>
    <w:qFormat/>
    <w:rsid w:val="00F731F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OtsikkoChar">
    <w:name w:val="Otsikko Char"/>
    <w:aliases w:val="Otsikko3 Char"/>
    <w:basedOn w:val="Kappaleenoletusfontti"/>
    <w:link w:val="Otsikko"/>
    <w:uiPriority w:val="10"/>
    <w:rsid w:val="00F731F4"/>
    <w:rPr>
      <w:rFonts w:ascii="Arial" w:eastAsiaTheme="majorEastAsia" w:hAnsi="Arial" w:cstheme="majorBidi"/>
      <w:spacing w:val="5"/>
      <w:kern w:val="28"/>
      <w:sz w:val="22"/>
      <w:szCs w:val="52"/>
      <w:lang w:eastAsia="en-US"/>
    </w:rPr>
  </w:style>
  <w:style w:type="character" w:styleId="Hienovarainenkorostus">
    <w:name w:val="Subtle Emphasis"/>
    <w:aliases w:val="Otsikko 1 numeroitu"/>
    <w:basedOn w:val="Kappaleenoletusfontti"/>
    <w:uiPriority w:val="19"/>
    <w:rsid w:val="00F731F4"/>
    <w:rPr>
      <w:rFonts w:ascii="Arial" w:hAnsi="Arial"/>
      <w:b/>
      <w:iCs/>
      <w:color w:val="auto"/>
      <w:sz w:val="22"/>
    </w:rPr>
  </w:style>
  <w:style w:type="paragraph" w:customStyle="1" w:styleId="Vliotsikko">
    <w:name w:val="Väliotsikko"/>
    <w:basedOn w:val="Normaali"/>
    <w:qFormat/>
    <w:rsid w:val="00F03956"/>
    <w:pPr>
      <w:ind w:left="2608" w:hanging="2608"/>
    </w:pPr>
    <w:rPr>
      <w:rFonts w:cs="Arial"/>
    </w:rPr>
  </w:style>
  <w:style w:type="paragraph" w:customStyle="1" w:styleId="Sisennys">
    <w:name w:val="Sisennys"/>
    <w:basedOn w:val="Vliotsikko"/>
    <w:qFormat/>
    <w:rsid w:val="003C23B0"/>
    <w:pPr>
      <w:ind w:firstLine="0"/>
    </w:pPr>
  </w:style>
  <w:style w:type="table" w:styleId="TaulukkoRuudukko">
    <w:name w:val="Table Grid"/>
    <w:basedOn w:val="Normaalitaulukko"/>
    <w:uiPriority w:val="59"/>
    <w:rsid w:val="001500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semiHidden/>
    <w:rsid w:val="00C8318A"/>
    <w:rPr>
      <w:color w:val="80808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E4901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5E490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5E4901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5E4901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5E4901"/>
    <w:rPr>
      <w:color w:val="0000FF" w:themeColor="hyperlink"/>
      <w:u w:val="single"/>
    </w:r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5E490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lyyti.in/turuntoimintavalmiu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ntaja\AppData\Roaming\Microsoft\Mallit\kirje_sa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88202A2DC34D0DBAA8AD057BAEA7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6147B2-C17A-4C9E-BB84-FA38F8B7D1FE}"/>
      </w:docPartPr>
      <w:docPartBody>
        <w:p w:rsidR="00880632" w:rsidRDefault="00DE364A" w:rsidP="00DE364A">
          <w:pPr>
            <w:pStyle w:val="D388202A2DC34D0DBAA8AD057BAEA7E03"/>
          </w:pPr>
          <w:r w:rsidRPr="00284203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5063A27204B44BAB29B78D11031B8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744EC5-2146-4199-914E-A5191AFAD019}"/>
      </w:docPartPr>
      <w:docPartBody>
        <w:p w:rsidR="00F57489" w:rsidRDefault="00DE364A" w:rsidP="00DE364A">
          <w:pPr>
            <w:pStyle w:val="55063A27204B44BAB29B78D11031B84F2"/>
          </w:pPr>
          <w:r w:rsidRPr="00284203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CF9AFF37B9046CAB21761D8F9D145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649E43-8544-4497-98ED-4168413B70D7}"/>
      </w:docPartPr>
      <w:docPartBody>
        <w:p w:rsidR="00F57489" w:rsidRDefault="00DE364A" w:rsidP="00DE364A">
          <w:pPr>
            <w:pStyle w:val="DCF9AFF37B9046CAB21761D8F9D1455D1"/>
          </w:pPr>
          <w:r w:rsidRPr="005C7307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03F77D7DA33D46EABCEDB0B4B5050E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088BE6-AA66-480C-81CE-22536AEEE66D}"/>
      </w:docPartPr>
      <w:docPartBody>
        <w:p w:rsidR="00F57489" w:rsidRDefault="00DE364A" w:rsidP="00DE364A">
          <w:pPr>
            <w:pStyle w:val="03F77D7DA33D46EABCEDB0B4B5050EC7"/>
          </w:pPr>
          <w:r w:rsidRPr="005C7307">
            <w:rPr>
              <w:rStyle w:val="Paikkamerkkiteksti"/>
            </w:rPr>
            <w:t>Kirjoita päivämäärä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3266"/>
    <w:rsid w:val="00006603"/>
    <w:rsid w:val="000859FA"/>
    <w:rsid w:val="000F0D66"/>
    <w:rsid w:val="001C71FA"/>
    <w:rsid w:val="0023375D"/>
    <w:rsid w:val="002C10D8"/>
    <w:rsid w:val="002F1C14"/>
    <w:rsid w:val="00353F52"/>
    <w:rsid w:val="00390078"/>
    <w:rsid w:val="004D4499"/>
    <w:rsid w:val="004F1378"/>
    <w:rsid w:val="004F486E"/>
    <w:rsid w:val="005A56E7"/>
    <w:rsid w:val="005C1D0F"/>
    <w:rsid w:val="00745C3C"/>
    <w:rsid w:val="00751EA6"/>
    <w:rsid w:val="00826A28"/>
    <w:rsid w:val="00880632"/>
    <w:rsid w:val="00906820"/>
    <w:rsid w:val="009816F9"/>
    <w:rsid w:val="00AD5A3D"/>
    <w:rsid w:val="00B53F58"/>
    <w:rsid w:val="00D93266"/>
    <w:rsid w:val="00DD526D"/>
    <w:rsid w:val="00DE364A"/>
    <w:rsid w:val="00F26053"/>
    <w:rsid w:val="00F57489"/>
    <w:rsid w:val="00F67B22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8063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E364A"/>
    <w:rPr>
      <w:color w:val="808080"/>
    </w:rPr>
  </w:style>
  <w:style w:type="paragraph" w:customStyle="1" w:styleId="D388202A2DC34D0DBAA8AD057BAEA7E0">
    <w:name w:val="D388202A2DC34D0DBAA8AD057BAEA7E0"/>
    <w:rsid w:val="00D93266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15493BFAE9294DA5B4E34D26650CEF4E">
    <w:name w:val="15493BFAE9294DA5B4E34D26650CEF4E"/>
    <w:rsid w:val="00D93266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D388202A2DC34D0DBAA8AD057BAEA7E01">
    <w:name w:val="D388202A2DC34D0DBAA8AD057BAEA7E01"/>
    <w:rsid w:val="00DE364A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55063A27204B44BAB29B78D11031B84F">
    <w:name w:val="55063A27204B44BAB29B78D11031B84F"/>
    <w:rsid w:val="00DE364A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D388202A2DC34D0DBAA8AD057BAEA7E02">
    <w:name w:val="D388202A2DC34D0DBAA8AD057BAEA7E02"/>
    <w:rsid w:val="00DE364A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55063A27204B44BAB29B78D11031B84F1">
    <w:name w:val="55063A27204B44BAB29B78D11031B84F1"/>
    <w:rsid w:val="00DE364A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DCF9AFF37B9046CAB21761D8F9D1455D">
    <w:name w:val="DCF9AFF37B9046CAB21761D8F9D1455D"/>
    <w:rsid w:val="00DE364A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D388202A2DC34D0DBAA8AD057BAEA7E03">
    <w:name w:val="D388202A2DC34D0DBAA8AD057BAEA7E03"/>
    <w:rsid w:val="00DE364A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03F77D7DA33D46EABCEDB0B4B5050EC7">
    <w:name w:val="03F77D7DA33D46EABCEDB0B4B5050EC7"/>
    <w:rsid w:val="00DE364A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55063A27204B44BAB29B78D11031B84F2">
    <w:name w:val="55063A27204B44BAB29B78D11031B84F2"/>
    <w:rsid w:val="00DE364A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DCF9AFF37B9046CAB21761D8F9D1455D1">
    <w:name w:val="DCF9AFF37B9046CAB21761D8F9D1455D1"/>
    <w:rsid w:val="00DE364A"/>
    <w:pPr>
      <w:spacing w:after="0" w:line="240" w:lineRule="auto"/>
    </w:pPr>
    <w:rPr>
      <w:rFonts w:ascii="Arial" w:eastAsia="Calibri" w:hAnsi="Arial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A3666-47F1-4444-90AD-ADB9EFA1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kirje_sak</Template>
  <TotalTime>1</TotalTime>
  <Pages>1</Pages>
  <Words>202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</vt:lpstr>
    </vt:vector>
  </TitlesOfParts>
  <Company>SAK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</dc:title>
  <dc:subject>mallipohja</dc:subject>
  <dc:creator>Tarja</dc:creator>
  <cp:keywords>mallipohja, Word 2007</cp:keywords>
  <cp:lastModifiedBy>Airapi</cp:lastModifiedBy>
  <cp:revision>2</cp:revision>
  <dcterms:created xsi:type="dcterms:W3CDTF">2016-01-10T16:58:00Z</dcterms:created>
  <dcterms:modified xsi:type="dcterms:W3CDTF">2016-01-10T16:58:00Z</dcterms:modified>
</cp:coreProperties>
</file>