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B940D" w14:textId="55E92F19" w:rsidR="004C0EC2" w:rsidRPr="004C0EC2" w:rsidRDefault="736D823D" w:rsidP="3623D17F">
      <w:r>
        <w:rPr>
          <w:noProof/>
        </w:rPr>
        <w:drawing>
          <wp:anchor distT="0" distB="0" distL="114300" distR="114300" simplePos="0" relativeHeight="251658240" behindDoc="0" locked="0" layoutInCell="1" allowOverlap="1" wp14:anchorId="2F7EB113" wp14:editId="678E082B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466520" cy="1429429"/>
            <wp:effectExtent l="0" t="0" r="0" b="0"/>
            <wp:wrapNone/>
            <wp:docPr id="1234855946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855946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520" cy="14294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27B00A" w14:textId="77777777" w:rsidR="004C0EC2" w:rsidRPr="004C0EC2" w:rsidRDefault="004C0EC2" w:rsidP="3623D17F"/>
    <w:p w14:paraId="60061E4C" w14:textId="77777777" w:rsidR="004C0EC2" w:rsidRPr="004C0EC2" w:rsidRDefault="004C0EC2" w:rsidP="3623D17F"/>
    <w:p w14:paraId="44EAFD9C" w14:textId="77777777" w:rsidR="004C0EC2" w:rsidRPr="004C0EC2" w:rsidRDefault="004C0EC2" w:rsidP="3623D17F"/>
    <w:p w14:paraId="4B94D5A5" w14:textId="4D197E41" w:rsidR="004C0EC2" w:rsidRPr="004C0EC2" w:rsidRDefault="361C4CC2" w:rsidP="3623D17F">
      <w:pPr>
        <w:rPr>
          <w:b/>
          <w:bCs/>
          <w:sz w:val="56"/>
          <w:szCs w:val="56"/>
        </w:rPr>
      </w:pPr>
      <w:r w:rsidRPr="002735EE">
        <w:t xml:space="preserve">                                                    </w:t>
      </w:r>
      <w:r w:rsidRPr="002735EE">
        <w:rPr>
          <w:b/>
          <w:bCs/>
          <w:sz w:val="56"/>
          <w:szCs w:val="56"/>
        </w:rPr>
        <w:t xml:space="preserve"> </w:t>
      </w:r>
      <w:r w:rsidRPr="3AFF0493">
        <w:rPr>
          <w:b/>
          <w:bCs/>
          <w:sz w:val="56"/>
          <w:szCs w:val="56"/>
        </w:rPr>
        <w:t>Kilpailukutsu</w:t>
      </w:r>
    </w:p>
    <w:p w14:paraId="25846933" w14:textId="4B3216A0" w:rsidR="3623D17F" w:rsidRDefault="3623D17F" w:rsidP="3623D17F">
      <w:pPr>
        <w:rPr>
          <w:b/>
          <w:bCs/>
          <w:sz w:val="56"/>
          <w:szCs w:val="56"/>
        </w:rPr>
      </w:pPr>
    </w:p>
    <w:p w14:paraId="1D82C9C3" w14:textId="7481AD3A" w:rsidR="3623D17F" w:rsidRDefault="3623D17F" w:rsidP="3623D17F">
      <w:pPr>
        <w:rPr>
          <w:b/>
          <w:bCs/>
          <w:sz w:val="20"/>
          <w:szCs w:val="20"/>
        </w:rPr>
      </w:pPr>
    </w:p>
    <w:p w14:paraId="6636F22A" w14:textId="3B73324D" w:rsidR="3623D17F" w:rsidRDefault="3623D17F" w:rsidP="3623D17F">
      <w:pPr>
        <w:pStyle w:val="Introductory"/>
      </w:pPr>
    </w:p>
    <w:p w14:paraId="650FBC74" w14:textId="6C058FC2" w:rsidR="654CA76B" w:rsidRDefault="2F940A50" w:rsidP="75469FB9">
      <w:pPr>
        <w:pStyle w:val="Introductory"/>
        <w:spacing w:line="259" w:lineRule="auto"/>
        <w:rPr>
          <w:sz w:val="48"/>
          <w:szCs w:val="48"/>
        </w:rPr>
      </w:pPr>
      <w:r w:rsidRPr="3AFF0493">
        <w:rPr>
          <w:sz w:val="48"/>
          <w:szCs w:val="48"/>
        </w:rPr>
        <w:t xml:space="preserve">Kataja Synchro </w:t>
      </w:r>
      <w:r w:rsidR="703DE33F" w:rsidRPr="3AFF0493">
        <w:rPr>
          <w:sz w:val="48"/>
          <w:szCs w:val="48"/>
        </w:rPr>
        <w:t>1</w:t>
      </w:r>
      <w:r w:rsidR="15F4950C" w:rsidRPr="3AFF0493">
        <w:rPr>
          <w:sz w:val="48"/>
          <w:szCs w:val="48"/>
        </w:rPr>
        <w:t>0</w:t>
      </w:r>
      <w:r w:rsidR="703DE33F" w:rsidRPr="3AFF0493">
        <w:rPr>
          <w:sz w:val="48"/>
          <w:szCs w:val="48"/>
        </w:rPr>
        <w:t>.1.2026</w:t>
      </w:r>
      <w:r w:rsidR="0A182ACC" w:rsidRPr="3AFF0493">
        <w:rPr>
          <w:sz w:val="48"/>
          <w:szCs w:val="48"/>
        </w:rPr>
        <w:t>, Joensuu</w:t>
      </w:r>
    </w:p>
    <w:p w14:paraId="4835516E" w14:textId="51D4251A" w:rsidR="75469FB9" w:rsidRDefault="75469FB9" w:rsidP="75469FB9">
      <w:pPr>
        <w:pStyle w:val="Introductory"/>
        <w:spacing w:line="259" w:lineRule="auto"/>
      </w:pPr>
    </w:p>
    <w:p w14:paraId="675A0547" w14:textId="6D80FDBB" w:rsidR="7C371766" w:rsidRDefault="28166BC7" w:rsidP="3AFF0493">
      <w:r w:rsidRPr="3AFF0493">
        <w:t xml:space="preserve">Joensuun Kataja ry </w:t>
      </w:r>
      <w:r w:rsidR="2F940A50" w:rsidRPr="3AFF0493">
        <w:t xml:space="preserve">kutsuu Suomen Taitoluisteluliiton rekisteröityjä ja kilpailupassin kaudelle 2025-2026 lunastaneita muodostelmaluistelun joukkueita </w:t>
      </w:r>
      <w:r w:rsidR="36643B4F" w:rsidRPr="3AFF0493">
        <w:t>Kataja Synchro</w:t>
      </w:r>
      <w:r w:rsidR="1C819406" w:rsidRPr="3AFF0493">
        <w:t xml:space="preserve"> Itä, Häme ja Kaakko -</w:t>
      </w:r>
      <w:r w:rsidR="2786FC5C" w:rsidRPr="3AFF0493">
        <w:t>a</w:t>
      </w:r>
      <w:r w:rsidR="36643B4F" w:rsidRPr="3AFF0493">
        <w:t xml:space="preserve">luemestaruuskilpailuun. </w:t>
      </w:r>
    </w:p>
    <w:p w14:paraId="4DE98D79" w14:textId="57A05D91" w:rsidR="3623D17F" w:rsidRDefault="3623D17F" w:rsidP="3AFF0493"/>
    <w:p w14:paraId="355AAA5B" w14:textId="2CA85482" w:rsidR="3623D17F" w:rsidRDefault="3623D17F" w:rsidP="3AFF0493"/>
    <w:p w14:paraId="4735CAF2" w14:textId="526CB80B" w:rsidR="4AA934F8" w:rsidRDefault="08160202" w:rsidP="3AFF0493">
      <w:r w:rsidRPr="3AFF0493">
        <w:rPr>
          <w:b/>
          <w:bCs/>
        </w:rPr>
        <w:t>Paikka</w:t>
      </w:r>
      <w:r w:rsidR="50E11917" w:rsidRPr="3AFF0493">
        <w:rPr>
          <w:b/>
          <w:bCs/>
        </w:rPr>
        <w:t xml:space="preserve"> </w:t>
      </w:r>
      <w:r w:rsidR="4AA934F8">
        <w:tab/>
      </w:r>
      <w:r w:rsidR="50E11917">
        <w:t>PKS Areena</w:t>
      </w:r>
      <w:r w:rsidR="150B00E2">
        <w:t>/Mehtimäen jäähalli</w:t>
      </w:r>
      <w:r w:rsidR="50E11917">
        <w:t>, Kisapolku 6, 80110 Joensuu</w:t>
      </w:r>
    </w:p>
    <w:p w14:paraId="615A79FE" w14:textId="2D49E647" w:rsidR="3623D17F" w:rsidRDefault="3623D17F" w:rsidP="3AFF0493"/>
    <w:p w14:paraId="3F05051B" w14:textId="4D8E1AA1" w:rsidR="4AA934F8" w:rsidRDefault="08160202" w:rsidP="3AFF0493">
      <w:r w:rsidRPr="3AFF0493">
        <w:rPr>
          <w:b/>
          <w:bCs/>
        </w:rPr>
        <w:t>Aika</w:t>
      </w:r>
      <w:r w:rsidR="4AA934F8">
        <w:tab/>
      </w:r>
      <w:r w:rsidR="618111FA">
        <w:t>L</w:t>
      </w:r>
      <w:r w:rsidR="062AC5C7">
        <w:t>auantaina 10.1.202</w:t>
      </w:r>
      <w:r w:rsidR="6B830FAC">
        <w:t>6</w:t>
      </w:r>
      <w:r w:rsidR="062AC5C7">
        <w:t xml:space="preserve"> noin klo </w:t>
      </w:r>
      <w:r w:rsidR="21F42672">
        <w:t>9-17</w:t>
      </w:r>
      <w:r w:rsidR="062AC5C7">
        <w:t xml:space="preserve">. Kilpailussa ei järjestetä harjoituksia. Tarkempi </w:t>
      </w:r>
      <w:r w:rsidR="4AA934F8">
        <w:tab/>
      </w:r>
      <w:r w:rsidR="062AC5C7">
        <w:t>aikataulu ilmoiteta</w:t>
      </w:r>
      <w:r w:rsidR="6C66BA58">
        <w:t xml:space="preserve">an kilpailuvahvistuksessa. Kilpailun lopullinen aikataulu </w:t>
      </w:r>
      <w:r w:rsidR="4AA934F8">
        <w:tab/>
      </w:r>
      <w:r w:rsidR="4AA934F8">
        <w:tab/>
      </w:r>
      <w:r w:rsidR="6C66BA58">
        <w:t xml:space="preserve">ilmoitetaan kilpailun kotisivuilla mahdollisimman pian arvonnan jälkeen. Järjestävä </w:t>
      </w:r>
      <w:r w:rsidR="4AA934F8">
        <w:tab/>
      </w:r>
      <w:r w:rsidR="6C66BA58">
        <w:t xml:space="preserve">seura varaa oikeuden aikataulumuutoksiin. </w:t>
      </w:r>
    </w:p>
    <w:p w14:paraId="56F03383" w14:textId="27CA10AE" w:rsidR="3623D17F" w:rsidRDefault="3623D17F" w:rsidP="3AFF0493"/>
    <w:p w14:paraId="6E70B21F" w14:textId="1E46DDBE" w:rsidR="4AA934F8" w:rsidRDefault="00751535" w:rsidP="3AFF0493">
      <w:pPr>
        <w:rPr>
          <w:b/>
          <w:bCs/>
          <w:color w:val="FF0000"/>
        </w:rPr>
      </w:pPr>
      <w:r w:rsidRPr="3AFF0493">
        <w:rPr>
          <w:b/>
          <w:bCs/>
        </w:rPr>
        <w:t>Ki</w:t>
      </w:r>
      <w:r w:rsidR="08160202" w:rsidRPr="3AFF0493">
        <w:rPr>
          <w:b/>
          <w:bCs/>
        </w:rPr>
        <w:t>lpailusarjat alustavassa järjestyksessä</w:t>
      </w:r>
    </w:p>
    <w:p w14:paraId="23F0DC68" w14:textId="0749F218" w:rsidR="34B18392" w:rsidRDefault="00915F70" w:rsidP="3AFF0493">
      <w:r>
        <w:tab/>
      </w:r>
      <w:r w:rsidR="34B18392">
        <w:t>Aikuiset</w:t>
      </w:r>
    </w:p>
    <w:p w14:paraId="3C197442" w14:textId="3AD94388" w:rsidR="34B18392" w:rsidRDefault="00915F70" w:rsidP="3AFF0493">
      <w:r>
        <w:tab/>
      </w:r>
      <w:r w:rsidR="34B18392">
        <w:t>Tulokkaat</w:t>
      </w:r>
    </w:p>
    <w:p w14:paraId="6F2DDCA0" w14:textId="3C0096D1" w:rsidR="34B18392" w:rsidRDefault="00915F70" w:rsidP="3AFF0493">
      <w:r>
        <w:tab/>
      </w:r>
      <w:r w:rsidR="34B18392">
        <w:t>Noviisit</w:t>
      </w:r>
    </w:p>
    <w:p w14:paraId="0307BB52" w14:textId="7DA6A4AB" w:rsidR="34B18392" w:rsidRDefault="00915F70" w:rsidP="3AFF0493">
      <w:r>
        <w:tab/>
      </w:r>
      <w:r w:rsidR="34B18392">
        <w:t>Minorit</w:t>
      </w:r>
    </w:p>
    <w:p w14:paraId="77C0ACE8" w14:textId="7D081EAA" w:rsidR="34B18392" w:rsidRDefault="00915F70" w:rsidP="3AFF0493">
      <w:r>
        <w:tab/>
      </w:r>
      <w:r w:rsidR="34B18392">
        <w:t>Juniorit</w:t>
      </w:r>
    </w:p>
    <w:p w14:paraId="4624F065" w14:textId="3B8D6B5A" w:rsidR="34B18392" w:rsidRDefault="00915F70" w:rsidP="3AFF0493">
      <w:r>
        <w:tab/>
      </w:r>
      <w:r w:rsidR="34B18392">
        <w:t>SM-noviisit</w:t>
      </w:r>
    </w:p>
    <w:p w14:paraId="4C8D1A41" w14:textId="3B5C1E75" w:rsidR="34B18392" w:rsidRDefault="00915F70" w:rsidP="3AFF0493">
      <w:r>
        <w:tab/>
      </w:r>
      <w:r w:rsidR="34B18392">
        <w:t>SM-juniorit lyhytohjelma</w:t>
      </w:r>
    </w:p>
    <w:p w14:paraId="5D080EDC" w14:textId="58094246" w:rsidR="34B18392" w:rsidRDefault="00915F70" w:rsidP="3AFF0493">
      <w:r>
        <w:tab/>
      </w:r>
      <w:r w:rsidR="34B18392">
        <w:t>Seniorit</w:t>
      </w:r>
    </w:p>
    <w:p w14:paraId="556FE77F" w14:textId="25DFD41D" w:rsidR="3623D17F" w:rsidRDefault="3623D17F" w:rsidP="3AFF0493"/>
    <w:p w14:paraId="087ACF26" w14:textId="3A115764" w:rsidR="4AA934F8" w:rsidRDefault="08160202" w:rsidP="3AFF0493">
      <w:pPr>
        <w:rPr>
          <w:b/>
          <w:bCs/>
        </w:rPr>
      </w:pPr>
      <w:r w:rsidRPr="3AFF0493">
        <w:rPr>
          <w:b/>
          <w:bCs/>
        </w:rPr>
        <w:t>Säännö</w:t>
      </w:r>
      <w:r w:rsidR="7197D0B6" w:rsidRPr="3AFF0493">
        <w:rPr>
          <w:b/>
          <w:bCs/>
        </w:rPr>
        <w:t>t</w:t>
      </w:r>
      <w:r w:rsidR="4AA934F8">
        <w:tab/>
      </w:r>
      <w:r w:rsidR="5C6D94A3">
        <w:t xml:space="preserve">Kilpailussa noudatetaan ISU:n ja Suomen Taitoluisteluliiton kilpailusääntöjä </w:t>
      </w:r>
      <w:r w:rsidR="4AA934F8">
        <w:tab/>
      </w:r>
      <w:r w:rsidR="4AA934F8">
        <w:tab/>
      </w:r>
      <w:r w:rsidR="0489C5FE">
        <w:t>k</w:t>
      </w:r>
      <w:r w:rsidR="5C6D94A3">
        <w:t xml:space="preserve">audelle 2025-2026. </w:t>
      </w:r>
    </w:p>
    <w:p w14:paraId="04F37C23" w14:textId="343896B2" w:rsidR="4AA934F8" w:rsidRDefault="4AA934F8" w:rsidP="3AFF0493"/>
    <w:p w14:paraId="7F011E12" w14:textId="1DE82D97" w:rsidR="36F8100C" w:rsidRDefault="36F8100C" w:rsidP="3AFF0493">
      <w:r w:rsidRPr="3AFF0493">
        <w:rPr>
          <w:b/>
          <w:bCs/>
        </w:rPr>
        <w:t>Kentän koko</w:t>
      </w:r>
      <w:r>
        <w:t xml:space="preserve"> </w:t>
      </w:r>
      <w:r w:rsidR="2FE746CA">
        <w:t>60 x 2</w:t>
      </w:r>
      <w:r w:rsidR="16588849">
        <w:t>8</w:t>
      </w:r>
      <w:r w:rsidR="2FE746CA">
        <w:t xml:space="preserve"> </w:t>
      </w:r>
      <w:r w:rsidR="3F553AA2">
        <w:t>m</w:t>
      </w:r>
    </w:p>
    <w:p w14:paraId="53270749" w14:textId="198B1DAD" w:rsidR="3623D17F" w:rsidRDefault="3623D17F" w:rsidP="3AFF0493"/>
    <w:p w14:paraId="1ED0F7BE" w14:textId="072F1879" w:rsidR="4AA934F8" w:rsidRDefault="08160202" w:rsidP="3AFF0493">
      <w:pPr>
        <w:rPr>
          <w:b/>
          <w:bCs/>
        </w:rPr>
      </w:pPr>
      <w:r w:rsidRPr="3AFF0493">
        <w:rPr>
          <w:b/>
          <w:bCs/>
        </w:rPr>
        <w:t>Arvioin</w:t>
      </w:r>
      <w:r w:rsidR="08F1CD5C" w:rsidRPr="3AFF0493">
        <w:rPr>
          <w:b/>
          <w:bCs/>
        </w:rPr>
        <w:t>ti</w:t>
      </w:r>
      <w:r w:rsidR="4AA934F8">
        <w:tab/>
      </w:r>
      <w:r w:rsidR="21B6CD2C" w:rsidRPr="3AFF0493">
        <w:t xml:space="preserve">Käytössä on ISU-arviointi SM-junioreilla, SM-noviiseilla, minoreilla, senioreilla, </w:t>
      </w:r>
      <w:r w:rsidR="4AA934F8">
        <w:tab/>
      </w:r>
      <w:r w:rsidR="4AA934F8">
        <w:tab/>
      </w:r>
      <w:r w:rsidR="21B6CD2C" w:rsidRPr="3AFF0493">
        <w:t>junioreilla ja noviiseilla. MUPI-arviointi on käytössä aikuisilla ja tulokkailla.</w:t>
      </w:r>
    </w:p>
    <w:p w14:paraId="20F3767C" w14:textId="7B115EBE" w:rsidR="3623D17F" w:rsidRDefault="3623D17F" w:rsidP="3AFF0493"/>
    <w:p w14:paraId="30813D04" w14:textId="2645B8FF" w:rsidR="4AA934F8" w:rsidRDefault="08160202" w:rsidP="3AFF0493">
      <w:pPr>
        <w:rPr>
          <w:b/>
          <w:bCs/>
        </w:rPr>
      </w:pPr>
      <w:r w:rsidRPr="3AFF0493">
        <w:rPr>
          <w:b/>
          <w:bCs/>
        </w:rPr>
        <w:t>Arvioijat</w:t>
      </w:r>
      <w:r w:rsidR="0B38674F">
        <w:t xml:space="preserve"> </w:t>
      </w:r>
      <w:r w:rsidR="4AA934F8">
        <w:tab/>
      </w:r>
      <w:r w:rsidR="0B38674F" w:rsidRPr="3AFF0493">
        <w:t>Arvioijat ilmoitetaan kilpailuvahvistuksessa.</w:t>
      </w:r>
    </w:p>
    <w:p w14:paraId="1B7B76D9" w14:textId="7FFBF913" w:rsidR="3623D17F" w:rsidRDefault="3623D17F" w:rsidP="3AFF0493"/>
    <w:p w14:paraId="20C8D088" w14:textId="152214AD" w:rsidR="4AA934F8" w:rsidRDefault="08160202" w:rsidP="3AFF0493">
      <w:pPr>
        <w:rPr>
          <w:b/>
          <w:bCs/>
        </w:rPr>
      </w:pPr>
      <w:r w:rsidRPr="3AFF0493">
        <w:rPr>
          <w:b/>
          <w:bCs/>
        </w:rPr>
        <w:t>Ilmoittautuminen</w:t>
      </w:r>
    </w:p>
    <w:p w14:paraId="64C803EE" w14:textId="6908EEFA" w:rsidR="4AA934F8" w:rsidRDefault="36380239" w:rsidP="3AFF0493">
      <w:pPr>
        <w:rPr>
          <w:b/>
          <w:bCs/>
        </w:rPr>
      </w:pPr>
      <w:r w:rsidRPr="3AFF0493">
        <w:t xml:space="preserve">                         </w:t>
      </w:r>
      <w:r w:rsidR="3F479208" w:rsidRPr="3AFF0493">
        <w:t xml:space="preserve">llmoittautuminen tehdään Taikkarissa www.taikkari.fi alkaen </w:t>
      </w:r>
      <w:r w:rsidR="373CCA03" w:rsidRPr="3AFF0493">
        <w:t>15.10.2025</w:t>
      </w:r>
      <w:r w:rsidR="3F479208" w:rsidRPr="3AFF0493">
        <w:t xml:space="preserve"> klo 9:00 ja </w:t>
      </w:r>
      <w:r w:rsidR="4AA934F8">
        <w:tab/>
      </w:r>
      <w:r w:rsidR="3F479208" w:rsidRPr="3AFF0493">
        <w:t xml:space="preserve">viimeistään </w:t>
      </w:r>
      <w:r w:rsidR="3AF7A3BD" w:rsidRPr="3AFF0493">
        <w:t>30.11</w:t>
      </w:r>
      <w:r w:rsidR="3F479208" w:rsidRPr="3AFF0493">
        <w:t xml:space="preserve">.2025 klo 20.00. Jälki-ilmoittautuminen on tehtävä viimeistään </w:t>
      </w:r>
      <w:r w:rsidR="4AA934F8">
        <w:tab/>
      </w:r>
      <w:r w:rsidR="6E4C92BB" w:rsidRPr="3AFF0493">
        <w:t>7.12.</w:t>
      </w:r>
      <w:r w:rsidR="3F479208" w:rsidRPr="3AFF0493">
        <w:t xml:space="preserve"> klo 20.00 ja tällöin ilmoittautumismaksu on kaksinkertainen. Jokainen </w:t>
      </w:r>
      <w:r w:rsidR="4AA934F8">
        <w:tab/>
      </w:r>
      <w:r w:rsidR="4AA934F8">
        <w:tab/>
      </w:r>
      <w:r w:rsidR="3F479208" w:rsidRPr="3AFF0493">
        <w:t xml:space="preserve">joukkueen mukana tuleva henkilö (valmentajat enintään 2 henkilöä, </w:t>
      </w:r>
      <w:r w:rsidR="4AA934F8">
        <w:tab/>
      </w:r>
      <w:r w:rsidR="4AA934F8">
        <w:tab/>
      </w:r>
      <w:r w:rsidR="3F479208" w:rsidRPr="3AFF0493">
        <w:t xml:space="preserve">joukkueenjohtajat ja huoltajat enintään 3 henkilöä, kuvaaja enintään 1 henkilö) </w:t>
      </w:r>
      <w:r w:rsidR="4AA934F8">
        <w:tab/>
      </w:r>
      <w:r w:rsidR="3F479208" w:rsidRPr="3AFF0493">
        <w:t xml:space="preserve">ilmoitetaan Taikkarissa. Kilpailuun voi ilmoittaa ainoastaan ne henkilöt, joilla on </w:t>
      </w:r>
      <w:r w:rsidR="4AA934F8">
        <w:tab/>
      </w:r>
      <w:r w:rsidR="3F479208" w:rsidRPr="3AFF0493">
        <w:t xml:space="preserve">voimassa oleva kilpailu- tai toimihenkilöpassi. Osallistumisen peruuttaminen </w:t>
      </w:r>
      <w:r w:rsidR="4AA934F8">
        <w:tab/>
      </w:r>
      <w:r w:rsidR="4AA934F8">
        <w:tab/>
      </w:r>
      <w:r w:rsidR="540FA922" w:rsidRPr="3AFF0493">
        <w:t>s</w:t>
      </w:r>
      <w:r w:rsidR="3F479208" w:rsidRPr="3AFF0493">
        <w:t>ääntökirjan kohdan 15.7 mukaisesti.</w:t>
      </w:r>
    </w:p>
    <w:p w14:paraId="51CA03B9" w14:textId="472E7D4C" w:rsidR="3623D17F" w:rsidRDefault="3623D17F" w:rsidP="3AFF0493"/>
    <w:p w14:paraId="67172DF4" w14:textId="70CF0AF9" w:rsidR="30871F29" w:rsidRDefault="6AFDFEEC" w:rsidP="3AFF0493">
      <w:pPr>
        <w:rPr>
          <w:b/>
          <w:bCs/>
        </w:rPr>
      </w:pPr>
      <w:r w:rsidRPr="3AFF0493">
        <w:rPr>
          <w:b/>
          <w:bCs/>
        </w:rPr>
        <w:t>Ilmoittautumismaksut</w:t>
      </w:r>
      <w:r w:rsidR="6608D61C" w:rsidRPr="3AFF0493">
        <w:t xml:space="preserve"> </w:t>
      </w:r>
    </w:p>
    <w:p w14:paraId="018AA839" w14:textId="6A1E5C35" w:rsidR="005F50AE" w:rsidRDefault="399269EB" w:rsidP="005F50AE">
      <w:pPr>
        <w:ind w:left="6" w:hanging="1"/>
      </w:pPr>
      <w:r w:rsidRPr="3AFF0493">
        <w:t xml:space="preserve">                        </w:t>
      </w:r>
      <w:r w:rsidR="00915F70">
        <w:tab/>
      </w:r>
      <w:r w:rsidR="005F50AE">
        <w:t xml:space="preserve">ISU-sarjat 160 </w:t>
      </w:r>
      <w:r w:rsidR="005F50AE" w:rsidRPr="3AFF0493">
        <w:t>€</w:t>
      </w:r>
      <w:r w:rsidR="005F50AE">
        <w:t xml:space="preserve"> </w:t>
      </w:r>
      <w:r w:rsidR="6608D61C" w:rsidRPr="3AFF0493">
        <w:t>MUPI-sarjat 115 €. Ilmoittautumismaksu on maksettava</w:t>
      </w:r>
      <w:r w:rsidR="005F50AE">
        <w:t xml:space="preserve"> viimeistää</w:t>
      </w:r>
      <w:r w:rsidR="005F50AE">
        <w:tab/>
        <w:t>n</w:t>
      </w:r>
      <w:r w:rsidR="6608D61C" w:rsidRPr="3AFF0493">
        <w:t xml:space="preserve"> </w:t>
      </w:r>
    </w:p>
    <w:p w14:paraId="14C223F9" w14:textId="71EE9762" w:rsidR="30871F29" w:rsidRDefault="005F50AE" w:rsidP="005F50AE">
      <w:pPr>
        <w:ind w:left="5"/>
        <w:rPr>
          <w:b/>
          <w:bCs/>
        </w:rPr>
      </w:pPr>
      <w:r>
        <w:t xml:space="preserve">                         </w:t>
      </w:r>
      <w:r w:rsidR="1ECFF67A" w:rsidRPr="3AFF0493">
        <w:t xml:space="preserve">30.11. </w:t>
      </w:r>
      <w:r w:rsidR="6608D61C" w:rsidRPr="3AFF0493">
        <w:t>J</w:t>
      </w:r>
      <w:r w:rsidR="0B6838B6" w:rsidRPr="3AFF0493">
        <w:t>oensuu</w:t>
      </w:r>
      <w:r w:rsidR="6608D61C" w:rsidRPr="3AFF0493">
        <w:t>n</w:t>
      </w:r>
      <w:r w:rsidR="0B6838B6" w:rsidRPr="3AFF0493">
        <w:t xml:space="preserve"> Ka</w:t>
      </w:r>
      <w:r w:rsidR="4E07C953" w:rsidRPr="3AFF0493">
        <w:t>t</w:t>
      </w:r>
      <w:r w:rsidR="0B6838B6" w:rsidRPr="3AFF0493">
        <w:t>aja</w:t>
      </w:r>
      <w:r w:rsidR="6608D61C" w:rsidRPr="3AFF0493">
        <w:t xml:space="preserve"> ry tilille FI</w:t>
      </w:r>
      <w:r w:rsidR="0F4E5CA5" w:rsidRPr="3AFF0493">
        <w:t>3</w:t>
      </w:r>
      <w:r w:rsidR="005D355F">
        <w:t>1</w:t>
      </w:r>
      <w:r w:rsidR="0F4E5CA5" w:rsidRPr="3AFF0493">
        <w:t xml:space="preserve"> 577</w:t>
      </w:r>
      <w:r w:rsidR="005D355F">
        <w:t xml:space="preserve">0 </w:t>
      </w:r>
      <w:r w:rsidR="0F4E5CA5" w:rsidRPr="3AFF0493">
        <w:t>052</w:t>
      </w:r>
      <w:r w:rsidR="005D355F">
        <w:t xml:space="preserve">0 </w:t>
      </w:r>
      <w:r w:rsidR="0F4E5CA5" w:rsidRPr="3AFF0493">
        <w:t>3035</w:t>
      </w:r>
      <w:r w:rsidR="005D355F">
        <w:t xml:space="preserve"> </w:t>
      </w:r>
      <w:r w:rsidR="0F4E5CA5" w:rsidRPr="3AFF0493">
        <w:t>01.</w:t>
      </w:r>
      <w:r w:rsidR="6608D61C" w:rsidRPr="3AFF0493">
        <w:t xml:space="preserve"> Merkitkää maksu</w:t>
      </w:r>
      <w:r w:rsidR="72EADC77" w:rsidRPr="3AFF0493">
        <w:t xml:space="preserve"> nimellä</w:t>
      </w:r>
      <w:r w:rsidR="6608D61C" w:rsidRPr="3AFF0493">
        <w:t xml:space="preserve"> </w:t>
      </w:r>
      <w:r w:rsidR="30871F29">
        <w:tab/>
      </w:r>
      <w:r w:rsidR="30871F29">
        <w:tab/>
      </w:r>
      <w:r w:rsidR="6608D61C" w:rsidRPr="3AFF0493">
        <w:t>SARJA/KILPAILU/JOUKKUE</w:t>
      </w:r>
      <w:r w:rsidR="4DA74297" w:rsidRPr="3AFF0493">
        <w:t>.</w:t>
      </w:r>
      <w:r w:rsidR="6608D61C" w:rsidRPr="3AFF0493">
        <w:t xml:space="preserve"> Arvioijien kulut laskutetaan osallistuneilta seuroilta </w:t>
      </w:r>
      <w:r w:rsidR="30871F29">
        <w:tab/>
      </w:r>
      <w:r w:rsidR="6608D61C" w:rsidRPr="3AFF0493">
        <w:t>jälkikäteen.</w:t>
      </w:r>
    </w:p>
    <w:p w14:paraId="4B15E7AC" w14:textId="3CF31EE8" w:rsidR="3AFF0493" w:rsidRDefault="3AFF0493" w:rsidP="3AFF0493"/>
    <w:p w14:paraId="15A65568" w14:textId="4A421AB7" w:rsidR="6308B236" w:rsidRDefault="6AFDFEEC" w:rsidP="3AFF0493">
      <w:pPr>
        <w:rPr>
          <w:b/>
          <w:bCs/>
        </w:rPr>
      </w:pPr>
      <w:r w:rsidRPr="3AFF0493">
        <w:rPr>
          <w:b/>
          <w:bCs/>
        </w:rPr>
        <w:t>Suunniteltu ohjelma –lomake</w:t>
      </w:r>
    </w:p>
    <w:p w14:paraId="11AE8408" w14:textId="1FFD3877" w:rsidR="3623D17F" w:rsidRDefault="54D7051A" w:rsidP="3AFF0493">
      <w:r w:rsidRPr="3AFF0493">
        <w:t xml:space="preserve">                        </w:t>
      </w:r>
      <w:r w:rsidR="00915F70">
        <w:tab/>
      </w:r>
      <w:r w:rsidR="59570182" w:rsidRPr="3AFF0493">
        <w:t xml:space="preserve">Ajan tasalla olevat lomakkeet tallennetaan Taikkariin viimeistään </w:t>
      </w:r>
      <w:r w:rsidR="5B3DB1D1" w:rsidRPr="3AFF0493">
        <w:t>14.12</w:t>
      </w:r>
      <w:r w:rsidR="59570182" w:rsidRPr="3AFF0493">
        <w:t xml:space="preserve">.2025 klo </w:t>
      </w:r>
      <w:r w:rsidR="3623D17F">
        <w:tab/>
      </w:r>
      <w:r w:rsidR="59570182" w:rsidRPr="3AFF0493">
        <w:t>20.00.</w:t>
      </w:r>
    </w:p>
    <w:p w14:paraId="5A07F2F7" w14:textId="2FF58315" w:rsidR="75469FB9" w:rsidRDefault="75469FB9" w:rsidP="3AFF0493"/>
    <w:p w14:paraId="24C38BC2" w14:textId="187CA956" w:rsidR="6D7489B7" w:rsidRDefault="6AFDFEEC" w:rsidP="3AFF0493">
      <w:pPr>
        <w:rPr>
          <w:rFonts w:eastAsia="Candara" w:cs="Candara"/>
        </w:rPr>
      </w:pPr>
      <w:r w:rsidRPr="3AFF0493">
        <w:rPr>
          <w:b/>
          <w:bCs/>
        </w:rPr>
        <w:t>Musiikki</w:t>
      </w:r>
      <w:r w:rsidR="6D7489B7">
        <w:tab/>
      </w:r>
      <w:r w:rsidR="2B7FE009" w:rsidRPr="3AFF0493">
        <w:t>Musiikkitiedostot tallennetaan Taikkariin mp3-tiedostona 1</w:t>
      </w:r>
      <w:r w:rsidR="72795C2E" w:rsidRPr="3AFF0493">
        <w:t>4.12</w:t>
      </w:r>
      <w:r w:rsidR="2B7FE009" w:rsidRPr="3AFF0493">
        <w:t xml:space="preserve">.2025 mennessä. </w:t>
      </w:r>
      <w:r w:rsidR="6D7489B7">
        <w:tab/>
      </w:r>
      <w:r w:rsidR="2B7FE009" w:rsidRPr="3AFF0493">
        <w:t xml:space="preserve">Tiedostot pyydämme nimeämään SARJA_JOUKKUE_SEURA_LO/VO. Musiikista on </w:t>
      </w:r>
      <w:r w:rsidR="6D7489B7">
        <w:tab/>
      </w:r>
      <w:r w:rsidR="2B7FE009" w:rsidRPr="3AFF0493">
        <w:t xml:space="preserve">oltava mukana myös varakopio mp3-muodossa muistitikulla jään laidalla. </w:t>
      </w:r>
      <w:r w:rsidR="6D7489B7">
        <w:tab/>
      </w:r>
      <w:r w:rsidR="6D7489B7">
        <w:tab/>
      </w:r>
      <w:r w:rsidR="2B7FE009" w:rsidRPr="3AFF0493">
        <w:t xml:space="preserve">Järjestävä seura sitoutuu hävittämään tiedostot välittömästi kilpailun jälkeen. </w:t>
      </w:r>
    </w:p>
    <w:p w14:paraId="37CC9260" w14:textId="13444188" w:rsidR="3AFF0493" w:rsidRDefault="3AFF0493" w:rsidP="3AFF0493"/>
    <w:p w14:paraId="5FF572D6" w14:textId="7F4CE375" w:rsidR="3623D17F" w:rsidRDefault="6AFDFEEC" w:rsidP="3AFF0493">
      <w:pPr>
        <w:rPr>
          <w:b/>
          <w:bCs/>
        </w:rPr>
      </w:pPr>
      <w:r w:rsidRPr="3AFF0493">
        <w:rPr>
          <w:b/>
          <w:bCs/>
        </w:rPr>
        <w:t>Arvonta</w:t>
      </w:r>
      <w:r w:rsidR="3623D17F">
        <w:tab/>
      </w:r>
      <w:r w:rsidR="62CF8677" w:rsidRPr="3AFF0493">
        <w:t>Arvonnan aika ja paikka ilmoitetaan kilpailuvahvistuksessa.</w:t>
      </w:r>
    </w:p>
    <w:p w14:paraId="3EFAD55D" w14:textId="6817A2C3" w:rsidR="3623D17F" w:rsidRDefault="3623D17F" w:rsidP="3AFF0493"/>
    <w:p w14:paraId="0AA496CE" w14:textId="2283946D" w:rsidR="3623D17F" w:rsidRDefault="4B7ABCF9" w:rsidP="3AFF0493">
      <w:pPr>
        <w:rPr>
          <w:rFonts w:eastAsia="Candara" w:cs="Candara"/>
        </w:rPr>
      </w:pPr>
      <w:r w:rsidRPr="3AFF0493">
        <w:rPr>
          <w:b/>
          <w:bCs/>
        </w:rPr>
        <w:t>Ruokailu</w:t>
      </w:r>
      <w:r w:rsidR="3623D17F">
        <w:tab/>
      </w:r>
      <w:r w:rsidRPr="3AFF0493">
        <w:t xml:space="preserve">Joukkueilla on mahdollisuus ruokailla Joensuu Areenan ylätasanteella. </w:t>
      </w:r>
      <w:r w:rsidR="3623D17F">
        <w:tab/>
      </w:r>
      <w:r w:rsidR="3623D17F">
        <w:tab/>
      </w:r>
      <w:r w:rsidRPr="3AFF0493">
        <w:t>Kävelymatka jäähallilta Areenalle on n. 150 m. Ruokailun hinta on 12</w:t>
      </w:r>
      <w:r w:rsidR="39E23D5F" w:rsidRPr="3AFF0493">
        <w:t>,5</w:t>
      </w:r>
      <w:r w:rsidRPr="3AFF0493">
        <w:t xml:space="preserve"> €/hlö</w:t>
      </w:r>
      <w:r w:rsidR="2D60C4E6" w:rsidRPr="3AFF0493">
        <w:t xml:space="preserve">. </w:t>
      </w:r>
      <w:r w:rsidR="3623D17F">
        <w:tab/>
      </w:r>
      <w:r w:rsidR="3623D17F">
        <w:tab/>
      </w:r>
      <w:r w:rsidR="2D60C4E6" w:rsidRPr="3AFF0493">
        <w:t xml:space="preserve">Ruokailu tilataan 14.12. mennessä </w:t>
      </w:r>
      <w:r w:rsidR="0D78F696" w:rsidRPr="3AFF0493">
        <w:t xml:space="preserve">sähköpostitse </w:t>
      </w:r>
      <w:r w:rsidR="2D60C4E6" w:rsidRPr="3AFF0493">
        <w:t xml:space="preserve">osoitteesta </w:t>
      </w:r>
      <w:r w:rsidR="3623D17F">
        <w:tab/>
      </w:r>
      <w:r w:rsidR="3623D17F">
        <w:tab/>
      </w:r>
      <w:r w:rsidR="3623D17F">
        <w:tab/>
      </w:r>
      <w:hyperlink r:id="rId12">
        <w:r w:rsidR="2D60C4E6" w:rsidRPr="3AFF0493">
          <w:rPr>
            <w:rStyle w:val="Hyperlinkki"/>
          </w:rPr>
          <w:t>katajasynchro@joensuunkataja.fi</w:t>
        </w:r>
      </w:hyperlink>
      <w:r w:rsidR="52D1E546" w:rsidRPr="3AFF0493">
        <w:t xml:space="preserve"> Otsikoi viesti Ruokailu/Joukkue/Sarja. </w:t>
      </w:r>
      <w:r w:rsidR="2D60C4E6" w:rsidRPr="3AFF0493">
        <w:t xml:space="preserve">Lisää </w:t>
      </w:r>
      <w:r w:rsidR="3623D17F">
        <w:tab/>
      </w:r>
      <w:r w:rsidR="3623D17F">
        <w:tab/>
      </w:r>
      <w:r w:rsidR="2D60C4E6" w:rsidRPr="3AFF0493">
        <w:t>tilaukseen ruo</w:t>
      </w:r>
      <w:r w:rsidR="7213644E" w:rsidRPr="3AFF0493">
        <w:t>kailijoiden määrä sekä erityisruokavaliot</w:t>
      </w:r>
      <w:r w:rsidRPr="3AFF0493">
        <w:t>.</w:t>
      </w:r>
    </w:p>
    <w:p w14:paraId="14B6844A" w14:textId="494D2468" w:rsidR="3623D17F" w:rsidRDefault="3623D17F" w:rsidP="3AFF0493">
      <w:r>
        <w:br w:type="page"/>
      </w:r>
    </w:p>
    <w:p w14:paraId="135BB356" w14:textId="18EEFA63" w:rsidR="3623D17F" w:rsidRDefault="4543858D" w:rsidP="3AFF0493">
      <w:pPr>
        <w:rPr>
          <w:b/>
          <w:bCs/>
        </w:rPr>
      </w:pPr>
      <w:r w:rsidRPr="3AFF0493">
        <w:rPr>
          <w:b/>
          <w:bCs/>
        </w:rPr>
        <w:lastRenderedPageBreak/>
        <w:t>Joukkueiden esittelyt</w:t>
      </w:r>
      <w:r w:rsidR="005F50AE">
        <w:rPr>
          <w:b/>
          <w:bCs/>
        </w:rPr>
        <w:t xml:space="preserve"> ja käsiohjelmatiedot</w:t>
      </w:r>
    </w:p>
    <w:p w14:paraId="6F081022" w14:textId="77777777" w:rsidR="005F50AE" w:rsidRDefault="00915F70" w:rsidP="005F50AE">
      <w:pPr>
        <w:ind w:left="2"/>
      </w:pPr>
      <w:r>
        <w:tab/>
      </w:r>
      <w:r w:rsidR="005F50AE">
        <w:t xml:space="preserve">Julkaisemme joukkueiden käsiohjelmatiedot sähköisenä versiona seuramme </w:t>
      </w:r>
      <w:r w:rsidR="005F50AE">
        <w:tab/>
      </w:r>
      <w:r w:rsidR="005F50AE">
        <w:tab/>
        <w:t xml:space="preserve">kilpailusivuilla. </w:t>
      </w:r>
      <w:r w:rsidR="4543858D" w:rsidRPr="3AFF0493">
        <w:t xml:space="preserve">Joukkueiden kuvat ja joukkuetiedot haetaan </w:t>
      </w:r>
      <w:proofErr w:type="spellStart"/>
      <w:r w:rsidR="4543858D" w:rsidRPr="3AFF0493">
        <w:t>Taikkarista</w:t>
      </w:r>
      <w:proofErr w:type="spellEnd"/>
      <w:r w:rsidR="4543858D" w:rsidRPr="3AFF0493">
        <w:t>, jonne n</w:t>
      </w:r>
      <w:r w:rsidR="005F50AE">
        <w:t>e</w:t>
      </w:r>
    </w:p>
    <w:p w14:paraId="4DB73972" w14:textId="77777777" w:rsidR="005F50AE" w:rsidRDefault="005F50AE" w:rsidP="005F50AE">
      <w:pPr>
        <w:ind w:left="2"/>
      </w:pPr>
      <w:r>
        <w:t xml:space="preserve">                         </w:t>
      </w:r>
      <w:r w:rsidR="4543858D" w:rsidRPr="3AFF0493">
        <w:t xml:space="preserve">pyydetään lataamaan 30.11. </w:t>
      </w:r>
      <w:r w:rsidR="00915F70">
        <w:t>m</w:t>
      </w:r>
      <w:r w:rsidR="4543858D" w:rsidRPr="3AFF0493">
        <w:t>ennessä. Joukkueet voivat ilmoittaa ennen</w:t>
      </w:r>
    </w:p>
    <w:p w14:paraId="14BB9FB3" w14:textId="77777777" w:rsidR="005F50AE" w:rsidRDefault="005F50AE" w:rsidP="005F50AE">
      <w:pPr>
        <w:ind w:left="3"/>
      </w:pPr>
      <w:r>
        <w:tab/>
      </w:r>
      <w:r w:rsidR="4543858D" w:rsidRPr="3AFF0493">
        <w:t>suoritusta so</w:t>
      </w:r>
      <w:r w:rsidR="18DD2895" w:rsidRPr="3AFF0493">
        <w:t xml:space="preserve">itettavan tsemppibiisin vastaamalla tähän </w:t>
      </w:r>
      <w:hyperlink r:id="rId13">
        <w:r w:rsidR="18DD2895" w:rsidRPr="3AFF0493">
          <w:rPr>
            <w:rStyle w:val="Hyperlinkki"/>
          </w:rPr>
          <w:t>Forms</w:t>
        </w:r>
      </w:hyperlink>
      <w:r w:rsidR="18DD2895" w:rsidRPr="3AFF0493">
        <w:t>-kyselyyn</w:t>
      </w:r>
    </w:p>
    <w:p w14:paraId="7F5F2740" w14:textId="7CEA5E41" w:rsidR="005F50AE" w:rsidRDefault="005F50AE" w:rsidP="005F50AE">
      <w:pPr>
        <w:ind w:left="3"/>
      </w:pPr>
      <w:r>
        <w:tab/>
      </w:r>
      <w:r w:rsidR="18DD2895" w:rsidRPr="3AFF0493">
        <w:t>30.11.</w:t>
      </w:r>
      <w:r w:rsidR="00915F70">
        <w:t>m</w:t>
      </w:r>
      <w:r w:rsidR="18DD2895" w:rsidRPr="3AFF0493">
        <w:t>ennessä</w:t>
      </w:r>
      <w:r>
        <w:t xml:space="preserve">.  </w:t>
      </w:r>
    </w:p>
    <w:p w14:paraId="1897F27A" w14:textId="201DE930" w:rsidR="3623D17F" w:rsidRDefault="005F50AE" w:rsidP="005F50AE">
      <w:pPr>
        <w:ind w:left="1"/>
      </w:pPr>
      <w:r>
        <w:t xml:space="preserve">                         </w:t>
      </w:r>
    </w:p>
    <w:p w14:paraId="36F82C78" w14:textId="7567B51C" w:rsidR="3623D17F" w:rsidRDefault="3623D17F" w:rsidP="3AFF0493"/>
    <w:p w14:paraId="4A3768CB" w14:textId="7A16D320" w:rsidR="5FE34519" w:rsidRDefault="6AFDFEEC" w:rsidP="3AFF0493">
      <w:pPr>
        <w:rPr>
          <w:rFonts w:eastAsia="Candara" w:cs="Candara"/>
          <w:color w:val="FF0000"/>
        </w:rPr>
      </w:pPr>
      <w:r w:rsidRPr="3AFF0493">
        <w:rPr>
          <w:b/>
          <w:bCs/>
        </w:rPr>
        <w:t>Pääsyliput</w:t>
      </w:r>
      <w:r w:rsidR="5FE34519">
        <w:tab/>
      </w:r>
      <w:r w:rsidR="650BF85B" w:rsidRPr="3AFF0493">
        <w:t xml:space="preserve">Pääsylippujen myynnistä ilmoitamme myöhemmin kilpailun kotisivuilla, seuramme </w:t>
      </w:r>
      <w:r w:rsidR="5FE34519">
        <w:tab/>
      </w:r>
      <w:r w:rsidR="650BF85B" w:rsidRPr="3AFF0493">
        <w:t>sosiaalisessa mediassa sekä kilpailuvahvistuksessa.</w:t>
      </w:r>
    </w:p>
    <w:p w14:paraId="7B7ED3C3" w14:textId="6C88D3E8" w:rsidR="3623D17F" w:rsidRDefault="3623D17F" w:rsidP="3AFF0493"/>
    <w:p w14:paraId="56225576" w14:textId="25F98207" w:rsidR="35ACC290" w:rsidRDefault="6AFDFEEC" w:rsidP="3AFF0493">
      <w:pPr>
        <w:rPr>
          <w:rFonts w:eastAsia="Candara" w:cs="Candara"/>
        </w:rPr>
      </w:pPr>
      <w:r w:rsidRPr="3AFF0493">
        <w:rPr>
          <w:b/>
          <w:bCs/>
        </w:rPr>
        <w:t>Majoitus</w:t>
      </w:r>
      <w:r w:rsidR="35ACC290">
        <w:tab/>
      </w:r>
      <w:r w:rsidR="734F9225" w:rsidRPr="3AFF0493">
        <w:t xml:space="preserve">Alla Joensuun hotellien majoitustarjouksia. </w:t>
      </w:r>
    </w:p>
    <w:p w14:paraId="6C036947" w14:textId="5A25971A" w:rsidR="35ACC290" w:rsidRDefault="00915F70" w:rsidP="3AFF0493">
      <w:pPr>
        <w:rPr>
          <w:rFonts w:ascii="Aptos" w:eastAsia="Aptos" w:hAnsi="Aptos" w:cs="Aptos"/>
        </w:rPr>
      </w:pPr>
      <w:r>
        <w:tab/>
      </w:r>
      <w:r w:rsidR="3F9D067E" w:rsidRPr="3AFF0493">
        <w:t xml:space="preserve">Hotel </w:t>
      </w:r>
      <w:r w:rsidR="734F9225" w:rsidRPr="3AFF0493">
        <w:t>Greenstar</w:t>
      </w:r>
      <w:r w:rsidR="080AAF82" w:rsidRPr="3AFF0493">
        <w:t xml:space="preserve"> 75 </w:t>
      </w:r>
      <w:r w:rsidR="2C4A5AF7" w:rsidRPr="3AFF0493">
        <w:t>€</w:t>
      </w:r>
      <w:r w:rsidR="080AAF82" w:rsidRPr="3AFF0493">
        <w:t xml:space="preserve"> (1-3 hlö + aamiainen 12</w:t>
      </w:r>
      <w:r w:rsidR="3FB79C2B" w:rsidRPr="3AFF0493">
        <w:t xml:space="preserve"> €</w:t>
      </w:r>
      <w:r w:rsidR="080AAF82" w:rsidRPr="3AFF0493">
        <w:t xml:space="preserve"> /hlö</w:t>
      </w:r>
      <w:r w:rsidR="7A6B5B45" w:rsidRPr="3AFF0493">
        <w:t>)</w:t>
      </w:r>
      <w:r w:rsidR="000746AB">
        <w:t xml:space="preserve"> koodilla KATAJA SYNCHRO</w:t>
      </w:r>
    </w:p>
    <w:p w14:paraId="66138EB7" w14:textId="6D7243FF" w:rsidR="006977F8" w:rsidRPr="004C0EC2" w:rsidRDefault="00915F70" w:rsidP="3AFF0493">
      <w:pPr>
        <w:rPr>
          <w:rFonts w:eastAsia="Candara" w:cs="Candara"/>
        </w:rPr>
      </w:pPr>
      <w:r>
        <w:tab/>
      </w:r>
      <w:r w:rsidR="6536DC90" w:rsidRPr="3AFF0493">
        <w:t>Scandic 1 hh 109 €, 2 hh 119 €, 2+1 hh 129 €</w:t>
      </w:r>
      <w:r w:rsidR="3B2E61F9" w:rsidRPr="3AFF0493">
        <w:t xml:space="preserve"> koodilla JOE 090126</w:t>
      </w:r>
    </w:p>
    <w:p w14:paraId="009DEC74" w14:textId="53A77257" w:rsidR="006977F8" w:rsidRPr="004C0EC2" w:rsidRDefault="00915F70" w:rsidP="3AFF0493">
      <w:pPr>
        <w:rPr>
          <w:rFonts w:eastAsia="Candara" w:cs="Candara"/>
        </w:rPr>
      </w:pPr>
      <w:r>
        <w:tab/>
      </w:r>
      <w:r w:rsidR="6536DC90" w:rsidRPr="3AFF0493">
        <w:t xml:space="preserve">Sokos Hotel Vaakuna </w:t>
      </w:r>
      <w:r w:rsidR="3B936471" w:rsidRPr="3AFF0493">
        <w:t>Sportti</w:t>
      </w:r>
      <w:r w:rsidR="66695625" w:rsidRPr="3AFF0493">
        <w:t>klubi</w:t>
      </w:r>
      <w:r w:rsidR="3B936471" w:rsidRPr="3AFF0493">
        <w:t xml:space="preserve">hinnat: </w:t>
      </w:r>
      <w:r w:rsidR="6536DC90" w:rsidRPr="3AFF0493">
        <w:t>1 hh 83 €, 2 hh 88 €, 2+1 hh 108 €</w:t>
      </w:r>
    </w:p>
    <w:p w14:paraId="6FEB2943" w14:textId="59DA523D" w:rsidR="006977F8" w:rsidRPr="00915F70" w:rsidRDefault="00915F70" w:rsidP="3AFF0493">
      <w:pPr>
        <w:rPr>
          <w:rFonts w:eastAsia="Candara" w:cs="Candara"/>
        </w:rPr>
      </w:pPr>
      <w:r>
        <w:tab/>
      </w:r>
      <w:r w:rsidR="6536DC90" w:rsidRPr="00915F70">
        <w:t xml:space="preserve">Sokos Hotel Kimmel </w:t>
      </w:r>
      <w:r w:rsidR="5B3670FE" w:rsidRPr="00915F70">
        <w:t xml:space="preserve"> Sportti</w:t>
      </w:r>
      <w:r w:rsidR="07A64A37" w:rsidRPr="00915F70">
        <w:t>klubi</w:t>
      </w:r>
      <w:r w:rsidR="5B3670FE" w:rsidRPr="00915F70">
        <w:t xml:space="preserve">hinnat: </w:t>
      </w:r>
      <w:r w:rsidR="6536DC90" w:rsidRPr="00915F70">
        <w:t>1 hh 93 €, 2 hh 98 €, 2+1 hh 118 €</w:t>
      </w:r>
    </w:p>
    <w:p w14:paraId="5A6A92D0" w14:textId="34345832" w:rsidR="006977F8" w:rsidRPr="00915F70" w:rsidRDefault="006977F8" w:rsidP="3AFF0493"/>
    <w:p w14:paraId="23FBDBCE" w14:textId="77777777" w:rsidR="00915F70" w:rsidRDefault="4D6124F1" w:rsidP="3AFF0493">
      <w:pPr>
        <w:spacing w:line="259" w:lineRule="auto"/>
        <w:rPr>
          <w:rFonts w:eastAsia="Candara" w:cs="Candara"/>
        </w:rPr>
      </w:pPr>
      <w:r w:rsidRPr="3AFF0493">
        <w:rPr>
          <w:b/>
          <w:bCs/>
        </w:rPr>
        <w:t>Kilpailun nettisivut</w:t>
      </w:r>
    </w:p>
    <w:p w14:paraId="27F32891" w14:textId="48B4555F" w:rsidR="006977F8" w:rsidRPr="004C0EC2" w:rsidRDefault="00915F70" w:rsidP="3AFF0493">
      <w:pPr>
        <w:spacing w:line="259" w:lineRule="auto"/>
        <w:rPr>
          <w:rFonts w:eastAsia="Candara" w:cs="Candara"/>
        </w:rPr>
      </w:pPr>
      <w:r>
        <w:rPr>
          <w:rFonts w:eastAsia="Candara" w:cs="Candara"/>
        </w:rPr>
        <w:tab/>
      </w:r>
      <w:r w:rsidR="4D6124F1" w:rsidRPr="3AFF0493">
        <w:t>Kilpailun nettisivut</w:t>
      </w:r>
      <w:r>
        <w:t xml:space="preserve"> löytyvät Joensuun Kataja muodostelmaluistelun </w:t>
      </w:r>
      <w:hyperlink r:id="rId14" w:history="1">
        <w:r w:rsidRPr="00915F70">
          <w:rPr>
            <w:rStyle w:val="Hyperlinkki"/>
          </w:rPr>
          <w:t>kotisivuilta</w:t>
        </w:r>
      </w:hyperlink>
      <w:r>
        <w:t>.</w:t>
      </w:r>
    </w:p>
    <w:p w14:paraId="01661429" w14:textId="2B7B5FC4" w:rsidR="006977F8" w:rsidRPr="004C0EC2" w:rsidRDefault="006977F8" w:rsidP="3AFF0493">
      <w:pPr>
        <w:spacing w:line="259" w:lineRule="auto"/>
      </w:pPr>
    </w:p>
    <w:p w14:paraId="7DF2D80C" w14:textId="46F78221" w:rsidR="006977F8" w:rsidRPr="004C0EC2" w:rsidRDefault="4D6124F1" w:rsidP="3AFF0493">
      <w:pPr>
        <w:spacing w:line="259" w:lineRule="auto"/>
        <w:rPr>
          <w:b/>
          <w:bCs/>
        </w:rPr>
      </w:pPr>
      <w:r w:rsidRPr="3AFF0493">
        <w:rPr>
          <w:b/>
          <w:bCs/>
        </w:rPr>
        <w:t>Kilpailun johtaja</w:t>
      </w:r>
    </w:p>
    <w:p w14:paraId="3C455B22" w14:textId="493BF674" w:rsidR="006977F8" w:rsidRPr="004C0EC2" w:rsidRDefault="00915F70" w:rsidP="3AFF0493">
      <w:pPr>
        <w:spacing w:line="259" w:lineRule="auto"/>
        <w:rPr>
          <w:b/>
          <w:bCs/>
        </w:rPr>
      </w:pPr>
      <w:r>
        <w:tab/>
      </w:r>
      <w:r w:rsidR="4D6124F1" w:rsidRPr="3AFF0493">
        <w:t>Maaret Pietarinen</w:t>
      </w:r>
    </w:p>
    <w:p w14:paraId="568FA835" w14:textId="6CCA8CF0" w:rsidR="006977F8" w:rsidRPr="004C0EC2" w:rsidRDefault="00915F70" w:rsidP="3AFF0493">
      <w:pPr>
        <w:spacing w:line="259" w:lineRule="auto"/>
      </w:pPr>
      <w:r>
        <w:tab/>
      </w:r>
      <w:hyperlink r:id="rId15" w:history="1">
        <w:r w:rsidRPr="00A27EE3">
          <w:rPr>
            <w:rStyle w:val="Hyperlinkki"/>
          </w:rPr>
          <w:t>Katajasynchro@joensuunkataja.fi</w:t>
        </w:r>
      </w:hyperlink>
    </w:p>
    <w:p w14:paraId="0E7FC5C4" w14:textId="318DBFD6" w:rsidR="006977F8" w:rsidRPr="004C0EC2" w:rsidRDefault="00915F70" w:rsidP="3AFF0493">
      <w:pPr>
        <w:spacing w:line="259" w:lineRule="auto"/>
      </w:pPr>
      <w:r>
        <w:tab/>
      </w:r>
      <w:r w:rsidR="3C3F69EA" w:rsidRPr="3AFF0493">
        <w:t>050 563 9779</w:t>
      </w:r>
    </w:p>
    <w:p w14:paraId="3837878F" w14:textId="4187D3E0" w:rsidR="006977F8" w:rsidRPr="004C0EC2" w:rsidRDefault="006977F8" w:rsidP="3AFF0493">
      <w:pPr>
        <w:spacing w:line="259" w:lineRule="auto"/>
      </w:pPr>
    </w:p>
    <w:p w14:paraId="6537F28F" w14:textId="548AFA0F" w:rsidR="006977F8" w:rsidRPr="004C0EC2" w:rsidRDefault="006977F8" w:rsidP="3AFF0493">
      <w:pPr>
        <w:rPr>
          <w:lang w:val="en-US"/>
        </w:rPr>
      </w:pPr>
    </w:p>
    <w:sectPr w:rsidR="006977F8" w:rsidRPr="004C0EC2" w:rsidSect="0045556E">
      <w:headerReference w:type="default" r:id="rId16"/>
      <w:footerReference w:type="default" r:id="rId17"/>
      <w:headerReference w:type="first" r:id="rId18"/>
      <w:type w:val="continuous"/>
      <w:pgSz w:w="11900" w:h="16840"/>
      <w:pgMar w:top="2268" w:right="1134" w:bottom="1843" w:left="1134" w:header="1021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F267F" w14:textId="77777777" w:rsidR="002D6920" w:rsidRDefault="002D6920" w:rsidP="00EF0B39">
      <w:r>
        <w:separator/>
      </w:r>
    </w:p>
    <w:p w14:paraId="37A4C7BB" w14:textId="77777777" w:rsidR="002D6920" w:rsidRDefault="002D6920"/>
    <w:p w14:paraId="478F127F" w14:textId="77777777" w:rsidR="002D6920" w:rsidRDefault="002D6920"/>
    <w:p w14:paraId="56C56981" w14:textId="77777777" w:rsidR="002D6920" w:rsidRDefault="002D6920"/>
    <w:p w14:paraId="6E6D4BC2" w14:textId="77777777" w:rsidR="002D6920" w:rsidRDefault="002D6920"/>
  </w:endnote>
  <w:endnote w:type="continuationSeparator" w:id="0">
    <w:p w14:paraId="0E9B50CC" w14:textId="77777777" w:rsidR="002D6920" w:rsidRDefault="002D6920" w:rsidP="00EF0B39">
      <w:r>
        <w:continuationSeparator/>
      </w:r>
    </w:p>
    <w:p w14:paraId="777748B2" w14:textId="77777777" w:rsidR="002D6920" w:rsidRDefault="002D6920"/>
    <w:p w14:paraId="362CC369" w14:textId="77777777" w:rsidR="002D6920" w:rsidRDefault="002D6920"/>
    <w:p w14:paraId="6E51589A" w14:textId="77777777" w:rsidR="002D6920" w:rsidRDefault="002D6920"/>
    <w:p w14:paraId="41C0F465" w14:textId="77777777" w:rsidR="002D6920" w:rsidRDefault="002D69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PTSans-Regular">
    <w:altName w:val="PT San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5469FB9" w14:paraId="1BC20AD7" w14:textId="77777777" w:rsidTr="75469FB9">
      <w:trPr>
        <w:trHeight w:val="300"/>
      </w:trPr>
      <w:tc>
        <w:tcPr>
          <w:tcW w:w="3210" w:type="dxa"/>
        </w:tcPr>
        <w:p w14:paraId="24AA4868" w14:textId="732A6298" w:rsidR="75469FB9" w:rsidRDefault="75469FB9" w:rsidP="75469FB9">
          <w:pPr>
            <w:pStyle w:val="Yltunniste"/>
            <w:ind w:left="-115"/>
          </w:pPr>
        </w:p>
      </w:tc>
      <w:tc>
        <w:tcPr>
          <w:tcW w:w="3210" w:type="dxa"/>
        </w:tcPr>
        <w:p w14:paraId="16D743FE" w14:textId="12886D3F" w:rsidR="75469FB9" w:rsidRDefault="75469FB9" w:rsidP="75469FB9">
          <w:pPr>
            <w:pStyle w:val="Yltunniste"/>
            <w:jc w:val="center"/>
          </w:pPr>
        </w:p>
      </w:tc>
      <w:tc>
        <w:tcPr>
          <w:tcW w:w="3210" w:type="dxa"/>
        </w:tcPr>
        <w:p w14:paraId="671503EB" w14:textId="045F89C7" w:rsidR="75469FB9" w:rsidRDefault="75469FB9" w:rsidP="75469FB9">
          <w:pPr>
            <w:pStyle w:val="Yltunniste"/>
            <w:ind w:right="-115"/>
            <w:jc w:val="right"/>
          </w:pPr>
        </w:p>
      </w:tc>
    </w:tr>
  </w:tbl>
  <w:p w14:paraId="3DD9D652" w14:textId="66662C87" w:rsidR="75469FB9" w:rsidRDefault="75469FB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66930" w14:textId="77777777" w:rsidR="002D6920" w:rsidRDefault="002D6920" w:rsidP="00EF0B39">
      <w:r>
        <w:separator/>
      </w:r>
    </w:p>
    <w:p w14:paraId="16FE2CD5" w14:textId="77777777" w:rsidR="002D6920" w:rsidRDefault="002D6920"/>
    <w:p w14:paraId="300AAB6A" w14:textId="77777777" w:rsidR="002D6920" w:rsidRDefault="002D6920"/>
    <w:p w14:paraId="245ED8A7" w14:textId="77777777" w:rsidR="002D6920" w:rsidRDefault="002D6920"/>
    <w:p w14:paraId="65AA3BA8" w14:textId="77777777" w:rsidR="002D6920" w:rsidRDefault="002D6920"/>
  </w:footnote>
  <w:footnote w:type="continuationSeparator" w:id="0">
    <w:p w14:paraId="2704C50A" w14:textId="77777777" w:rsidR="002D6920" w:rsidRDefault="002D6920" w:rsidP="00EF0B39">
      <w:r>
        <w:continuationSeparator/>
      </w:r>
    </w:p>
    <w:p w14:paraId="7D07E812" w14:textId="77777777" w:rsidR="002D6920" w:rsidRDefault="002D6920"/>
    <w:p w14:paraId="335EF9C5" w14:textId="77777777" w:rsidR="002D6920" w:rsidRDefault="002D6920"/>
    <w:p w14:paraId="5DA0BE86" w14:textId="77777777" w:rsidR="002D6920" w:rsidRDefault="002D6920"/>
    <w:p w14:paraId="7ABA1137" w14:textId="77777777" w:rsidR="002D6920" w:rsidRDefault="002D69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ECE25" w14:textId="2921CE26" w:rsidR="00915F70" w:rsidRDefault="00140931" w:rsidP="3AFF0493">
    <w:pPr>
      <w:rPr>
        <w:b/>
        <w:bCs/>
      </w:rPr>
    </w:pPr>
    <w:r>
      <w:rPr>
        <w:noProof/>
        <w:lang w:eastAsia="fi-FI"/>
      </w:rPr>
      <w:drawing>
        <wp:anchor distT="0" distB="0" distL="114300" distR="114300" simplePos="0" relativeHeight="251659776" behindDoc="1" locked="0" layoutInCell="1" allowOverlap="1" wp14:anchorId="5ECBC236" wp14:editId="07777777">
          <wp:simplePos x="0" y="0"/>
          <wp:positionH relativeFrom="column">
            <wp:posOffset>0</wp:posOffset>
          </wp:positionH>
          <wp:positionV relativeFrom="paragraph">
            <wp:posOffset>20955</wp:posOffset>
          </wp:positionV>
          <wp:extent cx="2038350" cy="224790"/>
          <wp:effectExtent l="19050" t="0" r="0" b="0"/>
          <wp:wrapNone/>
          <wp:docPr id="5" name="Kuva 5" descr="JoensuunKataja_ylätek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JoensuunKataja_ylätekst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224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5556E">
      <w:tab/>
    </w:r>
    <w:r w:rsidR="0045556E">
      <w:tab/>
    </w:r>
    <w:r w:rsidR="0045556E">
      <w:tab/>
    </w:r>
    <w:r w:rsidR="0045556E" w:rsidRPr="00EA1874">
      <w:rPr>
        <w:b/>
      </w:rPr>
      <w:tab/>
    </w:r>
    <w:r w:rsidR="3AFF0493" w:rsidRPr="736D823D">
      <w:rPr>
        <w:b/>
        <w:bCs/>
      </w:rPr>
      <w:t xml:space="preserve">                      </w:t>
    </w:r>
    <w:r w:rsidR="00915F70">
      <w:rPr>
        <w:b/>
        <w:bCs/>
      </w:rPr>
      <w:tab/>
    </w:r>
    <w:r w:rsidR="3AFF0493" w:rsidRPr="736D823D">
      <w:rPr>
        <w:b/>
        <w:bCs/>
      </w:rPr>
      <w:t xml:space="preserve">Kilpailukutsu </w:t>
    </w:r>
  </w:p>
  <w:p w14:paraId="411F50FC" w14:textId="0DA25EF6" w:rsidR="0045556E" w:rsidRPr="00EA1874" w:rsidRDefault="00915F70" w:rsidP="3AFF0493">
    <w:pPr>
      <w:rPr>
        <w:b/>
        <w:bCs/>
      </w:rPr>
    </w:pP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 w:rsidR="3AFF0493" w:rsidRPr="736D823D">
      <w:rPr>
        <w:b/>
        <w:bCs/>
      </w:rPr>
      <w:t>9.10.2025</w:t>
    </w:r>
    <w:r w:rsidR="0045556E" w:rsidRPr="00EA1874">
      <w:rPr>
        <w:b/>
      </w:rPr>
      <w:tab/>
    </w:r>
  </w:p>
  <w:p w14:paraId="0BDB99AC" w14:textId="7EE268E7" w:rsidR="0045556E" w:rsidRPr="00EA1874" w:rsidRDefault="3AFF0493" w:rsidP="3AFF0493">
    <w:pPr>
      <w:spacing w:line="259" w:lineRule="auto"/>
      <w:ind w:left="964"/>
    </w:pPr>
    <w:r>
      <w:t xml:space="preserve">                                                                                                                      </w:t>
    </w:r>
    <w:r w:rsidR="00140931">
      <w:tab/>
    </w:r>
    <w:r w:rsidR="00140931">
      <w:tab/>
    </w:r>
    <w:r w:rsidR="00140931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8F250" w14:textId="77777777" w:rsidR="0033319C" w:rsidRPr="00EA1874" w:rsidRDefault="00140931" w:rsidP="00EA1874">
    <w:pPr>
      <w:rPr>
        <w:rStyle w:val="Sivunumero"/>
        <w:b/>
      </w:rPr>
    </w:pPr>
    <w:r>
      <w:rPr>
        <w:noProof/>
        <w:lang w:eastAsia="fi-FI"/>
      </w:rPr>
      <w:drawing>
        <wp:anchor distT="0" distB="0" distL="114300" distR="114300" simplePos="0" relativeHeight="251657728" behindDoc="1" locked="0" layoutInCell="1" allowOverlap="1" wp14:anchorId="2136D202" wp14:editId="07777777">
          <wp:simplePos x="0" y="0"/>
          <wp:positionH relativeFrom="column">
            <wp:posOffset>0</wp:posOffset>
          </wp:positionH>
          <wp:positionV relativeFrom="paragraph">
            <wp:posOffset>20955</wp:posOffset>
          </wp:positionV>
          <wp:extent cx="2038350" cy="224790"/>
          <wp:effectExtent l="19050" t="0" r="0" b="0"/>
          <wp:wrapNone/>
          <wp:docPr id="3" name="Kuva 3" descr="JoensuunKataja_ylätek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JoensuunKataja_ylätekst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224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34AD4">
      <w:tab/>
    </w:r>
    <w:r w:rsidR="0033319C">
      <w:tab/>
    </w:r>
    <w:r w:rsidR="0033319C">
      <w:tab/>
    </w:r>
    <w:r w:rsidR="0033319C" w:rsidRPr="00EA1874">
      <w:rPr>
        <w:b/>
      </w:rPr>
      <w:tab/>
      <w:t>Asiakirjan nimi</w:t>
    </w:r>
    <w:r w:rsidR="0033319C" w:rsidRPr="00EA1874">
      <w:rPr>
        <w:b/>
      </w:rPr>
      <w:tab/>
    </w:r>
    <w:r w:rsidR="0033319C" w:rsidRPr="00EA1874">
      <w:rPr>
        <w:b/>
      </w:rPr>
      <w:tab/>
    </w:r>
    <w:r w:rsidR="0033319C" w:rsidRPr="00EA1874">
      <w:rPr>
        <w:b/>
      </w:rPr>
      <w:tab/>
    </w:r>
    <w:r w:rsidR="00DC0CAC" w:rsidRPr="00EA1874">
      <w:rPr>
        <w:rStyle w:val="Sivunumero"/>
        <w:b/>
      </w:rPr>
      <w:fldChar w:fldCharType="begin"/>
    </w:r>
    <w:r w:rsidR="0033319C" w:rsidRPr="00EA1874">
      <w:rPr>
        <w:rStyle w:val="Sivunumero"/>
        <w:b/>
      </w:rPr>
      <w:instrText xml:space="preserve"> PAGE </w:instrText>
    </w:r>
    <w:r w:rsidR="00DC0CAC" w:rsidRPr="00EA1874">
      <w:rPr>
        <w:rStyle w:val="Sivunumero"/>
        <w:b/>
      </w:rPr>
      <w:fldChar w:fldCharType="separate"/>
    </w:r>
    <w:r w:rsidR="0045556E">
      <w:rPr>
        <w:rStyle w:val="Sivunumero"/>
        <w:b/>
        <w:noProof/>
      </w:rPr>
      <w:t>1</w:t>
    </w:r>
    <w:r w:rsidR="00DC0CAC" w:rsidRPr="00EA1874">
      <w:rPr>
        <w:rStyle w:val="Sivunumero"/>
        <w:b/>
      </w:rPr>
      <w:fldChar w:fldCharType="end"/>
    </w:r>
  </w:p>
  <w:p w14:paraId="769D0D3C" w14:textId="77777777" w:rsidR="00EA1874" w:rsidRPr="00EA1874" w:rsidRDefault="00EA1874" w:rsidP="00EA1874">
    <w:pPr>
      <w:rPr>
        <w:rStyle w:val="Sivunumero"/>
        <w:b/>
      </w:rPr>
    </w:pPr>
    <w:r w:rsidRPr="00EA1874">
      <w:rPr>
        <w:rStyle w:val="Sivunumero"/>
        <w:b/>
      </w:rPr>
      <w:tab/>
    </w:r>
    <w:r w:rsidRPr="00EA1874">
      <w:rPr>
        <w:rStyle w:val="Sivunumero"/>
        <w:b/>
      </w:rPr>
      <w:tab/>
    </w:r>
    <w:r w:rsidRPr="00EA1874">
      <w:rPr>
        <w:rStyle w:val="Sivunumero"/>
        <w:b/>
      </w:rPr>
      <w:tab/>
    </w:r>
    <w:r w:rsidRPr="00EA1874">
      <w:rPr>
        <w:rStyle w:val="Sivunumero"/>
        <w:b/>
      </w:rPr>
      <w:tab/>
    </w:r>
  </w:p>
  <w:p w14:paraId="0CA0282F" w14:textId="44C1D47A" w:rsidR="00DA7579" w:rsidRDefault="00EA1874" w:rsidP="00EA1874">
    <w:pPr>
      <w:pStyle w:val="Alatunniste"/>
      <w:rPr>
        <w:rStyle w:val="Sivunumero"/>
      </w:rPr>
    </w:pPr>
    <w:r w:rsidRPr="00EA1874">
      <w:rPr>
        <w:rStyle w:val="Sivunumero"/>
        <w:b/>
      </w:rPr>
      <w:t>Tarvittaessa lisää tähän jaoston nimi</w:t>
    </w:r>
    <w:r w:rsidRPr="00EA1874">
      <w:rPr>
        <w:rStyle w:val="Sivunumero"/>
        <w:b/>
      </w:rPr>
      <w:tab/>
    </w:r>
    <w:r w:rsidRPr="00EA1874">
      <w:rPr>
        <w:rStyle w:val="Sivunumero"/>
        <w:b/>
      </w:rPr>
      <w:tab/>
    </w:r>
    <w:r w:rsidR="00DC0CAC" w:rsidRPr="00EA1874">
      <w:rPr>
        <w:b/>
      </w:rPr>
      <w:fldChar w:fldCharType="begin"/>
    </w:r>
    <w:r w:rsidR="0033319C" w:rsidRPr="00EA1874">
      <w:rPr>
        <w:b/>
      </w:rPr>
      <w:instrText xml:space="preserve"> DATE \@ "d.M.yyyy" </w:instrText>
    </w:r>
    <w:r w:rsidR="00DC0CAC" w:rsidRPr="00EA1874">
      <w:rPr>
        <w:b/>
      </w:rPr>
      <w:fldChar w:fldCharType="separate"/>
    </w:r>
    <w:r w:rsidR="005D355F">
      <w:rPr>
        <w:b/>
        <w:noProof/>
      </w:rPr>
      <w:t>12.11.2025</w:t>
    </w:r>
    <w:r w:rsidR="00DC0CAC" w:rsidRPr="00EA1874">
      <w:rPr>
        <w:b/>
      </w:rPr>
      <w:fldChar w:fldCharType="end"/>
    </w:r>
    <w:r w:rsidR="0033319C" w:rsidRPr="00EA1874">
      <w:rPr>
        <w:rStyle w:val="Sivunumero"/>
        <w:b/>
      </w:rPr>
      <w:tab/>
    </w:r>
    <w:r w:rsidR="00DA7579">
      <w:rPr>
        <w:rStyle w:val="Sivunumero"/>
      </w:rPr>
      <w:tab/>
    </w:r>
    <w:r w:rsidR="00DA7579">
      <w:rPr>
        <w:rStyle w:val="Sivunumero"/>
      </w:rPr>
      <w:tab/>
    </w:r>
    <w:r w:rsidR="00DA7579">
      <w:rPr>
        <w:rStyle w:val="Sivunumero"/>
      </w:rPr>
      <w:tab/>
    </w:r>
    <w:r w:rsidR="00DA7579">
      <w:rPr>
        <w:rStyle w:val="Sivunumero"/>
      </w:rPr>
      <w:tab/>
    </w:r>
    <w:r w:rsidR="00DA7579">
      <w:rPr>
        <w:rStyle w:val="Sivunumero"/>
      </w:rPr>
      <w:tab/>
    </w:r>
    <w:r w:rsidR="00DA7579">
      <w:rPr>
        <w:rStyle w:val="Sivunumero"/>
      </w:rPr>
      <w:tab/>
    </w:r>
  </w:p>
  <w:p w14:paraId="54CD245A" w14:textId="77777777" w:rsidR="00DA7579" w:rsidRDefault="00DA7579" w:rsidP="00EA1874">
    <w:pPr>
      <w:rPr>
        <w:rStyle w:val="Sivunumero"/>
      </w:rPr>
    </w:pPr>
  </w:p>
  <w:p w14:paraId="1231BE67" w14:textId="77777777" w:rsidR="00DA7579" w:rsidRDefault="00DA7579" w:rsidP="00EA1874">
    <w:pPr>
      <w:rPr>
        <w:rStyle w:val="Sivunumero"/>
      </w:rPr>
    </w:pPr>
  </w:p>
  <w:p w14:paraId="36FEB5B0" w14:textId="77777777" w:rsidR="00845F54" w:rsidRDefault="00845F54" w:rsidP="00EA1874">
    <w:pPr>
      <w:rPr>
        <w:rStyle w:val="Sivunumero"/>
      </w:rPr>
    </w:pPr>
  </w:p>
  <w:p w14:paraId="30D7AA69" w14:textId="77777777" w:rsidR="00DA7579" w:rsidRDefault="00DA7579" w:rsidP="00EA1874">
    <w:pPr>
      <w:rPr>
        <w:rStyle w:val="Sivunumero"/>
      </w:rPr>
    </w:pPr>
  </w:p>
  <w:p w14:paraId="7196D064" w14:textId="77777777" w:rsidR="00DA7579" w:rsidRPr="00C34AD4" w:rsidRDefault="00DA7579" w:rsidP="00EA187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BD5AB72C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84BA338C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43B02AD6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955A171E"/>
    <w:lvl w:ilvl="0">
      <w:start w:val="1"/>
      <w:numFmt w:val="bullet"/>
      <w:pStyle w:val="Merkittyluettelo"/>
      <w:lvlText w:val="•"/>
      <w:lvlJc w:val="left"/>
      <w:pPr>
        <w:tabs>
          <w:tab w:val="num" w:pos="360"/>
        </w:tabs>
        <w:ind w:left="360" w:hanging="360"/>
      </w:pPr>
      <w:rPr>
        <w:rFonts w:ascii="PT Sans" w:hAnsi="PT Sans" w:hint="default"/>
      </w:rPr>
    </w:lvl>
  </w:abstractNum>
  <w:abstractNum w:abstractNumId="4" w15:restartNumberingAfterBreak="0">
    <w:nsid w:val="0407CDBF"/>
    <w:multiLevelType w:val="hybridMultilevel"/>
    <w:tmpl w:val="8C0AFA96"/>
    <w:lvl w:ilvl="0" w:tplc="E63C24B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6CA3E1A">
      <w:start w:val="1"/>
      <w:numFmt w:val="bullet"/>
      <w:lvlText w:val="o"/>
      <w:lvlJc w:val="left"/>
      <w:pPr>
        <w:ind w:left="1440" w:hanging="360"/>
      </w:pPr>
      <w:rPr>
        <w:rFonts w:ascii="Aptos" w:hAnsi="Aptos" w:hint="default"/>
      </w:rPr>
    </w:lvl>
    <w:lvl w:ilvl="2" w:tplc="BBDA3C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22D6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A601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B87D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E48D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AD4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7862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F0D56"/>
    <w:multiLevelType w:val="multilevel"/>
    <w:tmpl w:val="0409001D"/>
    <w:numStyleLink w:val="Style1"/>
  </w:abstractNum>
  <w:abstractNum w:abstractNumId="6" w15:restartNumberingAfterBreak="0">
    <w:nsid w:val="0AD832C3"/>
    <w:multiLevelType w:val="multilevel"/>
    <w:tmpl w:val="D8C82B58"/>
    <w:lvl w:ilvl="0">
      <w:start w:val="1"/>
      <w:numFmt w:val="bullet"/>
      <w:lvlText w:val="•"/>
      <w:lvlJc w:val="left"/>
      <w:pPr>
        <w:ind w:left="360" w:hanging="360"/>
      </w:pPr>
      <w:rPr>
        <w:rFonts w:ascii="PT Sans" w:hAnsi="PT Sans" w:hint="default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PT Sans" w:hAnsi="PT Sans" w:hint="default"/>
      </w:rPr>
    </w:lvl>
    <w:lvl w:ilvl="2">
      <w:start w:val="1"/>
      <w:numFmt w:val="bullet"/>
      <w:lvlText w:val="·"/>
      <w:lvlJc w:val="left"/>
      <w:pPr>
        <w:ind w:left="1080" w:hanging="360"/>
      </w:pPr>
      <w:rPr>
        <w:rFonts w:ascii="PT Sans" w:hAnsi="PT San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800" w:hanging="360"/>
      </w:pPr>
      <w:rPr>
        <w:rFonts w:ascii="PT Sans" w:hAnsi="PT Sans" w:hint="default"/>
      </w:rPr>
    </w:lvl>
    <w:lvl w:ilvl="5">
      <w:start w:val="1"/>
      <w:numFmt w:val="bullet"/>
      <w:lvlText w:val="·"/>
      <w:lvlJc w:val="left"/>
      <w:pPr>
        <w:ind w:left="2160" w:hanging="360"/>
      </w:pPr>
      <w:rPr>
        <w:rFonts w:ascii="PT Sans" w:hAnsi="PT Sans" w:hint="default"/>
      </w:rPr>
    </w:lvl>
    <w:lvl w:ilvl="6">
      <w:start w:val="1"/>
      <w:numFmt w:val="bullet"/>
      <w:lvlText w:val="·"/>
      <w:lvlJc w:val="left"/>
      <w:pPr>
        <w:ind w:left="2520" w:hanging="360"/>
      </w:pPr>
      <w:rPr>
        <w:rFonts w:ascii="PT Sans" w:hAnsi="PT Sans" w:hint="default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575649F"/>
    <w:multiLevelType w:val="multilevel"/>
    <w:tmpl w:val="0409001D"/>
    <w:numStyleLink w:val="Style1"/>
  </w:abstractNum>
  <w:abstractNum w:abstractNumId="8" w15:restartNumberingAfterBreak="0">
    <w:nsid w:val="15877F6D"/>
    <w:multiLevelType w:val="multilevel"/>
    <w:tmpl w:val="0409001D"/>
    <w:styleLink w:val="Style1"/>
    <w:lvl w:ilvl="0">
      <w:start w:val="1"/>
      <w:numFmt w:val="bullet"/>
      <w:lvlText w:val="•"/>
      <w:lvlJc w:val="left"/>
      <w:pPr>
        <w:ind w:left="360" w:hanging="360"/>
      </w:pPr>
      <w:rPr>
        <w:rFonts w:ascii="PT Sans" w:hAnsi="PT Sans" w:hint="default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PT Sans" w:hAnsi="PT Sans" w:hint="default"/>
      </w:rPr>
    </w:lvl>
    <w:lvl w:ilvl="2">
      <w:start w:val="1"/>
      <w:numFmt w:val="bullet"/>
      <w:lvlText w:val="·"/>
      <w:lvlJc w:val="left"/>
      <w:pPr>
        <w:ind w:left="1080" w:hanging="360"/>
      </w:pPr>
      <w:rPr>
        <w:rFonts w:ascii="PT Sans" w:hAnsi="PT Sans" w:hint="default"/>
      </w:rPr>
    </w:lvl>
    <w:lvl w:ilvl="3">
      <w:start w:val="1"/>
      <w:numFmt w:val="bullet"/>
      <w:lvlText w:val="·"/>
      <w:lvlJc w:val="left"/>
      <w:pPr>
        <w:ind w:left="1440" w:hanging="360"/>
      </w:pPr>
      <w:rPr>
        <w:rFonts w:ascii="PT Sans" w:hAnsi="PT Sans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8B64300"/>
    <w:multiLevelType w:val="multilevel"/>
    <w:tmpl w:val="0409001D"/>
    <w:numStyleLink w:val="Style1"/>
  </w:abstractNum>
  <w:abstractNum w:abstractNumId="10" w15:restartNumberingAfterBreak="0">
    <w:nsid w:val="1A933D97"/>
    <w:multiLevelType w:val="hybridMultilevel"/>
    <w:tmpl w:val="B24237BA"/>
    <w:lvl w:ilvl="0" w:tplc="6CCAFB1C">
      <w:start w:val="1"/>
      <w:numFmt w:val="bullet"/>
      <w:lvlText w:val=""/>
      <w:lvlJc w:val="left"/>
      <w:pPr>
        <w:tabs>
          <w:tab w:val="num" w:pos="765"/>
        </w:tabs>
        <w:ind w:left="936" w:hanging="170"/>
      </w:pPr>
      <w:rPr>
        <w:rFonts w:ascii="Symbol" w:hAnsi="Symbol" w:hint="default"/>
      </w:rPr>
    </w:lvl>
    <w:lvl w:ilvl="1" w:tplc="BDE2F9FA">
      <w:start w:val="1"/>
      <w:numFmt w:val="bullet"/>
      <w:lvlText w:val="-"/>
      <w:lvlJc w:val="left"/>
      <w:pPr>
        <w:tabs>
          <w:tab w:val="num" w:pos="1247"/>
        </w:tabs>
        <w:ind w:left="1418" w:hanging="171"/>
      </w:pPr>
      <w:rPr>
        <w:rFonts w:ascii="PT Sans" w:hAnsi="PT Sans" w:hint="default"/>
      </w:rPr>
    </w:lvl>
    <w:lvl w:ilvl="2" w:tplc="06589E04">
      <w:start w:val="1"/>
      <w:numFmt w:val="bullet"/>
      <w:lvlText w:val=""/>
      <w:lvlJc w:val="left"/>
      <w:pPr>
        <w:tabs>
          <w:tab w:val="num" w:pos="1985"/>
        </w:tabs>
        <w:ind w:left="1985" w:hanging="171"/>
      </w:pPr>
      <w:rPr>
        <w:rFonts w:ascii="PT Sans" w:hAnsi="PT Sans" w:hint="default"/>
        <w:w w:val="90"/>
        <w:sz w:val="20"/>
        <w:szCs w:val="20"/>
      </w:rPr>
    </w:lvl>
    <w:lvl w:ilvl="3" w:tplc="0409000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6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6" w:hanging="360"/>
      </w:pPr>
      <w:rPr>
        <w:rFonts w:ascii="Symbol" w:hAnsi="Symbol" w:hint="default"/>
      </w:rPr>
    </w:lvl>
  </w:abstractNum>
  <w:abstractNum w:abstractNumId="11" w15:restartNumberingAfterBreak="0">
    <w:nsid w:val="22427CF2"/>
    <w:multiLevelType w:val="hybridMultilevel"/>
    <w:tmpl w:val="238C162C"/>
    <w:lvl w:ilvl="0" w:tplc="D8327EF8">
      <w:start w:val="1"/>
      <w:numFmt w:val="bullet"/>
      <w:pStyle w:val="ListBullet1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BDE2F9FA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6589E04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2" w15:restartNumberingAfterBreak="0">
    <w:nsid w:val="3A6F67CB"/>
    <w:multiLevelType w:val="hybridMultilevel"/>
    <w:tmpl w:val="3CC83118"/>
    <w:lvl w:ilvl="0" w:tplc="040B000F">
      <w:start w:val="1"/>
      <w:numFmt w:val="bullet"/>
      <w:lvlText w:val=""/>
      <w:lvlJc w:val="left"/>
      <w:pPr>
        <w:tabs>
          <w:tab w:val="num" w:pos="795"/>
        </w:tabs>
        <w:ind w:left="993" w:hanging="227"/>
      </w:pPr>
      <w:rPr>
        <w:rFonts w:ascii="Symbol" w:hAnsi="Symbol" w:hint="default"/>
      </w:rPr>
    </w:lvl>
    <w:lvl w:ilvl="1" w:tplc="040B0019">
      <w:start w:val="1"/>
      <w:numFmt w:val="bullet"/>
      <w:lvlText w:val="-"/>
      <w:lvlJc w:val="left"/>
      <w:pPr>
        <w:tabs>
          <w:tab w:val="num" w:pos="1304"/>
        </w:tabs>
        <w:ind w:left="1474" w:hanging="170"/>
      </w:pPr>
      <w:rPr>
        <w:rFonts w:ascii="PT Sans" w:hAnsi="PT Sans" w:hint="default"/>
      </w:rPr>
    </w:lvl>
    <w:lvl w:ilvl="2" w:tplc="EEC6AA72">
      <w:start w:val="1"/>
      <w:numFmt w:val="bullet"/>
      <w:pStyle w:val="ListBullet3"/>
      <w:lvlText w:val="·"/>
      <w:lvlJc w:val="left"/>
      <w:pPr>
        <w:tabs>
          <w:tab w:val="num" w:pos="1985"/>
        </w:tabs>
        <w:ind w:left="1985" w:hanging="171"/>
      </w:pPr>
      <w:rPr>
        <w:rFonts w:ascii="PT Sans" w:hAnsi="PT Sans" w:hint="default"/>
        <w:w w:val="100"/>
        <w:sz w:val="20"/>
        <w:szCs w:val="20"/>
      </w:rPr>
    </w:lvl>
    <w:lvl w:ilvl="3" w:tplc="040B000F">
      <w:start w:val="1"/>
      <w:numFmt w:val="bullet"/>
      <w:lvlText w:val=""/>
      <w:lvlJc w:val="left"/>
      <w:pPr>
        <w:tabs>
          <w:tab w:val="num" w:pos="2438"/>
        </w:tabs>
        <w:ind w:left="2552" w:hanging="114"/>
      </w:pPr>
      <w:rPr>
        <w:rFonts w:ascii="PT Sans" w:hAnsi="PT Sans" w:hint="default"/>
      </w:rPr>
    </w:lvl>
    <w:lvl w:ilvl="4" w:tplc="040B0019">
      <w:start w:val="1"/>
      <w:numFmt w:val="bullet"/>
      <w:lvlText w:val="o"/>
      <w:lvlJc w:val="left"/>
      <w:pPr>
        <w:ind w:left="4366" w:hanging="360"/>
      </w:pPr>
      <w:rPr>
        <w:rFonts w:ascii="Courier New" w:hAnsi="Courier New" w:hint="default"/>
      </w:rPr>
    </w:lvl>
    <w:lvl w:ilvl="5" w:tplc="040B001B" w:tentative="1">
      <w:start w:val="1"/>
      <w:numFmt w:val="bullet"/>
      <w:lvlText w:val=""/>
      <w:lvlJc w:val="left"/>
      <w:pPr>
        <w:ind w:left="5086" w:hanging="360"/>
      </w:pPr>
      <w:rPr>
        <w:rFonts w:ascii="Symbol" w:hAnsi="Symbol" w:hint="default"/>
      </w:rPr>
    </w:lvl>
    <w:lvl w:ilvl="6" w:tplc="040B000F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0B0019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hint="default"/>
      </w:rPr>
    </w:lvl>
    <w:lvl w:ilvl="8" w:tplc="040B001B" w:tentative="1">
      <w:start w:val="1"/>
      <w:numFmt w:val="bullet"/>
      <w:lvlText w:val=""/>
      <w:lvlJc w:val="left"/>
      <w:pPr>
        <w:ind w:left="7246" w:hanging="360"/>
      </w:pPr>
      <w:rPr>
        <w:rFonts w:ascii="Symbol" w:hAnsi="Symbol" w:hint="default"/>
      </w:rPr>
    </w:lvl>
  </w:abstractNum>
  <w:abstractNum w:abstractNumId="13" w15:restartNumberingAfterBreak="0">
    <w:nsid w:val="3FF02556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0084211"/>
    <w:multiLevelType w:val="multilevel"/>
    <w:tmpl w:val="58343C3C"/>
    <w:lvl w:ilvl="0">
      <w:start w:val="1"/>
      <w:numFmt w:val="bullet"/>
      <w:lvlText w:val="•"/>
      <w:lvlJc w:val="left"/>
      <w:pPr>
        <w:ind w:left="360" w:hanging="360"/>
      </w:pPr>
      <w:rPr>
        <w:rFonts w:ascii="PT Sans" w:hAnsi="PT Sans" w:hint="default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PT Sans" w:hAnsi="PT Sans" w:hint="default"/>
      </w:rPr>
    </w:lvl>
    <w:lvl w:ilvl="2">
      <w:start w:val="1"/>
      <w:numFmt w:val="bullet"/>
      <w:lvlText w:val="·"/>
      <w:lvlJc w:val="left"/>
      <w:pPr>
        <w:ind w:left="1080" w:hanging="360"/>
      </w:pPr>
      <w:rPr>
        <w:rFonts w:ascii="PT Sans" w:hAnsi="PT San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800" w:hanging="360"/>
      </w:pPr>
      <w:rPr>
        <w:rFonts w:ascii="PT Sans" w:hAnsi="PT Sans" w:hint="default"/>
      </w:rPr>
    </w:lvl>
    <w:lvl w:ilvl="5">
      <w:start w:val="1"/>
      <w:numFmt w:val="bullet"/>
      <w:lvlText w:val="·"/>
      <w:lvlJc w:val="left"/>
      <w:pPr>
        <w:ind w:left="2160" w:hanging="360"/>
      </w:pPr>
      <w:rPr>
        <w:rFonts w:ascii="PT Sans" w:hAnsi="PT Sans"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63517D8"/>
    <w:multiLevelType w:val="multilevel"/>
    <w:tmpl w:val="0409001D"/>
    <w:numStyleLink w:val="Style1"/>
  </w:abstractNum>
  <w:abstractNum w:abstractNumId="16" w15:restartNumberingAfterBreak="0">
    <w:nsid w:val="524A39EA"/>
    <w:multiLevelType w:val="hybridMultilevel"/>
    <w:tmpl w:val="301C3288"/>
    <w:lvl w:ilvl="0" w:tplc="E50EEB66">
      <w:start w:val="1"/>
      <w:numFmt w:val="bullet"/>
      <w:lvlText w:val=""/>
      <w:lvlJc w:val="left"/>
      <w:pPr>
        <w:tabs>
          <w:tab w:val="num" w:pos="765"/>
        </w:tabs>
        <w:ind w:left="936" w:hanging="170"/>
      </w:pPr>
      <w:rPr>
        <w:rFonts w:ascii="Symbol" w:hAnsi="Symbol" w:hint="default"/>
      </w:rPr>
    </w:lvl>
    <w:lvl w:ilvl="1" w:tplc="E4CCFDA4">
      <w:start w:val="1"/>
      <w:numFmt w:val="bullet"/>
      <w:pStyle w:val="ListBullet2"/>
      <w:lvlText w:val="-"/>
      <w:lvlJc w:val="left"/>
      <w:pPr>
        <w:tabs>
          <w:tab w:val="num" w:pos="1247"/>
        </w:tabs>
        <w:ind w:left="1418" w:hanging="171"/>
      </w:pPr>
      <w:rPr>
        <w:rFonts w:ascii="PT Sans" w:hAnsi="PT Sans" w:hint="default"/>
      </w:rPr>
    </w:lvl>
    <w:lvl w:ilvl="2" w:tplc="1324B7B8">
      <w:start w:val="1"/>
      <w:numFmt w:val="bullet"/>
      <w:lvlText w:val=""/>
      <w:lvlJc w:val="left"/>
      <w:pPr>
        <w:tabs>
          <w:tab w:val="num" w:pos="1985"/>
        </w:tabs>
        <w:ind w:left="1985" w:hanging="171"/>
      </w:pPr>
      <w:rPr>
        <w:rFonts w:ascii="PT Sans" w:hAnsi="PT Sans" w:hint="default"/>
        <w:w w:val="90"/>
        <w:sz w:val="20"/>
        <w:szCs w:val="20"/>
      </w:rPr>
    </w:lvl>
    <w:lvl w:ilvl="3" w:tplc="85D4AB56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6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6" w:hanging="360"/>
      </w:pPr>
      <w:rPr>
        <w:rFonts w:ascii="Symbol" w:hAnsi="Symbol" w:hint="default"/>
      </w:rPr>
    </w:lvl>
  </w:abstractNum>
  <w:abstractNum w:abstractNumId="17" w15:restartNumberingAfterBreak="0">
    <w:nsid w:val="5516045F"/>
    <w:multiLevelType w:val="multilevel"/>
    <w:tmpl w:val="0409001D"/>
    <w:numStyleLink w:val="Style1"/>
  </w:abstractNum>
  <w:abstractNum w:abstractNumId="18" w15:restartNumberingAfterBreak="0">
    <w:nsid w:val="56FE0CBE"/>
    <w:multiLevelType w:val="multilevel"/>
    <w:tmpl w:val="0409001D"/>
    <w:numStyleLink w:val="Style1"/>
  </w:abstractNum>
  <w:abstractNum w:abstractNumId="19" w15:restartNumberingAfterBreak="0">
    <w:nsid w:val="618F06C1"/>
    <w:multiLevelType w:val="hybridMultilevel"/>
    <w:tmpl w:val="7778CE10"/>
    <w:lvl w:ilvl="0" w:tplc="E0BC0674">
      <w:start w:val="1"/>
      <w:numFmt w:val="bullet"/>
      <w:lvlText w:val=""/>
      <w:lvlJc w:val="left"/>
      <w:pPr>
        <w:tabs>
          <w:tab w:val="num" w:pos="795"/>
        </w:tabs>
        <w:ind w:left="993" w:hanging="227"/>
      </w:pPr>
      <w:rPr>
        <w:rFonts w:ascii="Symbol" w:hAnsi="Symbol" w:hint="default"/>
      </w:rPr>
    </w:lvl>
    <w:lvl w:ilvl="1" w:tplc="DE7CE7E2">
      <w:start w:val="1"/>
      <w:numFmt w:val="bullet"/>
      <w:lvlText w:val="-"/>
      <w:lvlJc w:val="left"/>
      <w:pPr>
        <w:tabs>
          <w:tab w:val="num" w:pos="1304"/>
        </w:tabs>
        <w:ind w:left="1474" w:hanging="170"/>
      </w:pPr>
      <w:rPr>
        <w:rFonts w:ascii="PT Sans" w:hAnsi="PT Sans" w:hint="default"/>
      </w:rPr>
    </w:lvl>
    <w:lvl w:ilvl="2" w:tplc="7FF44A02">
      <w:start w:val="1"/>
      <w:numFmt w:val="bullet"/>
      <w:lvlText w:val=""/>
      <w:lvlJc w:val="left"/>
      <w:pPr>
        <w:tabs>
          <w:tab w:val="num" w:pos="1985"/>
        </w:tabs>
        <w:ind w:left="1985" w:hanging="171"/>
      </w:pPr>
      <w:rPr>
        <w:rFonts w:ascii="PT Sans" w:hAnsi="PT Sans" w:hint="default"/>
        <w:w w:val="100"/>
        <w:sz w:val="20"/>
        <w:szCs w:val="20"/>
      </w:rPr>
    </w:lvl>
    <w:lvl w:ilvl="3" w:tplc="C1E2ACA6">
      <w:start w:val="1"/>
      <w:numFmt w:val="bullet"/>
      <w:pStyle w:val="ListBullet4"/>
      <w:lvlText w:val="·"/>
      <w:lvlJc w:val="left"/>
      <w:pPr>
        <w:tabs>
          <w:tab w:val="num" w:pos="2438"/>
        </w:tabs>
        <w:ind w:left="2552" w:hanging="114"/>
      </w:pPr>
      <w:rPr>
        <w:rFonts w:ascii="PT Sans" w:hAnsi="PT Sans" w:hint="default"/>
      </w:rPr>
    </w:lvl>
    <w:lvl w:ilvl="4" w:tplc="532C16EE">
      <w:start w:val="1"/>
      <w:numFmt w:val="bullet"/>
      <w:lvlText w:val="o"/>
      <w:lvlJc w:val="left"/>
      <w:pPr>
        <w:ind w:left="4366" w:hanging="360"/>
      </w:pPr>
      <w:rPr>
        <w:rFonts w:ascii="Courier New" w:hAnsi="Courier New" w:hint="default"/>
      </w:rPr>
    </w:lvl>
    <w:lvl w:ilvl="5" w:tplc="04324EF8" w:tentative="1">
      <w:start w:val="1"/>
      <w:numFmt w:val="bullet"/>
      <w:lvlText w:val=""/>
      <w:lvlJc w:val="left"/>
      <w:pPr>
        <w:ind w:left="5086" w:hanging="360"/>
      </w:pPr>
      <w:rPr>
        <w:rFonts w:ascii="Symbol" w:hAnsi="Symbol" w:hint="default"/>
      </w:rPr>
    </w:lvl>
    <w:lvl w:ilvl="6" w:tplc="02BC5A8E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7126415A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hint="default"/>
      </w:rPr>
    </w:lvl>
    <w:lvl w:ilvl="8" w:tplc="8EF4BDCE" w:tentative="1">
      <w:start w:val="1"/>
      <w:numFmt w:val="bullet"/>
      <w:lvlText w:val=""/>
      <w:lvlJc w:val="left"/>
      <w:pPr>
        <w:ind w:left="7246" w:hanging="360"/>
      </w:pPr>
      <w:rPr>
        <w:rFonts w:ascii="Symbol" w:hAnsi="Symbol" w:hint="default"/>
      </w:rPr>
    </w:lvl>
  </w:abstractNum>
  <w:abstractNum w:abstractNumId="20" w15:restartNumberingAfterBreak="0">
    <w:nsid w:val="64515225"/>
    <w:multiLevelType w:val="multilevel"/>
    <w:tmpl w:val="0409001D"/>
    <w:numStyleLink w:val="Style1"/>
  </w:abstractNum>
  <w:abstractNum w:abstractNumId="21" w15:restartNumberingAfterBreak="0">
    <w:nsid w:val="675274FA"/>
    <w:multiLevelType w:val="hybridMultilevel"/>
    <w:tmpl w:val="326CC83E"/>
    <w:lvl w:ilvl="0" w:tplc="E50EEB66">
      <w:start w:val="1"/>
      <w:numFmt w:val="bullet"/>
      <w:lvlText w:val=""/>
      <w:lvlJc w:val="left"/>
      <w:pPr>
        <w:tabs>
          <w:tab w:val="num" w:pos="795"/>
        </w:tabs>
        <w:ind w:left="993" w:hanging="227"/>
      </w:pPr>
      <w:rPr>
        <w:rFonts w:ascii="Symbol" w:hAnsi="Symbol" w:hint="default"/>
      </w:rPr>
    </w:lvl>
    <w:lvl w:ilvl="1" w:tplc="F2D0D378">
      <w:start w:val="1"/>
      <w:numFmt w:val="bullet"/>
      <w:lvlText w:val="-"/>
      <w:lvlJc w:val="left"/>
      <w:pPr>
        <w:tabs>
          <w:tab w:val="num" w:pos="1304"/>
        </w:tabs>
        <w:ind w:left="1474" w:hanging="170"/>
      </w:pPr>
      <w:rPr>
        <w:rFonts w:ascii="PT Sans" w:hAnsi="PT Sans" w:hint="default"/>
      </w:rPr>
    </w:lvl>
    <w:lvl w:ilvl="2" w:tplc="1BC81DEE">
      <w:start w:val="1"/>
      <w:numFmt w:val="bullet"/>
      <w:lvlText w:val=""/>
      <w:lvlJc w:val="left"/>
      <w:pPr>
        <w:tabs>
          <w:tab w:val="num" w:pos="1985"/>
        </w:tabs>
        <w:ind w:left="1985" w:hanging="171"/>
      </w:pPr>
      <w:rPr>
        <w:rFonts w:ascii="PT Sans" w:hAnsi="PT Sans" w:hint="default"/>
        <w:w w:val="100"/>
        <w:sz w:val="20"/>
        <w:szCs w:val="20"/>
      </w:rPr>
    </w:lvl>
    <w:lvl w:ilvl="3" w:tplc="85D4AB56">
      <w:start w:val="1"/>
      <w:numFmt w:val="bullet"/>
      <w:lvlText w:val=""/>
      <w:lvlJc w:val="left"/>
      <w:pPr>
        <w:tabs>
          <w:tab w:val="num" w:pos="2438"/>
        </w:tabs>
        <w:ind w:left="2552" w:hanging="114"/>
      </w:pPr>
      <w:rPr>
        <w:rFonts w:ascii="PT Sans" w:hAnsi="PT Sans" w:hint="default"/>
      </w:rPr>
    </w:lvl>
    <w:lvl w:ilvl="4" w:tplc="04090003">
      <w:start w:val="1"/>
      <w:numFmt w:val="bullet"/>
      <w:lvlText w:val="o"/>
      <w:lvlJc w:val="left"/>
      <w:pPr>
        <w:ind w:left="43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6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6" w:hanging="360"/>
      </w:pPr>
      <w:rPr>
        <w:rFonts w:ascii="Symbol" w:hAnsi="Symbol" w:hint="default"/>
      </w:rPr>
    </w:lvl>
  </w:abstractNum>
  <w:num w:numId="1" w16cid:durableId="1232738303">
    <w:abstractNumId w:val="4"/>
  </w:num>
  <w:num w:numId="2" w16cid:durableId="1531649512">
    <w:abstractNumId w:val="13"/>
  </w:num>
  <w:num w:numId="3" w16cid:durableId="490219148">
    <w:abstractNumId w:val="3"/>
  </w:num>
  <w:num w:numId="4" w16cid:durableId="2082285070">
    <w:abstractNumId w:val="10"/>
  </w:num>
  <w:num w:numId="5" w16cid:durableId="741148354">
    <w:abstractNumId w:val="21"/>
  </w:num>
  <w:num w:numId="6" w16cid:durableId="1088691487">
    <w:abstractNumId w:val="2"/>
  </w:num>
  <w:num w:numId="7" w16cid:durableId="1450121773">
    <w:abstractNumId w:val="1"/>
  </w:num>
  <w:num w:numId="8" w16cid:durableId="48916638">
    <w:abstractNumId w:val="0"/>
  </w:num>
  <w:num w:numId="9" w16cid:durableId="1000042252">
    <w:abstractNumId w:val="8"/>
  </w:num>
  <w:num w:numId="10" w16cid:durableId="551233172">
    <w:abstractNumId w:val="18"/>
  </w:num>
  <w:num w:numId="11" w16cid:durableId="2142337023">
    <w:abstractNumId w:val="9"/>
  </w:num>
  <w:num w:numId="12" w16cid:durableId="161705533">
    <w:abstractNumId w:val="7"/>
  </w:num>
  <w:num w:numId="13" w16cid:durableId="521869689">
    <w:abstractNumId w:val="20"/>
  </w:num>
  <w:num w:numId="14" w16cid:durableId="1726876222">
    <w:abstractNumId w:val="17"/>
  </w:num>
  <w:num w:numId="15" w16cid:durableId="1844128727">
    <w:abstractNumId w:val="5"/>
  </w:num>
  <w:num w:numId="16" w16cid:durableId="53045834">
    <w:abstractNumId w:val="15"/>
  </w:num>
  <w:num w:numId="17" w16cid:durableId="127674526">
    <w:abstractNumId w:val="14"/>
    <w:lvlOverride w:ilvl="0"/>
    <w:lvlOverride w:ilvl="1"/>
    <w:lvlOverride w:ilvl="2"/>
    <w:lvlOverride w:ilvl="3"/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12433994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>
      <w:startOverride w:val="1"/>
    </w:lvlOverride>
    <w:lvlOverride w:ilvl="8">
      <w:startOverride w:val="1"/>
    </w:lvlOverride>
  </w:num>
  <w:num w:numId="19" w16cid:durableId="1941063588">
    <w:abstractNumId w:val="11"/>
  </w:num>
  <w:num w:numId="20" w16cid:durableId="185826771">
    <w:abstractNumId w:val="16"/>
  </w:num>
  <w:num w:numId="21" w16cid:durableId="466163961">
    <w:abstractNumId w:val="12"/>
  </w:num>
  <w:num w:numId="22" w16cid:durableId="515077896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3605"/>
    <w:rsid w:val="000746AB"/>
    <w:rsid w:val="00077152"/>
    <w:rsid w:val="00092E34"/>
    <w:rsid w:val="000954D3"/>
    <w:rsid w:val="000C51F2"/>
    <w:rsid w:val="000C5675"/>
    <w:rsid w:val="00111429"/>
    <w:rsid w:val="001248D9"/>
    <w:rsid w:val="00125EF7"/>
    <w:rsid w:val="001405B8"/>
    <w:rsid w:val="00140931"/>
    <w:rsid w:val="00164E9D"/>
    <w:rsid w:val="001A02F3"/>
    <w:rsid w:val="001B25BE"/>
    <w:rsid w:val="001D78FB"/>
    <w:rsid w:val="002309B0"/>
    <w:rsid w:val="00234505"/>
    <w:rsid w:val="0024717B"/>
    <w:rsid w:val="00265123"/>
    <w:rsid w:val="0026585E"/>
    <w:rsid w:val="002735EE"/>
    <w:rsid w:val="00284FBE"/>
    <w:rsid w:val="002C0B7C"/>
    <w:rsid w:val="002D2230"/>
    <w:rsid w:val="002D6920"/>
    <w:rsid w:val="002E6BE2"/>
    <w:rsid w:val="002F407D"/>
    <w:rsid w:val="00332216"/>
    <w:rsid w:val="0033319C"/>
    <w:rsid w:val="003772E1"/>
    <w:rsid w:val="00396E5F"/>
    <w:rsid w:val="003B6A1A"/>
    <w:rsid w:val="003B79C0"/>
    <w:rsid w:val="003E2BF5"/>
    <w:rsid w:val="0041672E"/>
    <w:rsid w:val="004304B9"/>
    <w:rsid w:val="004304F3"/>
    <w:rsid w:val="00454F25"/>
    <w:rsid w:val="0045556E"/>
    <w:rsid w:val="004C0EC2"/>
    <w:rsid w:val="00511931"/>
    <w:rsid w:val="00537436"/>
    <w:rsid w:val="005B4EB0"/>
    <w:rsid w:val="005D355F"/>
    <w:rsid w:val="005F50AE"/>
    <w:rsid w:val="00673731"/>
    <w:rsid w:val="006977F8"/>
    <w:rsid w:val="006A767B"/>
    <w:rsid w:val="006B676B"/>
    <w:rsid w:val="006E230F"/>
    <w:rsid w:val="00700287"/>
    <w:rsid w:val="0071373F"/>
    <w:rsid w:val="007252CC"/>
    <w:rsid w:val="00727426"/>
    <w:rsid w:val="00751535"/>
    <w:rsid w:val="00752E02"/>
    <w:rsid w:val="0075336A"/>
    <w:rsid w:val="007617BD"/>
    <w:rsid w:val="00845F54"/>
    <w:rsid w:val="00877E14"/>
    <w:rsid w:val="008827C3"/>
    <w:rsid w:val="008F54FB"/>
    <w:rsid w:val="00903E6C"/>
    <w:rsid w:val="00915F70"/>
    <w:rsid w:val="009267F0"/>
    <w:rsid w:val="00927824"/>
    <w:rsid w:val="009501C7"/>
    <w:rsid w:val="00953E85"/>
    <w:rsid w:val="00961208"/>
    <w:rsid w:val="00981BF6"/>
    <w:rsid w:val="009F4670"/>
    <w:rsid w:val="00A22C95"/>
    <w:rsid w:val="00A5041D"/>
    <w:rsid w:val="00A86CA9"/>
    <w:rsid w:val="00AD1CFE"/>
    <w:rsid w:val="00AF5235"/>
    <w:rsid w:val="00B0753B"/>
    <w:rsid w:val="00B6627F"/>
    <w:rsid w:val="00BA203E"/>
    <w:rsid w:val="00C01800"/>
    <w:rsid w:val="00C100C8"/>
    <w:rsid w:val="00C27FF9"/>
    <w:rsid w:val="00C34AD4"/>
    <w:rsid w:val="00C56780"/>
    <w:rsid w:val="00C65298"/>
    <w:rsid w:val="00C72712"/>
    <w:rsid w:val="00CC7750"/>
    <w:rsid w:val="00CD30FD"/>
    <w:rsid w:val="00CD46F2"/>
    <w:rsid w:val="00CF0F11"/>
    <w:rsid w:val="00CF559F"/>
    <w:rsid w:val="00D80F59"/>
    <w:rsid w:val="00D8101B"/>
    <w:rsid w:val="00DA7579"/>
    <w:rsid w:val="00DC0CAC"/>
    <w:rsid w:val="00DE1562"/>
    <w:rsid w:val="00DE5A8D"/>
    <w:rsid w:val="00E0439F"/>
    <w:rsid w:val="00E303AF"/>
    <w:rsid w:val="00E43605"/>
    <w:rsid w:val="00E70BD6"/>
    <w:rsid w:val="00EA1874"/>
    <w:rsid w:val="00EF0B39"/>
    <w:rsid w:val="00F008A1"/>
    <w:rsid w:val="00F205AD"/>
    <w:rsid w:val="00F50FF3"/>
    <w:rsid w:val="00FC60E0"/>
    <w:rsid w:val="0157C11E"/>
    <w:rsid w:val="019E5A21"/>
    <w:rsid w:val="01BEFDED"/>
    <w:rsid w:val="02200D59"/>
    <w:rsid w:val="0262466D"/>
    <w:rsid w:val="026C47EA"/>
    <w:rsid w:val="02B0F88A"/>
    <w:rsid w:val="02C2D705"/>
    <w:rsid w:val="0302229F"/>
    <w:rsid w:val="032E1725"/>
    <w:rsid w:val="033CEE9E"/>
    <w:rsid w:val="037FFA61"/>
    <w:rsid w:val="03D97F49"/>
    <w:rsid w:val="04180083"/>
    <w:rsid w:val="041CBC35"/>
    <w:rsid w:val="04793635"/>
    <w:rsid w:val="0489C5FE"/>
    <w:rsid w:val="04C0ADAF"/>
    <w:rsid w:val="04E39B44"/>
    <w:rsid w:val="05146B60"/>
    <w:rsid w:val="0534F247"/>
    <w:rsid w:val="058DBBB0"/>
    <w:rsid w:val="05CECB8F"/>
    <w:rsid w:val="062AC5C7"/>
    <w:rsid w:val="06442657"/>
    <w:rsid w:val="067AAB0D"/>
    <w:rsid w:val="06C2A1C8"/>
    <w:rsid w:val="071BA071"/>
    <w:rsid w:val="074DCD98"/>
    <w:rsid w:val="07A64A37"/>
    <w:rsid w:val="07EC2347"/>
    <w:rsid w:val="080AAF82"/>
    <w:rsid w:val="08160202"/>
    <w:rsid w:val="0855E915"/>
    <w:rsid w:val="0873725B"/>
    <w:rsid w:val="088B6849"/>
    <w:rsid w:val="08A4FFA4"/>
    <w:rsid w:val="08F1CD5C"/>
    <w:rsid w:val="09F8FD85"/>
    <w:rsid w:val="0A088FEB"/>
    <w:rsid w:val="0A182ACC"/>
    <w:rsid w:val="0ABB0186"/>
    <w:rsid w:val="0B26184B"/>
    <w:rsid w:val="0B3859D7"/>
    <w:rsid w:val="0B38674F"/>
    <w:rsid w:val="0B6838B6"/>
    <w:rsid w:val="0BC480A7"/>
    <w:rsid w:val="0BE62E5A"/>
    <w:rsid w:val="0C185D78"/>
    <w:rsid w:val="0C6E6D67"/>
    <w:rsid w:val="0C9C129F"/>
    <w:rsid w:val="0D78F696"/>
    <w:rsid w:val="0D7F9E05"/>
    <w:rsid w:val="0E01EDE8"/>
    <w:rsid w:val="0E2E6136"/>
    <w:rsid w:val="0E5B1CF0"/>
    <w:rsid w:val="0E8BC245"/>
    <w:rsid w:val="0F4E5CA5"/>
    <w:rsid w:val="0FF766EB"/>
    <w:rsid w:val="11178581"/>
    <w:rsid w:val="116D93BE"/>
    <w:rsid w:val="117BF5AE"/>
    <w:rsid w:val="11A92D7E"/>
    <w:rsid w:val="11DD22D5"/>
    <w:rsid w:val="1420A787"/>
    <w:rsid w:val="143CD387"/>
    <w:rsid w:val="1490078B"/>
    <w:rsid w:val="14C25147"/>
    <w:rsid w:val="150362DD"/>
    <w:rsid w:val="150B00E2"/>
    <w:rsid w:val="15324BBC"/>
    <w:rsid w:val="15AE949A"/>
    <w:rsid w:val="15F4950C"/>
    <w:rsid w:val="165254D5"/>
    <w:rsid w:val="16588849"/>
    <w:rsid w:val="174128FD"/>
    <w:rsid w:val="184BE9B5"/>
    <w:rsid w:val="1874B283"/>
    <w:rsid w:val="18A1A4E6"/>
    <w:rsid w:val="18DD2895"/>
    <w:rsid w:val="198C2E45"/>
    <w:rsid w:val="19B1C6A2"/>
    <w:rsid w:val="19CF8D2F"/>
    <w:rsid w:val="1A2A8E62"/>
    <w:rsid w:val="1AEC132A"/>
    <w:rsid w:val="1B086A2C"/>
    <w:rsid w:val="1B54ED3F"/>
    <w:rsid w:val="1B8D579A"/>
    <w:rsid w:val="1BE6F794"/>
    <w:rsid w:val="1BE94EAD"/>
    <w:rsid w:val="1C222EE1"/>
    <w:rsid w:val="1C3177C4"/>
    <w:rsid w:val="1C819406"/>
    <w:rsid w:val="1CE9A752"/>
    <w:rsid w:val="1E05F9D4"/>
    <w:rsid w:val="1ECFAB38"/>
    <w:rsid w:val="1ECFF67A"/>
    <w:rsid w:val="1FA34414"/>
    <w:rsid w:val="1FFF76BB"/>
    <w:rsid w:val="204AED4A"/>
    <w:rsid w:val="2050A4FF"/>
    <w:rsid w:val="20B5C5E2"/>
    <w:rsid w:val="218D9627"/>
    <w:rsid w:val="21B6CD2C"/>
    <w:rsid w:val="21F42672"/>
    <w:rsid w:val="22326308"/>
    <w:rsid w:val="2372FACB"/>
    <w:rsid w:val="23BBEDF7"/>
    <w:rsid w:val="23F12548"/>
    <w:rsid w:val="2401DD91"/>
    <w:rsid w:val="242CBAE8"/>
    <w:rsid w:val="24DDB102"/>
    <w:rsid w:val="253C005D"/>
    <w:rsid w:val="25ADD29C"/>
    <w:rsid w:val="266A8E12"/>
    <w:rsid w:val="2734A454"/>
    <w:rsid w:val="2786FC5C"/>
    <w:rsid w:val="2805D5E3"/>
    <w:rsid w:val="28166BC7"/>
    <w:rsid w:val="284F8492"/>
    <w:rsid w:val="2A221981"/>
    <w:rsid w:val="2A33E2AE"/>
    <w:rsid w:val="2B304FED"/>
    <w:rsid w:val="2B588E12"/>
    <w:rsid w:val="2B7FE009"/>
    <w:rsid w:val="2BB81703"/>
    <w:rsid w:val="2C06BD0A"/>
    <w:rsid w:val="2C4A5AF7"/>
    <w:rsid w:val="2C661C84"/>
    <w:rsid w:val="2C981C7F"/>
    <w:rsid w:val="2C9B7855"/>
    <w:rsid w:val="2CC6CB00"/>
    <w:rsid w:val="2D60C4E6"/>
    <w:rsid w:val="2D86F159"/>
    <w:rsid w:val="2D8CF455"/>
    <w:rsid w:val="2DD4B8CB"/>
    <w:rsid w:val="2F940A50"/>
    <w:rsid w:val="2F9FA5A7"/>
    <w:rsid w:val="2FE746CA"/>
    <w:rsid w:val="3001432A"/>
    <w:rsid w:val="307359FF"/>
    <w:rsid w:val="307D4932"/>
    <w:rsid w:val="30871F29"/>
    <w:rsid w:val="32C6C364"/>
    <w:rsid w:val="338A61F7"/>
    <w:rsid w:val="33C4D0DD"/>
    <w:rsid w:val="34848EC5"/>
    <w:rsid w:val="34A46A69"/>
    <w:rsid w:val="34B18392"/>
    <w:rsid w:val="35ACC290"/>
    <w:rsid w:val="361C4CC2"/>
    <w:rsid w:val="3623D17F"/>
    <w:rsid w:val="36380239"/>
    <w:rsid w:val="36643B4F"/>
    <w:rsid w:val="36B5AB7F"/>
    <w:rsid w:val="36D9CFF6"/>
    <w:rsid w:val="36F8100C"/>
    <w:rsid w:val="3734D159"/>
    <w:rsid w:val="373A78AE"/>
    <w:rsid w:val="373CCA03"/>
    <w:rsid w:val="38AAD17F"/>
    <w:rsid w:val="391F6319"/>
    <w:rsid w:val="39256B33"/>
    <w:rsid w:val="3971CB36"/>
    <w:rsid w:val="399269EB"/>
    <w:rsid w:val="39E23D5F"/>
    <w:rsid w:val="3A01DE4E"/>
    <w:rsid w:val="3A03FD4F"/>
    <w:rsid w:val="3A7F63D2"/>
    <w:rsid w:val="3AF7A3BD"/>
    <w:rsid w:val="3AF9C731"/>
    <w:rsid w:val="3AFEE677"/>
    <w:rsid w:val="3AFF0493"/>
    <w:rsid w:val="3B2E61F9"/>
    <w:rsid w:val="3B841706"/>
    <w:rsid w:val="3B89D268"/>
    <w:rsid w:val="3B936471"/>
    <w:rsid w:val="3BD0AAF6"/>
    <w:rsid w:val="3C3F69EA"/>
    <w:rsid w:val="3C87AD8E"/>
    <w:rsid w:val="3C9E0361"/>
    <w:rsid w:val="3CD018A5"/>
    <w:rsid w:val="3CF808F2"/>
    <w:rsid w:val="3D56B0E2"/>
    <w:rsid w:val="3D573D58"/>
    <w:rsid w:val="3D859898"/>
    <w:rsid w:val="3D874FE3"/>
    <w:rsid w:val="3D92077D"/>
    <w:rsid w:val="3E682B53"/>
    <w:rsid w:val="3E924BC5"/>
    <w:rsid w:val="3EA3EA14"/>
    <w:rsid w:val="3F479208"/>
    <w:rsid w:val="3F553AA2"/>
    <w:rsid w:val="3F9D067E"/>
    <w:rsid w:val="3FB79C2B"/>
    <w:rsid w:val="400FEF3F"/>
    <w:rsid w:val="403BEF4A"/>
    <w:rsid w:val="40899373"/>
    <w:rsid w:val="409AB8A1"/>
    <w:rsid w:val="40DD3EBA"/>
    <w:rsid w:val="4122456B"/>
    <w:rsid w:val="41EB8C13"/>
    <w:rsid w:val="424827D4"/>
    <w:rsid w:val="42C279C2"/>
    <w:rsid w:val="42DB4F35"/>
    <w:rsid w:val="42F055D8"/>
    <w:rsid w:val="4359A53D"/>
    <w:rsid w:val="4365A270"/>
    <w:rsid w:val="43CBF406"/>
    <w:rsid w:val="43EEEBA8"/>
    <w:rsid w:val="43FB61FD"/>
    <w:rsid w:val="442655D8"/>
    <w:rsid w:val="44A66993"/>
    <w:rsid w:val="44AFB4E5"/>
    <w:rsid w:val="44BDC914"/>
    <w:rsid w:val="44F17580"/>
    <w:rsid w:val="4543858D"/>
    <w:rsid w:val="45877EFA"/>
    <w:rsid w:val="45E771E3"/>
    <w:rsid w:val="46E48FA1"/>
    <w:rsid w:val="471A5685"/>
    <w:rsid w:val="4735EC7E"/>
    <w:rsid w:val="48573173"/>
    <w:rsid w:val="48BFE5CD"/>
    <w:rsid w:val="4AA934F8"/>
    <w:rsid w:val="4B1EDFC4"/>
    <w:rsid w:val="4B7ABCF9"/>
    <w:rsid w:val="4BB5E4A8"/>
    <w:rsid w:val="4C3CAA4E"/>
    <w:rsid w:val="4D1CA4B0"/>
    <w:rsid w:val="4D6124F1"/>
    <w:rsid w:val="4D74EAA1"/>
    <w:rsid w:val="4D9D2007"/>
    <w:rsid w:val="4DA74297"/>
    <w:rsid w:val="4E07C953"/>
    <w:rsid w:val="4EEFE41E"/>
    <w:rsid w:val="4F536E52"/>
    <w:rsid w:val="4F5681FD"/>
    <w:rsid w:val="503C65AB"/>
    <w:rsid w:val="50BEFE1E"/>
    <w:rsid w:val="50C625C6"/>
    <w:rsid w:val="50E11917"/>
    <w:rsid w:val="5146248A"/>
    <w:rsid w:val="515F1087"/>
    <w:rsid w:val="51819F40"/>
    <w:rsid w:val="52264A1F"/>
    <w:rsid w:val="52D1E546"/>
    <w:rsid w:val="54094B2B"/>
    <w:rsid w:val="540FA922"/>
    <w:rsid w:val="543D308D"/>
    <w:rsid w:val="54D7051A"/>
    <w:rsid w:val="550497F5"/>
    <w:rsid w:val="560440C9"/>
    <w:rsid w:val="563D1DEA"/>
    <w:rsid w:val="56D42016"/>
    <w:rsid w:val="57567DC5"/>
    <w:rsid w:val="57C0268B"/>
    <w:rsid w:val="583521E7"/>
    <w:rsid w:val="588D6147"/>
    <w:rsid w:val="58E60AEC"/>
    <w:rsid w:val="59097825"/>
    <w:rsid w:val="59405A42"/>
    <w:rsid w:val="59570182"/>
    <w:rsid w:val="5961033A"/>
    <w:rsid w:val="5A0A533D"/>
    <w:rsid w:val="5B3670FE"/>
    <w:rsid w:val="5B3DB1D1"/>
    <w:rsid w:val="5B576D8D"/>
    <w:rsid w:val="5B6AC341"/>
    <w:rsid w:val="5B9404AD"/>
    <w:rsid w:val="5BE62B60"/>
    <w:rsid w:val="5C388E4E"/>
    <w:rsid w:val="5C6D94A3"/>
    <w:rsid w:val="5C864464"/>
    <w:rsid w:val="5F10C081"/>
    <w:rsid w:val="5F202A45"/>
    <w:rsid w:val="5F3C98B6"/>
    <w:rsid w:val="5FABA379"/>
    <w:rsid w:val="5FC3B6E8"/>
    <w:rsid w:val="5FC716AD"/>
    <w:rsid w:val="5FE34519"/>
    <w:rsid w:val="6049C97C"/>
    <w:rsid w:val="6139F455"/>
    <w:rsid w:val="618111FA"/>
    <w:rsid w:val="619CB563"/>
    <w:rsid w:val="61B363CC"/>
    <w:rsid w:val="62552873"/>
    <w:rsid w:val="62CF8677"/>
    <w:rsid w:val="6308B236"/>
    <w:rsid w:val="63A5279E"/>
    <w:rsid w:val="63E9ED89"/>
    <w:rsid w:val="650BF85B"/>
    <w:rsid w:val="6536DC90"/>
    <w:rsid w:val="654CA76B"/>
    <w:rsid w:val="6555CF6A"/>
    <w:rsid w:val="65DD677B"/>
    <w:rsid w:val="65F701BA"/>
    <w:rsid w:val="6608D61C"/>
    <w:rsid w:val="6650C70C"/>
    <w:rsid w:val="66695625"/>
    <w:rsid w:val="66B9F4BF"/>
    <w:rsid w:val="66BDD1FD"/>
    <w:rsid w:val="672BF81E"/>
    <w:rsid w:val="67E033F8"/>
    <w:rsid w:val="6865C746"/>
    <w:rsid w:val="6889F628"/>
    <w:rsid w:val="68CE288D"/>
    <w:rsid w:val="68DA95A4"/>
    <w:rsid w:val="693909ED"/>
    <w:rsid w:val="6958A730"/>
    <w:rsid w:val="698978F2"/>
    <w:rsid w:val="69FC7D71"/>
    <w:rsid w:val="6A79AE24"/>
    <w:rsid w:val="6AAB8ED3"/>
    <w:rsid w:val="6AFDFEEC"/>
    <w:rsid w:val="6B16ECF6"/>
    <w:rsid w:val="6B17FCC9"/>
    <w:rsid w:val="6B23B641"/>
    <w:rsid w:val="6B830FAC"/>
    <w:rsid w:val="6BA4F67A"/>
    <w:rsid w:val="6BBC638B"/>
    <w:rsid w:val="6C121F0F"/>
    <w:rsid w:val="6C56459F"/>
    <w:rsid w:val="6C66BA58"/>
    <w:rsid w:val="6D7489B7"/>
    <w:rsid w:val="6DBD90F4"/>
    <w:rsid w:val="6DD52E8F"/>
    <w:rsid w:val="6E171910"/>
    <w:rsid w:val="6E319DE7"/>
    <w:rsid w:val="6E4C92BB"/>
    <w:rsid w:val="6E7C6732"/>
    <w:rsid w:val="6ECB6897"/>
    <w:rsid w:val="6F71FC30"/>
    <w:rsid w:val="6FEBAD74"/>
    <w:rsid w:val="7013FDBB"/>
    <w:rsid w:val="703DE33F"/>
    <w:rsid w:val="70BAF5E8"/>
    <w:rsid w:val="70DEA275"/>
    <w:rsid w:val="7119059B"/>
    <w:rsid w:val="7197D0B6"/>
    <w:rsid w:val="71B7B935"/>
    <w:rsid w:val="71BF0CA8"/>
    <w:rsid w:val="7213644E"/>
    <w:rsid w:val="72795C2E"/>
    <w:rsid w:val="72B4A911"/>
    <w:rsid w:val="72EADC77"/>
    <w:rsid w:val="7324349C"/>
    <w:rsid w:val="734F9225"/>
    <w:rsid w:val="736D823D"/>
    <w:rsid w:val="739505F7"/>
    <w:rsid w:val="73ED27AF"/>
    <w:rsid w:val="741F0B37"/>
    <w:rsid w:val="74C07567"/>
    <w:rsid w:val="750095A7"/>
    <w:rsid w:val="7501A9DE"/>
    <w:rsid w:val="75469FB9"/>
    <w:rsid w:val="7735EF31"/>
    <w:rsid w:val="79683FFA"/>
    <w:rsid w:val="7993CB61"/>
    <w:rsid w:val="7A052FBB"/>
    <w:rsid w:val="7A6B5B45"/>
    <w:rsid w:val="7A8F8EB8"/>
    <w:rsid w:val="7AA3FC0D"/>
    <w:rsid w:val="7ABE4EA8"/>
    <w:rsid w:val="7AFAA00B"/>
    <w:rsid w:val="7B3884BA"/>
    <w:rsid w:val="7C371766"/>
    <w:rsid w:val="7D03898E"/>
    <w:rsid w:val="7D1714EF"/>
    <w:rsid w:val="7DEF55E3"/>
    <w:rsid w:val="7E4A619A"/>
    <w:rsid w:val="7EB291AF"/>
    <w:rsid w:val="7ECC5203"/>
    <w:rsid w:val="7EDE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C7927B"/>
  <w15:docId w15:val="{6F1E9E09-6D8D-43DA-AF85-65A68EEF6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ranklin Gothic Medium" w:eastAsia="HGSoeiKakugothicUB" w:hAnsi="Franklin Gothic Medium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3AFF0493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rFonts w:ascii="Candara" w:hAnsi="Candara"/>
      <w:sz w:val="24"/>
      <w:szCs w:val="24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3AFF0493"/>
    <w:pPr>
      <w:outlineLvl w:val="0"/>
    </w:pPr>
    <w:rPr>
      <w:b/>
      <w:bCs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3AFF0493"/>
    <w:pPr>
      <w:keepNext/>
      <w:keepLines/>
      <w:spacing w:before="400"/>
      <w:outlineLvl w:val="1"/>
    </w:pPr>
    <w:rPr>
      <w:b/>
      <w:bCs/>
      <w:color w:val="000000" w:themeColor="text1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3AFF0493"/>
    <w:pPr>
      <w:keepNext/>
      <w:keepLines/>
      <w:spacing w:before="400"/>
      <w:outlineLvl w:val="2"/>
    </w:pPr>
    <w:rPr>
      <w:color w:val="000000" w:themeColor="text1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3AFF0493"/>
    <w:pPr>
      <w:keepNext/>
      <w:keepLines/>
      <w:spacing w:before="400"/>
      <w:outlineLvl w:val="3"/>
    </w:pPr>
    <w:rPr>
      <w:color w:val="000000" w:themeColor="text1"/>
      <w:sz w:val="23"/>
      <w:szCs w:val="23"/>
    </w:rPr>
  </w:style>
  <w:style w:type="paragraph" w:styleId="Otsikko5">
    <w:name w:val="heading 5"/>
    <w:basedOn w:val="Normaali"/>
    <w:next w:val="Normaali"/>
    <w:link w:val="Otsikko5Char"/>
    <w:uiPriority w:val="9"/>
    <w:unhideWhenUsed/>
    <w:rsid w:val="3AFF0493"/>
    <w:pPr>
      <w:keepNext/>
      <w:keepLines/>
      <w:spacing w:before="200"/>
      <w:outlineLvl w:val="4"/>
    </w:pPr>
    <w:rPr>
      <w:rFonts w:ascii="Franklin Gothic Medium" w:hAnsi="Franklin Gothic Medium"/>
      <w:color w:val="001946" w:themeColor="accent1" w:themeShade="8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3AFF0493"/>
    <w:rPr>
      <w:rFonts w:ascii="Lucida Grande" w:hAnsi="Lucida Grande" w:cs="Lucida Grande"/>
      <w:sz w:val="18"/>
      <w:szCs w:val="18"/>
    </w:rPr>
  </w:style>
  <w:style w:type="character" w:customStyle="1" w:styleId="SelitetekstiChar">
    <w:name w:val="Seliteteksti Char"/>
    <w:link w:val="Seliteteksti"/>
    <w:uiPriority w:val="99"/>
    <w:semiHidden/>
    <w:rsid w:val="00EF0B39"/>
    <w:rPr>
      <w:rFonts w:ascii="Lucida Grande" w:hAnsi="Lucida Grande" w:cs="Lucida Grande"/>
      <w:sz w:val="18"/>
      <w:szCs w:val="18"/>
    </w:rPr>
  </w:style>
  <w:style w:type="paragraph" w:styleId="Yltunniste">
    <w:name w:val="header"/>
    <w:basedOn w:val="Normaali"/>
    <w:link w:val="YltunnisteChar"/>
    <w:uiPriority w:val="99"/>
    <w:unhideWhenUsed/>
    <w:rsid w:val="3AFF0493"/>
    <w:pPr>
      <w:tabs>
        <w:tab w:val="center" w:pos="4153"/>
        <w:tab w:val="right" w:pos="8306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EF0B39"/>
  </w:style>
  <w:style w:type="paragraph" w:styleId="Alatunniste">
    <w:name w:val="footer"/>
    <w:basedOn w:val="Normaali"/>
    <w:link w:val="AlatunnisteChar"/>
    <w:uiPriority w:val="99"/>
    <w:unhideWhenUsed/>
    <w:qFormat/>
    <w:rsid w:val="3AFF0493"/>
  </w:style>
  <w:style w:type="character" w:customStyle="1" w:styleId="AlatunnisteChar">
    <w:name w:val="Alatunniste Char"/>
    <w:link w:val="Alatunniste"/>
    <w:uiPriority w:val="99"/>
    <w:rsid w:val="00265123"/>
    <w:rPr>
      <w:rFonts w:ascii="Candara" w:hAnsi="Candara"/>
      <w:lang w:eastAsia="en-US"/>
    </w:rPr>
  </w:style>
  <w:style w:type="paragraph" w:styleId="Eivli">
    <w:name w:val="No Spacing"/>
    <w:uiPriority w:val="1"/>
    <w:rsid w:val="00EF0B39"/>
    <w:rPr>
      <w:sz w:val="24"/>
      <w:szCs w:val="24"/>
      <w:lang w:eastAsia="en-US"/>
    </w:rPr>
  </w:style>
  <w:style w:type="paragraph" w:styleId="Luettelokappale">
    <w:name w:val="List Paragraph"/>
    <w:basedOn w:val="Normaali"/>
    <w:uiPriority w:val="34"/>
    <w:rsid w:val="3AFF0493"/>
    <w:pPr>
      <w:ind w:left="720"/>
      <w:contextualSpacing/>
    </w:pPr>
  </w:style>
  <w:style w:type="character" w:customStyle="1" w:styleId="Otsikko2Char">
    <w:name w:val="Otsikko 2 Char"/>
    <w:link w:val="Otsikko2"/>
    <w:uiPriority w:val="9"/>
    <w:rsid w:val="00265123"/>
    <w:rPr>
      <w:rFonts w:ascii="Candara" w:hAnsi="Candara"/>
      <w:b/>
      <w:bCs/>
      <w:color w:val="000000"/>
      <w:sz w:val="32"/>
      <w:szCs w:val="26"/>
      <w:lang w:eastAsia="en-US"/>
    </w:rPr>
  </w:style>
  <w:style w:type="character" w:customStyle="1" w:styleId="Otsikko1Char">
    <w:name w:val="Otsikko 1 Char"/>
    <w:link w:val="Otsikko1"/>
    <w:uiPriority w:val="9"/>
    <w:rsid w:val="3AFF0493"/>
    <w:rPr>
      <w:b/>
      <w:bCs/>
    </w:rPr>
  </w:style>
  <w:style w:type="character" w:customStyle="1" w:styleId="Otsikko3Char">
    <w:name w:val="Otsikko 3 Char"/>
    <w:link w:val="Otsikko3"/>
    <w:uiPriority w:val="9"/>
    <w:rsid w:val="00265123"/>
    <w:rPr>
      <w:rFonts w:ascii="Candara" w:hAnsi="Candara"/>
      <w:bCs/>
      <w:color w:val="000000"/>
      <w:sz w:val="28"/>
      <w:lang w:eastAsia="en-US"/>
    </w:rPr>
  </w:style>
  <w:style w:type="character" w:customStyle="1" w:styleId="Otsikko4Char">
    <w:name w:val="Otsikko 4 Char"/>
    <w:link w:val="Otsikko4"/>
    <w:uiPriority w:val="9"/>
    <w:rsid w:val="00265123"/>
    <w:rPr>
      <w:rFonts w:ascii="Candara" w:hAnsi="Candara"/>
      <w:bCs/>
      <w:iCs/>
      <w:color w:val="000000"/>
      <w:sz w:val="23"/>
      <w:lang w:eastAsia="en-US"/>
    </w:rPr>
  </w:style>
  <w:style w:type="numbering" w:styleId="111111">
    <w:name w:val="Outline List 2"/>
    <w:basedOn w:val="Eiluetteloa"/>
    <w:uiPriority w:val="99"/>
    <w:semiHidden/>
    <w:unhideWhenUsed/>
    <w:rsid w:val="00A86CA9"/>
    <w:pPr>
      <w:numPr>
        <w:numId w:val="2"/>
      </w:numPr>
    </w:pPr>
  </w:style>
  <w:style w:type="character" w:customStyle="1" w:styleId="Otsikko5Char">
    <w:name w:val="Otsikko 5 Char"/>
    <w:link w:val="Otsikko5"/>
    <w:uiPriority w:val="9"/>
    <w:rsid w:val="003772E1"/>
    <w:rPr>
      <w:rFonts w:ascii="Franklin Gothic Medium" w:eastAsia="HGSoeiKakugothicUB" w:hAnsi="Franklin Gothic Medium" w:cs="Times New Roman"/>
      <w:color w:val="001946"/>
      <w:sz w:val="20"/>
      <w:szCs w:val="20"/>
    </w:rPr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3AFF0493"/>
    <w:rPr>
      <w:rFonts w:ascii="Lucida Grande" w:hAnsi="Lucida Grande" w:cs="Lucida Grande"/>
    </w:rPr>
  </w:style>
  <w:style w:type="character" w:customStyle="1" w:styleId="AsiakirjanrakenneruutuChar">
    <w:name w:val="Asiakirjan rakenneruutu Char"/>
    <w:link w:val="Asiakirjanrakenneruutu"/>
    <w:uiPriority w:val="99"/>
    <w:semiHidden/>
    <w:rsid w:val="003772E1"/>
    <w:rPr>
      <w:rFonts w:ascii="Lucida Grande" w:hAnsi="Lucida Grande" w:cs="Lucida Grande"/>
    </w:rPr>
  </w:style>
  <w:style w:type="character" w:styleId="Sivunumero">
    <w:name w:val="page number"/>
    <w:basedOn w:val="Kappaleenoletusfontti"/>
    <w:uiPriority w:val="99"/>
    <w:semiHidden/>
    <w:unhideWhenUsed/>
    <w:rsid w:val="009F4670"/>
  </w:style>
  <w:style w:type="character" w:styleId="Rivinumero">
    <w:name w:val="line number"/>
    <w:basedOn w:val="Kappaleenoletusfontti"/>
    <w:uiPriority w:val="99"/>
    <w:semiHidden/>
    <w:unhideWhenUsed/>
    <w:rsid w:val="00DE5A8D"/>
  </w:style>
  <w:style w:type="paragraph" w:styleId="Sisluet1">
    <w:name w:val="toc 1"/>
    <w:basedOn w:val="Normaali"/>
    <w:uiPriority w:val="99"/>
    <w:rsid w:val="3AFF0493"/>
    <w:pPr>
      <w:widowControl w:val="0"/>
      <w:tabs>
        <w:tab w:val="clear" w:pos="1304"/>
        <w:tab w:val="clear" w:pos="2608"/>
        <w:tab w:val="clear" w:pos="3912"/>
        <w:tab w:val="clear" w:pos="5216"/>
        <w:tab w:val="clear" w:pos="6521"/>
        <w:tab w:val="clear" w:pos="7825"/>
        <w:tab w:val="clear" w:pos="9129"/>
        <w:tab w:val="right" w:leader="dot" w:pos="9214"/>
      </w:tabs>
      <w:spacing w:before="120"/>
    </w:pPr>
    <w:rPr>
      <w:rFonts w:cs="PTSans-Regular"/>
      <w:color w:val="000000" w:themeColor="text1"/>
    </w:rPr>
  </w:style>
  <w:style w:type="paragraph" w:styleId="Sisluet2">
    <w:name w:val="toc 2"/>
    <w:basedOn w:val="Normaali"/>
    <w:uiPriority w:val="99"/>
    <w:rsid w:val="3AFF0493"/>
    <w:pPr>
      <w:widowControl w:val="0"/>
      <w:tabs>
        <w:tab w:val="clear" w:pos="1304"/>
        <w:tab w:val="clear" w:pos="2608"/>
        <w:tab w:val="clear" w:pos="3912"/>
        <w:tab w:val="clear" w:pos="5216"/>
        <w:tab w:val="clear" w:pos="6521"/>
        <w:tab w:val="clear" w:pos="7825"/>
        <w:tab w:val="clear" w:pos="9129"/>
        <w:tab w:val="right" w:leader="dot" w:pos="9214"/>
      </w:tabs>
      <w:ind w:left="1304"/>
    </w:pPr>
    <w:rPr>
      <w:rFonts w:cs="PTSans-Regular"/>
      <w:color w:val="000000" w:themeColor="text1"/>
    </w:rPr>
  </w:style>
  <w:style w:type="paragraph" w:customStyle="1" w:styleId="Introductory">
    <w:name w:val="Introductory"/>
    <w:basedOn w:val="Normaali"/>
    <w:uiPriority w:val="1"/>
    <w:qFormat/>
    <w:rsid w:val="3AFF0493"/>
    <w:rPr>
      <w:b/>
      <w:bCs/>
    </w:rPr>
  </w:style>
  <w:style w:type="table" w:styleId="TaulukkoRuudukko">
    <w:name w:val="Table Grid"/>
    <w:basedOn w:val="Normaalitaulukko"/>
    <w:uiPriority w:val="59"/>
    <w:rsid w:val="009267F0"/>
    <w:rPr>
      <w:rFonts w:ascii="PT Sans" w:hAnsi="PT Sans"/>
    </w:rPr>
    <w:tblPr>
      <w:tblInd w:w="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character" w:styleId="Voimakas">
    <w:name w:val="Strong"/>
    <w:uiPriority w:val="22"/>
    <w:qFormat/>
    <w:rsid w:val="00537436"/>
    <w:rPr>
      <w:b/>
      <w:bCs/>
    </w:rPr>
  </w:style>
  <w:style w:type="paragraph" w:customStyle="1" w:styleId="TOC3">
    <w:name w:val="TOC_3"/>
    <w:basedOn w:val="Normaali"/>
    <w:uiPriority w:val="1"/>
    <w:rsid w:val="3AFF0493"/>
    <w:pPr>
      <w:tabs>
        <w:tab w:val="clear" w:pos="1304"/>
        <w:tab w:val="clear" w:pos="2608"/>
        <w:tab w:val="clear" w:pos="3912"/>
        <w:tab w:val="clear" w:pos="5216"/>
        <w:tab w:val="clear" w:pos="6521"/>
        <w:tab w:val="clear" w:pos="7825"/>
        <w:tab w:val="clear" w:pos="9129"/>
        <w:tab w:val="right" w:leader="dot" w:pos="9214"/>
      </w:tabs>
      <w:ind w:left="1843"/>
    </w:pPr>
  </w:style>
  <w:style w:type="paragraph" w:styleId="Sisluet3">
    <w:name w:val="toc 3"/>
    <w:basedOn w:val="Normaali"/>
    <w:next w:val="Normaali"/>
    <w:uiPriority w:val="39"/>
    <w:semiHidden/>
    <w:unhideWhenUsed/>
    <w:qFormat/>
    <w:rsid w:val="3AFF0493"/>
    <w:pPr>
      <w:tabs>
        <w:tab w:val="clear" w:pos="1304"/>
        <w:tab w:val="clear" w:pos="2608"/>
        <w:tab w:val="clear" w:pos="3912"/>
        <w:tab w:val="clear" w:pos="5216"/>
        <w:tab w:val="clear" w:pos="6521"/>
        <w:tab w:val="clear" w:pos="7825"/>
        <w:tab w:val="clear" w:pos="9129"/>
        <w:tab w:val="right" w:leader="dot" w:pos="9214"/>
      </w:tabs>
      <w:ind w:left="1843"/>
    </w:pPr>
  </w:style>
  <w:style w:type="paragraph" w:styleId="Kuvaotsikko">
    <w:name w:val="caption"/>
    <w:basedOn w:val="Normaali"/>
    <w:next w:val="Normaali"/>
    <w:uiPriority w:val="35"/>
    <w:semiHidden/>
    <w:unhideWhenUsed/>
    <w:qFormat/>
    <w:rsid w:val="3AFF0493"/>
    <w:pPr>
      <w:spacing w:after="200"/>
    </w:pPr>
    <w:rPr>
      <w:b/>
      <w:bCs/>
      <w:color w:val="00328D"/>
      <w:sz w:val="18"/>
      <w:szCs w:val="18"/>
    </w:rPr>
  </w:style>
  <w:style w:type="paragraph" w:customStyle="1" w:styleId="Table">
    <w:name w:val="Table"/>
    <w:basedOn w:val="Normaali"/>
    <w:uiPriority w:val="1"/>
    <w:rsid w:val="3AFF0493"/>
    <w:pPr>
      <w:ind w:left="284"/>
    </w:pPr>
    <w:rPr>
      <w:color w:val="000000" w:themeColor="text1"/>
    </w:rPr>
  </w:style>
  <w:style w:type="table" w:styleId="Vaaleavarjostus">
    <w:name w:val="Light Shading"/>
    <w:basedOn w:val="Normaalitaulukko"/>
    <w:uiPriority w:val="60"/>
    <w:rsid w:val="00C6529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Vaaleavarjostus-korostus3">
    <w:name w:val="Light Shading Accent 3"/>
    <w:basedOn w:val="Normaalitaulukko"/>
    <w:uiPriority w:val="60"/>
    <w:rsid w:val="00AD1CFE"/>
    <w:rPr>
      <w:rFonts w:ascii="PT Sans" w:hAnsi="PT Sans"/>
      <w:color w:val="00749E"/>
    </w:rPr>
    <w:tblPr>
      <w:tblStyleRowBandSize w:val="1"/>
      <w:tblStyleColBandSize w:val="1"/>
      <w:tblInd w:w="879" w:type="dxa"/>
      <w:tblBorders>
        <w:top w:val="single" w:sz="8" w:space="0" w:color="009CD4"/>
        <w:bottom w:val="single" w:sz="8" w:space="0" w:color="009CD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CD4"/>
          <w:left w:val="nil"/>
          <w:bottom w:val="single" w:sz="8" w:space="0" w:color="009CD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CD4"/>
          <w:left w:val="nil"/>
          <w:bottom w:val="single" w:sz="8" w:space="0" w:color="009CD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EB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EBFF"/>
      </w:tcPr>
    </w:tblStylePr>
  </w:style>
  <w:style w:type="table" w:styleId="Normaalivarjostus1">
    <w:name w:val="Medium Shading 1"/>
    <w:basedOn w:val="Normaalitaulukko"/>
    <w:uiPriority w:val="63"/>
    <w:rsid w:val="009267F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1">
    <w:name w:val="Medium Shading 1 Accent 1"/>
    <w:basedOn w:val="Normaalitaulukko"/>
    <w:uiPriority w:val="63"/>
    <w:rsid w:val="009267F0"/>
    <w:tblPr>
      <w:tblStyleRowBandSize w:val="1"/>
      <w:tblStyleColBandSize w:val="1"/>
      <w:tblBorders>
        <w:top w:val="single" w:sz="8" w:space="0" w:color="0054E9"/>
        <w:left w:val="single" w:sz="8" w:space="0" w:color="0054E9"/>
        <w:bottom w:val="single" w:sz="8" w:space="0" w:color="0054E9"/>
        <w:right w:val="single" w:sz="8" w:space="0" w:color="0054E9"/>
        <w:insideH w:val="single" w:sz="8" w:space="0" w:color="0054E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0054E9"/>
          <w:left w:val="single" w:sz="8" w:space="0" w:color="0054E9"/>
          <w:bottom w:val="single" w:sz="8" w:space="0" w:color="0054E9"/>
          <w:right w:val="single" w:sz="8" w:space="0" w:color="0054E9"/>
          <w:insideH w:val="nil"/>
          <w:insideV w:val="nil"/>
        </w:tcBorders>
        <w:shd w:val="clear" w:color="auto" w:fill="00338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4E9"/>
          <w:left w:val="single" w:sz="8" w:space="0" w:color="0054E9"/>
          <w:bottom w:val="single" w:sz="8" w:space="0" w:color="0054E9"/>
          <w:right w:val="single" w:sz="8" w:space="0" w:color="0054E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C4F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C4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aaleavarjostus-korostus1">
    <w:name w:val="Light Shading Accent 1"/>
    <w:basedOn w:val="Normaalitaulukko"/>
    <w:uiPriority w:val="60"/>
    <w:rsid w:val="00AD1CFE"/>
    <w:rPr>
      <w:rFonts w:ascii="PT Sans" w:hAnsi="PT Sans"/>
      <w:color w:val="002669"/>
    </w:rPr>
    <w:tblPr>
      <w:tblStyleRowBandSize w:val="1"/>
      <w:tblStyleColBandSize w:val="1"/>
      <w:tblInd w:w="879" w:type="dxa"/>
      <w:tblBorders>
        <w:top w:val="single" w:sz="8" w:space="0" w:color="00338D"/>
        <w:bottom w:val="single" w:sz="8" w:space="0" w:color="00338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38D"/>
          <w:left w:val="nil"/>
          <w:bottom w:val="single" w:sz="8" w:space="0" w:color="00338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38D"/>
          <w:left w:val="nil"/>
          <w:bottom w:val="single" w:sz="8" w:space="0" w:color="00338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C4FF"/>
      </w:tcPr>
    </w:tblStylePr>
  </w:style>
  <w:style w:type="table" w:styleId="Vaaleavarjostus-korostus2">
    <w:name w:val="Light Shading Accent 2"/>
    <w:basedOn w:val="Normaalitaulukko"/>
    <w:uiPriority w:val="60"/>
    <w:rsid w:val="00AD1CFE"/>
    <w:rPr>
      <w:rFonts w:ascii="PT Sans" w:hAnsi="PT Sans"/>
      <w:color w:val="4A4A49"/>
    </w:rPr>
    <w:tblPr>
      <w:tblStyleRowBandSize w:val="1"/>
      <w:tblStyleColBandSize w:val="1"/>
      <w:tblInd w:w="879" w:type="dxa"/>
      <w:tblBorders>
        <w:top w:val="single" w:sz="8" w:space="0" w:color="636362"/>
        <w:bottom w:val="single" w:sz="8" w:space="0" w:color="63636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6362"/>
          <w:left w:val="nil"/>
          <w:bottom w:val="single" w:sz="8" w:space="0" w:color="63636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6362"/>
          <w:left w:val="nil"/>
          <w:bottom w:val="single" w:sz="8" w:space="0" w:color="63636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</w:style>
  <w:style w:type="table" w:styleId="Vaaleavarjostus-korostus4">
    <w:name w:val="Light Shading Accent 4"/>
    <w:basedOn w:val="Normaalitaulukko"/>
    <w:uiPriority w:val="60"/>
    <w:rsid w:val="00AD1CFE"/>
    <w:rPr>
      <w:rFonts w:ascii="PT Sans" w:hAnsi="PT Sans"/>
      <w:color w:val="577485"/>
    </w:rPr>
    <w:tblPr>
      <w:tblStyleRowBandSize w:val="1"/>
      <w:tblStyleColBandSize w:val="1"/>
      <w:tblInd w:w="879" w:type="dxa"/>
      <w:tblBorders>
        <w:top w:val="single" w:sz="8" w:space="0" w:color="7D9AAA"/>
        <w:bottom w:val="single" w:sz="8" w:space="0" w:color="7D9AAA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9AAA"/>
          <w:left w:val="nil"/>
          <w:bottom w:val="single" w:sz="8" w:space="0" w:color="7D9AAA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9AAA"/>
          <w:left w:val="nil"/>
          <w:bottom w:val="single" w:sz="8" w:space="0" w:color="7D9AAA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5EA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5EA"/>
      </w:tcPr>
    </w:tblStylePr>
  </w:style>
  <w:style w:type="table" w:styleId="Vaaleavarjostus-korostus5">
    <w:name w:val="Light Shading Accent 5"/>
    <w:aliases w:val="Abloy_tables"/>
    <w:basedOn w:val="Normaalitaulukko"/>
    <w:uiPriority w:val="60"/>
    <w:rsid w:val="00C65298"/>
    <w:rPr>
      <w:rFonts w:ascii="PT Sans" w:hAnsi="PT Sans"/>
      <w:color w:val="959593"/>
    </w:rPr>
    <w:tblPr>
      <w:tblStyleRowBandSize w:val="1"/>
      <w:tblStyleColBandSize w:val="1"/>
      <w:tblInd w:w="879" w:type="dxa"/>
      <w:tblBorders>
        <w:top w:val="single" w:sz="8" w:space="0" w:color="C7C7C6"/>
        <w:bottom w:val="single" w:sz="8" w:space="0" w:color="C7C7C6"/>
      </w:tblBorders>
    </w:tblPr>
    <w:tcPr>
      <w:vAlign w:val="center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7C7C6"/>
          <w:left w:val="nil"/>
          <w:bottom w:val="single" w:sz="8" w:space="0" w:color="C7C7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7C7C6"/>
          <w:left w:val="nil"/>
          <w:bottom w:val="single" w:sz="8" w:space="0" w:color="C7C7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1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F1F0"/>
      </w:tcPr>
    </w:tblStylePr>
  </w:style>
  <w:style w:type="table" w:styleId="Vaaleavarjostus-korostus6">
    <w:name w:val="Light Shading Accent 6"/>
    <w:basedOn w:val="Normaalitaulukko"/>
    <w:uiPriority w:val="60"/>
    <w:rsid w:val="00AD1CFE"/>
    <w:rPr>
      <w:rFonts w:ascii="PT Sans" w:hAnsi="PT Sans"/>
      <w:color w:val="AD5416"/>
    </w:rPr>
    <w:tblPr>
      <w:tblStyleRowBandSize w:val="1"/>
      <w:tblStyleColBandSize w:val="1"/>
      <w:tblInd w:w="879" w:type="dxa"/>
      <w:tblBorders>
        <w:top w:val="single" w:sz="8" w:space="0" w:color="E37222"/>
        <w:bottom w:val="single" w:sz="8" w:space="0" w:color="E3722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7222"/>
          <w:left w:val="nil"/>
          <w:bottom w:val="single" w:sz="8" w:space="0" w:color="E3722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7222"/>
          <w:left w:val="nil"/>
          <w:bottom w:val="single" w:sz="8" w:space="0" w:color="E3722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BC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DBC8"/>
      </w:tcPr>
    </w:tblStylePr>
  </w:style>
  <w:style w:type="table" w:styleId="Vaalealuettelo">
    <w:name w:val="Light List"/>
    <w:basedOn w:val="Normaalitaulukko"/>
    <w:uiPriority w:val="61"/>
    <w:rsid w:val="00AD1CFE"/>
    <w:rPr>
      <w:rFonts w:ascii="PT Sans" w:hAnsi="PT Sans"/>
    </w:rPr>
    <w:tblPr>
      <w:tblStyleRowBandSize w:val="1"/>
      <w:tblStyleColBandSize w:val="1"/>
      <w:tblInd w:w="879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Vaalealuettelo-korostus1">
    <w:name w:val="Light List Accent 1"/>
    <w:basedOn w:val="Normaalitaulukko"/>
    <w:uiPriority w:val="61"/>
    <w:rsid w:val="00AD1CFE"/>
    <w:rPr>
      <w:rFonts w:ascii="PT Sans" w:hAnsi="PT Sans"/>
    </w:rPr>
    <w:tblPr>
      <w:tblStyleRowBandSize w:val="1"/>
      <w:tblStyleColBandSize w:val="1"/>
      <w:tblInd w:w="879" w:type="dxa"/>
      <w:tblBorders>
        <w:top w:val="single" w:sz="8" w:space="0" w:color="00338D"/>
        <w:left w:val="single" w:sz="8" w:space="0" w:color="00338D"/>
        <w:bottom w:val="single" w:sz="8" w:space="0" w:color="00338D"/>
        <w:right w:val="single" w:sz="8" w:space="0" w:color="00338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338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38D"/>
          <w:left w:val="single" w:sz="8" w:space="0" w:color="00338D"/>
          <w:bottom w:val="single" w:sz="8" w:space="0" w:color="00338D"/>
          <w:right w:val="single" w:sz="8" w:space="0" w:color="0033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38D"/>
          <w:left w:val="single" w:sz="8" w:space="0" w:color="00338D"/>
          <w:bottom w:val="single" w:sz="8" w:space="0" w:color="00338D"/>
          <w:right w:val="single" w:sz="8" w:space="0" w:color="00338D"/>
        </w:tcBorders>
      </w:tcPr>
    </w:tblStylePr>
    <w:tblStylePr w:type="band1Horz">
      <w:tblPr/>
      <w:tcPr>
        <w:tcBorders>
          <w:top w:val="single" w:sz="8" w:space="0" w:color="00338D"/>
          <w:left w:val="single" w:sz="8" w:space="0" w:color="00338D"/>
          <w:bottom w:val="single" w:sz="8" w:space="0" w:color="00338D"/>
          <w:right w:val="single" w:sz="8" w:space="0" w:color="00338D"/>
        </w:tcBorders>
      </w:tcPr>
    </w:tblStylePr>
  </w:style>
  <w:style w:type="paragraph" w:customStyle="1" w:styleId="ListBullet1">
    <w:name w:val="List_Bullet1"/>
    <w:basedOn w:val="Normaali"/>
    <w:uiPriority w:val="1"/>
    <w:rsid w:val="3AFF0493"/>
    <w:pPr>
      <w:numPr>
        <w:numId w:val="19"/>
      </w:numPr>
      <w:ind w:left="1134" w:hanging="170"/>
      <w:contextualSpacing/>
    </w:pPr>
  </w:style>
  <w:style w:type="paragraph" w:customStyle="1" w:styleId="ListBullet2">
    <w:name w:val="List_Bullet2"/>
    <w:basedOn w:val="Normaali"/>
    <w:uiPriority w:val="1"/>
    <w:rsid w:val="3AFF0493"/>
    <w:pPr>
      <w:numPr>
        <w:ilvl w:val="1"/>
        <w:numId w:val="20"/>
      </w:numPr>
      <w:tabs>
        <w:tab w:val="clear" w:pos="1304"/>
      </w:tabs>
      <w:ind w:left="1417" w:hanging="170"/>
      <w:contextualSpacing/>
    </w:pPr>
  </w:style>
  <w:style w:type="paragraph" w:customStyle="1" w:styleId="ListBullet3">
    <w:name w:val="List_Bullet3"/>
    <w:basedOn w:val="Normaali"/>
    <w:uiPriority w:val="1"/>
    <w:qFormat/>
    <w:rsid w:val="3AFF0493"/>
    <w:pPr>
      <w:numPr>
        <w:ilvl w:val="2"/>
        <w:numId w:val="21"/>
      </w:numPr>
      <w:tabs>
        <w:tab w:val="clear" w:pos="1304"/>
        <w:tab w:val="left" w:pos="1134"/>
      </w:tabs>
      <w:ind w:left="1134" w:hanging="170"/>
      <w:contextualSpacing/>
    </w:pPr>
  </w:style>
  <w:style w:type="paragraph" w:customStyle="1" w:styleId="ListBullet4">
    <w:name w:val="List_Bullet4"/>
    <w:basedOn w:val="Normaali"/>
    <w:uiPriority w:val="1"/>
    <w:qFormat/>
    <w:rsid w:val="3AFF0493"/>
    <w:pPr>
      <w:numPr>
        <w:ilvl w:val="3"/>
        <w:numId w:val="22"/>
      </w:numPr>
      <w:tabs>
        <w:tab w:val="left" w:pos="2070"/>
      </w:tabs>
      <w:ind w:left="2041" w:hanging="113"/>
      <w:contextualSpacing/>
    </w:pPr>
  </w:style>
  <w:style w:type="paragraph" w:customStyle="1" w:styleId="Tabletxt">
    <w:name w:val="Table_txt"/>
    <w:basedOn w:val="Table"/>
    <w:autoRedefine/>
    <w:rsid w:val="00C65298"/>
    <w:pPr>
      <w:ind w:left="57"/>
    </w:pPr>
  </w:style>
  <w:style w:type="paragraph" w:styleId="Merkittyluettelo">
    <w:name w:val="List Bullet"/>
    <w:basedOn w:val="Normaali"/>
    <w:uiPriority w:val="99"/>
    <w:unhideWhenUsed/>
    <w:rsid w:val="3AFF0493"/>
    <w:pPr>
      <w:numPr>
        <w:numId w:val="3"/>
      </w:numPr>
      <w:contextualSpacing/>
    </w:pPr>
  </w:style>
  <w:style w:type="numbering" w:customStyle="1" w:styleId="Style1">
    <w:name w:val="Style1"/>
    <w:uiPriority w:val="99"/>
    <w:rsid w:val="00877E14"/>
    <w:pPr>
      <w:numPr>
        <w:numId w:val="9"/>
      </w:numPr>
    </w:pPr>
  </w:style>
  <w:style w:type="paragraph" w:styleId="Merkittyluettelo2">
    <w:name w:val="List Bullet 2"/>
    <w:basedOn w:val="Normaali"/>
    <w:uiPriority w:val="99"/>
    <w:semiHidden/>
    <w:unhideWhenUsed/>
    <w:qFormat/>
    <w:rsid w:val="3AFF0493"/>
    <w:pPr>
      <w:numPr>
        <w:numId w:val="6"/>
      </w:numPr>
      <w:contextualSpacing/>
    </w:pPr>
  </w:style>
  <w:style w:type="paragraph" w:styleId="Merkittyluettelo3">
    <w:name w:val="List Bullet 3"/>
    <w:basedOn w:val="Normaali"/>
    <w:uiPriority w:val="99"/>
    <w:semiHidden/>
    <w:unhideWhenUsed/>
    <w:qFormat/>
    <w:rsid w:val="3AFF0493"/>
    <w:pPr>
      <w:numPr>
        <w:numId w:val="7"/>
      </w:numPr>
      <w:contextualSpacing/>
    </w:pPr>
  </w:style>
  <w:style w:type="paragraph" w:styleId="Merkittyluettelo4">
    <w:name w:val="List Bullet 4"/>
    <w:basedOn w:val="Normaali"/>
    <w:uiPriority w:val="99"/>
    <w:unhideWhenUsed/>
    <w:rsid w:val="3AFF0493"/>
    <w:pPr>
      <w:numPr>
        <w:numId w:val="8"/>
      </w:numPr>
      <w:contextualSpacing/>
    </w:pPr>
  </w:style>
  <w:style w:type="character" w:styleId="Hyperlinkki">
    <w:name w:val="Hyperlink"/>
    <w:basedOn w:val="Kappaleenoletusfontti"/>
    <w:uiPriority w:val="99"/>
    <w:unhideWhenUsed/>
    <w:rsid w:val="3AFF0493"/>
    <w:rPr>
      <w:color w:val="0000FF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915F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5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ocs.google.com/forms/d/e/1FAIpQLSdX1cy6JKcfBs59o36TasQn2y3vXCvnLyUcKJyAJEpVMxUEGQ/viewform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atajasynchro@joensuunkataja.fi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Katajasynchro@joensuunkataja.fi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katajamuodostelmaluistelu.fi/kilpailut/kataja-synchro-aluemestaruuskilpai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i\Downloads\JoensuunKataja_Asiakirjapohja_korjattu.dotx" TargetMode="External"/></Relationships>
</file>

<file path=word/theme/theme1.xml><?xml version="1.0" encoding="utf-8"?>
<a:theme xmlns:a="http://schemas.openxmlformats.org/drawingml/2006/main" name="Abloy_Theme">
  <a:themeElements>
    <a:clrScheme name="ABLOY_2014">
      <a:dk1>
        <a:sysClr val="windowText" lastClr="000000"/>
      </a:dk1>
      <a:lt1>
        <a:sysClr val="window" lastClr="FFFFFF"/>
      </a:lt1>
      <a:dk2>
        <a:srgbClr val="00338D"/>
      </a:dk2>
      <a:lt2>
        <a:srgbClr val="C6C6C6"/>
      </a:lt2>
      <a:accent1>
        <a:srgbClr val="00338D"/>
      </a:accent1>
      <a:accent2>
        <a:srgbClr val="636362"/>
      </a:accent2>
      <a:accent3>
        <a:srgbClr val="009CD4"/>
      </a:accent3>
      <a:accent4>
        <a:srgbClr val="7D9AAA"/>
      </a:accent4>
      <a:accent5>
        <a:srgbClr val="C7C7C6"/>
      </a:accent5>
      <a:accent6>
        <a:srgbClr val="E37222"/>
      </a:accent6>
      <a:hlink>
        <a:srgbClr val="0000FF"/>
      </a:hlink>
      <a:folHlink>
        <a:srgbClr val="800080"/>
      </a:folHlink>
    </a:clrScheme>
    <a:fontScheme name="Grid">
      <a:majorFont>
        <a:latin typeface="Franklin Gothic Medium"/>
        <a:ea typeface=""/>
        <a:cs typeface=""/>
        <a:font script="Jpan" typeface="HG創英角ｺﾞｼｯｸUB"/>
        <a:font script="Hang" typeface="HY견고딕"/>
        <a:font script="Hans" typeface="微软雅黑"/>
        <a:font script="Hant" typeface="微軟正黑體"/>
        <a:font script="Arab" typeface="Arial Bold"/>
        <a:font script="Hebr" typeface="Arial Bold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 Bold"/>
        <a:font script="Uigh" typeface="Microsoft Uighur"/>
        <a:font script="Geor" typeface="Sylfaen"/>
      </a:majorFont>
      <a:minorFont>
        <a:latin typeface="Franklin Gothic Medium"/>
        <a:ea typeface=""/>
        <a:cs typeface=""/>
        <a:font script="Jpan" typeface="HG創英角ｺﾞｼｯｸUB"/>
        <a:font script="Hang" typeface="HY견고딕"/>
        <a:font script="Hans" typeface="微软雅黑"/>
        <a:font script="Hant" typeface="微軟正黑體"/>
        <a:font script="Arab" typeface="Arial Bold"/>
        <a:font script="Hebr" typeface="Arial Bold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 Bold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 w="50800">
          <a:solidFill>
            <a:schemeClr val="accent5"/>
          </a:solidFill>
        </a:ln>
        <a:effectLst/>
      </a:spPr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ln w="50800">
          <a:solidFill>
            <a:schemeClr val="accent5"/>
          </a:solidFill>
        </a:ln>
        <a:effectLst/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8dc911-b71a-4f11-8a6f-9b9d243b5742">
      <Terms xmlns="http://schemas.microsoft.com/office/infopath/2007/PartnerControls"/>
    </lcf76f155ced4ddcb4097134ff3c332f>
    <TaxCatchAll xmlns="35b100aa-c9bc-4b87-bec9-56aafa75202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F8571890B0974FB7EBC06E11F53CB5" ma:contentTypeVersion="14" ma:contentTypeDescription="Create a new document." ma:contentTypeScope="" ma:versionID="6850c847e8212b2d5b80b3d6634eef16">
  <xsd:schema xmlns:xsd="http://www.w3.org/2001/XMLSchema" xmlns:xs="http://www.w3.org/2001/XMLSchema" xmlns:p="http://schemas.microsoft.com/office/2006/metadata/properties" xmlns:ns2="e18dc911-b71a-4f11-8a6f-9b9d243b5742" xmlns:ns3="35b100aa-c9bc-4b87-bec9-56aafa75202a" targetNamespace="http://schemas.microsoft.com/office/2006/metadata/properties" ma:root="true" ma:fieldsID="f1c8f51d498354e91ce392dbad340b58" ns2:_="" ns3:_="">
    <xsd:import namespace="e18dc911-b71a-4f11-8a6f-9b9d243b5742"/>
    <xsd:import namespace="35b100aa-c9bc-4b87-bec9-56aafa7520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8dc911-b71a-4f11-8a6f-9b9d243b57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314cd12-732e-4296-bbeb-24537d15eb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100aa-c9bc-4b87-bec9-56aafa75202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9b75a7c-3304-4231-aba2-a0384ca2edfe}" ma:internalName="TaxCatchAll" ma:showField="CatchAllData" ma:web="35b100aa-c9bc-4b87-bec9-56aafa7520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53DA0B-CD27-4A53-BDAA-7F3BDF8F90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3E4724-188A-4EC7-BC34-B1856BAE1D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18B22F-34B2-425F-BA38-A555A7AB480B}">
  <ds:schemaRefs>
    <ds:schemaRef ds:uri="http://schemas.microsoft.com/office/2006/metadata/properties"/>
    <ds:schemaRef ds:uri="http://schemas.microsoft.com/office/infopath/2007/PartnerControls"/>
    <ds:schemaRef ds:uri="e18dc911-b71a-4f11-8a6f-9b9d243b5742"/>
    <ds:schemaRef ds:uri="35b100aa-c9bc-4b87-bec9-56aafa75202a"/>
  </ds:schemaRefs>
</ds:datastoreItem>
</file>

<file path=customXml/itemProps4.xml><?xml version="1.0" encoding="utf-8"?>
<ds:datastoreItem xmlns:ds="http://schemas.openxmlformats.org/officeDocument/2006/customXml" ds:itemID="{2F4BCDDE-58D3-4D9D-9403-0ADA7F2021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8dc911-b71a-4f11-8a6f-9b9d243b5742"/>
    <ds:schemaRef ds:uri="35b100aa-c9bc-4b87-bec9-56aafa7520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JoensuunKataja_Asiakirjapohja_korjattu</Template>
  <TotalTime>1</TotalTime>
  <Pages>3</Pages>
  <Words>492</Words>
  <Characters>3994</Characters>
  <Application>Microsoft Office Word</Application>
  <DocSecurity>0</DocSecurity>
  <Lines>33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Yrjölä Elina</dc:creator>
  <cp:keywords/>
  <dc:description/>
  <cp:lastModifiedBy>Yrjölä Elina</cp:lastModifiedBy>
  <cp:revision>2</cp:revision>
  <cp:lastPrinted>2025-10-16T07:14:00Z</cp:lastPrinted>
  <dcterms:created xsi:type="dcterms:W3CDTF">2025-11-12T19:49:00Z</dcterms:created>
  <dcterms:modified xsi:type="dcterms:W3CDTF">2025-11-12T19:49:00Z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0x01010033F8571890B0974FB7EBC06E11F53CB5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