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EAFF" w14:textId="5D65BF77" w:rsidR="0081574C" w:rsidRDefault="00D4449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C3110" wp14:editId="49010ED0">
            <wp:simplePos x="0" y="0"/>
            <wp:positionH relativeFrom="column">
              <wp:posOffset>4589780</wp:posOffset>
            </wp:positionH>
            <wp:positionV relativeFrom="paragraph">
              <wp:posOffset>-588645</wp:posOffset>
            </wp:positionV>
            <wp:extent cx="1562100" cy="1441450"/>
            <wp:effectExtent l="0" t="0" r="0" b="0"/>
            <wp:wrapThrough wrapText="bothSides">
              <wp:wrapPolygon edited="0">
                <wp:start x="0" y="0"/>
                <wp:lineTo x="0" y="21410"/>
                <wp:lineTo x="21337" y="21410"/>
                <wp:lineTo x="21337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Suomen kliinisen fysiologian yhdistys</w:t>
      </w:r>
    </w:p>
    <w:p w14:paraId="519489FD" w14:textId="617BCC87" w:rsidR="00D4449F" w:rsidRDefault="00D4449F">
      <w:pPr>
        <w:pStyle w:val="Date"/>
      </w:pPr>
      <w:r>
        <w:t>Jäsenhakemus []</w:t>
      </w:r>
    </w:p>
    <w:p w14:paraId="35738C5E" w14:textId="49F1D202" w:rsidR="00D4449F" w:rsidRPr="00D4449F" w:rsidRDefault="00D4449F" w:rsidP="00D4449F">
      <w:r>
        <w:t>Tietojen muutos []</w:t>
      </w:r>
    </w:p>
    <w:p w14:paraId="309A0630" w14:textId="6D83969E" w:rsidR="0081574C" w:rsidRDefault="0081574C">
      <w:pPr>
        <w:pStyle w:val="Date"/>
      </w:pPr>
      <w:r>
        <w:t>E</w:t>
      </w:r>
      <w:r w:rsidR="00D4449F">
        <w:t>roilmoitus</w:t>
      </w:r>
      <w:r>
        <w:t xml:space="preserve"> </w:t>
      </w:r>
      <w:r w:rsidR="00D4449F">
        <w:t>[]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0"/>
        <w:gridCol w:w="5863"/>
      </w:tblGrid>
      <w:tr w:rsidR="0081574C" w14:paraId="445B4A98" w14:textId="77777777" w:rsidTr="00D4449F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934" w14:textId="77777777" w:rsidR="0081574C" w:rsidRDefault="0081574C" w:rsidP="00F33413">
            <w:pPr>
              <w:pStyle w:val="Heading2"/>
              <w:spacing w:line="360" w:lineRule="auto"/>
            </w:pPr>
            <w:r>
              <w:t>Omat tiedot</w:t>
            </w:r>
          </w:p>
        </w:tc>
      </w:tr>
      <w:tr w:rsidR="0081574C" w14:paraId="28F9CB5F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86BA" w14:textId="6837BB99" w:rsidR="0081574C" w:rsidRDefault="00B95957" w:rsidP="00F33413">
            <w:pPr>
              <w:pStyle w:val="BodyText"/>
              <w:spacing w:line="360" w:lineRule="auto"/>
              <w:jc w:val="left"/>
            </w:pPr>
            <w:r>
              <w:t>Virka-/tehtävänimike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81CA" w14:textId="77777777" w:rsidR="0081574C" w:rsidRDefault="0081574C" w:rsidP="00F33413">
            <w:pPr>
              <w:spacing w:line="360" w:lineRule="auto"/>
            </w:pPr>
          </w:p>
        </w:tc>
      </w:tr>
      <w:tr w:rsidR="0081574C" w14:paraId="18BA6C83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CB4" w14:textId="77777777" w:rsidR="0081574C" w:rsidRDefault="0081574C" w:rsidP="00F33413">
            <w:pPr>
              <w:pStyle w:val="BodyText"/>
              <w:spacing w:line="360" w:lineRule="auto"/>
              <w:jc w:val="left"/>
            </w:pPr>
            <w:r>
              <w:t>Etunimi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9EB" w14:textId="77777777" w:rsidR="0081574C" w:rsidRDefault="0081574C" w:rsidP="00F33413">
            <w:pPr>
              <w:spacing w:line="360" w:lineRule="auto"/>
            </w:pPr>
          </w:p>
        </w:tc>
      </w:tr>
      <w:tr w:rsidR="0081574C" w14:paraId="34218995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981" w14:textId="77777777" w:rsidR="0081574C" w:rsidRDefault="0081574C" w:rsidP="00F33413">
            <w:pPr>
              <w:pStyle w:val="BodyText"/>
              <w:spacing w:line="360" w:lineRule="auto"/>
              <w:jc w:val="left"/>
            </w:pPr>
            <w:r>
              <w:t>Sukunimi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1A45" w14:textId="77777777" w:rsidR="0081574C" w:rsidRDefault="0081574C" w:rsidP="00F33413">
            <w:pPr>
              <w:spacing w:line="360" w:lineRule="auto"/>
            </w:pPr>
          </w:p>
        </w:tc>
      </w:tr>
      <w:tr w:rsidR="0081574C" w14:paraId="6C90C598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DBAB" w14:textId="646B9001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Henkilötunnus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EDFD" w14:textId="77777777" w:rsidR="0081574C" w:rsidRDefault="0081574C" w:rsidP="00F33413">
            <w:pPr>
              <w:spacing w:line="360" w:lineRule="auto"/>
            </w:pPr>
          </w:p>
        </w:tc>
      </w:tr>
      <w:tr w:rsidR="0081574C" w14:paraId="3969F312" w14:textId="77777777" w:rsidTr="004C5C85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3B3A" w14:textId="77777777" w:rsidR="0081574C" w:rsidRDefault="0081574C" w:rsidP="00F33413">
            <w:pPr>
              <w:pStyle w:val="BodyText"/>
              <w:spacing w:line="360" w:lineRule="auto"/>
              <w:jc w:val="left"/>
            </w:pPr>
            <w:r>
              <w:t>Kotiosoite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E65A" w14:textId="77777777" w:rsidR="0081574C" w:rsidRDefault="0081574C" w:rsidP="00F33413">
            <w:pPr>
              <w:spacing w:line="360" w:lineRule="auto"/>
            </w:pPr>
          </w:p>
        </w:tc>
      </w:tr>
      <w:tr w:rsidR="0081574C" w14:paraId="66CFEB80" w14:textId="77777777" w:rsidTr="004C5C85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D46E" w14:textId="77777777" w:rsidR="0081574C" w:rsidRDefault="0081574C" w:rsidP="00F33413">
            <w:pPr>
              <w:spacing w:line="360" w:lineRule="auto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4019" w14:textId="77777777" w:rsidR="0081574C" w:rsidRDefault="0081574C" w:rsidP="00F33413">
            <w:pPr>
              <w:spacing w:line="360" w:lineRule="auto"/>
            </w:pPr>
          </w:p>
        </w:tc>
      </w:tr>
      <w:tr w:rsidR="0081574C" w14:paraId="46268A7F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8755" w14:textId="65A8FEB5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Sähköpostiosoite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F0E" w14:textId="77777777" w:rsidR="0081574C" w:rsidRDefault="0081574C" w:rsidP="00F33413">
            <w:pPr>
              <w:spacing w:line="360" w:lineRule="auto"/>
            </w:pPr>
          </w:p>
        </w:tc>
      </w:tr>
      <w:tr w:rsidR="0081574C" w14:paraId="15151D9A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FEE1" w14:textId="0349A88D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P</w:t>
            </w:r>
            <w:r w:rsidR="0081574C">
              <w:t>uhelin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E84A" w14:textId="77777777" w:rsidR="0081574C" w:rsidRDefault="0081574C" w:rsidP="00F33413">
            <w:pPr>
              <w:spacing w:line="360" w:lineRule="auto"/>
            </w:pPr>
          </w:p>
        </w:tc>
      </w:tr>
      <w:tr w:rsidR="0081574C" w14:paraId="167975D1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51B1" w14:textId="1B224385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Sairaala/laitos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EEB6" w14:textId="77777777" w:rsidR="0081574C" w:rsidRDefault="0081574C" w:rsidP="00F33413">
            <w:pPr>
              <w:spacing w:line="360" w:lineRule="auto"/>
            </w:pPr>
          </w:p>
        </w:tc>
      </w:tr>
      <w:tr w:rsidR="0059460A" w14:paraId="1A441C11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FA89" w14:textId="2FFD03FD" w:rsidR="0059460A" w:rsidRDefault="008D38A3" w:rsidP="00F33413">
            <w:pPr>
              <w:pStyle w:val="BodyText"/>
              <w:spacing w:line="360" w:lineRule="auto"/>
              <w:jc w:val="left"/>
            </w:pPr>
            <w:r>
              <w:t>Yksikkö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734" w14:textId="77777777" w:rsidR="0059460A" w:rsidRDefault="0059460A" w:rsidP="00F33413">
            <w:pPr>
              <w:spacing w:line="360" w:lineRule="auto"/>
            </w:pPr>
          </w:p>
        </w:tc>
      </w:tr>
      <w:tr w:rsidR="0081574C" w14:paraId="51C12A66" w14:textId="77777777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8128" w14:textId="644EAFB3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Suosittelija 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B825" w14:textId="77777777" w:rsidR="0081574C" w:rsidRDefault="0081574C" w:rsidP="00F33413">
            <w:pPr>
              <w:spacing w:line="360" w:lineRule="auto"/>
            </w:pPr>
          </w:p>
        </w:tc>
      </w:tr>
      <w:tr w:rsidR="0081574C" w14:paraId="0A0CBAFD" w14:textId="77777777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656A" w14:textId="6F14705C" w:rsidR="0081574C" w:rsidRDefault="0081574C" w:rsidP="00F33413">
            <w:pPr>
              <w:pStyle w:val="BodyText"/>
              <w:spacing w:line="360" w:lineRule="auto"/>
              <w:jc w:val="left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5F5" w14:textId="77777777" w:rsidR="0081574C" w:rsidRDefault="0081574C" w:rsidP="00F33413">
            <w:pPr>
              <w:spacing w:line="360" w:lineRule="auto"/>
            </w:pPr>
          </w:p>
        </w:tc>
      </w:tr>
      <w:tr w:rsidR="0081574C" w14:paraId="3AC3AD8F" w14:textId="77777777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E2D5D" w14:textId="1BB394F1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Suosittelija 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1E22" w14:textId="77777777" w:rsidR="0081574C" w:rsidRDefault="0081574C" w:rsidP="00F33413">
            <w:pPr>
              <w:spacing w:line="360" w:lineRule="auto"/>
            </w:pPr>
          </w:p>
        </w:tc>
      </w:tr>
      <w:tr w:rsidR="0081574C" w14:paraId="24AB792F" w14:textId="77777777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0B0E" w14:textId="6E0B417E" w:rsidR="0081574C" w:rsidRDefault="0081574C" w:rsidP="00F33413">
            <w:pPr>
              <w:pStyle w:val="BodyText"/>
              <w:spacing w:line="360" w:lineRule="auto"/>
              <w:jc w:val="left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C8F" w14:textId="77777777" w:rsidR="0081574C" w:rsidRDefault="0081574C" w:rsidP="00F33413">
            <w:pPr>
              <w:spacing w:line="360" w:lineRule="auto"/>
            </w:pPr>
          </w:p>
        </w:tc>
      </w:tr>
      <w:tr w:rsidR="0081574C" w14:paraId="54F0DD25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D4BE" w14:textId="76690265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Päiväys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09B" w14:textId="77777777" w:rsidR="0081574C" w:rsidRDefault="0081574C" w:rsidP="00F33413">
            <w:pPr>
              <w:spacing w:line="360" w:lineRule="auto"/>
            </w:pPr>
          </w:p>
        </w:tc>
      </w:tr>
      <w:tr w:rsidR="0081574C" w14:paraId="4C6D8218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AF2E" w14:textId="3482600D" w:rsidR="0081574C" w:rsidRDefault="00D4449F" w:rsidP="00F33413">
            <w:pPr>
              <w:pStyle w:val="BodyText"/>
              <w:spacing w:line="360" w:lineRule="auto"/>
              <w:jc w:val="left"/>
            </w:pPr>
            <w:r>
              <w:t>Hakijan allekirjoitus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5047" w14:textId="77777777" w:rsidR="0081574C" w:rsidRDefault="0081574C" w:rsidP="00F33413">
            <w:pPr>
              <w:spacing w:line="360" w:lineRule="auto"/>
            </w:pPr>
          </w:p>
        </w:tc>
      </w:tr>
    </w:tbl>
    <w:p w14:paraId="4F650ECD" w14:textId="77777777" w:rsidR="004B4608" w:rsidRDefault="00D4449F">
      <w:r>
        <w:t>Suosittelijana voi toimia yhdistyksen jäsen.</w:t>
      </w:r>
    </w:p>
    <w:p w14:paraId="25C090A4" w14:textId="77777777" w:rsidR="00981A41" w:rsidRDefault="00981A41">
      <w:r>
        <w:t>Jäsenmaksut 2024:</w:t>
      </w:r>
    </w:p>
    <w:p w14:paraId="1812F1BA" w14:textId="77777777" w:rsidR="00981A41" w:rsidRDefault="00981A41" w:rsidP="00981A41">
      <w:pPr>
        <w:numPr>
          <w:ilvl w:val="0"/>
          <w:numId w:val="1"/>
        </w:numPr>
      </w:pPr>
      <w:r>
        <w:t>varsinainen jäsen 35 e</w:t>
      </w:r>
    </w:p>
    <w:p w14:paraId="64E4CD08" w14:textId="77777777" w:rsidR="002158A8" w:rsidRDefault="00981A41" w:rsidP="00981A41">
      <w:pPr>
        <w:numPr>
          <w:ilvl w:val="0"/>
          <w:numId w:val="1"/>
        </w:numPr>
      </w:pPr>
      <w:r>
        <w:t>kannatusjäsen 350 e</w:t>
      </w:r>
    </w:p>
    <w:p w14:paraId="450D3FB4" w14:textId="77777777" w:rsidR="00B57826" w:rsidRDefault="002158A8" w:rsidP="002158A8">
      <w:r>
        <w:t>Jäsen</w:t>
      </w:r>
      <w:r w:rsidR="00B57826">
        <w:t>edut:</w:t>
      </w:r>
    </w:p>
    <w:p w14:paraId="71E1C66A" w14:textId="77777777" w:rsidR="00506DE9" w:rsidRDefault="00E771FC" w:rsidP="00B57826">
      <w:pPr>
        <w:numPr>
          <w:ilvl w:val="0"/>
          <w:numId w:val="1"/>
        </w:numPr>
      </w:pPr>
      <w:r>
        <w:t>jäsentiedotteet</w:t>
      </w:r>
    </w:p>
    <w:p w14:paraId="6F9F468B" w14:textId="3A1A7DA9" w:rsidR="0035491E" w:rsidRDefault="00744618" w:rsidP="00B57826">
      <w:pPr>
        <w:numPr>
          <w:ilvl w:val="0"/>
          <w:numId w:val="1"/>
        </w:numPr>
      </w:pPr>
      <w:r>
        <w:t>vuosikokous</w:t>
      </w:r>
      <w:r w:rsidR="00405D52">
        <w:t xml:space="preserve"> </w:t>
      </w:r>
      <w:r w:rsidR="007E7381">
        <w:t>ja siihen liittyvät tapahtumat maksutta, syyskoulutuspäivät alennettuun hintaan, muita koulutusetuja</w:t>
      </w:r>
    </w:p>
    <w:p w14:paraId="554C3C63" w14:textId="5652171D" w:rsidR="00DD2423" w:rsidRDefault="00506DE9" w:rsidP="00B57826">
      <w:pPr>
        <w:numPr>
          <w:ilvl w:val="0"/>
          <w:numId w:val="1"/>
        </w:numPr>
      </w:pPr>
      <w:r>
        <w:t>mahdollisuus hakea</w:t>
      </w:r>
      <w:r w:rsidR="00DD2423">
        <w:t xml:space="preserve"> yhdistyksen apurahoja</w:t>
      </w:r>
    </w:p>
    <w:p w14:paraId="52728F8F" w14:textId="3A1D7B0F" w:rsidR="0081574C" w:rsidRDefault="008F701D" w:rsidP="00B57826">
      <w:pPr>
        <w:numPr>
          <w:ilvl w:val="0"/>
          <w:numId w:val="1"/>
        </w:numPr>
        <w:rPr>
          <w:lang w:val="en-GB"/>
        </w:rPr>
      </w:pPr>
      <w:r w:rsidRPr="008F701D">
        <w:rPr>
          <w:lang w:val="en-GB"/>
        </w:rPr>
        <w:t>jäsenyys Pohjoismaisessa Scandinavian society of Clinical Physio</w:t>
      </w:r>
      <w:r>
        <w:rPr>
          <w:lang w:val="en-GB"/>
        </w:rPr>
        <w:t>logy and Nuclear Medicine -yhdistyksessä</w:t>
      </w:r>
      <w:r w:rsidR="00395763" w:rsidRPr="008F701D">
        <w:rPr>
          <w:lang w:val="en-GB"/>
        </w:rPr>
        <w:t xml:space="preserve"> </w:t>
      </w:r>
      <w:r>
        <w:rPr>
          <w:lang w:val="en-GB"/>
        </w:rPr>
        <w:t>ja sen edut</w:t>
      </w:r>
    </w:p>
    <w:p w14:paraId="586C62F9" w14:textId="4B419CA9" w:rsidR="008F701D" w:rsidRDefault="00B2006B" w:rsidP="00B5782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yhdistyksen </w:t>
      </w:r>
      <w:r w:rsidR="009209C3">
        <w:rPr>
          <w:lang w:val="en-GB"/>
        </w:rPr>
        <w:t xml:space="preserve">internetsivujen </w:t>
      </w:r>
      <w:r w:rsidR="00B5491B">
        <w:rPr>
          <w:lang w:val="en-GB"/>
        </w:rPr>
        <w:t>käyttömahdollisuus</w:t>
      </w:r>
    </w:p>
    <w:p w14:paraId="0D9F40FB" w14:textId="7B665174" w:rsidR="00B5491B" w:rsidRPr="007E7381" w:rsidRDefault="007E7381" w:rsidP="007E7381">
      <w:r w:rsidRPr="007E7381">
        <w:t>Lisätietoja yhdistyksen sihteeriltä: suvi.hartikainen@</w:t>
      </w:r>
      <w:r>
        <w:t>pshyvinvointialue.fi</w:t>
      </w:r>
    </w:p>
    <w:sectPr w:rsidR="00B5491B" w:rsidRPr="007E7381" w:rsidSect="0081574C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400A8"/>
    <w:multiLevelType w:val="hybridMultilevel"/>
    <w:tmpl w:val="828A5D1E"/>
    <w:lvl w:ilvl="0" w:tplc="BBC40300">
      <w:start w:val="2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449F"/>
    <w:rsid w:val="000A5C23"/>
    <w:rsid w:val="000D0B10"/>
    <w:rsid w:val="00163E82"/>
    <w:rsid w:val="001F7E32"/>
    <w:rsid w:val="002158A8"/>
    <w:rsid w:val="00223AA2"/>
    <w:rsid w:val="002D4003"/>
    <w:rsid w:val="00302A0C"/>
    <w:rsid w:val="0035022B"/>
    <w:rsid w:val="0035491E"/>
    <w:rsid w:val="00381A57"/>
    <w:rsid w:val="00395763"/>
    <w:rsid w:val="00405D52"/>
    <w:rsid w:val="0047281B"/>
    <w:rsid w:val="004B3287"/>
    <w:rsid w:val="004B4608"/>
    <w:rsid w:val="004C5C85"/>
    <w:rsid w:val="00506DE9"/>
    <w:rsid w:val="005111F9"/>
    <w:rsid w:val="0059460A"/>
    <w:rsid w:val="005A72A5"/>
    <w:rsid w:val="005D329F"/>
    <w:rsid w:val="00615BE5"/>
    <w:rsid w:val="00676766"/>
    <w:rsid w:val="00744618"/>
    <w:rsid w:val="00796010"/>
    <w:rsid w:val="007E17E5"/>
    <w:rsid w:val="007E7381"/>
    <w:rsid w:val="007F7B4C"/>
    <w:rsid w:val="0081574C"/>
    <w:rsid w:val="008222AA"/>
    <w:rsid w:val="008D38A3"/>
    <w:rsid w:val="008F701D"/>
    <w:rsid w:val="00902650"/>
    <w:rsid w:val="009209C3"/>
    <w:rsid w:val="00981A41"/>
    <w:rsid w:val="00996F5A"/>
    <w:rsid w:val="00A22EFD"/>
    <w:rsid w:val="00A43BCA"/>
    <w:rsid w:val="00AA3CDB"/>
    <w:rsid w:val="00B2006B"/>
    <w:rsid w:val="00B24964"/>
    <w:rsid w:val="00B5491B"/>
    <w:rsid w:val="00B57826"/>
    <w:rsid w:val="00B95957"/>
    <w:rsid w:val="00C40287"/>
    <w:rsid w:val="00C475F4"/>
    <w:rsid w:val="00CC0CC9"/>
    <w:rsid w:val="00D4449F"/>
    <w:rsid w:val="00D565F6"/>
    <w:rsid w:val="00DC2E31"/>
    <w:rsid w:val="00DD2423"/>
    <w:rsid w:val="00E372C1"/>
    <w:rsid w:val="00E64467"/>
    <w:rsid w:val="00E771FC"/>
    <w:rsid w:val="00E94933"/>
    <w:rsid w:val="00F33413"/>
    <w:rsid w:val="00F3668F"/>
    <w:rsid w:val="00F368E9"/>
    <w:rsid w:val="00F8017B"/>
    <w:rsid w:val="00F81BFB"/>
    <w:rsid w:val="00FC0E8C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9FF537"/>
  <w15:chartTrackingRefBased/>
  <w15:docId w15:val="{22F18D01-95A1-461E-8FBE-3CCA831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eastAsia="SimSu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SimSu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Date">
    <w:name w:val="Date"/>
    <w:basedOn w:val="Normal"/>
    <w:next w:val="Normal"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styleId="TableGrid">
    <w:name w:val="Table Grid"/>
    <w:basedOn w:val="TableNormal"/>
    <w:rPr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viha\AppData\Roaming\Microsoft\Templates\Ty&#246;ntekij&#228;n%20ilmoituslomake%20h&#228;t&#228;tilanteita%20var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ed321ae-6156-42a7-960a-52334cae8eeb">false</MarketSpecific>
    <ApprovalStatus xmlns="fed321ae-6156-42a7-960a-52334cae8eeb">InProgress</ApprovalStatus>
    <LocComments xmlns="fed321ae-6156-42a7-960a-52334cae8eeb" xsi:nil="true"/>
    <DirectSourceMarket xmlns="fed321ae-6156-42a7-960a-52334cae8eeb">english</DirectSourceMarket>
    <ThumbnailAssetId xmlns="fed321ae-6156-42a7-960a-52334cae8eeb" xsi:nil="true"/>
    <PrimaryImageGen xmlns="fed321ae-6156-42a7-960a-52334cae8eeb">true</PrimaryImageGen>
    <LegacyData xmlns="fed321ae-6156-42a7-960a-52334cae8eeb" xsi:nil="true"/>
    <TPFriendlyName xmlns="fed321ae-6156-42a7-960a-52334cae8eeb" xsi:nil="true"/>
    <NumericId xmlns="fed321ae-6156-42a7-960a-52334cae8eeb" xsi:nil="true"/>
    <LocRecommendedHandoff xmlns="fed321ae-6156-42a7-960a-52334cae8eeb" xsi:nil="true"/>
    <BlockPublish xmlns="fed321ae-6156-42a7-960a-52334cae8eeb">false</BlockPublish>
    <BusinessGroup xmlns="fed321ae-6156-42a7-960a-52334cae8eeb" xsi:nil="true"/>
    <OpenTemplate xmlns="fed321ae-6156-42a7-960a-52334cae8eeb">true</OpenTemplate>
    <SourceTitle xmlns="fed321ae-6156-42a7-960a-52334cae8eeb">Employee emergency information form</SourceTitle>
    <APEditor xmlns="fed321ae-6156-42a7-960a-52334cae8eeb">
      <UserInfo>
        <DisplayName/>
        <AccountId xsi:nil="true"/>
        <AccountType/>
      </UserInfo>
    </APEditor>
    <UALocComments xmlns="fed321ae-6156-42a7-960a-52334cae8eeb">2007 Template UpLeveling Do Not HandOff</UALocComments>
    <IntlLangReviewDate xmlns="fed321ae-6156-42a7-960a-52334cae8eeb" xsi:nil="true"/>
    <PublishStatusLookup xmlns="fed321ae-6156-42a7-960a-52334cae8eeb">
      <Value>391693</Value>
      <Value>391701</Value>
    </PublishStatusLookup>
    <ParentAssetId xmlns="fed321ae-6156-42a7-960a-52334cae8eeb" xsi:nil="true"/>
    <FeatureTagsTaxHTField0 xmlns="fed321ae-6156-42a7-960a-52334cae8eeb">
      <Terms xmlns="http://schemas.microsoft.com/office/infopath/2007/PartnerControls"/>
    </FeatureTagsTaxHTField0>
    <MachineTranslated xmlns="fed321ae-6156-42a7-960a-52334cae8eeb">false</MachineTranslated>
    <Providers xmlns="fed321ae-6156-42a7-960a-52334cae8eeb" xsi:nil="true"/>
    <OriginalSourceMarket xmlns="fed321ae-6156-42a7-960a-52334cae8eeb">english</OriginalSourceMarket>
    <APDescription xmlns="fed321ae-6156-42a7-960a-52334cae8eeb" xsi:nil="true"/>
    <ContentItem xmlns="fed321ae-6156-42a7-960a-52334cae8eeb" xsi:nil="true"/>
    <ClipArtFilename xmlns="fed321ae-6156-42a7-960a-52334cae8eeb" xsi:nil="true"/>
    <TPInstallLocation xmlns="fed321ae-6156-42a7-960a-52334cae8eeb" xsi:nil="true"/>
    <TimesCloned xmlns="fed321ae-6156-42a7-960a-52334cae8eeb" xsi:nil="true"/>
    <PublishTargets xmlns="fed321ae-6156-42a7-960a-52334cae8eeb">OfficeOnline,OfficeOnlineVNext</PublishTargets>
    <AcquiredFrom xmlns="fed321ae-6156-42a7-960a-52334cae8eeb">Internal MS</AcquiredFrom>
    <AssetStart xmlns="fed321ae-6156-42a7-960a-52334cae8eeb">2012-02-06T20:20:00+00:00</AssetStart>
    <FriendlyTitle xmlns="fed321ae-6156-42a7-960a-52334cae8eeb" xsi:nil="true"/>
    <Provider xmlns="fed321ae-6156-42a7-960a-52334cae8eeb" xsi:nil="true"/>
    <LastHandOff xmlns="fed321ae-6156-42a7-960a-52334cae8eeb" xsi:nil="true"/>
    <Manager xmlns="fed321ae-6156-42a7-960a-52334cae8eeb" xsi:nil="true"/>
    <UALocRecommendation xmlns="fed321ae-6156-42a7-960a-52334cae8eeb">Localize</UALocRecommendation>
    <ArtSampleDocs xmlns="fed321ae-6156-42a7-960a-52334cae8eeb" xsi:nil="true"/>
    <UACurrentWords xmlns="fed321ae-6156-42a7-960a-52334cae8eeb" xsi:nil="true"/>
    <TPClientViewer xmlns="fed321ae-6156-42a7-960a-52334cae8eeb" xsi:nil="true"/>
    <TemplateStatus xmlns="fed321ae-6156-42a7-960a-52334cae8eeb">Complete</TemplateStatus>
    <ShowIn xmlns="fed321ae-6156-42a7-960a-52334cae8eeb">Show everywhere</ShowIn>
    <CSXHash xmlns="fed321ae-6156-42a7-960a-52334cae8eeb" xsi:nil="true"/>
    <Downloads xmlns="fed321ae-6156-42a7-960a-52334cae8eeb">0</Downloads>
    <VoteCount xmlns="fed321ae-6156-42a7-960a-52334cae8eeb" xsi:nil="true"/>
    <OOCacheId xmlns="fed321ae-6156-42a7-960a-52334cae8eeb" xsi:nil="true"/>
    <IsDeleted xmlns="fed321ae-6156-42a7-960a-52334cae8eeb">false</IsDeleted>
    <InternalTagsTaxHTField0 xmlns="fed321ae-6156-42a7-960a-52334cae8eeb">
      <Terms xmlns="http://schemas.microsoft.com/office/infopath/2007/PartnerControls"/>
    </InternalTagsTaxHTField0>
    <UANotes xmlns="fed321ae-6156-42a7-960a-52334cae8eeb">2003 to 2007 conversion</UANotes>
    <AssetExpire xmlns="fed321ae-6156-42a7-960a-52334cae8eeb">2035-01-01T08:00:00+00:00</AssetExpire>
    <CSXSubmissionMarket xmlns="fed321ae-6156-42a7-960a-52334cae8eeb" xsi:nil="true"/>
    <DSATActionTaken xmlns="fed321ae-6156-42a7-960a-52334cae8eeb" xsi:nil="true"/>
    <SubmitterId xmlns="fed321ae-6156-42a7-960a-52334cae8eeb" xsi:nil="true"/>
    <EditorialTags xmlns="fed321ae-6156-42a7-960a-52334cae8eeb" xsi:nil="true"/>
    <TPExecutable xmlns="fed321ae-6156-42a7-960a-52334cae8eeb" xsi:nil="true"/>
    <CSXSubmissionDate xmlns="fed321ae-6156-42a7-960a-52334cae8eeb" xsi:nil="true"/>
    <CSXUpdate xmlns="fed321ae-6156-42a7-960a-52334cae8eeb">false</CSXUpdate>
    <AssetType xmlns="fed321ae-6156-42a7-960a-52334cae8eeb">TP</AssetType>
    <ApprovalLog xmlns="fed321ae-6156-42a7-960a-52334cae8eeb" xsi:nil="true"/>
    <BugNumber xmlns="fed321ae-6156-42a7-960a-52334cae8eeb" xsi:nil="true"/>
    <OriginAsset xmlns="fed321ae-6156-42a7-960a-52334cae8eeb" xsi:nil="true"/>
    <TPComponent xmlns="fed321ae-6156-42a7-960a-52334cae8eeb" xsi:nil="true"/>
    <Milestone xmlns="fed321ae-6156-42a7-960a-52334cae8eeb" xsi:nil="true"/>
    <RecommendationsModifier xmlns="fed321ae-6156-42a7-960a-52334cae8eeb" xsi:nil="true"/>
    <AssetId xmlns="fed321ae-6156-42a7-960a-52334cae8eeb">TP102825484</AssetId>
    <PolicheckWords xmlns="fed321ae-6156-42a7-960a-52334cae8eeb" xsi:nil="true"/>
    <TPLaunchHelpLink xmlns="fed321ae-6156-42a7-960a-52334cae8eeb" xsi:nil="true"/>
    <IntlLocPriority xmlns="fed321ae-6156-42a7-960a-52334cae8eeb" xsi:nil="true"/>
    <TPApplication xmlns="fed321ae-6156-42a7-960a-52334cae8eeb" xsi:nil="true"/>
    <IntlLangReviewer xmlns="fed321ae-6156-42a7-960a-52334cae8eeb" xsi:nil="true"/>
    <HandoffToMSDN xmlns="fed321ae-6156-42a7-960a-52334cae8eeb" xsi:nil="true"/>
    <PlannedPubDate xmlns="fed321ae-6156-42a7-960a-52334cae8eeb" xsi:nil="true"/>
    <CrawlForDependencies xmlns="fed321ae-6156-42a7-960a-52334cae8eeb">false</CrawlForDependencies>
    <LocLastLocAttemptVersionLookup xmlns="fed321ae-6156-42a7-960a-52334cae8eeb">823468</LocLastLocAttemptVersionLookup>
    <TrustLevel xmlns="fed321ae-6156-42a7-960a-52334cae8eeb">1 Microsoft Managed Content</TrustLevel>
    <CampaignTagsTaxHTField0 xmlns="fed321ae-6156-42a7-960a-52334cae8eeb">
      <Terms xmlns="http://schemas.microsoft.com/office/infopath/2007/PartnerControls"/>
    </CampaignTagsTaxHTField0>
    <TPNamespace xmlns="fed321ae-6156-42a7-960a-52334cae8eeb" xsi:nil="true"/>
    <TaxCatchAll xmlns="fed321ae-6156-42a7-960a-52334cae8eeb"/>
    <IsSearchable xmlns="fed321ae-6156-42a7-960a-52334cae8eeb">true</IsSearchable>
    <TemplateTemplateType xmlns="fed321ae-6156-42a7-960a-52334cae8eeb">Word 2007 Default</TemplateTemplateType>
    <Markets xmlns="fed321ae-6156-42a7-960a-52334cae8eeb"/>
    <IntlLangReview xmlns="fed321ae-6156-42a7-960a-52334cae8eeb">false</IntlLangReview>
    <UAProjectedTotalWords xmlns="fed321ae-6156-42a7-960a-52334cae8eeb" xsi:nil="true"/>
    <OutputCachingOn xmlns="fed321ae-6156-42a7-960a-52334cae8eeb">false</OutputCachingOn>
    <LocMarketGroupTiers2 xmlns="fed321ae-6156-42a7-960a-52334cae8eeb">,t:Tier 1,t:Tier 2,t:Tier 3,</LocMarketGroupTiers2>
    <APAuthor xmlns="fed321ae-6156-42a7-960a-52334cae8eeb">
      <UserInfo>
        <DisplayName/>
        <AccountId>2721</AccountId>
        <AccountType/>
      </UserInfo>
    </APAuthor>
    <TPCommandLine xmlns="fed321ae-6156-42a7-960a-52334cae8eeb" xsi:nil="true"/>
    <LocManualTestRequired xmlns="fed321ae-6156-42a7-960a-52334cae8eeb">false</LocManualTestRequired>
    <TPAppVersion xmlns="fed321ae-6156-42a7-960a-52334cae8eeb" xsi:nil="true"/>
    <EditorialStatus xmlns="fed321ae-6156-42a7-960a-52334cae8eeb" xsi:nil="true"/>
    <LastModifiedDateTime xmlns="fed321ae-6156-42a7-960a-52334cae8eeb" xsi:nil="true"/>
    <TPLaunchHelpLinkType xmlns="fed321ae-6156-42a7-960a-52334cae8eeb">Template</TPLaunchHelpLinkType>
    <OriginalRelease xmlns="fed321ae-6156-42a7-960a-52334cae8eeb">14</OriginalRelease>
    <ScenarioTagsTaxHTField0 xmlns="fed321ae-6156-42a7-960a-52334cae8eeb">
      <Terms xmlns="http://schemas.microsoft.com/office/infopath/2007/PartnerControls"/>
    </ScenarioTagsTaxHTField0>
    <LocalizationTagsTaxHTField0 xmlns="fed321ae-6156-42a7-960a-52334cae8eeb">
      <Terms xmlns="http://schemas.microsoft.com/office/infopath/2007/PartnerControls"/>
    </LocalizationTag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56" ma:contentTypeDescription="Create a new document." ma:contentTypeScope="" ma:versionID="d0e4570ef4f158f42ec67a92531efa0a">
  <xsd:schema xmlns:xsd="http://www.w3.org/2001/XMLSchema" xmlns:xs="http://www.w3.org/2001/XMLSchema" xmlns:p="http://schemas.microsoft.com/office/2006/metadata/properties" xmlns:ns2="fed321ae-6156-42a7-960a-52334cae8eeb" targetNamespace="http://schemas.microsoft.com/office/2006/metadata/properties" ma:root="true" ma:fieldsID="99757c62dd58125eb8c5198fef8edc7b" ns2:_="">
    <xsd:import namespace="fed321ae-6156-42a7-960a-52334cae8eeb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21ae-6156-42a7-960a-52334cae8eeb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8641d70-7d20-4b75-b4ee-9f1fb20806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1967E72-6893-4011-8CD3-FDE06138676D}" ma:internalName="CSXSubmissionMarket" ma:readOnly="false" ma:showField="MarketName" ma:web="fed321ae-6156-42a7-960a-52334cae8eeb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e96cbd0-4081-4635-a9a4-fa541e84c6c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3B3AD65-8B61-4249-9240-C14FD59538C2}" ma:internalName="InProjectListLookup" ma:readOnly="true" ma:showField="InProjectLis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8a71d5ef-89a4-44cb-b82e-12ecc0190b7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3B3AD65-8B61-4249-9240-C14FD59538C2}" ma:internalName="LastCompleteVersionLookup" ma:readOnly="true" ma:showField="LastComplete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3B3AD65-8B61-4249-9240-C14FD59538C2}" ma:internalName="LastPreviewErrorLookup" ma:readOnly="true" ma:showField="LastPreview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3B3AD65-8B61-4249-9240-C14FD59538C2}" ma:internalName="LastPreviewResultLookup" ma:readOnly="true" ma:showField="LastPreview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3B3AD65-8B61-4249-9240-C14FD59538C2}" ma:internalName="LastPreviewAttemptDateLookup" ma:readOnly="true" ma:showField="LastPreview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3B3AD65-8B61-4249-9240-C14FD59538C2}" ma:internalName="LastPreviewedByLookup" ma:readOnly="true" ma:showField="LastPreview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3B3AD65-8B61-4249-9240-C14FD59538C2}" ma:internalName="LastPreviewTimeLookup" ma:readOnly="true" ma:showField="LastPreview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3B3AD65-8B61-4249-9240-C14FD59538C2}" ma:internalName="LastPreviewVersionLookup" ma:readOnly="true" ma:showField="LastPreview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3B3AD65-8B61-4249-9240-C14FD59538C2}" ma:internalName="LastPublishErrorLookup" ma:readOnly="true" ma:showField="LastPublish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3B3AD65-8B61-4249-9240-C14FD59538C2}" ma:internalName="LastPublishResultLookup" ma:readOnly="true" ma:showField="LastPublish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3B3AD65-8B61-4249-9240-C14FD59538C2}" ma:internalName="LastPublishAttemptDateLookup" ma:readOnly="true" ma:showField="LastPublish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3B3AD65-8B61-4249-9240-C14FD59538C2}" ma:internalName="LastPublishedByLookup" ma:readOnly="true" ma:showField="LastPublish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3B3AD65-8B61-4249-9240-C14FD59538C2}" ma:internalName="LastPublishTimeLookup" ma:readOnly="true" ma:showField="LastPublish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3B3AD65-8B61-4249-9240-C14FD59538C2}" ma:internalName="LastPublishVersionLookup" ma:readOnly="true" ma:showField="LastPublish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6754A51-5249-4B19-8109-536CA3716581}" ma:internalName="LocLastLocAttemptVersionLookup" ma:readOnly="false" ma:showField="LastLocAttemptVersion" ma:web="fed321ae-6156-42a7-960a-52334cae8eeb">
      <xsd:simpleType>
        <xsd:restriction base="dms:Lookup"/>
      </xsd:simpleType>
    </xsd:element>
    <xsd:element name="LocLastLocAttemptVersionTypeLookup" ma:index="71" nillable="true" ma:displayName="Loc Last Loc Attempt Version Type" ma:default="" ma:list="{26754A51-5249-4B19-8109-536CA3716581}" ma:internalName="LocLastLocAttemptVersionTypeLookup" ma:readOnly="true" ma:showField="LastLocAttemptVersionType" ma:web="fed321ae-6156-42a7-960a-52334cae8eeb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6754A51-5249-4B19-8109-536CA3716581}" ma:internalName="LocNewPublishedVersionLookup" ma:readOnly="true" ma:showField="NewPublishedVersion" ma:web="fed321ae-6156-42a7-960a-52334cae8eeb">
      <xsd:simpleType>
        <xsd:restriction base="dms:Lookup"/>
      </xsd:simpleType>
    </xsd:element>
    <xsd:element name="LocOverallHandbackStatusLookup" ma:index="75" nillable="true" ma:displayName="Loc Overall Handback Status" ma:default="" ma:list="{26754A51-5249-4B19-8109-536CA3716581}" ma:internalName="LocOverallHandbackStatusLookup" ma:readOnly="true" ma:showField="OverallHandbackStatus" ma:web="fed321ae-6156-42a7-960a-52334cae8eeb">
      <xsd:simpleType>
        <xsd:restriction base="dms:Lookup"/>
      </xsd:simpleType>
    </xsd:element>
    <xsd:element name="LocOverallLocStatusLookup" ma:index="76" nillable="true" ma:displayName="Loc Overall Localize Status" ma:default="" ma:list="{26754A51-5249-4B19-8109-536CA3716581}" ma:internalName="LocOverallLocStatusLookup" ma:readOnly="true" ma:showField="OverallLocStatus" ma:web="fed321ae-6156-42a7-960a-52334cae8eeb">
      <xsd:simpleType>
        <xsd:restriction base="dms:Lookup"/>
      </xsd:simpleType>
    </xsd:element>
    <xsd:element name="LocOverallPreviewStatusLookup" ma:index="77" nillable="true" ma:displayName="Loc Overall Preview Status" ma:default="" ma:list="{26754A51-5249-4B19-8109-536CA3716581}" ma:internalName="LocOverallPreviewStatusLookup" ma:readOnly="true" ma:showField="OverallPreviewStatus" ma:web="fed321ae-6156-42a7-960a-52334cae8eeb">
      <xsd:simpleType>
        <xsd:restriction base="dms:Lookup"/>
      </xsd:simpleType>
    </xsd:element>
    <xsd:element name="LocOverallPublishStatusLookup" ma:index="78" nillable="true" ma:displayName="Loc Overall Publish Status" ma:default="" ma:list="{26754A51-5249-4B19-8109-536CA3716581}" ma:internalName="LocOverallPublishStatusLookup" ma:readOnly="true" ma:showField="OverallPublishStatus" ma:web="fed321ae-6156-42a7-960a-52334cae8eeb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6754A51-5249-4B19-8109-536CA3716581}" ma:internalName="LocProcessedForHandoffsLookup" ma:readOnly="true" ma:showField="ProcessedForHandoffs" ma:web="fed321ae-6156-42a7-960a-52334cae8eeb">
      <xsd:simpleType>
        <xsd:restriction base="dms:Lookup"/>
      </xsd:simpleType>
    </xsd:element>
    <xsd:element name="LocProcessedForMarketsLookup" ma:index="81" nillable="true" ma:displayName="Loc Processed For Markets" ma:default="" ma:list="{26754A51-5249-4B19-8109-536CA3716581}" ma:internalName="LocProcessedForMarketsLookup" ma:readOnly="true" ma:showField="ProcessedForMarkets" ma:web="fed321ae-6156-42a7-960a-52334cae8eeb">
      <xsd:simpleType>
        <xsd:restriction base="dms:Lookup"/>
      </xsd:simpleType>
    </xsd:element>
    <xsd:element name="LocPublishedDependentAssetsLookup" ma:index="82" nillable="true" ma:displayName="Loc Published Dependent Assets" ma:default="" ma:list="{26754A51-5249-4B19-8109-536CA3716581}" ma:internalName="LocPublishedDependentAssetsLookup" ma:readOnly="true" ma:showField="PublishedDependentAssets" ma:web="fed321ae-6156-42a7-960a-52334cae8eeb">
      <xsd:simpleType>
        <xsd:restriction base="dms:Lookup"/>
      </xsd:simpleType>
    </xsd:element>
    <xsd:element name="LocPublishedLinkedAssetsLookup" ma:index="83" nillable="true" ma:displayName="Loc Published Linked Assets" ma:default="" ma:list="{26754A51-5249-4B19-8109-536CA3716581}" ma:internalName="LocPublishedLinkedAssetsLookup" ma:readOnly="true" ma:showField="PublishedLinkedAssets" ma:web="fed321ae-6156-42a7-960a-52334cae8eeb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3071c5b-fb70-47d2-bdf6-a8e5324839c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1967E72-6893-4011-8CD3-FDE06138676D}" ma:internalName="Markets" ma:readOnly="false" ma:showField="MarketNa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3B3AD65-8B61-4249-9240-C14FD59538C2}" ma:internalName="NumOfRatingsLookup" ma:readOnly="true" ma:showField="NumOfRating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3B3AD65-8B61-4249-9240-C14FD59538C2}" ma:internalName="PublishStatusLookup" ma:readOnly="false" ma:showField="PublishStatu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d9d8638-397f-43f6-b2ab-b4d47e3356b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b8e0e4e5-6291-4f73-9d66-6cbf2c17b79b}" ma:internalName="TaxCatchAll" ma:showField="CatchAllData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b8e0e4e5-6291-4f73-9d66-6cbf2c17b79b}" ma:internalName="TaxCatchAllLabel" ma:readOnly="true" ma:showField="CatchAllDataLabel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C1802-9780-4B09-AB35-3E9C69AD537C}">
  <ds:schemaRefs>
    <ds:schemaRef ds:uri="http://schemas.microsoft.com/office/2006/metadata/properties"/>
    <ds:schemaRef ds:uri="http://schemas.microsoft.com/office/infopath/2007/PartnerControls"/>
    <ds:schemaRef ds:uri="fed321ae-6156-42a7-960a-52334cae8eeb"/>
  </ds:schemaRefs>
</ds:datastoreItem>
</file>

<file path=customXml/itemProps2.xml><?xml version="1.0" encoding="utf-8"?>
<ds:datastoreItem xmlns:ds="http://schemas.openxmlformats.org/officeDocument/2006/customXml" ds:itemID="{6697A603-7F5D-4FB4-A245-11779C769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540A2-7B19-4D6F-9DC6-294E62B3A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6DFC9-DE68-4C68-B4D0-92516565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21ae-6156-42a7-960a-52334cae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Työntekijän ilmoituslomake hätätilanteita varten.dotx</Template>
  <TotalTime>116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Hartikainen Suvi</dc:creator>
  <cp:keywords/>
  <dc:description/>
  <cp:lastModifiedBy>Hartikainen Suvi</cp:lastModifiedBy>
  <cp:revision>30</cp:revision>
  <cp:lastPrinted>2002-02-26T04:05:00Z</cp:lastPrinted>
  <dcterms:created xsi:type="dcterms:W3CDTF">2024-05-06T17:33:00Z</dcterms:created>
  <dcterms:modified xsi:type="dcterms:W3CDTF">2024-05-06T19:29:00Z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TC060889401035</vt:lpwstr>
  </property>
  <property fmtid="{D5CDD505-2E9C-101B-9397-08002B2CF9AE}" pid="3" name="InternalTags">
    <vt:lpwstr/>
  </property>
  <property fmtid="{D5CDD505-2E9C-101B-9397-08002B2CF9AE}" pid="4" name="ContentTypeId">
    <vt:lpwstr>0x010100ECF75D26760554489385AC954973E7EB0400F81816502B2BDF4D987F80A85D9BFCAE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8172400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