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431A" w14:textId="2279EE74" w:rsidR="00A426CD" w:rsidRPr="00223C1C" w:rsidRDefault="00071ADB" w:rsidP="00504FBD">
      <w:pPr>
        <w:pStyle w:val="Otsikko"/>
        <w:rPr>
          <w:sz w:val="24"/>
          <w:szCs w:val="24"/>
          <w:lang w:val="fi-FI"/>
        </w:rPr>
      </w:pPr>
      <w:r w:rsidRPr="00223C1C">
        <w:rPr>
          <w:sz w:val="24"/>
          <w:szCs w:val="24"/>
          <w:lang w:val="fi-FI"/>
        </w:rPr>
        <w:t>RU:N 4. AVOIMET MAASTOJUOKSUT</w:t>
      </w:r>
    </w:p>
    <w:p w14:paraId="608AFC95" w14:textId="0B133F35" w:rsidR="00583903" w:rsidRPr="00071ADB" w:rsidRDefault="00071ADB" w:rsidP="00504FBD">
      <w:pPr>
        <w:pStyle w:val="Alaotsikko"/>
        <w:rPr>
          <w:i/>
          <w:iCs/>
          <w:sz w:val="60"/>
          <w:szCs w:val="60"/>
          <w:lang w:val="fi-FI"/>
        </w:rPr>
      </w:pPr>
      <w:r w:rsidRPr="00071ADB">
        <w:rPr>
          <w:i/>
          <w:iCs/>
          <w:sz w:val="60"/>
          <w:szCs w:val="60"/>
          <w:lang w:val="fi-FI"/>
        </w:rPr>
        <w:t>vappuvipellykset</w:t>
      </w:r>
    </w:p>
    <w:p w14:paraId="6DF87C10" w14:textId="306D2CF6" w:rsidR="00071ADB" w:rsidRPr="00071ADB" w:rsidRDefault="00071ADB" w:rsidP="00071ADB">
      <w:pPr>
        <w:rPr>
          <w:sz w:val="28"/>
          <w:szCs w:val="28"/>
          <w:lang w:val="fi-FI"/>
        </w:rPr>
      </w:pPr>
      <w:r w:rsidRPr="00071ADB">
        <w:rPr>
          <w:sz w:val="28"/>
          <w:szCs w:val="28"/>
          <w:lang w:val="fi-FI"/>
        </w:rPr>
        <w:t>keskiviikkona 30.4. klo 17.15 Ketunkallion kuntoradalla</w:t>
      </w:r>
      <w:r>
        <w:rPr>
          <w:sz w:val="28"/>
          <w:szCs w:val="28"/>
          <w:lang w:val="fi-FI"/>
        </w:rPr>
        <w:t>.</w:t>
      </w:r>
    </w:p>
    <w:p w14:paraId="3701580B" w14:textId="7C52196A" w:rsidR="00071ADB" w:rsidRPr="00071ADB" w:rsidRDefault="00071ADB" w:rsidP="00071ADB">
      <w:pPr>
        <w:rPr>
          <w:sz w:val="24"/>
          <w:szCs w:val="24"/>
          <w:lang w:val="fi-FI"/>
        </w:rPr>
      </w:pPr>
      <w:r w:rsidRPr="00071ADB">
        <w:rPr>
          <w:sz w:val="24"/>
          <w:szCs w:val="24"/>
          <w:lang w:val="fi-FI"/>
        </w:rPr>
        <w:t>Sarjat alkaen 5-vuotiaista miehiin ja naisiin.</w:t>
      </w:r>
    </w:p>
    <w:p w14:paraId="1E33D1D5" w14:textId="3FE5A3F2" w:rsidR="00071ADB" w:rsidRPr="00071ADB" w:rsidRDefault="00071ADB" w:rsidP="00071ADB">
      <w:pPr>
        <w:rPr>
          <w:sz w:val="24"/>
          <w:szCs w:val="24"/>
          <w:lang w:val="fi-FI"/>
        </w:rPr>
      </w:pPr>
      <w:r w:rsidRPr="00071ADB">
        <w:rPr>
          <w:sz w:val="24"/>
          <w:szCs w:val="24"/>
          <w:lang w:val="fi-FI"/>
        </w:rPr>
        <w:t xml:space="preserve">Kaikille osallistujille </w:t>
      </w:r>
      <w:r w:rsidR="00B10FB9">
        <w:rPr>
          <w:sz w:val="24"/>
          <w:szCs w:val="24"/>
          <w:lang w:val="fi-FI"/>
        </w:rPr>
        <w:t>yllätys</w:t>
      </w:r>
      <w:r w:rsidRPr="00071ADB">
        <w:rPr>
          <w:sz w:val="24"/>
          <w:szCs w:val="24"/>
          <w:lang w:val="fi-FI"/>
        </w:rPr>
        <w:t>osanottopalkinto!</w:t>
      </w:r>
    </w:p>
    <w:sectPr w:rsidR="00071ADB" w:rsidRPr="00071ADB" w:rsidSect="00EA69F4">
      <w:headerReference w:type="default" r:id="rId11"/>
      <w:footerReference w:type="default" r:id="rId12"/>
      <w:pgSz w:w="10081" w:h="7201" w:orient="landscape" w:code="23"/>
      <w:pgMar w:top="567" w:right="567" w:bottom="227" w:left="567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2AA7" w14:textId="77777777" w:rsidR="00196C25" w:rsidRDefault="00196C25" w:rsidP="003F353E">
      <w:pPr>
        <w:spacing w:after="0"/>
      </w:pPr>
      <w:r>
        <w:separator/>
      </w:r>
    </w:p>
  </w:endnote>
  <w:endnote w:type="continuationSeparator" w:id="0">
    <w:p w14:paraId="06306061" w14:textId="77777777" w:rsidR="00196C25" w:rsidRDefault="00196C25" w:rsidP="003F3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F458" w14:textId="77777777" w:rsidR="006E47A9" w:rsidRPr="009B4B03" w:rsidRDefault="006E47A9">
    <w:pPr>
      <w:pStyle w:val="Alatunniste"/>
      <w:rPr>
        <w:lang w:val="fi-FI"/>
      </w:rPr>
    </w:pP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82464" behindDoc="0" locked="0" layoutInCell="1" allowOverlap="1" wp14:anchorId="10A609AB" wp14:editId="4CCDB0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548" name="Puolivapaa piirto 2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EB6966B" id="Puolivapaa piirto 257" o:spid="_x0000_s1026" alt="&quot;&quot;" style="position:absolute;margin-left:0;margin-top:0;width:0;height:0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" path="m,c,,,,,,,,,,,,,,,,,e" fillcolor="#3ea0b9" stroked="f">
              <v:path arrowok="t" o:connecttype="custom" o:connectlocs="0,0;0,0;0,0;0,0" o:connectangles="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83488" behindDoc="0" locked="0" layoutInCell="1" allowOverlap="1" wp14:anchorId="09FBCDE0" wp14:editId="1C15AF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549" name="Puolivapaa piirto 2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1980504" id="Puolivapaa piirto 285" o:spid="_x0000_s1026" alt="&quot;&quot;" style="position:absolute;margin-left:0;margin-top:0;width:0;height:0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" path="m,c,,,,,,,,,,,,,,,,,e" fillcolor="#3ea0b9" stroked="f">
              <v:path arrowok="t" o:connecttype="custom" o:connectlocs="0,0;0,0;0,0;0,0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E18EB" w14:textId="77777777" w:rsidR="00196C25" w:rsidRDefault="00196C25" w:rsidP="003F353E">
      <w:pPr>
        <w:spacing w:after="0"/>
      </w:pPr>
      <w:r>
        <w:separator/>
      </w:r>
    </w:p>
  </w:footnote>
  <w:footnote w:type="continuationSeparator" w:id="0">
    <w:p w14:paraId="6B18E0B9" w14:textId="77777777" w:rsidR="00196C25" w:rsidRDefault="00196C25" w:rsidP="003F35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C282" w14:textId="77777777" w:rsidR="003F353E" w:rsidRPr="009B4B03" w:rsidRDefault="00AE124E" w:rsidP="00AE124E">
    <w:pPr>
      <w:pStyle w:val="Yltunniste"/>
      <w:rPr>
        <w:lang w:val="fi-FI"/>
      </w:rPr>
    </w:pPr>
    <w:r w:rsidRPr="009B4B03">
      <w:rPr>
        <w:noProof/>
        <w:lang w:val="fi-FI" w:bidi="fi-FI"/>
      </w:rPr>
      <mc:AlternateContent>
        <mc:Choice Requires="wpg">
          <w:drawing>
            <wp:anchor distT="0" distB="0" distL="114300" distR="114300" simplePos="0" relativeHeight="251731968" behindDoc="0" locked="0" layoutInCell="1" allowOverlap="1" wp14:anchorId="2B177B9E" wp14:editId="3EEE15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75626" cy="4573013"/>
              <wp:effectExtent l="0" t="0" r="0" b="0"/>
              <wp:wrapNone/>
              <wp:docPr id="412" name="Ryhmä 4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626" cy="4573013"/>
                        <a:chOff x="0" y="0"/>
                        <a:chExt cx="6675626" cy="4573013"/>
                      </a:xfrm>
                    </wpg:grpSpPr>
                    <wps:wsp>
                      <wps:cNvPr id="4" name="Suorakulmio 3">
                        <a:extLst>
                          <a:ext uri="{FF2B5EF4-FFF2-40B4-BE49-F238E27FC236}">
                            <a16:creationId xmlns:a16="http://schemas.microsoft.com/office/drawing/2014/main" id="{AB02AE3A-B029-46D8-B085-062A5E35594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4442" y="195"/>
                          <a:ext cx="6419654" cy="45728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0" name="Puolivapaa piirto 5">
                        <a:extLst>
                          <a:ext uri="{FF2B5EF4-FFF2-40B4-BE49-F238E27FC236}">
                            <a16:creationId xmlns:a16="http://schemas.microsoft.com/office/drawing/2014/main" id="{91C98F34-4691-4BB2-8F33-11213F7E39A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62325" y="19050"/>
                          <a:ext cx="1662516" cy="1943731"/>
                        </a:xfrm>
                        <a:custGeom>
                          <a:avLst/>
                          <a:gdLst>
                            <a:gd name="T0" fmla="*/ 235 w 235"/>
                            <a:gd name="T1" fmla="*/ 117 h 281"/>
                            <a:gd name="T2" fmla="*/ 117 w 235"/>
                            <a:gd name="T3" fmla="*/ 0 h 281"/>
                            <a:gd name="T4" fmla="*/ 0 w 235"/>
                            <a:gd name="T5" fmla="*/ 117 h 281"/>
                            <a:gd name="T6" fmla="*/ 112 w 235"/>
                            <a:gd name="T7" fmla="*/ 264 h 281"/>
                            <a:gd name="T8" fmla="*/ 105 w 235"/>
                            <a:gd name="T9" fmla="*/ 270 h 281"/>
                            <a:gd name="T10" fmla="*/ 106 w 235"/>
                            <a:gd name="T11" fmla="*/ 279 h 281"/>
                            <a:gd name="T12" fmla="*/ 117 w 235"/>
                            <a:gd name="T13" fmla="*/ 281 h 281"/>
                            <a:gd name="T14" fmla="*/ 128 w 235"/>
                            <a:gd name="T15" fmla="*/ 279 h 281"/>
                            <a:gd name="T16" fmla="*/ 129 w 235"/>
                            <a:gd name="T17" fmla="*/ 270 h 281"/>
                            <a:gd name="T18" fmla="*/ 122 w 235"/>
                            <a:gd name="T19" fmla="*/ 264 h 281"/>
                            <a:gd name="T20" fmla="*/ 235 w 235"/>
                            <a:gd name="T21" fmla="*/ 117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5" h="281">
                              <a:moveTo>
                                <a:pt x="235" y="117"/>
                              </a:moveTo>
                              <a:cubicBezTo>
                                <a:pt x="235" y="52"/>
                                <a:pt x="182" y="0"/>
                                <a:pt x="117" y="0"/>
                              </a:cubicBezTo>
                              <a:cubicBezTo>
                                <a:pt x="52" y="0"/>
                                <a:pt x="0" y="52"/>
                                <a:pt x="0" y="117"/>
                              </a:cubicBezTo>
                              <a:cubicBezTo>
                                <a:pt x="0" y="180"/>
                                <a:pt x="50" y="260"/>
                                <a:pt x="112" y="264"/>
                              </a:cubicBezTo>
                              <a:cubicBezTo>
                                <a:pt x="110" y="267"/>
                                <a:pt x="107" y="269"/>
                                <a:pt x="105" y="270"/>
                              </a:cubicBezTo>
                              <a:cubicBezTo>
                                <a:pt x="100" y="272"/>
                                <a:pt x="104" y="278"/>
                                <a:pt x="106" y="279"/>
                              </a:cubicBezTo>
                              <a:cubicBezTo>
                                <a:pt x="108" y="280"/>
                                <a:pt x="117" y="281"/>
                                <a:pt x="117" y="281"/>
                              </a:cubicBezTo>
                              <a:cubicBezTo>
                                <a:pt x="117" y="281"/>
                                <a:pt x="126" y="280"/>
                                <a:pt x="128" y="279"/>
                              </a:cubicBezTo>
                              <a:cubicBezTo>
                                <a:pt x="130" y="278"/>
                                <a:pt x="134" y="272"/>
                                <a:pt x="129" y="270"/>
                              </a:cubicBezTo>
                              <a:cubicBezTo>
                                <a:pt x="127" y="269"/>
                                <a:pt x="125" y="267"/>
                                <a:pt x="122" y="264"/>
                              </a:cubicBezTo>
                              <a:cubicBezTo>
                                <a:pt x="185" y="260"/>
                                <a:pt x="235" y="180"/>
                                <a:pt x="235" y="117"/>
                              </a:cubicBezTo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1" name="Puolivapaa piirto 6">
                        <a:extLst>
                          <a:ext uri="{FF2B5EF4-FFF2-40B4-BE49-F238E27FC236}">
                            <a16:creationId xmlns:a16="http://schemas.microsoft.com/office/drawing/2014/main" id="{7DDDA619-B183-48B5-9FA8-0DE16A05D65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143375" y="1838325"/>
                          <a:ext cx="8251" cy="0"/>
                        </a:xfrm>
                        <a:custGeom>
                          <a:avLst/>
                          <a:gdLst>
                            <a:gd name="T0" fmla="*/ 1 w 1"/>
                            <a:gd name="T1" fmla="*/ 1 w 1"/>
                            <a:gd name="T2" fmla="*/ 1 w 1"/>
                            <a:gd name="T3" fmla="*/ 1 w 1"/>
                            <a:gd name="T4" fmla="*/ 1 w 1"/>
                            <a:gd name="T5" fmla="*/ 1 w 1"/>
                            <a:gd name="T6" fmla="*/ 1 w 1"/>
                            <a:gd name="T7" fmla="*/ 1 w 1"/>
                            <a:gd name="T8" fmla="*/ 1 w 1"/>
                            <a:gd name="T9" fmla="*/ 1 w 1"/>
                            <a:gd name="T10" fmla="*/ 1 w 1"/>
                            <a:gd name="T11" fmla="*/ 1 w 1"/>
                            <a:gd name="T12" fmla="*/ 0 w 1"/>
                            <a:gd name="T13" fmla="*/ 0 w 1"/>
                            <a:gd name="T14" fmla="*/ 0 w 1"/>
                            <a:gd name="T15" fmla="*/ 0 w 1"/>
                            <a:gd name="T16" fmla="*/ 0 w 1"/>
                            <a:gd name="T17" fmla="*/ 0 w 1"/>
                            <a:gd name="T18" fmla="*/ 0 w 1"/>
                            <a:gd name="T19" fmla="*/ 0 w 1"/>
                            <a:gd name="T20" fmla="*/ 0 w 1"/>
                            <a:gd name="T21" fmla="*/ 0 w 1"/>
                            <a:gd name="T22" fmla="*/ 0 w 1"/>
                            <a:gd name="T23" fmla="*/ 0 w 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  <a:cxn ang="0">
                              <a:pos x="T5" y="0"/>
                            </a:cxn>
                            <a:cxn ang="0">
                              <a:pos x="T6" y="0"/>
                            </a:cxn>
                            <a:cxn ang="0">
                              <a:pos x="T7" y="0"/>
                            </a:cxn>
                            <a:cxn ang="0">
                              <a:pos x="T8" y="0"/>
                            </a:cxn>
                            <a:cxn ang="0">
                              <a:pos x="T9" y="0"/>
                            </a:cxn>
                            <a:cxn ang="0">
                              <a:pos x="T10" y="0"/>
                            </a:cxn>
                            <a:cxn ang="0">
                              <a:pos x="T11" y="0"/>
                            </a:cxn>
                            <a:cxn ang="0">
                              <a:pos x="T12" y="0"/>
                            </a:cxn>
                            <a:cxn ang="0">
                              <a:pos x="T13" y="0"/>
                            </a:cxn>
                            <a:cxn ang="0">
                              <a:pos x="T14" y="0"/>
                            </a:cxn>
                            <a:cxn ang="0">
                              <a:pos x="T15" y="0"/>
                            </a:cxn>
                            <a:cxn ang="0">
                              <a:pos x="T16" y="0"/>
                            </a:cxn>
                            <a:cxn ang="0">
                              <a:pos x="T17" y="0"/>
                            </a:cxn>
                            <a:cxn ang="0">
                              <a:pos x="T18" y="0"/>
                            </a:cxn>
                            <a:cxn ang="0">
                              <a:pos x="T19" y="0"/>
                            </a:cxn>
                            <a:cxn ang="0">
                              <a:pos x="T20" y="0"/>
                            </a:cxn>
                            <a:cxn ang="0">
                              <a:pos x="T21" y="0"/>
                            </a:cxn>
                            <a:cxn ang="0">
                              <a:pos x="T22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DAE9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2" name="Puolivapaa piirto 7">
                        <a:extLst>
                          <a:ext uri="{FF2B5EF4-FFF2-40B4-BE49-F238E27FC236}">
                            <a16:creationId xmlns:a16="http://schemas.microsoft.com/office/drawing/2014/main" id="{E852BD5C-C1FA-422A-BAB0-0AA9286D916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33800" y="1114425"/>
                          <a:ext cx="1006586" cy="844573"/>
                        </a:xfrm>
                        <a:custGeom>
                          <a:avLst/>
                          <a:gdLst>
                            <a:gd name="T0" fmla="*/ 136 w 142"/>
                            <a:gd name="T1" fmla="*/ 0 h 122"/>
                            <a:gd name="T2" fmla="*/ 44 w 142"/>
                            <a:gd name="T3" fmla="*/ 52 h 122"/>
                            <a:gd name="T4" fmla="*/ 9 w 142"/>
                            <a:gd name="T5" fmla="*/ 49 h 122"/>
                            <a:gd name="T6" fmla="*/ 0 w 142"/>
                            <a:gd name="T7" fmla="*/ 77 h 122"/>
                            <a:gd name="T8" fmla="*/ 58 w 142"/>
                            <a:gd name="T9" fmla="*/ 105 h 122"/>
                            <a:gd name="T10" fmla="*/ 58 w 142"/>
                            <a:gd name="T11" fmla="*/ 105 h 122"/>
                            <a:gd name="T12" fmla="*/ 58 w 142"/>
                            <a:gd name="T13" fmla="*/ 105 h 122"/>
                            <a:gd name="T14" fmla="*/ 58 w 142"/>
                            <a:gd name="T15" fmla="*/ 105 h 122"/>
                            <a:gd name="T16" fmla="*/ 58 w 142"/>
                            <a:gd name="T17" fmla="*/ 105 h 122"/>
                            <a:gd name="T18" fmla="*/ 58 w 142"/>
                            <a:gd name="T19" fmla="*/ 105 h 122"/>
                            <a:gd name="T20" fmla="*/ 58 w 142"/>
                            <a:gd name="T21" fmla="*/ 105 h 122"/>
                            <a:gd name="T22" fmla="*/ 58 w 142"/>
                            <a:gd name="T23" fmla="*/ 105 h 122"/>
                            <a:gd name="T24" fmla="*/ 59 w 142"/>
                            <a:gd name="T25" fmla="*/ 105 h 122"/>
                            <a:gd name="T26" fmla="*/ 59 w 142"/>
                            <a:gd name="T27" fmla="*/ 105 h 122"/>
                            <a:gd name="T28" fmla="*/ 59 w 142"/>
                            <a:gd name="T29" fmla="*/ 105 h 122"/>
                            <a:gd name="T30" fmla="*/ 59 w 142"/>
                            <a:gd name="T31" fmla="*/ 105 h 122"/>
                            <a:gd name="T32" fmla="*/ 59 w 142"/>
                            <a:gd name="T33" fmla="*/ 105 h 122"/>
                            <a:gd name="T34" fmla="*/ 59 w 142"/>
                            <a:gd name="T35" fmla="*/ 105 h 122"/>
                            <a:gd name="T36" fmla="*/ 59 w 142"/>
                            <a:gd name="T37" fmla="*/ 105 h 122"/>
                            <a:gd name="T38" fmla="*/ 59 w 142"/>
                            <a:gd name="T39" fmla="*/ 105 h 122"/>
                            <a:gd name="T40" fmla="*/ 59 w 142"/>
                            <a:gd name="T41" fmla="*/ 105 h 122"/>
                            <a:gd name="T42" fmla="*/ 59 w 142"/>
                            <a:gd name="T43" fmla="*/ 105 h 122"/>
                            <a:gd name="T44" fmla="*/ 59 w 142"/>
                            <a:gd name="T45" fmla="*/ 105 h 122"/>
                            <a:gd name="T46" fmla="*/ 52 w 142"/>
                            <a:gd name="T47" fmla="*/ 111 h 122"/>
                            <a:gd name="T48" fmla="*/ 50 w 142"/>
                            <a:gd name="T49" fmla="*/ 114 h 122"/>
                            <a:gd name="T50" fmla="*/ 53 w 142"/>
                            <a:gd name="T51" fmla="*/ 120 h 122"/>
                            <a:gd name="T52" fmla="*/ 64 w 142"/>
                            <a:gd name="T53" fmla="*/ 122 h 122"/>
                            <a:gd name="T54" fmla="*/ 75 w 142"/>
                            <a:gd name="T55" fmla="*/ 120 h 122"/>
                            <a:gd name="T56" fmla="*/ 79 w 142"/>
                            <a:gd name="T57" fmla="*/ 114 h 122"/>
                            <a:gd name="T58" fmla="*/ 76 w 142"/>
                            <a:gd name="T59" fmla="*/ 111 h 122"/>
                            <a:gd name="T60" fmla="*/ 69 w 142"/>
                            <a:gd name="T61" fmla="*/ 105 h 122"/>
                            <a:gd name="T62" fmla="*/ 69 w 142"/>
                            <a:gd name="T63" fmla="*/ 105 h 122"/>
                            <a:gd name="T64" fmla="*/ 69 w 142"/>
                            <a:gd name="T65" fmla="*/ 105 h 122"/>
                            <a:gd name="T66" fmla="*/ 142 w 142"/>
                            <a:gd name="T67" fmla="*/ 63 h 122"/>
                            <a:gd name="T68" fmla="*/ 136 w 142"/>
                            <a:gd name="T69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2" h="122">
                              <a:moveTo>
                                <a:pt x="136" y="0"/>
                              </a:moveTo>
                              <a:cubicBezTo>
                                <a:pt x="115" y="28"/>
                                <a:pt x="85" y="52"/>
                                <a:pt x="44" y="52"/>
                              </a:cubicBezTo>
                              <a:cubicBezTo>
                                <a:pt x="30" y="52"/>
                                <a:pt x="18" y="51"/>
                                <a:pt x="9" y="49"/>
                              </a:cubicBezTo>
                              <a:cubicBezTo>
                                <a:pt x="6" y="59"/>
                                <a:pt x="3" y="68"/>
                                <a:pt x="0" y="77"/>
                              </a:cubicBezTo>
                              <a:cubicBezTo>
                                <a:pt x="17" y="92"/>
                                <a:pt x="36" y="103"/>
                                <a:pt x="58" y="105"/>
                              </a:cubicBezTo>
                              <a:cubicBezTo>
                                <a:pt x="58" y="105"/>
                                <a:pt x="58" y="105"/>
                                <a:pt x="58" y="105"/>
                              </a:cubicBezTo>
                              <a:cubicBezTo>
                                <a:pt x="58" y="105"/>
                                <a:pt x="58" y="105"/>
                                <a:pt x="58" y="105"/>
                              </a:cubicBezTo>
                              <a:cubicBezTo>
                                <a:pt x="58" y="105"/>
                                <a:pt x="58" y="105"/>
                                <a:pt x="58" y="105"/>
                              </a:cubicBezTo>
                              <a:cubicBezTo>
                                <a:pt x="58" y="105"/>
                                <a:pt x="58" y="105"/>
                                <a:pt x="58" y="105"/>
                              </a:cubicBezTo>
                              <a:cubicBezTo>
                                <a:pt x="58" y="105"/>
                                <a:pt x="58" y="105"/>
                                <a:pt x="58" y="105"/>
                              </a:cubicBezTo>
                              <a:cubicBezTo>
                                <a:pt x="58" y="105"/>
                                <a:pt x="58" y="105"/>
                                <a:pt x="58" y="105"/>
                              </a:cubicBezTo>
                              <a:cubicBezTo>
                                <a:pt x="58" y="105"/>
                                <a:pt x="58" y="105"/>
                                <a:pt x="58" y="105"/>
                              </a:cubicBezTo>
                              <a:cubicBezTo>
                                <a:pt x="59" y="105"/>
                                <a:pt x="59" y="105"/>
                                <a:pt x="59" y="105"/>
                              </a:cubicBezTo>
                              <a:cubicBezTo>
                                <a:pt x="59" y="105"/>
                                <a:pt x="59" y="105"/>
                                <a:pt x="59" y="105"/>
                              </a:cubicBezTo>
                              <a:cubicBezTo>
                                <a:pt x="59" y="105"/>
                                <a:pt x="59" y="105"/>
                                <a:pt x="59" y="105"/>
                              </a:cubicBezTo>
                              <a:cubicBezTo>
                                <a:pt x="59" y="105"/>
                                <a:pt x="59" y="105"/>
                                <a:pt x="59" y="105"/>
                              </a:cubicBezTo>
                              <a:cubicBezTo>
                                <a:pt x="59" y="105"/>
                                <a:pt x="59" y="105"/>
                                <a:pt x="59" y="105"/>
                              </a:cubicBezTo>
                              <a:cubicBezTo>
                                <a:pt x="59" y="105"/>
                                <a:pt x="59" y="105"/>
                                <a:pt x="59" y="105"/>
                              </a:cubicBezTo>
                              <a:cubicBezTo>
                                <a:pt x="59" y="105"/>
                                <a:pt x="59" y="105"/>
                                <a:pt x="59" y="105"/>
                              </a:cubicBezTo>
                              <a:cubicBezTo>
                                <a:pt x="59" y="105"/>
                                <a:pt x="59" y="105"/>
                                <a:pt x="59" y="105"/>
                              </a:cubicBezTo>
                              <a:cubicBezTo>
                                <a:pt x="59" y="105"/>
                                <a:pt x="59" y="105"/>
                                <a:pt x="59" y="105"/>
                              </a:cubicBezTo>
                              <a:cubicBezTo>
                                <a:pt x="59" y="105"/>
                                <a:pt x="59" y="105"/>
                                <a:pt x="59" y="105"/>
                              </a:cubicBezTo>
                              <a:cubicBezTo>
                                <a:pt x="59" y="105"/>
                                <a:pt x="59" y="105"/>
                                <a:pt x="59" y="105"/>
                              </a:cubicBezTo>
                              <a:cubicBezTo>
                                <a:pt x="57" y="108"/>
                                <a:pt x="54" y="110"/>
                                <a:pt x="52" y="111"/>
                              </a:cubicBezTo>
                              <a:cubicBezTo>
                                <a:pt x="50" y="111"/>
                                <a:pt x="50" y="113"/>
                                <a:pt x="50" y="114"/>
                              </a:cubicBezTo>
                              <a:cubicBezTo>
                                <a:pt x="50" y="116"/>
                                <a:pt x="52" y="120"/>
                                <a:pt x="53" y="120"/>
                              </a:cubicBezTo>
                              <a:cubicBezTo>
                                <a:pt x="55" y="121"/>
                                <a:pt x="64" y="122"/>
                                <a:pt x="64" y="122"/>
                              </a:cubicBezTo>
                              <a:cubicBezTo>
                                <a:pt x="64" y="122"/>
                                <a:pt x="73" y="121"/>
                                <a:pt x="75" y="120"/>
                              </a:cubicBezTo>
                              <a:cubicBezTo>
                                <a:pt x="76" y="120"/>
                                <a:pt x="79" y="116"/>
                                <a:pt x="79" y="114"/>
                              </a:cubicBezTo>
                              <a:cubicBezTo>
                                <a:pt x="79" y="113"/>
                                <a:pt x="78" y="111"/>
                                <a:pt x="76" y="111"/>
                              </a:cubicBezTo>
                              <a:cubicBezTo>
                                <a:pt x="74" y="110"/>
                                <a:pt x="72" y="108"/>
                                <a:pt x="69" y="105"/>
                              </a:cubicBezTo>
                              <a:cubicBezTo>
                                <a:pt x="69" y="105"/>
                                <a:pt x="69" y="105"/>
                                <a:pt x="69" y="105"/>
                              </a:cubicBezTo>
                              <a:cubicBezTo>
                                <a:pt x="69" y="105"/>
                                <a:pt x="69" y="105"/>
                                <a:pt x="69" y="105"/>
                              </a:cubicBezTo>
                              <a:cubicBezTo>
                                <a:pt x="97" y="103"/>
                                <a:pt x="122" y="86"/>
                                <a:pt x="142" y="63"/>
                              </a:cubicBezTo>
                              <a:cubicBezTo>
                                <a:pt x="137" y="42"/>
                                <a:pt x="134" y="21"/>
                                <a:pt x="136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3" name="Puolivapaa piirto 8">
                        <a:extLst>
                          <a:ext uri="{FF2B5EF4-FFF2-40B4-BE49-F238E27FC236}">
                            <a16:creationId xmlns:a16="http://schemas.microsoft.com/office/drawing/2014/main" id="{65FC0780-0DAF-4B27-9961-245C6AEDB07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19500" y="95250"/>
                          <a:ext cx="730187" cy="497046"/>
                        </a:xfrm>
                        <a:custGeom>
                          <a:avLst/>
                          <a:gdLst>
                            <a:gd name="T0" fmla="*/ 88 w 103"/>
                            <a:gd name="T1" fmla="*/ 0 h 72"/>
                            <a:gd name="T2" fmla="*/ 67 w 103"/>
                            <a:gd name="T3" fmla="*/ 3 h 72"/>
                            <a:gd name="T4" fmla="*/ 16 w 103"/>
                            <a:gd name="T5" fmla="*/ 30 h 72"/>
                            <a:gd name="T6" fmla="*/ 0 w 103"/>
                            <a:gd name="T7" fmla="*/ 51 h 72"/>
                            <a:gd name="T8" fmla="*/ 14 w 103"/>
                            <a:gd name="T9" fmla="*/ 72 h 72"/>
                            <a:gd name="T10" fmla="*/ 16 w 103"/>
                            <a:gd name="T11" fmla="*/ 70 h 72"/>
                            <a:gd name="T12" fmla="*/ 44 w 103"/>
                            <a:gd name="T13" fmla="*/ 39 h 72"/>
                            <a:gd name="T14" fmla="*/ 63 w 103"/>
                            <a:gd name="T15" fmla="*/ 27 h 72"/>
                            <a:gd name="T16" fmla="*/ 99 w 103"/>
                            <a:gd name="T17" fmla="*/ 11 h 72"/>
                            <a:gd name="T18" fmla="*/ 88 w 103"/>
                            <a:gd name="T19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3" h="72">
                              <a:moveTo>
                                <a:pt x="88" y="0"/>
                              </a:moveTo>
                              <a:cubicBezTo>
                                <a:pt x="80" y="0"/>
                                <a:pt x="70" y="2"/>
                                <a:pt x="67" y="3"/>
                              </a:cubicBezTo>
                              <a:cubicBezTo>
                                <a:pt x="48" y="8"/>
                                <a:pt x="29" y="16"/>
                                <a:pt x="16" y="30"/>
                              </a:cubicBezTo>
                              <a:cubicBezTo>
                                <a:pt x="9" y="37"/>
                                <a:pt x="4" y="44"/>
                                <a:pt x="0" y="51"/>
                              </a:cubicBezTo>
                              <a:cubicBezTo>
                                <a:pt x="5" y="57"/>
                                <a:pt x="10" y="65"/>
                                <a:pt x="14" y="72"/>
                              </a:cubicBezTo>
                              <a:cubicBezTo>
                                <a:pt x="15" y="72"/>
                                <a:pt x="15" y="71"/>
                                <a:pt x="16" y="70"/>
                              </a:cubicBezTo>
                              <a:cubicBezTo>
                                <a:pt x="22" y="58"/>
                                <a:pt x="33" y="48"/>
                                <a:pt x="44" y="39"/>
                              </a:cubicBezTo>
                              <a:cubicBezTo>
                                <a:pt x="50" y="35"/>
                                <a:pt x="56" y="30"/>
                                <a:pt x="63" y="27"/>
                              </a:cubicBezTo>
                              <a:cubicBezTo>
                                <a:pt x="75" y="23"/>
                                <a:pt x="94" y="25"/>
                                <a:pt x="99" y="11"/>
                              </a:cubicBezTo>
                              <a:cubicBezTo>
                                <a:pt x="103" y="3"/>
                                <a:pt x="96" y="0"/>
                                <a:pt x="88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4" name="Puolivapaa piirto 9">
                        <a:extLst>
                          <a:ext uri="{FF2B5EF4-FFF2-40B4-BE49-F238E27FC236}">
                            <a16:creationId xmlns:a16="http://schemas.microsoft.com/office/drawing/2014/main" id="{B8CD8AF5-969A-4E08-ABD8-DCE54E47247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724400" y="1152525"/>
                          <a:ext cx="1889410" cy="2186192"/>
                        </a:xfrm>
                        <a:custGeom>
                          <a:avLst/>
                          <a:gdLst>
                            <a:gd name="T0" fmla="*/ 264 w 267"/>
                            <a:gd name="T1" fmla="*/ 140 h 316"/>
                            <a:gd name="T2" fmla="*/ 139 w 267"/>
                            <a:gd name="T3" fmla="*/ 4 h 316"/>
                            <a:gd name="T4" fmla="*/ 3 w 267"/>
                            <a:gd name="T5" fmla="*/ 129 h 316"/>
                            <a:gd name="T6" fmla="*/ 121 w 267"/>
                            <a:gd name="T7" fmla="*/ 297 h 316"/>
                            <a:gd name="T8" fmla="*/ 113 w 267"/>
                            <a:gd name="T9" fmla="*/ 304 h 316"/>
                            <a:gd name="T10" fmla="*/ 114 w 267"/>
                            <a:gd name="T11" fmla="*/ 314 h 316"/>
                            <a:gd name="T12" fmla="*/ 126 w 267"/>
                            <a:gd name="T13" fmla="*/ 316 h 316"/>
                            <a:gd name="T14" fmla="*/ 138 w 267"/>
                            <a:gd name="T15" fmla="*/ 315 h 316"/>
                            <a:gd name="T16" fmla="*/ 140 w 267"/>
                            <a:gd name="T17" fmla="*/ 305 h 316"/>
                            <a:gd name="T18" fmla="*/ 132 w 267"/>
                            <a:gd name="T19" fmla="*/ 298 h 316"/>
                            <a:gd name="T20" fmla="*/ 264 w 267"/>
                            <a:gd name="T21" fmla="*/ 140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7" h="316">
                              <a:moveTo>
                                <a:pt x="264" y="140"/>
                              </a:moveTo>
                              <a:cubicBezTo>
                                <a:pt x="267" y="68"/>
                                <a:pt x="211" y="7"/>
                                <a:pt x="139" y="4"/>
                              </a:cubicBezTo>
                              <a:cubicBezTo>
                                <a:pt x="67" y="0"/>
                                <a:pt x="6" y="56"/>
                                <a:pt x="3" y="129"/>
                              </a:cubicBezTo>
                              <a:cubicBezTo>
                                <a:pt x="0" y="199"/>
                                <a:pt x="52" y="290"/>
                                <a:pt x="121" y="297"/>
                              </a:cubicBezTo>
                              <a:cubicBezTo>
                                <a:pt x="118" y="300"/>
                                <a:pt x="115" y="303"/>
                                <a:pt x="113" y="304"/>
                              </a:cubicBezTo>
                              <a:cubicBezTo>
                                <a:pt x="107" y="305"/>
                                <a:pt x="111" y="313"/>
                                <a:pt x="114" y="314"/>
                              </a:cubicBezTo>
                              <a:cubicBezTo>
                                <a:pt x="116" y="315"/>
                                <a:pt x="126" y="316"/>
                                <a:pt x="126" y="316"/>
                              </a:cubicBezTo>
                              <a:cubicBezTo>
                                <a:pt x="126" y="316"/>
                                <a:pt x="136" y="316"/>
                                <a:pt x="138" y="315"/>
                              </a:cubicBezTo>
                              <a:cubicBezTo>
                                <a:pt x="140" y="314"/>
                                <a:pt x="145" y="307"/>
                                <a:pt x="140" y="305"/>
                              </a:cubicBezTo>
                              <a:cubicBezTo>
                                <a:pt x="137" y="304"/>
                                <a:pt x="134" y="301"/>
                                <a:pt x="132" y="298"/>
                              </a:cubicBezTo>
                              <a:cubicBezTo>
                                <a:pt x="202" y="296"/>
                                <a:pt x="261" y="210"/>
                                <a:pt x="264" y="140"/>
                              </a:cubicBezTo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5" name="Puolivapaa piirto 10">
                        <a:extLst>
                          <a:ext uri="{FF2B5EF4-FFF2-40B4-BE49-F238E27FC236}">
                            <a16:creationId xmlns:a16="http://schemas.microsoft.com/office/drawing/2014/main" id="{9BF521B1-2CD0-4C7C-BEE5-721EF1D831B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572125" y="2105025"/>
                          <a:ext cx="1018962" cy="1107240"/>
                        </a:xfrm>
                        <a:custGeom>
                          <a:avLst/>
                          <a:gdLst>
                            <a:gd name="T0" fmla="*/ 1 w 144"/>
                            <a:gd name="T1" fmla="*/ 160 h 160"/>
                            <a:gd name="T2" fmla="*/ 1 w 144"/>
                            <a:gd name="T3" fmla="*/ 160 h 160"/>
                            <a:gd name="T4" fmla="*/ 1 w 144"/>
                            <a:gd name="T5" fmla="*/ 160 h 160"/>
                            <a:gd name="T6" fmla="*/ 1 w 144"/>
                            <a:gd name="T7" fmla="*/ 160 h 160"/>
                            <a:gd name="T8" fmla="*/ 1 w 144"/>
                            <a:gd name="T9" fmla="*/ 160 h 160"/>
                            <a:gd name="T10" fmla="*/ 1 w 144"/>
                            <a:gd name="T11" fmla="*/ 160 h 160"/>
                            <a:gd name="T12" fmla="*/ 0 w 144"/>
                            <a:gd name="T13" fmla="*/ 160 h 160"/>
                            <a:gd name="T14" fmla="*/ 0 w 144"/>
                            <a:gd name="T15" fmla="*/ 160 h 160"/>
                            <a:gd name="T16" fmla="*/ 0 w 144"/>
                            <a:gd name="T17" fmla="*/ 160 h 160"/>
                            <a:gd name="T18" fmla="*/ 0 w 144"/>
                            <a:gd name="T19" fmla="*/ 160 h 160"/>
                            <a:gd name="T20" fmla="*/ 0 w 144"/>
                            <a:gd name="T21" fmla="*/ 160 h 160"/>
                            <a:gd name="T22" fmla="*/ 0 w 144"/>
                            <a:gd name="T23" fmla="*/ 160 h 160"/>
                            <a:gd name="T24" fmla="*/ 0 w 144"/>
                            <a:gd name="T25" fmla="*/ 160 h 160"/>
                            <a:gd name="T26" fmla="*/ 0 w 144"/>
                            <a:gd name="T27" fmla="*/ 160 h 160"/>
                            <a:gd name="T28" fmla="*/ 0 w 144"/>
                            <a:gd name="T29" fmla="*/ 160 h 160"/>
                            <a:gd name="T30" fmla="*/ 0 w 144"/>
                            <a:gd name="T31" fmla="*/ 160 h 160"/>
                            <a:gd name="T32" fmla="*/ 0 w 144"/>
                            <a:gd name="T33" fmla="*/ 160 h 160"/>
                            <a:gd name="T34" fmla="*/ 0 w 144"/>
                            <a:gd name="T35" fmla="*/ 160 h 160"/>
                            <a:gd name="T36" fmla="*/ 0 w 144"/>
                            <a:gd name="T37" fmla="*/ 160 h 160"/>
                            <a:gd name="T38" fmla="*/ 0 w 144"/>
                            <a:gd name="T39" fmla="*/ 160 h 160"/>
                            <a:gd name="T40" fmla="*/ 0 w 144"/>
                            <a:gd name="T41" fmla="*/ 160 h 160"/>
                            <a:gd name="T42" fmla="*/ 144 w 144"/>
                            <a:gd name="T43" fmla="*/ 0 h 160"/>
                            <a:gd name="T44" fmla="*/ 144 w 144"/>
                            <a:gd name="T45" fmla="*/ 3 h 160"/>
                            <a:gd name="T46" fmla="*/ 144 w 144"/>
                            <a:gd name="T47" fmla="*/ 0 h 160"/>
                            <a:gd name="T48" fmla="*/ 144 w 144"/>
                            <a:gd name="T49" fmla="*/ 0 h 160"/>
                            <a:gd name="T50" fmla="*/ 144 w 144"/>
                            <a:gd name="T51" fmla="*/ 0 h 160"/>
                            <a:gd name="T52" fmla="*/ 144 w 144"/>
                            <a:gd name="T53" fmla="*/ 0 h 160"/>
                            <a:gd name="T54" fmla="*/ 144 w 144"/>
                            <a:gd name="T55" fmla="*/ 0 h 160"/>
                            <a:gd name="T56" fmla="*/ 144 w 144"/>
                            <a:gd name="T57" fmla="*/ 0 h 160"/>
                            <a:gd name="T58" fmla="*/ 144 w 144"/>
                            <a:gd name="T59" fmla="*/ 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44" h="160">
                              <a:moveTo>
                                <a:pt x="1" y="160"/>
                              </a:moveTo>
                              <a:cubicBezTo>
                                <a:pt x="1" y="160"/>
                                <a:pt x="1" y="160"/>
                                <a:pt x="1" y="160"/>
                              </a:cubicBezTo>
                              <a:cubicBezTo>
                                <a:pt x="1" y="160"/>
                                <a:pt x="1" y="160"/>
                                <a:pt x="1" y="160"/>
                              </a:cubicBezTo>
                              <a:moveTo>
                                <a:pt x="1" y="160"/>
                              </a:moveTo>
                              <a:cubicBezTo>
                                <a:pt x="1" y="160"/>
                                <a:pt x="1" y="160"/>
                                <a:pt x="1" y="160"/>
                              </a:cubicBezTo>
                              <a:cubicBezTo>
                                <a:pt x="1" y="160"/>
                                <a:pt x="1" y="160"/>
                                <a:pt x="1" y="160"/>
                              </a:cubicBezTo>
                              <a:moveTo>
                                <a:pt x="0" y="160"/>
                              </a:moveTo>
                              <a:cubicBezTo>
                                <a:pt x="0" y="160"/>
                                <a:pt x="0" y="160"/>
                                <a:pt x="0" y="160"/>
                              </a:cubicBezTo>
                              <a:cubicBezTo>
                                <a:pt x="0" y="160"/>
                                <a:pt x="0" y="160"/>
                                <a:pt x="0" y="160"/>
                              </a:cubicBezTo>
                              <a:moveTo>
                                <a:pt x="0" y="160"/>
                              </a:moveTo>
                              <a:cubicBezTo>
                                <a:pt x="0" y="160"/>
                                <a:pt x="0" y="160"/>
                                <a:pt x="0" y="160"/>
                              </a:cubicBezTo>
                              <a:cubicBezTo>
                                <a:pt x="0" y="160"/>
                                <a:pt x="0" y="160"/>
                                <a:pt x="0" y="160"/>
                              </a:cubicBezTo>
                              <a:moveTo>
                                <a:pt x="0" y="160"/>
                              </a:moveTo>
                              <a:cubicBezTo>
                                <a:pt x="0" y="160"/>
                                <a:pt x="0" y="160"/>
                                <a:pt x="0" y="160"/>
                              </a:cubicBezTo>
                              <a:cubicBezTo>
                                <a:pt x="0" y="160"/>
                                <a:pt x="0" y="160"/>
                                <a:pt x="0" y="160"/>
                              </a:cubicBezTo>
                              <a:moveTo>
                                <a:pt x="0" y="160"/>
                              </a:moveTo>
                              <a:cubicBezTo>
                                <a:pt x="0" y="160"/>
                                <a:pt x="0" y="160"/>
                                <a:pt x="0" y="160"/>
                              </a:cubicBezTo>
                              <a:cubicBezTo>
                                <a:pt x="0" y="160"/>
                                <a:pt x="0" y="160"/>
                                <a:pt x="0" y="160"/>
                              </a:cubicBezTo>
                              <a:moveTo>
                                <a:pt x="0" y="160"/>
                              </a:moveTo>
                              <a:cubicBezTo>
                                <a:pt x="0" y="160"/>
                                <a:pt x="0" y="160"/>
                                <a:pt x="0" y="160"/>
                              </a:cubicBezTo>
                              <a:cubicBezTo>
                                <a:pt x="0" y="160"/>
                                <a:pt x="0" y="160"/>
                                <a:pt x="0" y="160"/>
                              </a:cubicBezTo>
                              <a:moveTo>
                                <a:pt x="144" y="0"/>
                              </a:moveTo>
                              <a:cubicBezTo>
                                <a:pt x="144" y="1"/>
                                <a:pt x="144" y="2"/>
                                <a:pt x="144" y="3"/>
                              </a:cubicBezTo>
                              <a:cubicBezTo>
                                <a:pt x="144" y="2"/>
                                <a:pt x="144" y="1"/>
                                <a:pt x="144" y="0"/>
                              </a:cubicBezTo>
                              <a:moveTo>
                                <a:pt x="144" y="0"/>
                              </a:move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moveTo>
                                <a:pt x="144" y="0"/>
                              </a:move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</a:path>
                          </a:pathLst>
                        </a:custGeom>
                        <a:solidFill>
                          <a:srgbClr val="BEE4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6" name="Puolivapaa piirto 11">
                        <a:extLst>
                          <a:ext uri="{FF2B5EF4-FFF2-40B4-BE49-F238E27FC236}">
                            <a16:creationId xmlns:a16="http://schemas.microsoft.com/office/drawing/2014/main" id="{848C45B4-3249-4BF6-A8BF-ACFB824660D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7750" y="1819275"/>
                          <a:ext cx="1732647" cy="1519424"/>
                        </a:xfrm>
                        <a:custGeom>
                          <a:avLst/>
                          <a:gdLst>
                            <a:gd name="T0" fmla="*/ 239 w 245"/>
                            <a:gd name="T1" fmla="*/ 0 h 220"/>
                            <a:gd name="T2" fmla="*/ 93 w 245"/>
                            <a:gd name="T3" fmla="*/ 142 h 220"/>
                            <a:gd name="T4" fmla="*/ 88 w 245"/>
                            <a:gd name="T5" fmla="*/ 142 h 220"/>
                            <a:gd name="T6" fmla="*/ 0 w 245"/>
                            <a:gd name="T7" fmla="*/ 110 h 220"/>
                            <a:gd name="T8" fmla="*/ 101 w 245"/>
                            <a:gd name="T9" fmla="*/ 201 h 220"/>
                            <a:gd name="T10" fmla="*/ 101 w 245"/>
                            <a:gd name="T11" fmla="*/ 201 h 220"/>
                            <a:gd name="T12" fmla="*/ 101 w 245"/>
                            <a:gd name="T13" fmla="*/ 201 h 220"/>
                            <a:gd name="T14" fmla="*/ 101 w 245"/>
                            <a:gd name="T15" fmla="*/ 201 h 220"/>
                            <a:gd name="T16" fmla="*/ 101 w 245"/>
                            <a:gd name="T17" fmla="*/ 201 h 220"/>
                            <a:gd name="T18" fmla="*/ 101 w 245"/>
                            <a:gd name="T19" fmla="*/ 201 h 220"/>
                            <a:gd name="T20" fmla="*/ 101 w 245"/>
                            <a:gd name="T21" fmla="*/ 201 h 220"/>
                            <a:gd name="T22" fmla="*/ 101 w 245"/>
                            <a:gd name="T23" fmla="*/ 201 h 220"/>
                            <a:gd name="T24" fmla="*/ 101 w 245"/>
                            <a:gd name="T25" fmla="*/ 201 h 220"/>
                            <a:gd name="T26" fmla="*/ 101 w 245"/>
                            <a:gd name="T27" fmla="*/ 201 h 220"/>
                            <a:gd name="T28" fmla="*/ 102 w 245"/>
                            <a:gd name="T29" fmla="*/ 201 h 220"/>
                            <a:gd name="T30" fmla="*/ 102 w 245"/>
                            <a:gd name="T31" fmla="*/ 201 h 220"/>
                            <a:gd name="T32" fmla="*/ 102 w 245"/>
                            <a:gd name="T33" fmla="*/ 201 h 220"/>
                            <a:gd name="T34" fmla="*/ 102 w 245"/>
                            <a:gd name="T35" fmla="*/ 201 h 220"/>
                            <a:gd name="T36" fmla="*/ 102 w 245"/>
                            <a:gd name="T37" fmla="*/ 201 h 220"/>
                            <a:gd name="T38" fmla="*/ 102 w 245"/>
                            <a:gd name="T39" fmla="*/ 201 h 220"/>
                            <a:gd name="T40" fmla="*/ 102 w 245"/>
                            <a:gd name="T41" fmla="*/ 201 h 220"/>
                            <a:gd name="T42" fmla="*/ 94 w 245"/>
                            <a:gd name="T43" fmla="*/ 208 h 220"/>
                            <a:gd name="T44" fmla="*/ 91 w 245"/>
                            <a:gd name="T45" fmla="*/ 211 h 220"/>
                            <a:gd name="T46" fmla="*/ 95 w 245"/>
                            <a:gd name="T47" fmla="*/ 218 h 220"/>
                            <a:gd name="T48" fmla="*/ 107 w 245"/>
                            <a:gd name="T49" fmla="*/ 220 h 220"/>
                            <a:gd name="T50" fmla="*/ 107 w 245"/>
                            <a:gd name="T51" fmla="*/ 220 h 220"/>
                            <a:gd name="T52" fmla="*/ 119 w 245"/>
                            <a:gd name="T53" fmla="*/ 219 h 220"/>
                            <a:gd name="T54" fmla="*/ 123 w 245"/>
                            <a:gd name="T55" fmla="*/ 212 h 220"/>
                            <a:gd name="T56" fmla="*/ 121 w 245"/>
                            <a:gd name="T57" fmla="*/ 209 h 220"/>
                            <a:gd name="T58" fmla="*/ 113 w 245"/>
                            <a:gd name="T59" fmla="*/ 202 h 220"/>
                            <a:gd name="T60" fmla="*/ 113 w 245"/>
                            <a:gd name="T61" fmla="*/ 202 h 220"/>
                            <a:gd name="T62" fmla="*/ 113 w 245"/>
                            <a:gd name="T63" fmla="*/ 202 h 220"/>
                            <a:gd name="T64" fmla="*/ 245 w 245"/>
                            <a:gd name="T65" fmla="*/ 44 h 220"/>
                            <a:gd name="T66" fmla="*/ 245 w 245"/>
                            <a:gd name="T67" fmla="*/ 44 h 220"/>
                            <a:gd name="T68" fmla="*/ 245 w 245"/>
                            <a:gd name="T69" fmla="*/ 41 h 220"/>
                            <a:gd name="T70" fmla="*/ 245 w 245"/>
                            <a:gd name="T71" fmla="*/ 41 h 220"/>
                            <a:gd name="T72" fmla="*/ 245 w 245"/>
                            <a:gd name="T73" fmla="*/ 41 h 220"/>
                            <a:gd name="T74" fmla="*/ 245 w 245"/>
                            <a:gd name="T75" fmla="*/ 41 h 220"/>
                            <a:gd name="T76" fmla="*/ 245 w 245"/>
                            <a:gd name="T77" fmla="*/ 41 h 220"/>
                            <a:gd name="T78" fmla="*/ 239 w 245"/>
                            <a:gd name="T79" fmla="*/ 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5" h="220">
                              <a:moveTo>
                                <a:pt x="239" y="0"/>
                              </a:moveTo>
                              <a:cubicBezTo>
                                <a:pt x="239" y="0"/>
                                <a:pt x="197" y="142"/>
                                <a:pt x="93" y="142"/>
                              </a:cubicBezTo>
                              <a:cubicBezTo>
                                <a:pt x="91" y="142"/>
                                <a:pt x="90" y="142"/>
                                <a:pt x="88" y="142"/>
                              </a:cubicBezTo>
                              <a:cubicBezTo>
                                <a:pt x="28" y="139"/>
                                <a:pt x="12" y="123"/>
                                <a:pt x="0" y="110"/>
                              </a:cubicBezTo>
                              <a:cubicBezTo>
                                <a:pt x="20" y="156"/>
                                <a:pt x="56" y="196"/>
                                <a:pt x="101" y="201"/>
                              </a:cubicBezTo>
                              <a:cubicBezTo>
                                <a:pt x="101" y="201"/>
                                <a:pt x="101" y="201"/>
                                <a:pt x="101" y="201"/>
                              </a:cubicBezTo>
                              <a:cubicBezTo>
                                <a:pt x="101" y="201"/>
                                <a:pt x="101" y="201"/>
                                <a:pt x="101" y="201"/>
                              </a:cubicBezTo>
                              <a:cubicBezTo>
                                <a:pt x="101" y="201"/>
                                <a:pt x="101" y="201"/>
                                <a:pt x="101" y="201"/>
                              </a:cubicBezTo>
                              <a:cubicBezTo>
                                <a:pt x="101" y="201"/>
                                <a:pt x="101" y="201"/>
                                <a:pt x="101" y="201"/>
                              </a:cubicBezTo>
                              <a:cubicBezTo>
                                <a:pt x="101" y="201"/>
                                <a:pt x="101" y="201"/>
                                <a:pt x="101" y="201"/>
                              </a:cubicBezTo>
                              <a:cubicBezTo>
                                <a:pt x="101" y="201"/>
                                <a:pt x="101" y="201"/>
                                <a:pt x="101" y="201"/>
                              </a:cubicBezTo>
                              <a:cubicBezTo>
                                <a:pt x="101" y="201"/>
                                <a:pt x="101" y="201"/>
                                <a:pt x="101" y="201"/>
                              </a:cubicBezTo>
                              <a:cubicBezTo>
                                <a:pt x="101" y="201"/>
                                <a:pt x="101" y="201"/>
                                <a:pt x="101" y="201"/>
                              </a:cubicBezTo>
                              <a:cubicBezTo>
                                <a:pt x="101" y="201"/>
                                <a:pt x="101" y="201"/>
                                <a:pt x="101" y="201"/>
                              </a:cubicBezTo>
                              <a:cubicBezTo>
                                <a:pt x="102" y="201"/>
                                <a:pt x="102" y="201"/>
                                <a:pt x="102" y="201"/>
                              </a:cubicBezTo>
                              <a:cubicBezTo>
                                <a:pt x="102" y="201"/>
                                <a:pt x="102" y="201"/>
                                <a:pt x="102" y="201"/>
                              </a:cubicBezTo>
                              <a:cubicBezTo>
                                <a:pt x="102" y="201"/>
                                <a:pt x="102" y="201"/>
                                <a:pt x="102" y="201"/>
                              </a:cubicBezTo>
                              <a:cubicBezTo>
                                <a:pt x="102" y="201"/>
                                <a:pt x="102" y="201"/>
                                <a:pt x="102" y="201"/>
                              </a:cubicBezTo>
                              <a:cubicBezTo>
                                <a:pt x="102" y="201"/>
                                <a:pt x="102" y="201"/>
                                <a:pt x="102" y="201"/>
                              </a:cubicBezTo>
                              <a:cubicBezTo>
                                <a:pt x="102" y="201"/>
                                <a:pt x="102" y="201"/>
                                <a:pt x="102" y="201"/>
                              </a:cubicBezTo>
                              <a:cubicBezTo>
                                <a:pt x="102" y="201"/>
                                <a:pt x="102" y="201"/>
                                <a:pt x="102" y="201"/>
                              </a:cubicBezTo>
                              <a:cubicBezTo>
                                <a:pt x="99" y="204"/>
                                <a:pt x="96" y="207"/>
                                <a:pt x="94" y="208"/>
                              </a:cubicBezTo>
                              <a:cubicBezTo>
                                <a:pt x="92" y="208"/>
                                <a:pt x="91" y="209"/>
                                <a:pt x="91" y="211"/>
                              </a:cubicBezTo>
                              <a:cubicBezTo>
                                <a:pt x="91" y="214"/>
                                <a:pt x="93" y="217"/>
                                <a:pt x="95" y="218"/>
                              </a:cubicBezTo>
                              <a:cubicBezTo>
                                <a:pt x="97" y="219"/>
                                <a:pt x="107" y="220"/>
                                <a:pt x="107" y="220"/>
                              </a:cubicBezTo>
                              <a:cubicBezTo>
                                <a:pt x="107" y="220"/>
                                <a:pt x="107" y="220"/>
                                <a:pt x="107" y="220"/>
                              </a:cubicBezTo>
                              <a:cubicBezTo>
                                <a:pt x="109" y="220"/>
                                <a:pt x="117" y="220"/>
                                <a:pt x="119" y="219"/>
                              </a:cubicBezTo>
                              <a:cubicBezTo>
                                <a:pt x="120" y="218"/>
                                <a:pt x="123" y="215"/>
                                <a:pt x="123" y="212"/>
                              </a:cubicBezTo>
                              <a:cubicBezTo>
                                <a:pt x="123" y="211"/>
                                <a:pt x="122" y="209"/>
                                <a:pt x="121" y="209"/>
                              </a:cubicBezTo>
                              <a:cubicBezTo>
                                <a:pt x="118" y="208"/>
                                <a:pt x="115" y="205"/>
                                <a:pt x="113" y="202"/>
                              </a:cubicBezTo>
                              <a:cubicBezTo>
                                <a:pt x="113" y="202"/>
                                <a:pt x="113" y="202"/>
                                <a:pt x="113" y="202"/>
                              </a:cubicBezTo>
                              <a:cubicBezTo>
                                <a:pt x="113" y="202"/>
                                <a:pt x="113" y="202"/>
                                <a:pt x="113" y="202"/>
                              </a:cubicBezTo>
                              <a:cubicBezTo>
                                <a:pt x="183" y="200"/>
                                <a:pt x="242" y="114"/>
                                <a:pt x="245" y="44"/>
                              </a:cubicBezTo>
                              <a:cubicBezTo>
                                <a:pt x="245" y="44"/>
                                <a:pt x="245" y="44"/>
                                <a:pt x="245" y="44"/>
                              </a:cubicBezTo>
                              <a:cubicBezTo>
                                <a:pt x="245" y="43"/>
                                <a:pt x="245" y="42"/>
                                <a:pt x="245" y="41"/>
                              </a:cubicBezTo>
                              <a:cubicBezTo>
                                <a:pt x="245" y="41"/>
                                <a:pt x="245" y="41"/>
                                <a:pt x="245" y="41"/>
                              </a:cubicBezTo>
                              <a:cubicBezTo>
                                <a:pt x="245" y="41"/>
                                <a:pt x="245" y="41"/>
                                <a:pt x="245" y="41"/>
                              </a:cubicBezTo>
                              <a:cubicBezTo>
                                <a:pt x="245" y="41"/>
                                <a:pt x="245" y="41"/>
                                <a:pt x="245" y="41"/>
                              </a:cubicBezTo>
                              <a:cubicBezTo>
                                <a:pt x="245" y="41"/>
                                <a:pt x="245" y="41"/>
                                <a:pt x="245" y="41"/>
                              </a:cubicBezTo>
                              <a:cubicBezTo>
                                <a:pt x="245" y="26"/>
                                <a:pt x="243" y="13"/>
                                <a:pt x="239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7" name="Puolivapaa piirto 12">
                        <a:extLst>
                          <a:ext uri="{FF2B5EF4-FFF2-40B4-BE49-F238E27FC236}">
                            <a16:creationId xmlns:a16="http://schemas.microsoft.com/office/drawing/2014/main" id="{849543B8-BCD6-40D7-9FA2-2B2E3BF249D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600575" y="114300"/>
                          <a:ext cx="2075051" cy="2258930"/>
                        </a:xfrm>
                        <a:custGeom>
                          <a:avLst/>
                          <a:gdLst>
                            <a:gd name="T0" fmla="*/ 273 w 293"/>
                            <a:gd name="T1" fmla="*/ 184 h 327"/>
                            <a:gd name="T2" fmla="*/ 183 w 293"/>
                            <a:gd name="T3" fmla="*/ 21 h 327"/>
                            <a:gd name="T4" fmla="*/ 19 w 293"/>
                            <a:gd name="T5" fmla="*/ 111 h 327"/>
                            <a:gd name="T6" fmla="*/ 95 w 293"/>
                            <a:gd name="T7" fmla="*/ 305 h 327"/>
                            <a:gd name="T8" fmla="*/ 86 w 293"/>
                            <a:gd name="T9" fmla="*/ 309 h 327"/>
                            <a:gd name="T10" fmla="*/ 84 w 293"/>
                            <a:gd name="T11" fmla="*/ 320 h 327"/>
                            <a:gd name="T12" fmla="*/ 96 w 293"/>
                            <a:gd name="T13" fmla="*/ 325 h 327"/>
                            <a:gd name="T14" fmla="*/ 108 w 293"/>
                            <a:gd name="T15" fmla="*/ 326 h 327"/>
                            <a:gd name="T16" fmla="*/ 112 w 293"/>
                            <a:gd name="T17" fmla="*/ 317 h 327"/>
                            <a:gd name="T18" fmla="*/ 106 w 293"/>
                            <a:gd name="T19" fmla="*/ 308 h 327"/>
                            <a:gd name="T20" fmla="*/ 273 w 293"/>
                            <a:gd name="T21" fmla="*/ 184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3" h="327">
                              <a:moveTo>
                                <a:pt x="273" y="184"/>
                              </a:moveTo>
                              <a:cubicBezTo>
                                <a:pt x="293" y="114"/>
                                <a:pt x="253" y="41"/>
                                <a:pt x="183" y="21"/>
                              </a:cubicBezTo>
                              <a:cubicBezTo>
                                <a:pt x="113" y="0"/>
                                <a:pt x="39" y="41"/>
                                <a:pt x="19" y="111"/>
                              </a:cubicBezTo>
                              <a:cubicBezTo>
                                <a:pt x="0" y="180"/>
                                <a:pt x="29" y="281"/>
                                <a:pt x="95" y="305"/>
                              </a:cubicBezTo>
                              <a:cubicBezTo>
                                <a:pt x="92" y="307"/>
                                <a:pt x="88" y="309"/>
                                <a:pt x="86" y="309"/>
                              </a:cubicBezTo>
                              <a:cubicBezTo>
                                <a:pt x="80" y="310"/>
                                <a:pt x="82" y="318"/>
                                <a:pt x="84" y="320"/>
                              </a:cubicBezTo>
                              <a:cubicBezTo>
                                <a:pt x="86" y="321"/>
                                <a:pt x="96" y="325"/>
                                <a:pt x="96" y="325"/>
                              </a:cubicBezTo>
                              <a:cubicBezTo>
                                <a:pt x="96" y="325"/>
                                <a:pt x="105" y="327"/>
                                <a:pt x="108" y="326"/>
                              </a:cubicBezTo>
                              <a:cubicBezTo>
                                <a:pt x="110" y="326"/>
                                <a:pt x="117" y="320"/>
                                <a:pt x="112" y="317"/>
                              </a:cubicBezTo>
                              <a:cubicBezTo>
                                <a:pt x="110" y="315"/>
                                <a:pt x="108" y="312"/>
                                <a:pt x="106" y="308"/>
                              </a:cubicBezTo>
                              <a:cubicBezTo>
                                <a:pt x="175" y="323"/>
                                <a:pt x="254" y="252"/>
                                <a:pt x="273" y="184"/>
                              </a:cubicBezTo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8" name="Puolivapaa piirto 13">
                        <a:extLst>
                          <a:ext uri="{FF2B5EF4-FFF2-40B4-BE49-F238E27FC236}">
                            <a16:creationId xmlns:a16="http://schemas.microsoft.com/office/drawing/2014/main" id="{19DE35B4-F1A1-4932-8717-1E929E36E47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38850" y="1076325"/>
                          <a:ext cx="49504" cy="44451"/>
                        </a:xfrm>
                        <a:custGeom>
                          <a:avLst/>
                          <a:gdLst>
                            <a:gd name="T0" fmla="*/ 3 w 7"/>
                            <a:gd name="T1" fmla="*/ 0 h 6"/>
                            <a:gd name="T2" fmla="*/ 0 w 7"/>
                            <a:gd name="T3" fmla="*/ 2 h 6"/>
                            <a:gd name="T4" fmla="*/ 2 w 7"/>
                            <a:gd name="T5" fmla="*/ 6 h 6"/>
                            <a:gd name="T6" fmla="*/ 3 w 7"/>
                            <a:gd name="T7" fmla="*/ 6 h 6"/>
                            <a:gd name="T8" fmla="*/ 6 w 7"/>
                            <a:gd name="T9" fmla="*/ 4 h 6"/>
                            <a:gd name="T10" fmla="*/ 4 w 7"/>
                            <a:gd name="T11" fmla="*/ 0 h 6"/>
                            <a:gd name="T12" fmla="*/ 3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3" y="0"/>
                              </a:moveTo>
                              <a:cubicBezTo>
                                <a:pt x="2" y="0"/>
                                <a:pt x="0" y="1"/>
                                <a:pt x="0" y="2"/>
                              </a:cubicBezTo>
                              <a:cubicBezTo>
                                <a:pt x="0" y="4"/>
                                <a:pt x="1" y="5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6"/>
                                <a:pt x="6" y="5"/>
                                <a:pt x="6" y="4"/>
                              </a:cubicBezTo>
                              <a:cubicBezTo>
                                <a:pt x="7" y="2"/>
                                <a:pt x="6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9" name="Puolivapaa piirto 14">
                        <a:extLst>
                          <a:ext uri="{FF2B5EF4-FFF2-40B4-BE49-F238E27FC236}">
                            <a16:creationId xmlns:a16="http://schemas.microsoft.com/office/drawing/2014/main" id="{70CD2E35-2C82-47AE-B699-42C48FD7892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153150" y="647700"/>
                          <a:ext cx="49504" cy="48492"/>
                        </a:xfrm>
                        <a:custGeom>
                          <a:avLst/>
                          <a:gdLst>
                            <a:gd name="T0" fmla="*/ 4 w 7"/>
                            <a:gd name="T1" fmla="*/ 0 h 7"/>
                            <a:gd name="T2" fmla="*/ 1 w 7"/>
                            <a:gd name="T3" fmla="*/ 3 h 7"/>
                            <a:gd name="T4" fmla="*/ 3 w 7"/>
                            <a:gd name="T5" fmla="*/ 7 h 7"/>
                            <a:gd name="T6" fmla="*/ 4 w 7"/>
                            <a:gd name="T7" fmla="*/ 7 h 7"/>
                            <a:gd name="T8" fmla="*/ 7 w 7"/>
                            <a:gd name="T9" fmla="*/ 4 h 7"/>
                            <a:gd name="T10" fmla="*/ 5 w 7"/>
                            <a:gd name="T11" fmla="*/ 1 h 7"/>
                            <a:gd name="T12" fmla="*/ 4 w 7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1"/>
                                <a:pt x="1" y="3"/>
                              </a:cubicBezTo>
                              <a:cubicBezTo>
                                <a:pt x="0" y="4"/>
                                <a:pt x="1" y="6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4" y="7"/>
                              </a:cubicBezTo>
                              <a:cubicBezTo>
                                <a:pt x="5" y="7"/>
                                <a:pt x="6" y="6"/>
                                <a:pt x="7" y="4"/>
                              </a:cubicBezTo>
                              <a:cubicBezTo>
                                <a:pt x="7" y="3"/>
                                <a:pt x="6" y="1"/>
                                <a:pt x="5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0" name="Puolivapaa piirto 15">
                        <a:extLst>
                          <a:ext uri="{FF2B5EF4-FFF2-40B4-BE49-F238E27FC236}">
                            <a16:creationId xmlns:a16="http://schemas.microsoft.com/office/drawing/2014/main" id="{CF266F15-752C-4111-B094-F79842D7567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305550" y="933450"/>
                          <a:ext cx="49504" cy="40410"/>
                        </a:xfrm>
                        <a:custGeom>
                          <a:avLst/>
                          <a:gdLst>
                            <a:gd name="T0" fmla="*/ 4 w 7"/>
                            <a:gd name="T1" fmla="*/ 0 h 6"/>
                            <a:gd name="T2" fmla="*/ 0 w 7"/>
                            <a:gd name="T3" fmla="*/ 2 h 6"/>
                            <a:gd name="T4" fmla="*/ 3 w 7"/>
                            <a:gd name="T5" fmla="*/ 6 h 6"/>
                            <a:gd name="T6" fmla="*/ 4 w 7"/>
                            <a:gd name="T7" fmla="*/ 6 h 6"/>
                            <a:gd name="T8" fmla="*/ 7 w 7"/>
                            <a:gd name="T9" fmla="*/ 4 h 6"/>
                            <a:gd name="T10" fmla="*/ 4 w 7"/>
                            <a:gd name="T11" fmla="*/ 0 h 6"/>
                            <a:gd name="T12" fmla="*/ 4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1"/>
                                <a:pt x="0" y="2"/>
                              </a:cubicBezTo>
                              <a:cubicBezTo>
                                <a:pt x="0" y="4"/>
                                <a:pt x="1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4" y="6"/>
                              </a:cubicBezTo>
                              <a:cubicBezTo>
                                <a:pt x="5" y="6"/>
                                <a:pt x="6" y="5"/>
                                <a:pt x="7" y="4"/>
                              </a:cubicBezTo>
                              <a:cubicBezTo>
                                <a:pt x="7" y="2"/>
                                <a:pt x="6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1" name="Puolivapaa piirto 16">
                        <a:extLst>
                          <a:ext uri="{FF2B5EF4-FFF2-40B4-BE49-F238E27FC236}">
                            <a16:creationId xmlns:a16="http://schemas.microsoft.com/office/drawing/2014/main" id="{75B1DA98-80F4-4A5C-AB61-40E5C4BE407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876925" y="800100"/>
                          <a:ext cx="49504" cy="48492"/>
                        </a:xfrm>
                        <a:custGeom>
                          <a:avLst/>
                          <a:gdLst>
                            <a:gd name="T0" fmla="*/ 3 w 7"/>
                            <a:gd name="T1" fmla="*/ 0 h 7"/>
                            <a:gd name="T2" fmla="*/ 0 w 7"/>
                            <a:gd name="T3" fmla="*/ 3 h 7"/>
                            <a:gd name="T4" fmla="*/ 2 w 7"/>
                            <a:gd name="T5" fmla="*/ 7 h 7"/>
                            <a:gd name="T6" fmla="*/ 3 w 7"/>
                            <a:gd name="T7" fmla="*/ 7 h 7"/>
                            <a:gd name="T8" fmla="*/ 6 w 7"/>
                            <a:gd name="T9" fmla="*/ 4 h 7"/>
                            <a:gd name="T10" fmla="*/ 4 w 7"/>
                            <a:gd name="T11" fmla="*/ 0 h 7"/>
                            <a:gd name="T12" fmla="*/ 3 w 7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3" y="0"/>
                              </a:moveTo>
                              <a:cubicBezTo>
                                <a:pt x="2" y="0"/>
                                <a:pt x="1" y="1"/>
                                <a:pt x="0" y="3"/>
                              </a:cubicBezTo>
                              <a:cubicBezTo>
                                <a:pt x="0" y="4"/>
                                <a:pt x="1" y="6"/>
                                <a:pt x="2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5" y="7"/>
                                <a:pt x="6" y="6"/>
                                <a:pt x="6" y="4"/>
                              </a:cubicBezTo>
                              <a:cubicBezTo>
                                <a:pt x="7" y="3"/>
                                <a:pt x="6" y="1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2" name="Puolivapaa piirto 17">
                        <a:extLst>
                          <a:ext uri="{FF2B5EF4-FFF2-40B4-BE49-F238E27FC236}">
                            <a16:creationId xmlns:a16="http://schemas.microsoft.com/office/drawing/2014/main" id="{C3A3C876-F458-469A-B4F5-9D61A841FEE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00750" y="381000"/>
                          <a:ext cx="49504" cy="44451"/>
                        </a:xfrm>
                        <a:custGeom>
                          <a:avLst/>
                          <a:gdLst>
                            <a:gd name="T0" fmla="*/ 4 w 7"/>
                            <a:gd name="T1" fmla="*/ 0 h 6"/>
                            <a:gd name="T2" fmla="*/ 1 w 7"/>
                            <a:gd name="T3" fmla="*/ 2 h 6"/>
                            <a:gd name="T4" fmla="*/ 3 w 7"/>
                            <a:gd name="T5" fmla="*/ 6 h 6"/>
                            <a:gd name="T6" fmla="*/ 4 w 7"/>
                            <a:gd name="T7" fmla="*/ 6 h 6"/>
                            <a:gd name="T8" fmla="*/ 7 w 7"/>
                            <a:gd name="T9" fmla="*/ 4 h 6"/>
                            <a:gd name="T10" fmla="*/ 5 w 7"/>
                            <a:gd name="T11" fmla="*/ 0 h 6"/>
                            <a:gd name="T12" fmla="*/ 4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1"/>
                                <a:pt x="1" y="2"/>
                              </a:cubicBezTo>
                              <a:cubicBezTo>
                                <a:pt x="0" y="4"/>
                                <a:pt x="1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5" y="6"/>
                                <a:pt x="6" y="5"/>
                                <a:pt x="7" y="4"/>
                              </a:cubicBezTo>
                              <a:cubicBezTo>
                                <a:pt x="7" y="2"/>
                                <a:pt x="6" y="1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3" name="Puolivapaa piirto 18">
                        <a:extLst>
                          <a:ext uri="{FF2B5EF4-FFF2-40B4-BE49-F238E27FC236}">
                            <a16:creationId xmlns:a16="http://schemas.microsoft.com/office/drawing/2014/main" id="{32CE6A83-B98E-4312-8D1B-791EA45124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591175" y="962025"/>
                          <a:ext cx="49504" cy="48492"/>
                        </a:xfrm>
                        <a:custGeom>
                          <a:avLst/>
                          <a:gdLst>
                            <a:gd name="T0" fmla="*/ 4 w 7"/>
                            <a:gd name="T1" fmla="*/ 0 h 7"/>
                            <a:gd name="T2" fmla="*/ 1 w 7"/>
                            <a:gd name="T3" fmla="*/ 2 h 7"/>
                            <a:gd name="T4" fmla="*/ 3 w 7"/>
                            <a:gd name="T5" fmla="*/ 6 h 7"/>
                            <a:gd name="T6" fmla="*/ 4 w 7"/>
                            <a:gd name="T7" fmla="*/ 7 h 7"/>
                            <a:gd name="T8" fmla="*/ 7 w 7"/>
                            <a:gd name="T9" fmla="*/ 4 h 7"/>
                            <a:gd name="T10" fmla="*/ 5 w 7"/>
                            <a:gd name="T11" fmla="*/ 0 h 7"/>
                            <a:gd name="T12" fmla="*/ 4 w 7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1"/>
                                <a:pt x="1" y="2"/>
                              </a:cubicBezTo>
                              <a:cubicBezTo>
                                <a:pt x="0" y="4"/>
                                <a:pt x="1" y="6"/>
                                <a:pt x="3" y="6"/>
                              </a:cubicBezTo>
                              <a:cubicBezTo>
                                <a:pt x="3" y="6"/>
                                <a:pt x="4" y="7"/>
                                <a:pt x="4" y="7"/>
                              </a:cubicBezTo>
                              <a:cubicBezTo>
                                <a:pt x="5" y="7"/>
                                <a:pt x="7" y="6"/>
                                <a:pt x="7" y="4"/>
                              </a:cubicBezTo>
                              <a:cubicBezTo>
                                <a:pt x="7" y="3"/>
                                <a:pt x="6" y="1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4" name="Puolivapaa piirto 19">
                        <a:extLst>
                          <a:ext uri="{FF2B5EF4-FFF2-40B4-BE49-F238E27FC236}">
                            <a16:creationId xmlns:a16="http://schemas.microsoft.com/office/drawing/2014/main" id="{B89FD3E9-D1A1-441E-BE56-CC7AFB25955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24525" y="533400"/>
                          <a:ext cx="49504" cy="40410"/>
                        </a:xfrm>
                        <a:custGeom>
                          <a:avLst/>
                          <a:gdLst>
                            <a:gd name="T0" fmla="*/ 3 w 7"/>
                            <a:gd name="T1" fmla="*/ 0 h 6"/>
                            <a:gd name="T2" fmla="*/ 0 w 7"/>
                            <a:gd name="T3" fmla="*/ 2 h 6"/>
                            <a:gd name="T4" fmla="*/ 3 w 7"/>
                            <a:gd name="T5" fmla="*/ 6 h 6"/>
                            <a:gd name="T6" fmla="*/ 3 w 7"/>
                            <a:gd name="T7" fmla="*/ 6 h 6"/>
                            <a:gd name="T8" fmla="*/ 6 w 7"/>
                            <a:gd name="T9" fmla="*/ 4 h 6"/>
                            <a:gd name="T10" fmla="*/ 4 w 7"/>
                            <a:gd name="T11" fmla="*/ 0 h 6"/>
                            <a:gd name="T12" fmla="*/ 3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3" y="0"/>
                              </a:moveTo>
                              <a:cubicBezTo>
                                <a:pt x="2" y="0"/>
                                <a:pt x="1" y="1"/>
                                <a:pt x="0" y="2"/>
                              </a:cubicBezTo>
                              <a:cubicBezTo>
                                <a:pt x="0" y="4"/>
                                <a:pt x="1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6"/>
                                <a:pt x="6" y="5"/>
                                <a:pt x="6" y="4"/>
                              </a:cubicBezTo>
                              <a:cubicBezTo>
                                <a:pt x="7" y="2"/>
                                <a:pt x="6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5" name="Puolivapaa piirto 20">
                        <a:extLst>
                          <a:ext uri="{FF2B5EF4-FFF2-40B4-BE49-F238E27FC236}">
                            <a16:creationId xmlns:a16="http://schemas.microsoft.com/office/drawing/2014/main" id="{DD10DFC6-5888-4815-A2BD-0A9EFCD121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905500" y="1504950"/>
                          <a:ext cx="49504" cy="40410"/>
                        </a:xfrm>
                        <a:custGeom>
                          <a:avLst/>
                          <a:gdLst>
                            <a:gd name="T0" fmla="*/ 4 w 7"/>
                            <a:gd name="T1" fmla="*/ 0 h 6"/>
                            <a:gd name="T2" fmla="*/ 1 w 7"/>
                            <a:gd name="T3" fmla="*/ 2 h 6"/>
                            <a:gd name="T4" fmla="*/ 3 w 7"/>
                            <a:gd name="T5" fmla="*/ 6 h 6"/>
                            <a:gd name="T6" fmla="*/ 4 w 7"/>
                            <a:gd name="T7" fmla="*/ 6 h 6"/>
                            <a:gd name="T8" fmla="*/ 7 w 7"/>
                            <a:gd name="T9" fmla="*/ 4 h 6"/>
                            <a:gd name="T10" fmla="*/ 4 w 7"/>
                            <a:gd name="T11" fmla="*/ 0 h 6"/>
                            <a:gd name="T12" fmla="*/ 4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1"/>
                                <a:pt x="1" y="2"/>
                              </a:cubicBezTo>
                              <a:cubicBezTo>
                                <a:pt x="0" y="4"/>
                                <a:pt x="1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4" y="6"/>
                              </a:cubicBezTo>
                              <a:cubicBezTo>
                                <a:pt x="5" y="6"/>
                                <a:pt x="6" y="5"/>
                                <a:pt x="7" y="4"/>
                              </a:cubicBezTo>
                              <a:cubicBezTo>
                                <a:pt x="7" y="2"/>
                                <a:pt x="6" y="1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" name="Puolivapaa piirto 21">
                        <a:extLst>
                          <a:ext uri="{FF2B5EF4-FFF2-40B4-BE49-F238E27FC236}">
                            <a16:creationId xmlns:a16="http://schemas.microsoft.com/office/drawing/2014/main" id="{FC60654F-5E78-4DCE-A3AB-9F329B00AC8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629275" y="1657350"/>
                          <a:ext cx="49504" cy="44451"/>
                        </a:xfrm>
                        <a:custGeom>
                          <a:avLst/>
                          <a:gdLst>
                            <a:gd name="T0" fmla="*/ 3 w 7"/>
                            <a:gd name="T1" fmla="*/ 0 h 6"/>
                            <a:gd name="T2" fmla="*/ 0 w 7"/>
                            <a:gd name="T3" fmla="*/ 2 h 6"/>
                            <a:gd name="T4" fmla="*/ 2 w 7"/>
                            <a:gd name="T5" fmla="*/ 6 h 6"/>
                            <a:gd name="T6" fmla="*/ 3 w 7"/>
                            <a:gd name="T7" fmla="*/ 6 h 6"/>
                            <a:gd name="T8" fmla="*/ 6 w 7"/>
                            <a:gd name="T9" fmla="*/ 4 h 6"/>
                            <a:gd name="T10" fmla="*/ 4 w 7"/>
                            <a:gd name="T11" fmla="*/ 0 h 6"/>
                            <a:gd name="T12" fmla="*/ 3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3" y="0"/>
                              </a:moveTo>
                              <a:cubicBezTo>
                                <a:pt x="2" y="0"/>
                                <a:pt x="0" y="1"/>
                                <a:pt x="0" y="2"/>
                              </a:cubicBezTo>
                              <a:cubicBezTo>
                                <a:pt x="0" y="4"/>
                                <a:pt x="1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6"/>
                                <a:pt x="6" y="5"/>
                                <a:pt x="6" y="4"/>
                              </a:cubicBezTo>
                              <a:cubicBezTo>
                                <a:pt x="7" y="2"/>
                                <a:pt x="6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" name="Puolivapaa piirto 22">
                        <a:extLst>
                          <a:ext uri="{FF2B5EF4-FFF2-40B4-BE49-F238E27FC236}">
                            <a16:creationId xmlns:a16="http://schemas.microsoft.com/office/drawing/2014/main" id="{CDB73A88-C81C-4BD8-BBF9-E2DEED4EC85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181725" y="1352550"/>
                          <a:ext cx="53630" cy="40410"/>
                        </a:xfrm>
                        <a:custGeom>
                          <a:avLst/>
                          <a:gdLst>
                            <a:gd name="T0" fmla="*/ 4 w 8"/>
                            <a:gd name="T1" fmla="*/ 0 h 6"/>
                            <a:gd name="T2" fmla="*/ 1 w 8"/>
                            <a:gd name="T3" fmla="*/ 2 h 6"/>
                            <a:gd name="T4" fmla="*/ 3 w 8"/>
                            <a:gd name="T5" fmla="*/ 6 h 6"/>
                            <a:gd name="T6" fmla="*/ 4 w 8"/>
                            <a:gd name="T7" fmla="*/ 6 h 6"/>
                            <a:gd name="T8" fmla="*/ 7 w 8"/>
                            <a:gd name="T9" fmla="*/ 4 h 6"/>
                            <a:gd name="T10" fmla="*/ 5 w 8"/>
                            <a:gd name="T11" fmla="*/ 0 h 6"/>
                            <a:gd name="T12" fmla="*/ 4 w 8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6">
                              <a:moveTo>
                                <a:pt x="4" y="0"/>
                              </a:moveTo>
                              <a:cubicBezTo>
                                <a:pt x="3" y="0"/>
                                <a:pt x="1" y="1"/>
                                <a:pt x="1" y="2"/>
                              </a:cubicBezTo>
                              <a:cubicBezTo>
                                <a:pt x="0" y="4"/>
                                <a:pt x="1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5" y="6"/>
                                <a:pt x="7" y="6"/>
                                <a:pt x="7" y="4"/>
                              </a:cubicBezTo>
                              <a:cubicBezTo>
                                <a:pt x="8" y="2"/>
                                <a:pt x="7" y="1"/>
                                <a:pt x="5" y="0"/>
                              </a:cubicBezTo>
                              <a:cubicBezTo>
                                <a:pt x="5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" name="Puolivapaa piirto 23">
                        <a:extLst>
                          <a:ext uri="{FF2B5EF4-FFF2-40B4-BE49-F238E27FC236}">
                            <a16:creationId xmlns:a16="http://schemas.microsoft.com/office/drawing/2014/main" id="{C0B58A91-590F-4CA8-A850-B58E1ECC077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53100" y="1228725"/>
                          <a:ext cx="49504" cy="40410"/>
                        </a:xfrm>
                        <a:custGeom>
                          <a:avLst/>
                          <a:gdLst>
                            <a:gd name="T0" fmla="*/ 4 w 7"/>
                            <a:gd name="T1" fmla="*/ 0 h 6"/>
                            <a:gd name="T2" fmla="*/ 1 w 7"/>
                            <a:gd name="T3" fmla="*/ 2 h 6"/>
                            <a:gd name="T4" fmla="*/ 3 w 7"/>
                            <a:gd name="T5" fmla="*/ 6 h 6"/>
                            <a:gd name="T6" fmla="*/ 4 w 7"/>
                            <a:gd name="T7" fmla="*/ 6 h 6"/>
                            <a:gd name="T8" fmla="*/ 7 w 7"/>
                            <a:gd name="T9" fmla="*/ 4 h 6"/>
                            <a:gd name="T10" fmla="*/ 5 w 7"/>
                            <a:gd name="T11" fmla="*/ 0 h 6"/>
                            <a:gd name="T12" fmla="*/ 4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0"/>
                                <a:pt x="1" y="2"/>
                              </a:cubicBezTo>
                              <a:cubicBezTo>
                                <a:pt x="0" y="4"/>
                                <a:pt x="1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4" y="6"/>
                              </a:cubicBezTo>
                              <a:cubicBezTo>
                                <a:pt x="5" y="6"/>
                                <a:pt x="6" y="5"/>
                                <a:pt x="7" y="4"/>
                              </a:cubicBezTo>
                              <a:cubicBezTo>
                                <a:pt x="7" y="2"/>
                                <a:pt x="6" y="0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" name="Puolivapaa piirto 24">
                        <a:extLst>
                          <a:ext uri="{FF2B5EF4-FFF2-40B4-BE49-F238E27FC236}">
                            <a16:creationId xmlns:a16="http://schemas.microsoft.com/office/drawing/2014/main" id="{B3A5F178-B56F-48FD-885A-9B37E88E54F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353050" y="1809750"/>
                          <a:ext cx="41254" cy="8082"/>
                        </a:xfrm>
                        <a:custGeom>
                          <a:avLst/>
                          <a:gdLst>
                            <a:gd name="T0" fmla="*/ 3 w 6"/>
                            <a:gd name="T1" fmla="*/ 0 h 1"/>
                            <a:gd name="T2" fmla="*/ 0 w 6"/>
                            <a:gd name="T3" fmla="*/ 1 h 1"/>
                            <a:gd name="T4" fmla="*/ 6 w 6"/>
                            <a:gd name="T5" fmla="*/ 1 h 1"/>
                            <a:gd name="T6" fmla="*/ 4 w 6"/>
                            <a:gd name="T7" fmla="*/ 0 h 1"/>
                            <a:gd name="T8" fmla="*/ 3 w 6"/>
                            <a:gd name="T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">
                              <a:moveTo>
                                <a:pt x="3" y="0"/>
                              </a:moveTo>
                              <a:cubicBezTo>
                                <a:pt x="2" y="0"/>
                                <a:pt x="1" y="0"/>
                                <a:pt x="0" y="1"/>
                              </a:cubicBezTo>
                              <a:cubicBezTo>
                                <a:pt x="2" y="1"/>
                                <a:pt x="4" y="1"/>
                                <a:pt x="6" y="1"/>
                              </a:cubicBezTo>
                              <a:cubicBezTo>
                                <a:pt x="5" y="1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rgbClr val="FF33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" name="Puolivapaa piirto 25">
                        <a:extLst>
                          <a:ext uri="{FF2B5EF4-FFF2-40B4-BE49-F238E27FC236}">
                            <a16:creationId xmlns:a16="http://schemas.microsoft.com/office/drawing/2014/main" id="{AA24E3EF-3261-4854-AFEF-D7CD3714F5E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76875" y="1381125"/>
                          <a:ext cx="49504" cy="48492"/>
                        </a:xfrm>
                        <a:custGeom>
                          <a:avLst/>
                          <a:gdLst>
                            <a:gd name="T0" fmla="*/ 3 w 7"/>
                            <a:gd name="T1" fmla="*/ 0 h 7"/>
                            <a:gd name="T2" fmla="*/ 0 w 7"/>
                            <a:gd name="T3" fmla="*/ 3 h 7"/>
                            <a:gd name="T4" fmla="*/ 2 w 7"/>
                            <a:gd name="T5" fmla="*/ 7 h 7"/>
                            <a:gd name="T6" fmla="*/ 3 w 7"/>
                            <a:gd name="T7" fmla="*/ 7 h 7"/>
                            <a:gd name="T8" fmla="*/ 6 w 7"/>
                            <a:gd name="T9" fmla="*/ 4 h 7"/>
                            <a:gd name="T10" fmla="*/ 4 w 7"/>
                            <a:gd name="T11" fmla="*/ 1 h 7"/>
                            <a:gd name="T12" fmla="*/ 3 w 7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3" y="0"/>
                              </a:moveTo>
                              <a:cubicBezTo>
                                <a:pt x="2" y="0"/>
                                <a:pt x="1" y="1"/>
                                <a:pt x="0" y="3"/>
                              </a:cubicBezTo>
                              <a:cubicBezTo>
                                <a:pt x="0" y="4"/>
                                <a:pt x="1" y="6"/>
                                <a:pt x="2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5" y="7"/>
                                <a:pt x="6" y="6"/>
                                <a:pt x="6" y="4"/>
                              </a:cubicBezTo>
                              <a:cubicBezTo>
                                <a:pt x="7" y="3"/>
                                <a:pt x="6" y="1"/>
                                <a:pt x="4" y="1"/>
                              </a:cubicBezTo>
                              <a:cubicBezTo>
                                <a:pt x="4" y="0"/>
                                <a:pt x="4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" name="Puolivapaa piirto 26">
                        <a:extLst>
                          <a:ext uri="{FF2B5EF4-FFF2-40B4-BE49-F238E27FC236}">
                            <a16:creationId xmlns:a16="http://schemas.microsoft.com/office/drawing/2014/main" id="{9C585FC9-1617-4EA7-A868-DDFFE6D6B19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467475" y="1200150"/>
                          <a:ext cx="16501" cy="16164"/>
                        </a:xfrm>
                        <a:custGeom>
                          <a:avLst/>
                          <a:gdLst>
                            <a:gd name="T0" fmla="*/ 2 w 2"/>
                            <a:gd name="T1" fmla="*/ 0 h 2"/>
                            <a:gd name="T2" fmla="*/ 0 w 2"/>
                            <a:gd name="T3" fmla="*/ 2 h 2"/>
                            <a:gd name="T4" fmla="*/ 0 w 2"/>
                            <a:gd name="T5" fmla="*/ 2 h 2"/>
                            <a:gd name="T6" fmla="*/ 2 w 2"/>
                            <a:gd name="T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2" y="0"/>
                              </a:moveTo>
                              <a:cubicBezTo>
                                <a:pt x="1" y="0"/>
                                <a:pt x="1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1" y="0"/>
                                <a:pt x="2" y="0"/>
                              </a:cubicBezTo>
                            </a:path>
                          </a:pathLst>
                        </a:custGeom>
                        <a:solidFill>
                          <a:srgbClr val="FF33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" name="Puolivapaa piirto 27">
                        <a:extLst>
                          <a:ext uri="{FF2B5EF4-FFF2-40B4-BE49-F238E27FC236}">
                            <a16:creationId xmlns:a16="http://schemas.microsoft.com/office/drawing/2014/main" id="{D110E757-EFFE-4568-B37C-45E1908E183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229225" y="2228850"/>
                          <a:ext cx="28877" cy="12123"/>
                        </a:xfrm>
                        <a:custGeom>
                          <a:avLst/>
                          <a:gdLst>
                            <a:gd name="T0" fmla="*/ 3 w 4"/>
                            <a:gd name="T1" fmla="*/ 1 h 2"/>
                            <a:gd name="T2" fmla="*/ 0 w 4"/>
                            <a:gd name="T3" fmla="*/ 2 h 2"/>
                            <a:gd name="T4" fmla="*/ 0 w 4"/>
                            <a:gd name="T5" fmla="*/ 2 h 2"/>
                            <a:gd name="T6" fmla="*/ 3 w 4"/>
                            <a:gd name="T7" fmla="*/ 1 h 2"/>
                            <a:gd name="T8" fmla="*/ 4 w 4"/>
                            <a:gd name="T9" fmla="*/ 0 h 2"/>
                            <a:gd name="T10" fmla="*/ 4 w 4"/>
                            <a:gd name="T11" fmla="*/ 0 h 2"/>
                            <a:gd name="T12" fmla="*/ 4 w 4"/>
                            <a:gd name="T13" fmla="*/ 0 h 2"/>
                            <a:gd name="T14" fmla="*/ 4 w 4"/>
                            <a:gd name="T1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" h="2">
                              <a:moveTo>
                                <a:pt x="3" y="1"/>
                              </a:moveTo>
                              <a:cubicBezTo>
                                <a:pt x="2" y="2"/>
                                <a:pt x="1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2" y="2"/>
                                <a:pt x="3" y="1"/>
                              </a:cubicBezTo>
                              <a:moveTo>
                                <a:pt x="4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rgbClr val="7E5A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" name="Puolivapaa piirto 28">
                        <a:extLst>
                          <a:ext uri="{FF2B5EF4-FFF2-40B4-BE49-F238E27FC236}">
                            <a16:creationId xmlns:a16="http://schemas.microsoft.com/office/drawing/2014/main" id="{B60F4FAD-A1EF-4453-B563-130FD0BE170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62550" y="838200"/>
                          <a:ext cx="49504" cy="44451"/>
                        </a:xfrm>
                        <a:custGeom>
                          <a:avLst/>
                          <a:gdLst>
                            <a:gd name="T0" fmla="*/ 4 w 7"/>
                            <a:gd name="T1" fmla="*/ 0 h 6"/>
                            <a:gd name="T2" fmla="*/ 1 w 7"/>
                            <a:gd name="T3" fmla="*/ 2 h 6"/>
                            <a:gd name="T4" fmla="*/ 3 w 7"/>
                            <a:gd name="T5" fmla="*/ 6 h 6"/>
                            <a:gd name="T6" fmla="*/ 4 w 7"/>
                            <a:gd name="T7" fmla="*/ 6 h 6"/>
                            <a:gd name="T8" fmla="*/ 7 w 7"/>
                            <a:gd name="T9" fmla="*/ 4 h 6"/>
                            <a:gd name="T10" fmla="*/ 4 w 7"/>
                            <a:gd name="T11" fmla="*/ 0 h 6"/>
                            <a:gd name="T12" fmla="*/ 4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0"/>
                                <a:pt x="1" y="2"/>
                              </a:cubicBezTo>
                              <a:cubicBezTo>
                                <a:pt x="0" y="4"/>
                                <a:pt x="1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4" y="6"/>
                              </a:cubicBezTo>
                              <a:cubicBezTo>
                                <a:pt x="5" y="6"/>
                                <a:pt x="6" y="5"/>
                                <a:pt x="7" y="4"/>
                              </a:cubicBezTo>
                              <a:cubicBezTo>
                                <a:pt x="7" y="2"/>
                                <a:pt x="6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" name="Puolivapaa piirto 29">
                        <a:extLst>
                          <a:ext uri="{FF2B5EF4-FFF2-40B4-BE49-F238E27FC236}">
                            <a16:creationId xmlns:a16="http://schemas.microsoft.com/office/drawing/2014/main" id="{92EE0FA4-ED21-4E9D-B931-C2F0604799F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38775" y="685800"/>
                          <a:ext cx="57755" cy="40410"/>
                        </a:xfrm>
                        <a:custGeom>
                          <a:avLst/>
                          <a:gdLst>
                            <a:gd name="T0" fmla="*/ 4 w 8"/>
                            <a:gd name="T1" fmla="*/ 0 h 6"/>
                            <a:gd name="T2" fmla="*/ 1 w 8"/>
                            <a:gd name="T3" fmla="*/ 2 h 6"/>
                            <a:gd name="T4" fmla="*/ 3 w 8"/>
                            <a:gd name="T5" fmla="*/ 6 h 6"/>
                            <a:gd name="T6" fmla="*/ 4 w 8"/>
                            <a:gd name="T7" fmla="*/ 6 h 6"/>
                            <a:gd name="T8" fmla="*/ 7 w 8"/>
                            <a:gd name="T9" fmla="*/ 4 h 6"/>
                            <a:gd name="T10" fmla="*/ 5 w 8"/>
                            <a:gd name="T11" fmla="*/ 0 h 6"/>
                            <a:gd name="T12" fmla="*/ 4 w 8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6">
                              <a:moveTo>
                                <a:pt x="4" y="0"/>
                              </a:moveTo>
                              <a:cubicBezTo>
                                <a:pt x="3" y="0"/>
                                <a:pt x="1" y="1"/>
                                <a:pt x="1" y="2"/>
                              </a:cubicBezTo>
                              <a:cubicBezTo>
                                <a:pt x="0" y="4"/>
                                <a:pt x="1" y="5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5" y="6"/>
                                <a:pt x="7" y="5"/>
                                <a:pt x="7" y="4"/>
                              </a:cubicBezTo>
                              <a:cubicBezTo>
                                <a:pt x="8" y="2"/>
                                <a:pt x="7" y="0"/>
                                <a:pt x="5" y="0"/>
                              </a:cubicBezTo>
                              <a:cubicBezTo>
                                <a:pt x="5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5" name="Puolivapaa piirto 30">
                        <a:extLst>
                          <a:ext uri="{FF2B5EF4-FFF2-40B4-BE49-F238E27FC236}">
                            <a16:creationId xmlns:a16="http://schemas.microsoft.com/office/drawing/2014/main" id="{26B02445-101F-480E-9A7A-32B823EFB8B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10150" y="561975"/>
                          <a:ext cx="49504" cy="40410"/>
                        </a:xfrm>
                        <a:custGeom>
                          <a:avLst/>
                          <a:gdLst>
                            <a:gd name="T0" fmla="*/ 4 w 7"/>
                            <a:gd name="T1" fmla="*/ 0 h 6"/>
                            <a:gd name="T2" fmla="*/ 1 w 7"/>
                            <a:gd name="T3" fmla="*/ 2 h 6"/>
                            <a:gd name="T4" fmla="*/ 3 w 7"/>
                            <a:gd name="T5" fmla="*/ 6 h 6"/>
                            <a:gd name="T6" fmla="*/ 3 w 7"/>
                            <a:gd name="T7" fmla="*/ 6 h 6"/>
                            <a:gd name="T8" fmla="*/ 7 w 7"/>
                            <a:gd name="T9" fmla="*/ 2 h 6"/>
                            <a:gd name="T10" fmla="*/ 5 w 7"/>
                            <a:gd name="T11" fmla="*/ 0 h 6"/>
                            <a:gd name="T12" fmla="*/ 4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1"/>
                                <a:pt x="1" y="2"/>
                              </a:cubicBezTo>
                              <a:cubicBezTo>
                                <a:pt x="0" y="4"/>
                                <a:pt x="1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5"/>
                                <a:pt x="5" y="4"/>
                                <a:pt x="7" y="2"/>
                              </a:cubicBezTo>
                              <a:cubicBezTo>
                                <a:pt x="6" y="1"/>
                                <a:pt x="6" y="1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6" name="Puolivapaa piirto 31">
                        <a:extLst>
                          <a:ext uri="{FF2B5EF4-FFF2-40B4-BE49-F238E27FC236}">
                            <a16:creationId xmlns:a16="http://schemas.microsoft.com/office/drawing/2014/main" id="{BF6DFC74-1B9B-48EA-A352-8DE179AA1E5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562600" y="257175"/>
                          <a:ext cx="49504" cy="48492"/>
                        </a:xfrm>
                        <a:custGeom>
                          <a:avLst/>
                          <a:gdLst>
                            <a:gd name="T0" fmla="*/ 4 w 7"/>
                            <a:gd name="T1" fmla="*/ 0 h 7"/>
                            <a:gd name="T2" fmla="*/ 0 w 7"/>
                            <a:gd name="T3" fmla="*/ 3 h 7"/>
                            <a:gd name="T4" fmla="*/ 3 w 7"/>
                            <a:gd name="T5" fmla="*/ 7 h 7"/>
                            <a:gd name="T6" fmla="*/ 4 w 7"/>
                            <a:gd name="T7" fmla="*/ 7 h 7"/>
                            <a:gd name="T8" fmla="*/ 7 w 7"/>
                            <a:gd name="T9" fmla="*/ 5 h 7"/>
                            <a:gd name="T10" fmla="*/ 4 w 7"/>
                            <a:gd name="T11" fmla="*/ 1 h 7"/>
                            <a:gd name="T12" fmla="*/ 4 w 7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1"/>
                                <a:pt x="0" y="3"/>
                              </a:cubicBezTo>
                              <a:cubicBezTo>
                                <a:pt x="0" y="4"/>
                                <a:pt x="1" y="6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4" y="7"/>
                              </a:cubicBezTo>
                              <a:cubicBezTo>
                                <a:pt x="5" y="7"/>
                                <a:pt x="6" y="6"/>
                                <a:pt x="7" y="5"/>
                              </a:cubicBezTo>
                              <a:cubicBezTo>
                                <a:pt x="7" y="3"/>
                                <a:pt x="6" y="1"/>
                                <a:pt x="4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7" name="Puolivapaa piirto 32">
                        <a:extLst>
                          <a:ext uri="{FF2B5EF4-FFF2-40B4-BE49-F238E27FC236}">
                            <a16:creationId xmlns:a16="http://schemas.microsoft.com/office/drawing/2014/main" id="{1EE61A92-F33A-4056-B6D8-708DB5456FB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38725" y="1257300"/>
                          <a:ext cx="53630" cy="40410"/>
                        </a:xfrm>
                        <a:custGeom>
                          <a:avLst/>
                          <a:gdLst>
                            <a:gd name="T0" fmla="*/ 4 w 8"/>
                            <a:gd name="T1" fmla="*/ 0 h 6"/>
                            <a:gd name="T2" fmla="*/ 1 w 8"/>
                            <a:gd name="T3" fmla="*/ 2 h 6"/>
                            <a:gd name="T4" fmla="*/ 3 w 8"/>
                            <a:gd name="T5" fmla="*/ 6 h 6"/>
                            <a:gd name="T6" fmla="*/ 4 w 8"/>
                            <a:gd name="T7" fmla="*/ 6 h 6"/>
                            <a:gd name="T8" fmla="*/ 7 w 8"/>
                            <a:gd name="T9" fmla="*/ 4 h 6"/>
                            <a:gd name="T10" fmla="*/ 5 w 8"/>
                            <a:gd name="T11" fmla="*/ 0 h 6"/>
                            <a:gd name="T12" fmla="*/ 4 w 8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6">
                              <a:moveTo>
                                <a:pt x="4" y="0"/>
                              </a:moveTo>
                              <a:cubicBezTo>
                                <a:pt x="3" y="0"/>
                                <a:pt x="1" y="1"/>
                                <a:pt x="1" y="2"/>
                              </a:cubicBezTo>
                              <a:cubicBezTo>
                                <a:pt x="0" y="4"/>
                                <a:pt x="1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5" y="6"/>
                                <a:pt x="7" y="5"/>
                                <a:pt x="7" y="4"/>
                              </a:cubicBezTo>
                              <a:cubicBezTo>
                                <a:pt x="8" y="2"/>
                                <a:pt x="7" y="0"/>
                                <a:pt x="5" y="0"/>
                              </a:cubicBezTo>
                              <a:cubicBezTo>
                                <a:pt x="5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8" name="Puolivapaa piirto 33">
                        <a:extLst>
                          <a:ext uri="{FF2B5EF4-FFF2-40B4-BE49-F238E27FC236}">
                            <a16:creationId xmlns:a16="http://schemas.microsoft.com/office/drawing/2014/main" id="{C86880AB-C644-4F15-A2BE-CC3F4ECDA6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91125" y="1533525"/>
                          <a:ext cx="49504" cy="48492"/>
                        </a:xfrm>
                        <a:custGeom>
                          <a:avLst/>
                          <a:gdLst>
                            <a:gd name="T0" fmla="*/ 4 w 7"/>
                            <a:gd name="T1" fmla="*/ 0 h 7"/>
                            <a:gd name="T2" fmla="*/ 1 w 7"/>
                            <a:gd name="T3" fmla="*/ 3 h 7"/>
                            <a:gd name="T4" fmla="*/ 3 w 7"/>
                            <a:gd name="T5" fmla="*/ 7 h 7"/>
                            <a:gd name="T6" fmla="*/ 4 w 7"/>
                            <a:gd name="T7" fmla="*/ 7 h 7"/>
                            <a:gd name="T8" fmla="*/ 7 w 7"/>
                            <a:gd name="T9" fmla="*/ 4 h 7"/>
                            <a:gd name="T10" fmla="*/ 5 w 7"/>
                            <a:gd name="T11" fmla="*/ 0 h 7"/>
                            <a:gd name="T12" fmla="*/ 4 w 7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1"/>
                                <a:pt x="1" y="3"/>
                              </a:cubicBezTo>
                              <a:cubicBezTo>
                                <a:pt x="0" y="4"/>
                                <a:pt x="1" y="6"/>
                                <a:pt x="3" y="7"/>
                              </a:cubicBezTo>
                              <a:cubicBezTo>
                                <a:pt x="3" y="7"/>
                                <a:pt x="4" y="7"/>
                                <a:pt x="4" y="7"/>
                              </a:cubicBezTo>
                              <a:cubicBezTo>
                                <a:pt x="5" y="7"/>
                                <a:pt x="7" y="6"/>
                                <a:pt x="7" y="4"/>
                              </a:cubicBezTo>
                              <a:cubicBezTo>
                                <a:pt x="7" y="3"/>
                                <a:pt x="6" y="1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9" name="Puolivapaa piirto 34">
                        <a:extLst>
                          <a:ext uri="{FF2B5EF4-FFF2-40B4-BE49-F238E27FC236}">
                            <a16:creationId xmlns:a16="http://schemas.microsoft.com/office/drawing/2014/main" id="{3E2F87C6-4798-41B7-B841-43BECB6D6EF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762500" y="1409700"/>
                          <a:ext cx="49504" cy="40410"/>
                        </a:xfrm>
                        <a:custGeom>
                          <a:avLst/>
                          <a:gdLst>
                            <a:gd name="T0" fmla="*/ 4 w 7"/>
                            <a:gd name="T1" fmla="*/ 0 h 6"/>
                            <a:gd name="T2" fmla="*/ 1 w 7"/>
                            <a:gd name="T3" fmla="*/ 2 h 6"/>
                            <a:gd name="T4" fmla="*/ 3 w 7"/>
                            <a:gd name="T5" fmla="*/ 6 h 6"/>
                            <a:gd name="T6" fmla="*/ 4 w 7"/>
                            <a:gd name="T7" fmla="*/ 6 h 6"/>
                            <a:gd name="T8" fmla="*/ 7 w 7"/>
                            <a:gd name="T9" fmla="*/ 4 h 6"/>
                            <a:gd name="T10" fmla="*/ 4 w 7"/>
                            <a:gd name="T11" fmla="*/ 0 h 6"/>
                            <a:gd name="T12" fmla="*/ 4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1"/>
                                <a:pt x="1" y="2"/>
                              </a:cubicBezTo>
                              <a:cubicBezTo>
                                <a:pt x="0" y="4"/>
                                <a:pt x="1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4" y="6"/>
                              </a:cubicBezTo>
                              <a:cubicBezTo>
                                <a:pt x="5" y="6"/>
                                <a:pt x="6" y="5"/>
                                <a:pt x="7" y="4"/>
                              </a:cubicBezTo>
                              <a:cubicBezTo>
                                <a:pt x="7" y="2"/>
                                <a:pt x="6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0" name="Puolivapaa piirto 35">
                        <a:extLst>
                          <a:ext uri="{FF2B5EF4-FFF2-40B4-BE49-F238E27FC236}">
                            <a16:creationId xmlns:a16="http://schemas.microsoft.com/office/drawing/2014/main" id="{949747F2-BD1B-4493-88FD-C3D36E91977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314950" y="1104900"/>
                          <a:ext cx="49504" cy="40410"/>
                        </a:xfrm>
                        <a:custGeom>
                          <a:avLst/>
                          <a:gdLst>
                            <a:gd name="T0" fmla="*/ 3 w 7"/>
                            <a:gd name="T1" fmla="*/ 0 h 6"/>
                            <a:gd name="T2" fmla="*/ 0 w 7"/>
                            <a:gd name="T3" fmla="*/ 2 h 6"/>
                            <a:gd name="T4" fmla="*/ 3 w 7"/>
                            <a:gd name="T5" fmla="*/ 6 h 6"/>
                            <a:gd name="T6" fmla="*/ 3 w 7"/>
                            <a:gd name="T7" fmla="*/ 6 h 6"/>
                            <a:gd name="T8" fmla="*/ 6 w 7"/>
                            <a:gd name="T9" fmla="*/ 4 h 6"/>
                            <a:gd name="T10" fmla="*/ 4 w 7"/>
                            <a:gd name="T11" fmla="*/ 0 h 6"/>
                            <a:gd name="T12" fmla="*/ 3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3" y="0"/>
                              </a:moveTo>
                              <a:cubicBezTo>
                                <a:pt x="2" y="0"/>
                                <a:pt x="1" y="1"/>
                                <a:pt x="0" y="2"/>
                              </a:cubicBezTo>
                              <a:cubicBezTo>
                                <a:pt x="0" y="4"/>
                                <a:pt x="1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6"/>
                                <a:pt x="6" y="5"/>
                                <a:pt x="6" y="4"/>
                              </a:cubicBezTo>
                              <a:cubicBezTo>
                                <a:pt x="7" y="2"/>
                                <a:pt x="6" y="1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1" name="Puolivapaa piirto 36">
                        <a:extLst>
                          <a:ext uri="{FF2B5EF4-FFF2-40B4-BE49-F238E27FC236}">
                            <a16:creationId xmlns:a16="http://schemas.microsoft.com/office/drawing/2014/main" id="{7AFB9674-8677-4923-B5A6-3E87C82467D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86325" y="981075"/>
                          <a:ext cx="49504" cy="48492"/>
                        </a:xfrm>
                        <a:custGeom>
                          <a:avLst/>
                          <a:gdLst>
                            <a:gd name="T0" fmla="*/ 3 w 7"/>
                            <a:gd name="T1" fmla="*/ 0 h 7"/>
                            <a:gd name="T2" fmla="*/ 0 w 7"/>
                            <a:gd name="T3" fmla="*/ 3 h 7"/>
                            <a:gd name="T4" fmla="*/ 2 w 7"/>
                            <a:gd name="T5" fmla="*/ 7 h 7"/>
                            <a:gd name="T6" fmla="*/ 3 w 7"/>
                            <a:gd name="T7" fmla="*/ 7 h 7"/>
                            <a:gd name="T8" fmla="*/ 6 w 7"/>
                            <a:gd name="T9" fmla="*/ 5 h 7"/>
                            <a:gd name="T10" fmla="*/ 4 w 7"/>
                            <a:gd name="T11" fmla="*/ 1 h 7"/>
                            <a:gd name="T12" fmla="*/ 3 w 7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3" y="0"/>
                              </a:moveTo>
                              <a:cubicBezTo>
                                <a:pt x="2" y="0"/>
                                <a:pt x="0" y="1"/>
                                <a:pt x="0" y="3"/>
                              </a:cubicBezTo>
                              <a:cubicBezTo>
                                <a:pt x="0" y="4"/>
                                <a:pt x="1" y="6"/>
                                <a:pt x="2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5" y="7"/>
                                <a:pt x="6" y="6"/>
                                <a:pt x="6" y="5"/>
                              </a:cubicBezTo>
                              <a:cubicBezTo>
                                <a:pt x="7" y="3"/>
                                <a:pt x="6" y="1"/>
                                <a:pt x="4" y="1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2" name="Puolivapaa piirto 37">
                        <a:extLst>
                          <a:ext uri="{FF2B5EF4-FFF2-40B4-BE49-F238E27FC236}">
                            <a16:creationId xmlns:a16="http://schemas.microsoft.com/office/drawing/2014/main" id="{AEDA6CA7-3978-43C9-97A3-7311F6D2199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448425" y="1362075"/>
                          <a:ext cx="90758" cy="226297"/>
                        </a:xfrm>
                        <a:custGeom>
                          <a:avLst/>
                          <a:gdLst>
                            <a:gd name="T0" fmla="*/ 12 w 13"/>
                            <a:gd name="T1" fmla="*/ 4 h 33"/>
                            <a:gd name="T2" fmla="*/ 0 w 13"/>
                            <a:gd name="T3" fmla="*/ 33 h 33"/>
                            <a:gd name="T4" fmla="*/ 0 w 13"/>
                            <a:gd name="T5" fmla="*/ 33 h 33"/>
                            <a:gd name="T6" fmla="*/ 12 w 13"/>
                            <a:gd name="T7" fmla="*/ 4 h 33"/>
                            <a:gd name="T8" fmla="*/ 13 w 13"/>
                            <a:gd name="T9" fmla="*/ 1 h 33"/>
                            <a:gd name="T10" fmla="*/ 12 w 13"/>
                            <a:gd name="T11" fmla="*/ 3 h 33"/>
                            <a:gd name="T12" fmla="*/ 13 w 13"/>
                            <a:gd name="T13" fmla="*/ 1 h 33"/>
                            <a:gd name="T14" fmla="*/ 13 w 13"/>
                            <a:gd name="T15" fmla="*/ 0 h 33"/>
                            <a:gd name="T16" fmla="*/ 13 w 13"/>
                            <a:gd name="T17" fmla="*/ 0 h 33"/>
                            <a:gd name="T18" fmla="*/ 13 w 13"/>
                            <a:gd name="T19" fmla="*/ 0 h 33"/>
                            <a:gd name="T20" fmla="*/ 13 w 13"/>
                            <a:gd name="T21" fmla="*/ 0 h 33"/>
                            <a:gd name="T22" fmla="*/ 13 w 13"/>
                            <a:gd name="T23" fmla="*/ 0 h 33"/>
                            <a:gd name="T24" fmla="*/ 13 w 13"/>
                            <a:gd name="T25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" h="33">
                              <a:moveTo>
                                <a:pt x="12" y="4"/>
                              </a:moveTo>
                              <a:cubicBezTo>
                                <a:pt x="9" y="14"/>
                                <a:pt x="5" y="24"/>
                                <a:pt x="0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5" y="24"/>
                                <a:pt x="9" y="14"/>
                                <a:pt x="12" y="4"/>
                              </a:cubicBezTo>
                              <a:moveTo>
                                <a:pt x="13" y="1"/>
                              </a:moveTo>
                              <a:cubicBezTo>
                                <a:pt x="13" y="1"/>
                                <a:pt x="13" y="2"/>
                                <a:pt x="12" y="3"/>
                              </a:cubicBezTo>
                              <a:cubicBezTo>
                                <a:pt x="13" y="2"/>
                                <a:pt x="13" y="1"/>
                                <a:pt x="13" y="1"/>
                              </a:cubicBezTo>
                              <a:moveTo>
                                <a:pt x="13" y="0"/>
                              </a:move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moveTo>
                                <a:pt x="13" y="0"/>
                              </a:move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</a:path>
                          </a:pathLst>
                        </a:custGeom>
                        <a:solidFill>
                          <a:srgbClr val="FFB8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3" name="Puolivapaa piirto 38">
                        <a:extLst>
                          <a:ext uri="{FF2B5EF4-FFF2-40B4-BE49-F238E27FC236}">
                            <a16:creationId xmlns:a16="http://schemas.microsoft.com/office/drawing/2014/main" id="{AAE88551-6BC9-4788-BD63-603DDE08EEE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248275" y="1590675"/>
                          <a:ext cx="1196352" cy="662727"/>
                        </a:xfrm>
                        <a:custGeom>
                          <a:avLst/>
                          <a:gdLst>
                            <a:gd name="T0" fmla="*/ 3 w 169"/>
                            <a:gd name="T1" fmla="*/ 91 h 96"/>
                            <a:gd name="T2" fmla="*/ 3 w 169"/>
                            <a:gd name="T3" fmla="*/ 91 h 96"/>
                            <a:gd name="T4" fmla="*/ 3 w 169"/>
                            <a:gd name="T5" fmla="*/ 91 h 96"/>
                            <a:gd name="T6" fmla="*/ 3 w 169"/>
                            <a:gd name="T7" fmla="*/ 91 h 96"/>
                            <a:gd name="T8" fmla="*/ 3 w 169"/>
                            <a:gd name="T9" fmla="*/ 91 h 96"/>
                            <a:gd name="T10" fmla="*/ 3 w 169"/>
                            <a:gd name="T11" fmla="*/ 91 h 96"/>
                            <a:gd name="T12" fmla="*/ 3 w 169"/>
                            <a:gd name="T13" fmla="*/ 91 h 96"/>
                            <a:gd name="T14" fmla="*/ 3 w 169"/>
                            <a:gd name="T15" fmla="*/ 91 h 96"/>
                            <a:gd name="T16" fmla="*/ 3 w 169"/>
                            <a:gd name="T17" fmla="*/ 91 h 96"/>
                            <a:gd name="T18" fmla="*/ 3 w 169"/>
                            <a:gd name="T19" fmla="*/ 91 h 96"/>
                            <a:gd name="T20" fmla="*/ 3 w 169"/>
                            <a:gd name="T21" fmla="*/ 91 h 96"/>
                            <a:gd name="T22" fmla="*/ 3 w 169"/>
                            <a:gd name="T23" fmla="*/ 91 h 96"/>
                            <a:gd name="T24" fmla="*/ 2 w 169"/>
                            <a:gd name="T25" fmla="*/ 91 h 96"/>
                            <a:gd name="T26" fmla="*/ 3 w 169"/>
                            <a:gd name="T27" fmla="*/ 91 h 96"/>
                            <a:gd name="T28" fmla="*/ 2 w 169"/>
                            <a:gd name="T29" fmla="*/ 91 h 96"/>
                            <a:gd name="T30" fmla="*/ 2 w 169"/>
                            <a:gd name="T31" fmla="*/ 91 h 96"/>
                            <a:gd name="T32" fmla="*/ 2 w 169"/>
                            <a:gd name="T33" fmla="*/ 91 h 96"/>
                            <a:gd name="T34" fmla="*/ 2 w 169"/>
                            <a:gd name="T35" fmla="*/ 91 h 96"/>
                            <a:gd name="T36" fmla="*/ 2 w 169"/>
                            <a:gd name="T37" fmla="*/ 91 h 96"/>
                            <a:gd name="T38" fmla="*/ 2 w 169"/>
                            <a:gd name="T39" fmla="*/ 91 h 96"/>
                            <a:gd name="T40" fmla="*/ 2 w 169"/>
                            <a:gd name="T41" fmla="*/ 91 h 96"/>
                            <a:gd name="T42" fmla="*/ 2 w 169"/>
                            <a:gd name="T43" fmla="*/ 91 h 96"/>
                            <a:gd name="T44" fmla="*/ 2 w 169"/>
                            <a:gd name="T45" fmla="*/ 91 h 96"/>
                            <a:gd name="T46" fmla="*/ 2 w 169"/>
                            <a:gd name="T47" fmla="*/ 91 h 96"/>
                            <a:gd name="T48" fmla="*/ 2 w 169"/>
                            <a:gd name="T49" fmla="*/ 90 h 96"/>
                            <a:gd name="T50" fmla="*/ 2 w 169"/>
                            <a:gd name="T51" fmla="*/ 91 h 96"/>
                            <a:gd name="T52" fmla="*/ 2 w 169"/>
                            <a:gd name="T53" fmla="*/ 90 h 96"/>
                            <a:gd name="T54" fmla="*/ 2 w 169"/>
                            <a:gd name="T55" fmla="*/ 90 h 96"/>
                            <a:gd name="T56" fmla="*/ 2 w 169"/>
                            <a:gd name="T57" fmla="*/ 90 h 96"/>
                            <a:gd name="T58" fmla="*/ 2 w 169"/>
                            <a:gd name="T59" fmla="*/ 90 h 96"/>
                            <a:gd name="T60" fmla="*/ 1 w 169"/>
                            <a:gd name="T61" fmla="*/ 90 h 96"/>
                            <a:gd name="T62" fmla="*/ 1 w 169"/>
                            <a:gd name="T63" fmla="*/ 90 h 96"/>
                            <a:gd name="T64" fmla="*/ 1 w 169"/>
                            <a:gd name="T65" fmla="*/ 90 h 96"/>
                            <a:gd name="T66" fmla="*/ 1 w 169"/>
                            <a:gd name="T67" fmla="*/ 90 h 96"/>
                            <a:gd name="T68" fmla="*/ 1 w 169"/>
                            <a:gd name="T69" fmla="*/ 90 h 96"/>
                            <a:gd name="T70" fmla="*/ 1 w 169"/>
                            <a:gd name="T71" fmla="*/ 90 h 96"/>
                            <a:gd name="T72" fmla="*/ 1 w 169"/>
                            <a:gd name="T73" fmla="*/ 90 h 96"/>
                            <a:gd name="T74" fmla="*/ 1 w 169"/>
                            <a:gd name="T75" fmla="*/ 90 h 96"/>
                            <a:gd name="T76" fmla="*/ 1 w 169"/>
                            <a:gd name="T77" fmla="*/ 90 h 96"/>
                            <a:gd name="T78" fmla="*/ 1 w 169"/>
                            <a:gd name="T79" fmla="*/ 90 h 96"/>
                            <a:gd name="T80" fmla="*/ 1 w 169"/>
                            <a:gd name="T81" fmla="*/ 90 h 96"/>
                            <a:gd name="T82" fmla="*/ 1 w 169"/>
                            <a:gd name="T83" fmla="*/ 90 h 96"/>
                            <a:gd name="T84" fmla="*/ 1 w 169"/>
                            <a:gd name="T85" fmla="*/ 90 h 96"/>
                            <a:gd name="T86" fmla="*/ 1 w 169"/>
                            <a:gd name="T87" fmla="*/ 90 h 96"/>
                            <a:gd name="T88" fmla="*/ 1 w 169"/>
                            <a:gd name="T89" fmla="*/ 90 h 96"/>
                            <a:gd name="T90" fmla="*/ 0 w 169"/>
                            <a:gd name="T91" fmla="*/ 90 h 96"/>
                            <a:gd name="T92" fmla="*/ 0 w 169"/>
                            <a:gd name="T93" fmla="*/ 90 h 96"/>
                            <a:gd name="T94" fmla="*/ 0 w 169"/>
                            <a:gd name="T95" fmla="*/ 90 h 96"/>
                            <a:gd name="T96" fmla="*/ 0 w 169"/>
                            <a:gd name="T97" fmla="*/ 90 h 96"/>
                            <a:gd name="T98" fmla="*/ 0 w 169"/>
                            <a:gd name="T99" fmla="*/ 90 h 96"/>
                            <a:gd name="T100" fmla="*/ 0 w 169"/>
                            <a:gd name="T101" fmla="*/ 90 h 96"/>
                            <a:gd name="T102" fmla="*/ 169 w 169"/>
                            <a:gd name="T103" fmla="*/ 0 h 96"/>
                            <a:gd name="T104" fmla="*/ 33 w 169"/>
                            <a:gd name="T105" fmla="*/ 96 h 96"/>
                            <a:gd name="T106" fmla="*/ 33 w 169"/>
                            <a:gd name="T107" fmla="*/ 96 h 96"/>
                            <a:gd name="T108" fmla="*/ 169 w 169"/>
                            <a:gd name="T109" fmla="*/ 0 h 96"/>
                            <a:gd name="T110" fmla="*/ 169 w 169"/>
                            <a:gd name="T111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69" h="96">
                              <a:moveTo>
                                <a:pt x="3" y="91"/>
                              </a:moveTo>
                              <a:cubicBezTo>
                                <a:pt x="3" y="91"/>
                                <a:pt x="3" y="91"/>
                                <a:pt x="3" y="91"/>
                              </a:cubicBezTo>
                              <a:cubicBezTo>
                                <a:pt x="3" y="91"/>
                                <a:pt x="3" y="91"/>
                                <a:pt x="3" y="91"/>
                              </a:cubicBezTo>
                              <a:moveTo>
                                <a:pt x="3" y="91"/>
                              </a:moveTo>
                              <a:cubicBezTo>
                                <a:pt x="3" y="91"/>
                                <a:pt x="3" y="91"/>
                                <a:pt x="3" y="91"/>
                              </a:cubicBezTo>
                              <a:cubicBezTo>
                                <a:pt x="3" y="91"/>
                                <a:pt x="3" y="91"/>
                                <a:pt x="3" y="91"/>
                              </a:cubicBezTo>
                              <a:moveTo>
                                <a:pt x="3" y="91"/>
                              </a:moveTo>
                              <a:cubicBezTo>
                                <a:pt x="3" y="91"/>
                                <a:pt x="3" y="91"/>
                                <a:pt x="3" y="91"/>
                              </a:cubicBezTo>
                              <a:cubicBezTo>
                                <a:pt x="3" y="91"/>
                                <a:pt x="3" y="91"/>
                                <a:pt x="3" y="91"/>
                              </a:cubicBezTo>
                              <a:moveTo>
                                <a:pt x="3" y="91"/>
                              </a:moveTo>
                              <a:cubicBezTo>
                                <a:pt x="3" y="91"/>
                                <a:pt x="3" y="91"/>
                                <a:pt x="3" y="91"/>
                              </a:cubicBezTo>
                              <a:cubicBezTo>
                                <a:pt x="3" y="91"/>
                                <a:pt x="3" y="91"/>
                                <a:pt x="3" y="91"/>
                              </a:cubicBezTo>
                              <a:moveTo>
                                <a:pt x="2" y="91"/>
                              </a:moveTo>
                              <a:cubicBezTo>
                                <a:pt x="3" y="91"/>
                                <a:pt x="3" y="91"/>
                                <a:pt x="3" y="91"/>
                              </a:cubicBezTo>
                              <a:cubicBezTo>
                                <a:pt x="3" y="91"/>
                                <a:pt x="3" y="91"/>
                                <a:pt x="2" y="91"/>
                              </a:cubicBezTo>
                              <a:moveTo>
                                <a:pt x="2" y="91"/>
                              </a:moveTo>
                              <a:cubicBezTo>
                                <a:pt x="2" y="91"/>
                                <a:pt x="2" y="91"/>
                                <a:pt x="2" y="91"/>
                              </a:cubicBezTo>
                              <a:cubicBezTo>
                                <a:pt x="2" y="91"/>
                                <a:pt x="2" y="91"/>
                                <a:pt x="2" y="91"/>
                              </a:cubicBezTo>
                              <a:moveTo>
                                <a:pt x="2" y="91"/>
                              </a:moveTo>
                              <a:cubicBezTo>
                                <a:pt x="2" y="91"/>
                                <a:pt x="2" y="91"/>
                                <a:pt x="2" y="91"/>
                              </a:cubicBezTo>
                              <a:cubicBezTo>
                                <a:pt x="2" y="91"/>
                                <a:pt x="2" y="91"/>
                                <a:pt x="2" y="91"/>
                              </a:cubicBezTo>
                              <a:moveTo>
                                <a:pt x="2" y="91"/>
                              </a:moveTo>
                              <a:cubicBezTo>
                                <a:pt x="2" y="91"/>
                                <a:pt x="2" y="91"/>
                                <a:pt x="2" y="91"/>
                              </a:cubicBezTo>
                              <a:cubicBezTo>
                                <a:pt x="2" y="91"/>
                                <a:pt x="2" y="91"/>
                                <a:pt x="2" y="91"/>
                              </a:cubicBezTo>
                              <a:moveTo>
                                <a:pt x="2" y="90"/>
                              </a:moveTo>
                              <a:cubicBezTo>
                                <a:pt x="2" y="90"/>
                                <a:pt x="2" y="91"/>
                                <a:pt x="2" y="91"/>
                              </a:cubicBezTo>
                              <a:cubicBezTo>
                                <a:pt x="2" y="91"/>
                                <a:pt x="2" y="90"/>
                                <a:pt x="2" y="90"/>
                              </a:cubicBezTo>
                              <a:moveTo>
                                <a:pt x="2" y="90"/>
                              </a:moveTo>
                              <a:cubicBezTo>
                                <a:pt x="2" y="90"/>
                                <a:pt x="2" y="90"/>
                                <a:pt x="2" y="90"/>
                              </a:cubicBezTo>
                              <a:cubicBezTo>
                                <a:pt x="2" y="90"/>
                                <a:pt x="2" y="90"/>
                                <a:pt x="2" y="90"/>
                              </a:cubicBezTo>
                              <a:moveTo>
                                <a:pt x="1" y="90"/>
                              </a:moveTo>
                              <a:cubicBezTo>
                                <a:pt x="1" y="90"/>
                                <a:pt x="1" y="90"/>
                                <a:pt x="1" y="90"/>
                              </a:cubicBezTo>
                              <a:cubicBezTo>
                                <a:pt x="1" y="90"/>
                                <a:pt x="1" y="90"/>
                                <a:pt x="1" y="90"/>
                              </a:cubicBezTo>
                              <a:moveTo>
                                <a:pt x="1" y="90"/>
                              </a:moveTo>
                              <a:cubicBezTo>
                                <a:pt x="1" y="90"/>
                                <a:pt x="1" y="90"/>
                                <a:pt x="1" y="90"/>
                              </a:cubicBezTo>
                              <a:cubicBezTo>
                                <a:pt x="1" y="90"/>
                                <a:pt x="1" y="90"/>
                                <a:pt x="1" y="90"/>
                              </a:cubicBezTo>
                              <a:moveTo>
                                <a:pt x="1" y="90"/>
                              </a:moveTo>
                              <a:cubicBezTo>
                                <a:pt x="1" y="90"/>
                                <a:pt x="1" y="90"/>
                                <a:pt x="1" y="90"/>
                              </a:cubicBezTo>
                              <a:cubicBezTo>
                                <a:pt x="1" y="90"/>
                                <a:pt x="1" y="90"/>
                                <a:pt x="1" y="90"/>
                              </a:cubicBezTo>
                              <a:moveTo>
                                <a:pt x="1" y="90"/>
                              </a:moveTo>
                              <a:cubicBezTo>
                                <a:pt x="1" y="90"/>
                                <a:pt x="1" y="90"/>
                                <a:pt x="1" y="90"/>
                              </a:cubicBezTo>
                              <a:cubicBezTo>
                                <a:pt x="1" y="90"/>
                                <a:pt x="1" y="90"/>
                                <a:pt x="1" y="90"/>
                              </a:cubicBezTo>
                              <a:moveTo>
                                <a:pt x="1" y="90"/>
                              </a:moveTo>
                              <a:cubicBezTo>
                                <a:pt x="1" y="90"/>
                                <a:pt x="1" y="90"/>
                                <a:pt x="1" y="90"/>
                              </a:cubicBezTo>
                              <a:cubicBezTo>
                                <a:pt x="1" y="90"/>
                                <a:pt x="1" y="90"/>
                                <a:pt x="1" y="90"/>
                              </a:cubicBezTo>
                              <a:moveTo>
                                <a:pt x="0" y="90"/>
                              </a:move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moveTo>
                                <a:pt x="0" y="90"/>
                              </a:move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moveTo>
                                <a:pt x="169" y="0"/>
                              </a:moveTo>
                              <a:cubicBezTo>
                                <a:pt x="142" y="51"/>
                                <a:pt x="87" y="96"/>
                                <a:pt x="33" y="96"/>
                              </a:cubicBezTo>
                              <a:cubicBezTo>
                                <a:pt x="33" y="96"/>
                                <a:pt x="33" y="96"/>
                                <a:pt x="33" y="96"/>
                              </a:cubicBezTo>
                              <a:cubicBezTo>
                                <a:pt x="87" y="96"/>
                                <a:pt x="142" y="51"/>
                                <a:pt x="169" y="0"/>
                              </a:cubicBezTo>
                              <a:cubicBezTo>
                                <a:pt x="169" y="0"/>
                                <a:pt x="169" y="0"/>
                                <a:pt x="169" y="0"/>
                              </a:cubicBezTo>
                            </a:path>
                          </a:pathLst>
                        </a:custGeom>
                        <a:solidFill>
                          <a:srgbClr val="7E92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4" name="Puolivapaa piirto 39">
                        <a:extLst>
                          <a:ext uri="{FF2B5EF4-FFF2-40B4-BE49-F238E27FC236}">
                            <a16:creationId xmlns:a16="http://schemas.microsoft.com/office/drawing/2014/main" id="{7F456FDB-3B8C-4E7E-84DA-E591C32C9CD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714875" y="1076325"/>
                          <a:ext cx="1860533" cy="1297168"/>
                        </a:xfrm>
                        <a:custGeom>
                          <a:avLst/>
                          <a:gdLst>
                            <a:gd name="T0" fmla="*/ 77 w 263"/>
                            <a:gd name="T1" fmla="*/ 168 h 188"/>
                            <a:gd name="T2" fmla="*/ 115 w 263"/>
                            <a:gd name="T3" fmla="*/ 151 h 188"/>
                            <a:gd name="T4" fmla="*/ 116 w 263"/>
                            <a:gd name="T5" fmla="*/ 145 h 188"/>
                            <a:gd name="T6" fmla="*/ 54 w 263"/>
                            <a:gd name="T7" fmla="*/ 134 h 188"/>
                            <a:gd name="T8" fmla="*/ 54 w 263"/>
                            <a:gd name="T9" fmla="*/ 128 h 188"/>
                            <a:gd name="T10" fmla="*/ 54 w 263"/>
                            <a:gd name="T11" fmla="*/ 134 h 188"/>
                            <a:gd name="T12" fmla="*/ 152 w 263"/>
                            <a:gd name="T13" fmla="*/ 126 h 188"/>
                            <a:gd name="T14" fmla="*/ 158 w 263"/>
                            <a:gd name="T15" fmla="*/ 127 h 188"/>
                            <a:gd name="T16" fmla="*/ 194 w 263"/>
                            <a:gd name="T17" fmla="*/ 108 h 188"/>
                            <a:gd name="T18" fmla="*/ 195 w 263"/>
                            <a:gd name="T19" fmla="*/ 102 h 188"/>
                            <a:gd name="T20" fmla="*/ 32 w 263"/>
                            <a:gd name="T21" fmla="*/ 95 h 188"/>
                            <a:gd name="T22" fmla="*/ 32 w 263"/>
                            <a:gd name="T23" fmla="*/ 88 h 188"/>
                            <a:gd name="T24" fmla="*/ 32 w 263"/>
                            <a:gd name="T25" fmla="*/ 95 h 188"/>
                            <a:gd name="T26" fmla="*/ 231 w 263"/>
                            <a:gd name="T27" fmla="*/ 82 h 188"/>
                            <a:gd name="T28" fmla="*/ 237 w 263"/>
                            <a:gd name="T29" fmla="*/ 84 h 188"/>
                            <a:gd name="T30" fmla="*/ 250 w 263"/>
                            <a:gd name="T31" fmla="*/ 19 h 188"/>
                            <a:gd name="T32" fmla="*/ 254 w 263"/>
                            <a:gd name="T33" fmla="*/ 22 h 188"/>
                            <a:gd name="T34" fmla="*/ 248 w 263"/>
                            <a:gd name="T35" fmla="*/ 21 h 188"/>
                            <a:gd name="T36" fmla="*/ 97 w 263"/>
                            <a:gd name="T37" fmla="*/ 110 h 188"/>
                            <a:gd name="T38" fmla="*/ 91 w 263"/>
                            <a:gd name="T39" fmla="*/ 108 h 188"/>
                            <a:gd name="T40" fmla="*/ 0 w 263"/>
                            <a:gd name="T41" fmla="*/ 52 h 188"/>
                            <a:gd name="T42" fmla="*/ 76 w 263"/>
                            <a:gd name="T43" fmla="*/ 165 h 188"/>
                            <a:gd name="T44" fmla="*/ 77 w 263"/>
                            <a:gd name="T45" fmla="*/ 165 h 188"/>
                            <a:gd name="T46" fmla="*/ 77 w 263"/>
                            <a:gd name="T47" fmla="*/ 165 h 188"/>
                            <a:gd name="T48" fmla="*/ 77 w 263"/>
                            <a:gd name="T49" fmla="*/ 165 h 188"/>
                            <a:gd name="T50" fmla="*/ 78 w 263"/>
                            <a:gd name="T51" fmla="*/ 165 h 188"/>
                            <a:gd name="T52" fmla="*/ 78 w 263"/>
                            <a:gd name="T53" fmla="*/ 166 h 188"/>
                            <a:gd name="T54" fmla="*/ 78 w 263"/>
                            <a:gd name="T55" fmla="*/ 166 h 188"/>
                            <a:gd name="T56" fmla="*/ 78 w 263"/>
                            <a:gd name="T57" fmla="*/ 166 h 188"/>
                            <a:gd name="T58" fmla="*/ 79 w 263"/>
                            <a:gd name="T59" fmla="*/ 166 h 188"/>
                            <a:gd name="T60" fmla="*/ 79 w 263"/>
                            <a:gd name="T61" fmla="*/ 166 h 188"/>
                            <a:gd name="T62" fmla="*/ 79 w 263"/>
                            <a:gd name="T63" fmla="*/ 166 h 188"/>
                            <a:gd name="T64" fmla="*/ 79 w 263"/>
                            <a:gd name="T65" fmla="*/ 166 h 188"/>
                            <a:gd name="T66" fmla="*/ 79 w 263"/>
                            <a:gd name="T67" fmla="*/ 171 h 188"/>
                            <a:gd name="T68" fmla="*/ 73 w 263"/>
                            <a:gd name="T69" fmla="*/ 169 h 188"/>
                            <a:gd name="T70" fmla="*/ 66 w 263"/>
                            <a:gd name="T71" fmla="*/ 175 h 188"/>
                            <a:gd name="T72" fmla="*/ 91 w 263"/>
                            <a:gd name="T73" fmla="*/ 188 h 188"/>
                            <a:gd name="T74" fmla="*/ 96 w 263"/>
                            <a:gd name="T75" fmla="*/ 178 h 188"/>
                            <a:gd name="T76" fmla="*/ 90 w 263"/>
                            <a:gd name="T77" fmla="*/ 169 h 188"/>
                            <a:gd name="T78" fmla="*/ 257 w 263"/>
                            <a:gd name="T79" fmla="*/ 46 h 188"/>
                            <a:gd name="T80" fmla="*/ 258 w 263"/>
                            <a:gd name="T81" fmla="*/ 43 h 188"/>
                            <a:gd name="T82" fmla="*/ 258 w 263"/>
                            <a:gd name="T83" fmla="*/ 42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3" h="188">
                              <a:moveTo>
                                <a:pt x="77" y="167"/>
                              </a:moveTo>
                              <a:cubicBezTo>
                                <a:pt x="77" y="168"/>
                                <a:pt x="76" y="168"/>
                                <a:pt x="76" y="168"/>
                              </a:cubicBezTo>
                              <a:cubicBezTo>
                                <a:pt x="76" y="168"/>
                                <a:pt x="77" y="168"/>
                                <a:pt x="77" y="168"/>
                              </a:cubicBezTo>
                              <a:cubicBezTo>
                                <a:pt x="77" y="167"/>
                                <a:pt x="77" y="167"/>
                                <a:pt x="77" y="167"/>
                              </a:cubicBezTo>
                              <a:moveTo>
                                <a:pt x="116" y="151"/>
                              </a:moveTo>
                              <a:cubicBezTo>
                                <a:pt x="115" y="151"/>
                                <a:pt x="115" y="151"/>
                                <a:pt x="115" y="151"/>
                              </a:cubicBezTo>
                              <a:cubicBezTo>
                                <a:pt x="113" y="151"/>
                                <a:pt x="112" y="149"/>
                                <a:pt x="113" y="147"/>
                              </a:cubicBezTo>
                              <a:cubicBezTo>
                                <a:pt x="113" y="146"/>
                                <a:pt x="114" y="145"/>
                                <a:pt x="116" y="145"/>
                              </a:cubicBezTo>
                              <a:cubicBezTo>
                                <a:pt x="116" y="145"/>
                                <a:pt x="116" y="145"/>
                                <a:pt x="116" y="145"/>
                              </a:cubicBezTo>
                              <a:cubicBezTo>
                                <a:pt x="118" y="146"/>
                                <a:pt x="119" y="147"/>
                                <a:pt x="119" y="149"/>
                              </a:cubicBezTo>
                              <a:cubicBezTo>
                                <a:pt x="118" y="151"/>
                                <a:pt x="117" y="151"/>
                                <a:pt x="116" y="151"/>
                              </a:cubicBezTo>
                              <a:moveTo>
                                <a:pt x="54" y="134"/>
                              </a:moveTo>
                              <a:cubicBezTo>
                                <a:pt x="54" y="134"/>
                                <a:pt x="54" y="134"/>
                                <a:pt x="53" y="134"/>
                              </a:cubicBezTo>
                              <a:cubicBezTo>
                                <a:pt x="52" y="133"/>
                                <a:pt x="51" y="132"/>
                                <a:pt x="51" y="130"/>
                              </a:cubicBezTo>
                              <a:cubicBezTo>
                                <a:pt x="52" y="128"/>
                                <a:pt x="53" y="128"/>
                                <a:pt x="54" y="128"/>
                              </a:cubicBezTo>
                              <a:cubicBezTo>
                                <a:pt x="55" y="128"/>
                                <a:pt x="55" y="128"/>
                                <a:pt x="55" y="128"/>
                              </a:cubicBezTo>
                              <a:cubicBezTo>
                                <a:pt x="57" y="128"/>
                                <a:pt x="58" y="130"/>
                                <a:pt x="57" y="132"/>
                              </a:cubicBezTo>
                              <a:cubicBezTo>
                                <a:pt x="57" y="133"/>
                                <a:pt x="56" y="134"/>
                                <a:pt x="54" y="134"/>
                              </a:cubicBezTo>
                              <a:moveTo>
                                <a:pt x="155" y="130"/>
                              </a:moveTo>
                              <a:cubicBezTo>
                                <a:pt x="155" y="130"/>
                                <a:pt x="154" y="130"/>
                                <a:pt x="154" y="130"/>
                              </a:cubicBezTo>
                              <a:cubicBezTo>
                                <a:pt x="152" y="129"/>
                                <a:pt x="151" y="127"/>
                                <a:pt x="152" y="126"/>
                              </a:cubicBezTo>
                              <a:cubicBezTo>
                                <a:pt x="152" y="124"/>
                                <a:pt x="154" y="123"/>
                                <a:pt x="155" y="123"/>
                              </a:cubicBezTo>
                              <a:cubicBezTo>
                                <a:pt x="155" y="123"/>
                                <a:pt x="156" y="123"/>
                                <a:pt x="156" y="123"/>
                              </a:cubicBezTo>
                              <a:cubicBezTo>
                                <a:pt x="158" y="124"/>
                                <a:pt x="159" y="126"/>
                                <a:pt x="158" y="127"/>
                              </a:cubicBezTo>
                              <a:cubicBezTo>
                                <a:pt x="158" y="129"/>
                                <a:pt x="156" y="130"/>
                                <a:pt x="155" y="130"/>
                              </a:cubicBezTo>
                              <a:moveTo>
                                <a:pt x="194" y="108"/>
                              </a:moveTo>
                              <a:cubicBezTo>
                                <a:pt x="194" y="108"/>
                                <a:pt x="194" y="108"/>
                                <a:pt x="194" y="108"/>
                              </a:cubicBezTo>
                              <a:cubicBezTo>
                                <a:pt x="192" y="107"/>
                                <a:pt x="191" y="105"/>
                                <a:pt x="191" y="104"/>
                              </a:cubicBezTo>
                              <a:cubicBezTo>
                                <a:pt x="192" y="102"/>
                                <a:pt x="193" y="101"/>
                                <a:pt x="194" y="101"/>
                              </a:cubicBezTo>
                              <a:cubicBezTo>
                                <a:pt x="195" y="101"/>
                                <a:pt x="195" y="101"/>
                                <a:pt x="195" y="102"/>
                              </a:cubicBezTo>
                              <a:cubicBezTo>
                                <a:pt x="197" y="102"/>
                                <a:pt x="198" y="104"/>
                                <a:pt x="197" y="105"/>
                              </a:cubicBezTo>
                              <a:cubicBezTo>
                                <a:pt x="197" y="107"/>
                                <a:pt x="196" y="108"/>
                                <a:pt x="194" y="108"/>
                              </a:cubicBezTo>
                              <a:moveTo>
                                <a:pt x="32" y="95"/>
                              </a:moveTo>
                              <a:cubicBezTo>
                                <a:pt x="32" y="95"/>
                                <a:pt x="32" y="94"/>
                                <a:pt x="32" y="94"/>
                              </a:cubicBezTo>
                              <a:cubicBezTo>
                                <a:pt x="30" y="94"/>
                                <a:pt x="29" y="92"/>
                                <a:pt x="29" y="90"/>
                              </a:cubicBezTo>
                              <a:cubicBezTo>
                                <a:pt x="30" y="89"/>
                                <a:pt x="31" y="88"/>
                                <a:pt x="32" y="88"/>
                              </a:cubicBezTo>
                              <a:cubicBezTo>
                                <a:pt x="33" y="88"/>
                                <a:pt x="33" y="88"/>
                                <a:pt x="33" y="88"/>
                              </a:cubicBezTo>
                              <a:cubicBezTo>
                                <a:pt x="35" y="89"/>
                                <a:pt x="36" y="91"/>
                                <a:pt x="36" y="92"/>
                              </a:cubicBezTo>
                              <a:cubicBezTo>
                                <a:pt x="35" y="94"/>
                                <a:pt x="34" y="95"/>
                                <a:pt x="32" y="95"/>
                              </a:cubicBezTo>
                              <a:moveTo>
                                <a:pt x="234" y="86"/>
                              </a:moveTo>
                              <a:cubicBezTo>
                                <a:pt x="234" y="86"/>
                                <a:pt x="233" y="86"/>
                                <a:pt x="233" y="86"/>
                              </a:cubicBezTo>
                              <a:cubicBezTo>
                                <a:pt x="231" y="85"/>
                                <a:pt x="230" y="84"/>
                                <a:pt x="231" y="82"/>
                              </a:cubicBezTo>
                              <a:cubicBezTo>
                                <a:pt x="231" y="80"/>
                                <a:pt x="232" y="80"/>
                                <a:pt x="234" y="80"/>
                              </a:cubicBezTo>
                              <a:cubicBezTo>
                                <a:pt x="234" y="80"/>
                                <a:pt x="234" y="80"/>
                                <a:pt x="235" y="80"/>
                              </a:cubicBezTo>
                              <a:cubicBezTo>
                                <a:pt x="236" y="80"/>
                                <a:pt x="237" y="82"/>
                                <a:pt x="237" y="84"/>
                              </a:cubicBezTo>
                              <a:cubicBezTo>
                                <a:pt x="237" y="85"/>
                                <a:pt x="235" y="86"/>
                                <a:pt x="234" y="86"/>
                              </a:cubicBezTo>
                              <a:moveTo>
                                <a:pt x="262" y="0"/>
                              </a:moveTo>
                              <a:cubicBezTo>
                                <a:pt x="262" y="0"/>
                                <a:pt x="258" y="8"/>
                                <a:pt x="250" y="19"/>
                              </a:cubicBezTo>
                              <a:cubicBezTo>
                                <a:pt x="250" y="18"/>
                                <a:pt x="251" y="18"/>
                                <a:pt x="251" y="18"/>
                              </a:cubicBezTo>
                              <a:cubicBezTo>
                                <a:pt x="252" y="18"/>
                                <a:pt x="252" y="18"/>
                                <a:pt x="252" y="18"/>
                              </a:cubicBezTo>
                              <a:cubicBezTo>
                                <a:pt x="254" y="19"/>
                                <a:pt x="255" y="21"/>
                                <a:pt x="254" y="22"/>
                              </a:cubicBezTo>
                              <a:cubicBezTo>
                                <a:pt x="254" y="24"/>
                                <a:pt x="253" y="25"/>
                                <a:pt x="251" y="25"/>
                              </a:cubicBezTo>
                              <a:cubicBezTo>
                                <a:pt x="251" y="25"/>
                                <a:pt x="251" y="25"/>
                                <a:pt x="251" y="25"/>
                              </a:cubicBezTo>
                              <a:cubicBezTo>
                                <a:pt x="249" y="24"/>
                                <a:pt x="248" y="23"/>
                                <a:pt x="248" y="21"/>
                              </a:cubicBezTo>
                              <a:cubicBezTo>
                                <a:pt x="225" y="52"/>
                                <a:pt x="174" y="108"/>
                                <a:pt x="111" y="108"/>
                              </a:cubicBezTo>
                              <a:cubicBezTo>
                                <a:pt x="106" y="108"/>
                                <a:pt x="101" y="108"/>
                                <a:pt x="97" y="107"/>
                              </a:cubicBezTo>
                              <a:cubicBezTo>
                                <a:pt x="97" y="108"/>
                                <a:pt x="97" y="109"/>
                                <a:pt x="97" y="110"/>
                              </a:cubicBezTo>
                              <a:cubicBezTo>
                                <a:pt x="96" y="111"/>
                                <a:pt x="95" y="112"/>
                                <a:pt x="94" y="112"/>
                              </a:cubicBezTo>
                              <a:cubicBezTo>
                                <a:pt x="93" y="112"/>
                                <a:pt x="93" y="112"/>
                                <a:pt x="93" y="112"/>
                              </a:cubicBezTo>
                              <a:cubicBezTo>
                                <a:pt x="91" y="111"/>
                                <a:pt x="90" y="110"/>
                                <a:pt x="91" y="108"/>
                              </a:cubicBezTo>
                              <a:cubicBezTo>
                                <a:pt x="91" y="107"/>
                                <a:pt x="91" y="107"/>
                                <a:pt x="91" y="107"/>
                              </a:cubicBezTo>
                              <a:cubicBezTo>
                                <a:pt x="88" y="106"/>
                                <a:pt x="84" y="105"/>
                                <a:pt x="80" y="104"/>
                              </a:cubicBezTo>
                              <a:cubicBezTo>
                                <a:pt x="21" y="87"/>
                                <a:pt x="10" y="68"/>
                                <a:pt x="0" y="52"/>
                              </a:cubicBezTo>
                              <a:cubicBezTo>
                                <a:pt x="9" y="101"/>
                                <a:pt x="35" y="148"/>
                                <a:pt x="76" y="165"/>
                              </a:cubicBezTo>
                              <a:cubicBezTo>
                                <a:pt x="76" y="165"/>
                                <a:pt x="76" y="165"/>
                                <a:pt x="76" y="165"/>
                              </a:cubicBezTo>
                              <a:cubicBezTo>
                                <a:pt x="76" y="165"/>
                                <a:pt x="76" y="165"/>
                                <a:pt x="76" y="165"/>
                              </a:cubicBezTo>
                              <a:cubicBezTo>
                                <a:pt x="76" y="165"/>
                                <a:pt x="76" y="165"/>
                                <a:pt x="76" y="165"/>
                              </a:cubicBezTo>
                              <a:cubicBezTo>
                                <a:pt x="77" y="165"/>
                                <a:pt x="77" y="165"/>
                                <a:pt x="77" y="165"/>
                              </a:cubicBezTo>
                              <a:cubicBezTo>
                                <a:pt x="77" y="165"/>
                                <a:pt x="77" y="165"/>
                                <a:pt x="77" y="165"/>
                              </a:cubicBezTo>
                              <a:cubicBezTo>
                                <a:pt x="77" y="165"/>
                                <a:pt x="77" y="165"/>
                                <a:pt x="77" y="165"/>
                              </a:cubicBezTo>
                              <a:cubicBezTo>
                                <a:pt x="77" y="165"/>
                                <a:pt x="77" y="165"/>
                                <a:pt x="77" y="165"/>
                              </a:cubicBezTo>
                              <a:cubicBezTo>
                                <a:pt x="77" y="165"/>
                                <a:pt x="77" y="165"/>
                                <a:pt x="77" y="165"/>
                              </a:cubicBezTo>
                              <a:cubicBezTo>
                                <a:pt x="77" y="165"/>
                                <a:pt x="77" y="165"/>
                                <a:pt x="77" y="165"/>
                              </a:cubicBezTo>
                              <a:cubicBezTo>
                                <a:pt x="77" y="165"/>
                                <a:pt x="77" y="165"/>
                                <a:pt x="77" y="165"/>
                              </a:cubicBezTo>
                              <a:cubicBezTo>
                                <a:pt x="77" y="165"/>
                                <a:pt x="77" y="165"/>
                                <a:pt x="77" y="165"/>
                              </a:cubicBezTo>
                              <a:cubicBezTo>
                                <a:pt x="77" y="165"/>
                                <a:pt x="77" y="165"/>
                                <a:pt x="77" y="165"/>
                              </a:cubicBezTo>
                              <a:cubicBezTo>
                                <a:pt x="77" y="165"/>
                                <a:pt x="77" y="165"/>
                                <a:pt x="77" y="165"/>
                              </a:cubicBezTo>
                              <a:cubicBezTo>
                                <a:pt x="77" y="165"/>
                                <a:pt x="78" y="165"/>
                                <a:pt x="78" y="165"/>
                              </a:cubicBezTo>
                              <a:cubicBezTo>
                                <a:pt x="78" y="165"/>
                                <a:pt x="78" y="165"/>
                                <a:pt x="78" y="165"/>
                              </a:cubicBezTo>
                              <a:cubicBezTo>
                                <a:pt x="78" y="165"/>
                                <a:pt x="78" y="165"/>
                                <a:pt x="78" y="165"/>
                              </a:cubicBezTo>
                              <a:cubicBezTo>
                                <a:pt x="78" y="165"/>
                                <a:pt x="78" y="166"/>
                                <a:pt x="78" y="166"/>
                              </a:cubicBezTo>
                              <a:cubicBezTo>
                                <a:pt x="78" y="166"/>
                                <a:pt x="78" y="166"/>
                                <a:pt x="78" y="166"/>
                              </a:cubicBezTo>
                              <a:cubicBezTo>
                                <a:pt x="78" y="166"/>
                                <a:pt x="78" y="166"/>
                                <a:pt x="78" y="166"/>
                              </a:cubicBezTo>
                              <a:cubicBezTo>
                                <a:pt x="78" y="166"/>
                                <a:pt x="78" y="166"/>
                                <a:pt x="78" y="166"/>
                              </a:cubicBezTo>
                              <a:cubicBezTo>
                                <a:pt x="78" y="166"/>
                                <a:pt x="78" y="166"/>
                                <a:pt x="78" y="166"/>
                              </a:cubicBezTo>
                              <a:cubicBezTo>
                                <a:pt x="78" y="166"/>
                                <a:pt x="78" y="166"/>
                                <a:pt x="78" y="166"/>
                              </a:cubicBezTo>
                              <a:cubicBezTo>
                                <a:pt x="78" y="166"/>
                                <a:pt x="78" y="166"/>
                                <a:pt x="78" y="166"/>
                              </a:cubicBezTo>
                              <a:cubicBezTo>
                                <a:pt x="78" y="166"/>
                                <a:pt x="78" y="166"/>
                                <a:pt x="78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6"/>
                                <a:pt x="79" y="166"/>
                                <a:pt x="79" y="166"/>
                              </a:cubicBezTo>
                              <a:cubicBezTo>
                                <a:pt x="79" y="167"/>
                                <a:pt x="78" y="167"/>
                                <a:pt x="77" y="167"/>
                              </a:cubicBezTo>
                              <a:cubicBezTo>
                                <a:pt x="79" y="168"/>
                                <a:pt x="80" y="169"/>
                                <a:pt x="79" y="171"/>
                              </a:cubicBezTo>
                              <a:cubicBezTo>
                                <a:pt x="79" y="172"/>
                                <a:pt x="78" y="173"/>
                                <a:pt x="76" y="173"/>
                              </a:cubicBezTo>
                              <a:cubicBezTo>
                                <a:pt x="76" y="173"/>
                                <a:pt x="76" y="173"/>
                                <a:pt x="75" y="173"/>
                              </a:cubicBezTo>
                              <a:cubicBezTo>
                                <a:pt x="74" y="173"/>
                                <a:pt x="73" y="171"/>
                                <a:pt x="73" y="169"/>
                              </a:cubicBezTo>
                              <a:cubicBezTo>
                                <a:pt x="73" y="169"/>
                                <a:pt x="73" y="169"/>
                                <a:pt x="73" y="169"/>
                              </a:cubicBezTo>
                              <a:cubicBezTo>
                                <a:pt x="72" y="170"/>
                                <a:pt x="71" y="170"/>
                                <a:pt x="70" y="170"/>
                              </a:cubicBezTo>
                              <a:cubicBezTo>
                                <a:pt x="67" y="170"/>
                                <a:pt x="66" y="172"/>
                                <a:pt x="66" y="175"/>
                              </a:cubicBezTo>
                              <a:cubicBezTo>
                                <a:pt x="66" y="177"/>
                                <a:pt x="67" y="180"/>
                                <a:pt x="68" y="181"/>
                              </a:cubicBezTo>
                              <a:cubicBezTo>
                                <a:pt x="70" y="182"/>
                                <a:pt x="80" y="186"/>
                                <a:pt x="80" y="186"/>
                              </a:cubicBezTo>
                              <a:cubicBezTo>
                                <a:pt x="80" y="186"/>
                                <a:pt x="88" y="188"/>
                                <a:pt x="91" y="188"/>
                              </a:cubicBezTo>
                              <a:cubicBezTo>
                                <a:pt x="91" y="188"/>
                                <a:pt x="92" y="188"/>
                                <a:pt x="92" y="187"/>
                              </a:cubicBezTo>
                              <a:cubicBezTo>
                                <a:pt x="94" y="187"/>
                                <a:pt x="101" y="181"/>
                                <a:pt x="96" y="178"/>
                              </a:cubicBezTo>
                              <a:cubicBezTo>
                                <a:pt x="96" y="178"/>
                                <a:pt x="96" y="178"/>
                                <a:pt x="96" y="178"/>
                              </a:cubicBezTo>
                              <a:cubicBezTo>
                                <a:pt x="94" y="176"/>
                                <a:pt x="92" y="173"/>
                                <a:pt x="90" y="169"/>
                              </a:cubicBezTo>
                              <a:cubicBezTo>
                                <a:pt x="90" y="169"/>
                                <a:pt x="90" y="169"/>
                                <a:pt x="90" y="169"/>
                              </a:cubicBezTo>
                              <a:cubicBezTo>
                                <a:pt x="90" y="169"/>
                                <a:pt x="90" y="169"/>
                                <a:pt x="90" y="169"/>
                              </a:cubicBezTo>
                              <a:cubicBezTo>
                                <a:pt x="96" y="171"/>
                                <a:pt x="103" y="171"/>
                                <a:pt x="109" y="171"/>
                              </a:cubicBezTo>
                              <a:cubicBezTo>
                                <a:pt x="163" y="171"/>
                                <a:pt x="218" y="126"/>
                                <a:pt x="245" y="75"/>
                              </a:cubicBezTo>
                              <a:cubicBezTo>
                                <a:pt x="250" y="66"/>
                                <a:pt x="254" y="56"/>
                                <a:pt x="257" y="46"/>
                              </a:cubicBezTo>
                              <a:cubicBezTo>
                                <a:pt x="257" y="46"/>
                                <a:pt x="257" y="45"/>
                                <a:pt x="257" y="45"/>
                              </a:cubicBezTo>
                              <a:cubicBezTo>
                                <a:pt x="257" y="45"/>
                                <a:pt x="257" y="45"/>
                                <a:pt x="257" y="45"/>
                              </a:cubicBezTo>
                              <a:cubicBezTo>
                                <a:pt x="258" y="44"/>
                                <a:pt x="258" y="43"/>
                                <a:pt x="258" y="43"/>
                              </a:cubicBezTo>
                              <a:cubicBezTo>
                                <a:pt x="258" y="43"/>
                                <a:pt x="258" y="42"/>
                                <a:pt x="258" y="42"/>
                              </a:cubicBezTo>
                              <a:cubicBezTo>
                                <a:pt x="258" y="42"/>
                                <a:pt x="258" y="42"/>
                                <a:pt x="258" y="42"/>
                              </a:cubicBezTo>
                              <a:cubicBezTo>
                                <a:pt x="258" y="42"/>
                                <a:pt x="258" y="42"/>
                                <a:pt x="258" y="42"/>
                              </a:cubicBezTo>
                              <a:cubicBezTo>
                                <a:pt x="258" y="42"/>
                                <a:pt x="258" y="42"/>
                                <a:pt x="258" y="42"/>
                              </a:cubicBezTo>
                              <a:cubicBezTo>
                                <a:pt x="262" y="28"/>
                                <a:pt x="263" y="14"/>
                                <a:pt x="262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5" name="Puolivapaa piirto 40">
                        <a:extLst>
                          <a:ext uri="{FF2B5EF4-FFF2-40B4-BE49-F238E27FC236}">
                            <a16:creationId xmlns:a16="http://schemas.microsoft.com/office/drawing/2014/main" id="{156521B0-BE7E-4C2D-83A0-63FE66EE848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334125" y="1628775"/>
                          <a:ext cx="49504" cy="40410"/>
                        </a:xfrm>
                        <a:custGeom>
                          <a:avLst/>
                          <a:gdLst>
                            <a:gd name="T0" fmla="*/ 4 w 7"/>
                            <a:gd name="T1" fmla="*/ 0 h 6"/>
                            <a:gd name="T2" fmla="*/ 1 w 7"/>
                            <a:gd name="T3" fmla="*/ 2 h 6"/>
                            <a:gd name="T4" fmla="*/ 3 w 7"/>
                            <a:gd name="T5" fmla="*/ 6 h 6"/>
                            <a:gd name="T6" fmla="*/ 4 w 7"/>
                            <a:gd name="T7" fmla="*/ 6 h 6"/>
                            <a:gd name="T8" fmla="*/ 7 w 7"/>
                            <a:gd name="T9" fmla="*/ 4 h 6"/>
                            <a:gd name="T10" fmla="*/ 5 w 7"/>
                            <a:gd name="T11" fmla="*/ 0 h 6"/>
                            <a:gd name="T12" fmla="*/ 4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0"/>
                                <a:pt x="1" y="2"/>
                              </a:cubicBezTo>
                              <a:cubicBezTo>
                                <a:pt x="0" y="4"/>
                                <a:pt x="1" y="5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5" y="6"/>
                                <a:pt x="7" y="5"/>
                                <a:pt x="7" y="4"/>
                              </a:cubicBezTo>
                              <a:cubicBezTo>
                                <a:pt x="7" y="2"/>
                                <a:pt x="6" y="0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6" name="Puolivapaa piirto 41">
                        <a:extLst>
                          <a:ext uri="{FF2B5EF4-FFF2-40B4-BE49-F238E27FC236}">
                            <a16:creationId xmlns:a16="http://schemas.microsoft.com/office/drawing/2014/main" id="{841B4150-2848-4AF9-BA40-6DDBB6B3A1E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1675" y="1924050"/>
                          <a:ext cx="53630" cy="48492"/>
                        </a:xfrm>
                        <a:custGeom>
                          <a:avLst/>
                          <a:gdLst>
                            <a:gd name="T0" fmla="*/ 4 w 8"/>
                            <a:gd name="T1" fmla="*/ 0 h 7"/>
                            <a:gd name="T2" fmla="*/ 1 w 8"/>
                            <a:gd name="T3" fmla="*/ 3 h 7"/>
                            <a:gd name="T4" fmla="*/ 3 w 8"/>
                            <a:gd name="T5" fmla="*/ 7 h 7"/>
                            <a:gd name="T6" fmla="*/ 4 w 8"/>
                            <a:gd name="T7" fmla="*/ 7 h 7"/>
                            <a:gd name="T8" fmla="*/ 7 w 8"/>
                            <a:gd name="T9" fmla="*/ 4 h 7"/>
                            <a:gd name="T10" fmla="*/ 5 w 8"/>
                            <a:gd name="T11" fmla="*/ 0 h 7"/>
                            <a:gd name="T12" fmla="*/ 4 w 8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7">
                              <a:moveTo>
                                <a:pt x="4" y="0"/>
                              </a:moveTo>
                              <a:cubicBezTo>
                                <a:pt x="3" y="0"/>
                                <a:pt x="1" y="1"/>
                                <a:pt x="1" y="3"/>
                              </a:cubicBezTo>
                              <a:cubicBezTo>
                                <a:pt x="0" y="4"/>
                                <a:pt x="1" y="6"/>
                                <a:pt x="3" y="7"/>
                              </a:cubicBezTo>
                              <a:cubicBezTo>
                                <a:pt x="3" y="7"/>
                                <a:pt x="4" y="7"/>
                                <a:pt x="4" y="7"/>
                              </a:cubicBezTo>
                              <a:cubicBezTo>
                                <a:pt x="5" y="7"/>
                                <a:pt x="7" y="6"/>
                                <a:pt x="7" y="4"/>
                              </a:cubicBezTo>
                              <a:cubicBezTo>
                                <a:pt x="8" y="3"/>
                                <a:pt x="7" y="1"/>
                                <a:pt x="5" y="0"/>
                              </a:cubicBezTo>
                              <a:cubicBezTo>
                                <a:pt x="5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7" name="Puolivapaa piirto 42">
                        <a:extLst>
                          <a:ext uri="{FF2B5EF4-FFF2-40B4-BE49-F238E27FC236}">
                            <a16:creationId xmlns:a16="http://schemas.microsoft.com/office/drawing/2014/main" id="{A6AF669C-0157-4225-B70F-1A67FF422BC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57900" y="1771650"/>
                          <a:ext cx="49504" cy="48492"/>
                        </a:xfrm>
                        <a:custGeom>
                          <a:avLst/>
                          <a:gdLst>
                            <a:gd name="T0" fmla="*/ 3 w 7"/>
                            <a:gd name="T1" fmla="*/ 0 h 7"/>
                            <a:gd name="T2" fmla="*/ 0 w 7"/>
                            <a:gd name="T3" fmla="*/ 3 h 7"/>
                            <a:gd name="T4" fmla="*/ 3 w 7"/>
                            <a:gd name="T5" fmla="*/ 7 h 7"/>
                            <a:gd name="T6" fmla="*/ 3 w 7"/>
                            <a:gd name="T7" fmla="*/ 7 h 7"/>
                            <a:gd name="T8" fmla="*/ 6 w 7"/>
                            <a:gd name="T9" fmla="*/ 4 h 7"/>
                            <a:gd name="T10" fmla="*/ 4 w 7"/>
                            <a:gd name="T11" fmla="*/ 1 h 7"/>
                            <a:gd name="T12" fmla="*/ 3 w 7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3" y="0"/>
                              </a:moveTo>
                              <a:cubicBezTo>
                                <a:pt x="2" y="0"/>
                                <a:pt x="1" y="1"/>
                                <a:pt x="0" y="3"/>
                              </a:cubicBezTo>
                              <a:cubicBezTo>
                                <a:pt x="0" y="4"/>
                                <a:pt x="1" y="6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5" y="7"/>
                                <a:pt x="6" y="6"/>
                                <a:pt x="6" y="4"/>
                              </a:cubicBezTo>
                              <a:cubicBezTo>
                                <a:pt x="7" y="3"/>
                                <a:pt x="6" y="1"/>
                                <a:pt x="4" y="1"/>
                              </a:cubicBezTo>
                              <a:cubicBezTo>
                                <a:pt x="4" y="0"/>
                                <a:pt x="4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8" name="Puolivapaa piirto 43">
                        <a:extLst>
                          <a:ext uri="{FF2B5EF4-FFF2-40B4-BE49-F238E27FC236}">
                            <a16:creationId xmlns:a16="http://schemas.microsoft.com/office/drawing/2014/main" id="{31406531-DF57-4F67-9723-2662936CB0F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353050" y="1809750"/>
                          <a:ext cx="49504" cy="32328"/>
                        </a:xfrm>
                        <a:custGeom>
                          <a:avLst/>
                          <a:gdLst>
                            <a:gd name="T0" fmla="*/ 1 w 7"/>
                            <a:gd name="T1" fmla="*/ 0 h 5"/>
                            <a:gd name="T2" fmla="*/ 1 w 7"/>
                            <a:gd name="T3" fmla="*/ 1 h 5"/>
                            <a:gd name="T4" fmla="*/ 3 w 7"/>
                            <a:gd name="T5" fmla="*/ 5 h 5"/>
                            <a:gd name="T6" fmla="*/ 4 w 7"/>
                            <a:gd name="T7" fmla="*/ 5 h 5"/>
                            <a:gd name="T8" fmla="*/ 7 w 7"/>
                            <a:gd name="T9" fmla="*/ 3 h 5"/>
                            <a:gd name="T10" fmla="*/ 7 w 7"/>
                            <a:gd name="T11" fmla="*/ 0 h 5"/>
                            <a:gd name="T12" fmla="*/ 1 w 7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5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1"/>
                              </a:cubicBezTo>
                              <a:cubicBezTo>
                                <a:pt x="0" y="3"/>
                                <a:pt x="1" y="4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4" y="5"/>
                              </a:cubicBezTo>
                              <a:cubicBezTo>
                                <a:pt x="5" y="5"/>
                                <a:pt x="6" y="4"/>
                                <a:pt x="7" y="3"/>
                              </a:cubicBezTo>
                              <a:cubicBezTo>
                                <a:pt x="7" y="2"/>
                                <a:pt x="7" y="1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1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9" name="Puolivapaa piirto 44">
                        <a:extLst>
                          <a:ext uri="{FF2B5EF4-FFF2-40B4-BE49-F238E27FC236}">
                            <a16:creationId xmlns:a16="http://schemas.microsoft.com/office/drawing/2014/main" id="{7DF69F7A-8DA0-4CE7-843F-359DBA634DC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467475" y="1200150"/>
                          <a:ext cx="49504" cy="48492"/>
                        </a:xfrm>
                        <a:custGeom>
                          <a:avLst/>
                          <a:gdLst>
                            <a:gd name="T0" fmla="*/ 3 w 7"/>
                            <a:gd name="T1" fmla="*/ 0 h 7"/>
                            <a:gd name="T2" fmla="*/ 2 w 7"/>
                            <a:gd name="T3" fmla="*/ 1 h 7"/>
                            <a:gd name="T4" fmla="*/ 0 w 7"/>
                            <a:gd name="T5" fmla="*/ 3 h 7"/>
                            <a:gd name="T6" fmla="*/ 3 w 7"/>
                            <a:gd name="T7" fmla="*/ 7 h 7"/>
                            <a:gd name="T8" fmla="*/ 3 w 7"/>
                            <a:gd name="T9" fmla="*/ 7 h 7"/>
                            <a:gd name="T10" fmla="*/ 6 w 7"/>
                            <a:gd name="T11" fmla="*/ 4 h 7"/>
                            <a:gd name="T12" fmla="*/ 4 w 7"/>
                            <a:gd name="T13" fmla="*/ 0 h 7"/>
                            <a:gd name="T14" fmla="*/ 3 w 7"/>
                            <a:gd name="T15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3" y="0"/>
                              </a:moveTo>
                              <a:cubicBezTo>
                                <a:pt x="3" y="0"/>
                                <a:pt x="2" y="0"/>
                                <a:pt x="2" y="1"/>
                              </a:cubicBezTo>
                              <a:cubicBezTo>
                                <a:pt x="1" y="1"/>
                                <a:pt x="1" y="2"/>
                                <a:pt x="0" y="3"/>
                              </a:cubicBezTo>
                              <a:cubicBezTo>
                                <a:pt x="0" y="5"/>
                                <a:pt x="1" y="6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5" y="7"/>
                                <a:pt x="6" y="6"/>
                                <a:pt x="6" y="4"/>
                              </a:cubicBezTo>
                              <a:cubicBezTo>
                                <a:pt x="7" y="3"/>
                                <a:pt x="6" y="1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0" name="Puolivapaa piirto 45">
                        <a:extLst>
                          <a:ext uri="{FF2B5EF4-FFF2-40B4-BE49-F238E27FC236}">
                            <a16:creationId xmlns:a16="http://schemas.microsoft.com/office/drawing/2014/main" id="{AAC9CB68-E053-46D2-A7C2-85C0F14CCD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505450" y="2076450"/>
                          <a:ext cx="49504" cy="40410"/>
                        </a:xfrm>
                        <a:custGeom>
                          <a:avLst/>
                          <a:gdLst>
                            <a:gd name="T0" fmla="*/ 4 w 7"/>
                            <a:gd name="T1" fmla="*/ 0 h 6"/>
                            <a:gd name="T2" fmla="*/ 1 w 7"/>
                            <a:gd name="T3" fmla="*/ 2 h 6"/>
                            <a:gd name="T4" fmla="*/ 3 w 7"/>
                            <a:gd name="T5" fmla="*/ 6 h 6"/>
                            <a:gd name="T6" fmla="*/ 4 w 7"/>
                            <a:gd name="T7" fmla="*/ 6 h 6"/>
                            <a:gd name="T8" fmla="*/ 7 w 7"/>
                            <a:gd name="T9" fmla="*/ 4 h 6"/>
                            <a:gd name="T10" fmla="*/ 4 w 7"/>
                            <a:gd name="T11" fmla="*/ 0 h 6"/>
                            <a:gd name="T12" fmla="*/ 4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1"/>
                                <a:pt x="1" y="2"/>
                              </a:cubicBezTo>
                              <a:cubicBezTo>
                                <a:pt x="0" y="4"/>
                                <a:pt x="1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4" y="6"/>
                              </a:cubicBezTo>
                              <a:cubicBezTo>
                                <a:pt x="5" y="6"/>
                                <a:pt x="6" y="6"/>
                                <a:pt x="7" y="4"/>
                              </a:cubicBezTo>
                              <a:cubicBezTo>
                                <a:pt x="7" y="2"/>
                                <a:pt x="6" y="1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1" name="Puolivapaa piirto 46">
                        <a:extLst>
                          <a:ext uri="{FF2B5EF4-FFF2-40B4-BE49-F238E27FC236}">
                            <a16:creationId xmlns:a16="http://schemas.microsoft.com/office/drawing/2014/main" id="{274EC71A-D642-447A-8C89-17C944C3A78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29225" y="2228850"/>
                          <a:ext cx="49504" cy="40410"/>
                        </a:xfrm>
                        <a:custGeom>
                          <a:avLst/>
                          <a:gdLst>
                            <a:gd name="T0" fmla="*/ 4 w 7"/>
                            <a:gd name="T1" fmla="*/ 0 h 6"/>
                            <a:gd name="T2" fmla="*/ 4 w 7"/>
                            <a:gd name="T3" fmla="*/ 0 h 6"/>
                            <a:gd name="T4" fmla="*/ 4 w 7"/>
                            <a:gd name="T5" fmla="*/ 1 h 6"/>
                            <a:gd name="T6" fmla="*/ 3 w 7"/>
                            <a:gd name="T7" fmla="*/ 1 h 6"/>
                            <a:gd name="T8" fmla="*/ 0 w 7"/>
                            <a:gd name="T9" fmla="*/ 2 h 6"/>
                            <a:gd name="T10" fmla="*/ 0 w 7"/>
                            <a:gd name="T11" fmla="*/ 2 h 6"/>
                            <a:gd name="T12" fmla="*/ 2 w 7"/>
                            <a:gd name="T13" fmla="*/ 6 h 6"/>
                            <a:gd name="T14" fmla="*/ 3 w 7"/>
                            <a:gd name="T15" fmla="*/ 6 h 6"/>
                            <a:gd name="T16" fmla="*/ 6 w 7"/>
                            <a:gd name="T17" fmla="*/ 4 h 6"/>
                            <a:gd name="T18" fmla="*/ 4 w 7"/>
                            <a:gd name="T1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4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3" y="1"/>
                                <a:pt x="3" y="1"/>
                              </a:cubicBezTo>
                              <a:cubicBezTo>
                                <a:pt x="2" y="2"/>
                                <a:pt x="1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4"/>
                                <a:pt x="1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6"/>
                                <a:pt x="6" y="5"/>
                                <a:pt x="6" y="4"/>
                              </a:cubicBezTo>
                              <a:cubicBezTo>
                                <a:pt x="7" y="2"/>
                                <a:pt x="6" y="1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2" name="Puolivapaa piirto 47">
                        <a:extLst>
                          <a:ext uri="{FF2B5EF4-FFF2-40B4-BE49-F238E27FC236}">
                            <a16:creationId xmlns:a16="http://schemas.microsoft.com/office/drawing/2014/main" id="{9849DFDC-5EB7-45C6-86DD-E5AC8F2BBA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14900" y="1676400"/>
                          <a:ext cx="49504" cy="48492"/>
                        </a:xfrm>
                        <a:custGeom>
                          <a:avLst/>
                          <a:gdLst>
                            <a:gd name="T0" fmla="*/ 3 w 7"/>
                            <a:gd name="T1" fmla="*/ 0 h 7"/>
                            <a:gd name="T2" fmla="*/ 0 w 7"/>
                            <a:gd name="T3" fmla="*/ 2 h 7"/>
                            <a:gd name="T4" fmla="*/ 3 w 7"/>
                            <a:gd name="T5" fmla="*/ 6 h 7"/>
                            <a:gd name="T6" fmla="*/ 3 w 7"/>
                            <a:gd name="T7" fmla="*/ 7 h 7"/>
                            <a:gd name="T8" fmla="*/ 7 w 7"/>
                            <a:gd name="T9" fmla="*/ 4 h 7"/>
                            <a:gd name="T10" fmla="*/ 4 w 7"/>
                            <a:gd name="T11" fmla="*/ 0 h 7"/>
                            <a:gd name="T12" fmla="*/ 3 w 7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3" y="0"/>
                              </a:moveTo>
                              <a:cubicBezTo>
                                <a:pt x="2" y="0"/>
                                <a:pt x="1" y="1"/>
                                <a:pt x="0" y="2"/>
                              </a:cubicBezTo>
                              <a:cubicBezTo>
                                <a:pt x="0" y="4"/>
                                <a:pt x="1" y="6"/>
                                <a:pt x="3" y="6"/>
                              </a:cubicBezTo>
                              <a:cubicBezTo>
                                <a:pt x="3" y="6"/>
                                <a:pt x="3" y="7"/>
                                <a:pt x="3" y="7"/>
                              </a:cubicBezTo>
                              <a:cubicBezTo>
                                <a:pt x="5" y="7"/>
                                <a:pt x="6" y="6"/>
                                <a:pt x="7" y="4"/>
                              </a:cubicBezTo>
                              <a:cubicBezTo>
                                <a:pt x="7" y="3"/>
                                <a:pt x="6" y="1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3" name="Puolivapaa piirto 48">
                        <a:extLst>
                          <a:ext uri="{FF2B5EF4-FFF2-40B4-BE49-F238E27FC236}">
                            <a16:creationId xmlns:a16="http://schemas.microsoft.com/office/drawing/2014/main" id="{A056FAAF-B38F-41E3-A0C2-1178FE7A68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67300" y="1962150"/>
                          <a:ext cx="49504" cy="40410"/>
                        </a:xfrm>
                        <a:custGeom>
                          <a:avLst/>
                          <a:gdLst>
                            <a:gd name="T0" fmla="*/ 3 w 7"/>
                            <a:gd name="T1" fmla="*/ 0 h 6"/>
                            <a:gd name="T2" fmla="*/ 0 w 7"/>
                            <a:gd name="T3" fmla="*/ 2 h 6"/>
                            <a:gd name="T4" fmla="*/ 2 w 7"/>
                            <a:gd name="T5" fmla="*/ 6 h 6"/>
                            <a:gd name="T6" fmla="*/ 3 w 7"/>
                            <a:gd name="T7" fmla="*/ 6 h 6"/>
                            <a:gd name="T8" fmla="*/ 6 w 7"/>
                            <a:gd name="T9" fmla="*/ 4 h 6"/>
                            <a:gd name="T10" fmla="*/ 4 w 7"/>
                            <a:gd name="T11" fmla="*/ 0 h 6"/>
                            <a:gd name="T12" fmla="*/ 3 w 7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3" y="0"/>
                              </a:moveTo>
                              <a:cubicBezTo>
                                <a:pt x="2" y="0"/>
                                <a:pt x="1" y="0"/>
                                <a:pt x="0" y="2"/>
                              </a:cubicBezTo>
                              <a:cubicBezTo>
                                <a:pt x="0" y="4"/>
                                <a:pt x="1" y="5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6"/>
                                <a:pt x="6" y="5"/>
                                <a:pt x="6" y="4"/>
                              </a:cubicBezTo>
                              <a:cubicBezTo>
                                <a:pt x="7" y="2"/>
                                <a:pt x="6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4" name="Puolivapaa piirto 49">
                        <a:extLst>
                          <a:ext uri="{FF2B5EF4-FFF2-40B4-BE49-F238E27FC236}">
                            <a16:creationId xmlns:a16="http://schemas.microsoft.com/office/drawing/2014/main" id="{20EE954A-DA09-4F55-8E2D-8BF031889E8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43475" y="342900"/>
                          <a:ext cx="1031338" cy="472799"/>
                        </a:xfrm>
                        <a:custGeom>
                          <a:avLst/>
                          <a:gdLst>
                            <a:gd name="T0" fmla="*/ 53 w 146"/>
                            <a:gd name="T1" fmla="*/ 17 h 68"/>
                            <a:gd name="T2" fmla="*/ 52 w 146"/>
                            <a:gd name="T3" fmla="*/ 17 h 68"/>
                            <a:gd name="T4" fmla="*/ 50 w 146"/>
                            <a:gd name="T5" fmla="*/ 13 h 68"/>
                            <a:gd name="T6" fmla="*/ 53 w 146"/>
                            <a:gd name="T7" fmla="*/ 10 h 68"/>
                            <a:gd name="T8" fmla="*/ 54 w 146"/>
                            <a:gd name="T9" fmla="*/ 10 h 68"/>
                            <a:gd name="T10" fmla="*/ 56 w 146"/>
                            <a:gd name="T11" fmla="*/ 14 h 68"/>
                            <a:gd name="T12" fmla="*/ 53 w 146"/>
                            <a:gd name="T13" fmla="*/ 17 h 68"/>
                            <a:gd name="T14" fmla="*/ 99 w 146"/>
                            <a:gd name="T15" fmla="*/ 0 h 68"/>
                            <a:gd name="T16" fmla="*/ 43 w 146"/>
                            <a:gd name="T17" fmla="*/ 13 h 68"/>
                            <a:gd name="T18" fmla="*/ 17 w 146"/>
                            <a:gd name="T19" fmla="*/ 34 h 68"/>
                            <a:gd name="T20" fmla="*/ 17 w 146"/>
                            <a:gd name="T21" fmla="*/ 36 h 68"/>
                            <a:gd name="T22" fmla="*/ 14 w 146"/>
                            <a:gd name="T23" fmla="*/ 39 h 68"/>
                            <a:gd name="T24" fmla="*/ 13 w 146"/>
                            <a:gd name="T25" fmla="*/ 38 h 68"/>
                            <a:gd name="T26" fmla="*/ 2 w 146"/>
                            <a:gd name="T27" fmla="*/ 64 h 68"/>
                            <a:gd name="T28" fmla="*/ 10 w 146"/>
                            <a:gd name="T29" fmla="*/ 68 h 68"/>
                            <a:gd name="T30" fmla="*/ 31 w 146"/>
                            <a:gd name="T31" fmla="*/ 57 h 68"/>
                            <a:gd name="T32" fmla="*/ 70 w 146"/>
                            <a:gd name="T33" fmla="*/ 33 h 68"/>
                            <a:gd name="T34" fmla="*/ 95 w 146"/>
                            <a:gd name="T35" fmla="*/ 26 h 68"/>
                            <a:gd name="T36" fmla="*/ 99 w 146"/>
                            <a:gd name="T37" fmla="*/ 25 h 68"/>
                            <a:gd name="T38" fmla="*/ 110 w 146"/>
                            <a:gd name="T39" fmla="*/ 26 h 68"/>
                            <a:gd name="T40" fmla="*/ 120 w 146"/>
                            <a:gd name="T41" fmla="*/ 27 h 68"/>
                            <a:gd name="T42" fmla="*/ 139 w 146"/>
                            <a:gd name="T43" fmla="*/ 19 h 68"/>
                            <a:gd name="T44" fmla="*/ 130 w 146"/>
                            <a:gd name="T45" fmla="*/ 4 h 68"/>
                            <a:gd name="T46" fmla="*/ 107 w 146"/>
                            <a:gd name="T47" fmla="*/ 1 h 68"/>
                            <a:gd name="T48" fmla="*/ 99 w 146"/>
                            <a:gd name="T4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6" h="68">
                              <a:moveTo>
                                <a:pt x="53" y="17"/>
                              </a:move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6"/>
                                <a:pt x="50" y="14"/>
                                <a:pt x="50" y="13"/>
                              </a:cubicBezTo>
                              <a:cubicBezTo>
                                <a:pt x="50" y="11"/>
                                <a:pt x="52" y="10"/>
                                <a:pt x="53" y="10"/>
                              </a:cubicBezTo>
                              <a:cubicBezTo>
                                <a:pt x="53" y="10"/>
                                <a:pt x="54" y="10"/>
                                <a:pt x="54" y="10"/>
                              </a:cubicBezTo>
                              <a:cubicBezTo>
                                <a:pt x="56" y="11"/>
                                <a:pt x="57" y="13"/>
                                <a:pt x="56" y="14"/>
                              </a:cubicBezTo>
                              <a:cubicBezTo>
                                <a:pt x="56" y="16"/>
                                <a:pt x="55" y="17"/>
                                <a:pt x="53" y="17"/>
                              </a:cubicBezTo>
                              <a:moveTo>
                                <a:pt x="99" y="0"/>
                              </a:moveTo>
                              <a:cubicBezTo>
                                <a:pt x="79" y="0"/>
                                <a:pt x="60" y="4"/>
                                <a:pt x="43" y="13"/>
                              </a:cubicBezTo>
                              <a:cubicBezTo>
                                <a:pt x="32" y="20"/>
                                <a:pt x="23" y="27"/>
                                <a:pt x="17" y="34"/>
                              </a:cubicBezTo>
                              <a:cubicBezTo>
                                <a:pt x="17" y="35"/>
                                <a:pt x="17" y="35"/>
                                <a:pt x="17" y="36"/>
                              </a:cubicBezTo>
                              <a:cubicBezTo>
                                <a:pt x="16" y="38"/>
                                <a:pt x="15" y="39"/>
                                <a:pt x="14" y="39"/>
                              </a:cubicBezTo>
                              <a:cubicBezTo>
                                <a:pt x="13" y="39"/>
                                <a:pt x="13" y="38"/>
                                <a:pt x="13" y="38"/>
                              </a:cubicBezTo>
                              <a:cubicBezTo>
                                <a:pt x="4" y="50"/>
                                <a:pt x="0" y="60"/>
                                <a:pt x="2" y="64"/>
                              </a:cubicBezTo>
                              <a:cubicBezTo>
                                <a:pt x="3" y="67"/>
                                <a:pt x="6" y="68"/>
                                <a:pt x="10" y="68"/>
                              </a:cubicBezTo>
                              <a:cubicBezTo>
                                <a:pt x="16" y="68"/>
                                <a:pt x="23" y="65"/>
                                <a:pt x="31" y="57"/>
                              </a:cubicBezTo>
                              <a:cubicBezTo>
                                <a:pt x="41" y="46"/>
                                <a:pt x="56" y="38"/>
                                <a:pt x="70" y="33"/>
                              </a:cubicBezTo>
                              <a:cubicBezTo>
                                <a:pt x="78" y="29"/>
                                <a:pt x="87" y="27"/>
                                <a:pt x="95" y="26"/>
                              </a:cubicBezTo>
                              <a:cubicBezTo>
                                <a:pt x="97" y="26"/>
                                <a:pt x="98" y="25"/>
                                <a:pt x="99" y="25"/>
                              </a:cubicBezTo>
                              <a:cubicBezTo>
                                <a:pt x="103" y="25"/>
                                <a:pt x="106" y="26"/>
                                <a:pt x="110" y="26"/>
                              </a:cubicBezTo>
                              <a:cubicBezTo>
                                <a:pt x="113" y="27"/>
                                <a:pt x="117" y="27"/>
                                <a:pt x="120" y="27"/>
                              </a:cubicBezTo>
                              <a:cubicBezTo>
                                <a:pt x="128" y="27"/>
                                <a:pt x="134" y="25"/>
                                <a:pt x="139" y="19"/>
                              </a:cubicBezTo>
                              <a:cubicBezTo>
                                <a:pt x="146" y="11"/>
                                <a:pt x="139" y="7"/>
                                <a:pt x="130" y="4"/>
                              </a:cubicBezTo>
                              <a:cubicBezTo>
                                <a:pt x="122" y="1"/>
                                <a:pt x="111" y="1"/>
                                <a:pt x="107" y="1"/>
                              </a:cubicBezTo>
                              <a:cubicBezTo>
                                <a:pt x="104" y="1"/>
                                <a:pt x="101" y="0"/>
                                <a:pt x="99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5" name="Puolivapaa piirto 50">
                        <a:extLst>
                          <a:ext uri="{FF2B5EF4-FFF2-40B4-BE49-F238E27FC236}">
                            <a16:creationId xmlns:a16="http://schemas.microsoft.com/office/drawing/2014/main" id="{853CD01B-62A7-463D-AAF6-5A100E9192B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86375" y="409575"/>
                          <a:ext cx="49504" cy="48492"/>
                        </a:xfrm>
                        <a:custGeom>
                          <a:avLst/>
                          <a:gdLst>
                            <a:gd name="T0" fmla="*/ 3 w 7"/>
                            <a:gd name="T1" fmla="*/ 0 h 7"/>
                            <a:gd name="T2" fmla="*/ 0 w 7"/>
                            <a:gd name="T3" fmla="*/ 3 h 7"/>
                            <a:gd name="T4" fmla="*/ 2 w 7"/>
                            <a:gd name="T5" fmla="*/ 7 h 7"/>
                            <a:gd name="T6" fmla="*/ 3 w 7"/>
                            <a:gd name="T7" fmla="*/ 7 h 7"/>
                            <a:gd name="T8" fmla="*/ 6 w 7"/>
                            <a:gd name="T9" fmla="*/ 4 h 7"/>
                            <a:gd name="T10" fmla="*/ 4 w 7"/>
                            <a:gd name="T11" fmla="*/ 0 h 7"/>
                            <a:gd name="T12" fmla="*/ 3 w 7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3" y="0"/>
                              </a:moveTo>
                              <a:cubicBezTo>
                                <a:pt x="2" y="0"/>
                                <a:pt x="0" y="1"/>
                                <a:pt x="0" y="3"/>
                              </a:cubicBezTo>
                              <a:cubicBezTo>
                                <a:pt x="0" y="4"/>
                                <a:pt x="1" y="6"/>
                                <a:pt x="2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5" y="7"/>
                                <a:pt x="6" y="6"/>
                                <a:pt x="6" y="4"/>
                              </a:cubicBezTo>
                              <a:cubicBezTo>
                                <a:pt x="7" y="3"/>
                                <a:pt x="6" y="1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6" name="Puolivapaa piirto 51">
                        <a:extLst>
                          <a:ext uri="{FF2B5EF4-FFF2-40B4-BE49-F238E27FC236}">
                            <a16:creationId xmlns:a16="http://schemas.microsoft.com/office/drawing/2014/main" id="{B805862E-2F77-453E-98CD-D708ADA2040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29200" y="571500"/>
                          <a:ext cx="28877" cy="36369"/>
                        </a:xfrm>
                        <a:custGeom>
                          <a:avLst/>
                          <a:gdLst>
                            <a:gd name="T0" fmla="*/ 4 w 4"/>
                            <a:gd name="T1" fmla="*/ 0 h 5"/>
                            <a:gd name="T2" fmla="*/ 0 w 4"/>
                            <a:gd name="T3" fmla="*/ 4 h 5"/>
                            <a:gd name="T4" fmla="*/ 1 w 4"/>
                            <a:gd name="T5" fmla="*/ 5 h 5"/>
                            <a:gd name="T6" fmla="*/ 4 w 4"/>
                            <a:gd name="T7" fmla="*/ 2 h 5"/>
                            <a:gd name="T8" fmla="*/ 4 w 4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5">
                              <a:moveTo>
                                <a:pt x="4" y="0"/>
                              </a:moveTo>
                              <a:cubicBezTo>
                                <a:pt x="2" y="2"/>
                                <a:pt x="1" y="3"/>
                                <a:pt x="0" y="4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2" y="5"/>
                                <a:pt x="3" y="4"/>
                                <a:pt x="4" y="2"/>
                              </a:cubicBezTo>
                              <a:cubicBezTo>
                                <a:pt x="4" y="1"/>
                                <a:pt x="4" y="1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7" name="Puolivapaa piirto 52">
                        <a:extLst>
                          <a:ext uri="{FF2B5EF4-FFF2-40B4-BE49-F238E27FC236}">
                            <a16:creationId xmlns:a16="http://schemas.microsoft.com/office/drawing/2014/main" id="{2029C2E9-1556-4513-9A81-1095B1DF978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1323975"/>
                          <a:ext cx="1901787" cy="2048797"/>
                        </a:xfrm>
                        <a:custGeom>
                          <a:avLst/>
                          <a:gdLst>
                            <a:gd name="T0" fmla="*/ 249 w 269"/>
                            <a:gd name="T1" fmla="*/ 98 h 296"/>
                            <a:gd name="T2" fmla="*/ 98 w 269"/>
                            <a:gd name="T3" fmla="*/ 21 h 296"/>
                            <a:gd name="T4" fmla="*/ 21 w 269"/>
                            <a:gd name="T5" fmla="*/ 172 h 296"/>
                            <a:gd name="T6" fmla="*/ 176 w 269"/>
                            <a:gd name="T7" fmla="*/ 279 h 296"/>
                            <a:gd name="T8" fmla="*/ 171 w 269"/>
                            <a:gd name="T9" fmla="*/ 287 h 296"/>
                            <a:gd name="T10" fmla="*/ 175 w 269"/>
                            <a:gd name="T11" fmla="*/ 296 h 296"/>
                            <a:gd name="T12" fmla="*/ 186 w 269"/>
                            <a:gd name="T13" fmla="*/ 294 h 296"/>
                            <a:gd name="T14" fmla="*/ 196 w 269"/>
                            <a:gd name="T15" fmla="*/ 289 h 296"/>
                            <a:gd name="T16" fmla="*/ 195 w 269"/>
                            <a:gd name="T17" fmla="*/ 279 h 296"/>
                            <a:gd name="T18" fmla="*/ 186 w 269"/>
                            <a:gd name="T19" fmla="*/ 276 h 296"/>
                            <a:gd name="T20" fmla="*/ 249 w 269"/>
                            <a:gd name="T21" fmla="*/ 98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9" h="296">
                              <a:moveTo>
                                <a:pt x="249" y="98"/>
                              </a:moveTo>
                              <a:cubicBezTo>
                                <a:pt x="228" y="35"/>
                                <a:pt x="161" y="0"/>
                                <a:pt x="98" y="21"/>
                              </a:cubicBezTo>
                              <a:cubicBezTo>
                                <a:pt x="35" y="41"/>
                                <a:pt x="0" y="109"/>
                                <a:pt x="21" y="172"/>
                              </a:cubicBezTo>
                              <a:cubicBezTo>
                                <a:pt x="41" y="233"/>
                                <a:pt x="114" y="295"/>
                                <a:pt x="176" y="279"/>
                              </a:cubicBezTo>
                              <a:cubicBezTo>
                                <a:pt x="175" y="282"/>
                                <a:pt x="173" y="286"/>
                                <a:pt x="171" y="287"/>
                              </a:cubicBezTo>
                              <a:cubicBezTo>
                                <a:pt x="167" y="290"/>
                                <a:pt x="173" y="295"/>
                                <a:pt x="175" y="296"/>
                              </a:cubicBezTo>
                              <a:cubicBezTo>
                                <a:pt x="177" y="296"/>
                                <a:pt x="186" y="294"/>
                                <a:pt x="186" y="294"/>
                              </a:cubicBezTo>
                              <a:cubicBezTo>
                                <a:pt x="186" y="294"/>
                                <a:pt x="195" y="290"/>
                                <a:pt x="196" y="289"/>
                              </a:cubicBezTo>
                              <a:cubicBezTo>
                                <a:pt x="198" y="287"/>
                                <a:pt x="200" y="280"/>
                                <a:pt x="195" y="279"/>
                              </a:cubicBezTo>
                              <a:cubicBezTo>
                                <a:pt x="192" y="279"/>
                                <a:pt x="189" y="278"/>
                                <a:pt x="186" y="276"/>
                              </a:cubicBezTo>
                              <a:cubicBezTo>
                                <a:pt x="245" y="252"/>
                                <a:pt x="269" y="159"/>
                                <a:pt x="249" y="98"/>
                              </a:cubicBez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8" name="Puolivapaa piirto 53">
                        <a:extLst>
                          <a:ext uri="{FF2B5EF4-FFF2-40B4-BE49-F238E27FC236}">
                            <a16:creationId xmlns:a16="http://schemas.microsoft.com/office/drawing/2014/main" id="{714D15F1-468B-4759-B97E-73BC3BFC00B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162050" y="2171700"/>
                          <a:ext cx="684808" cy="1196142"/>
                        </a:xfrm>
                        <a:custGeom>
                          <a:avLst/>
                          <a:gdLst>
                            <a:gd name="T0" fmla="*/ 21 w 97"/>
                            <a:gd name="T1" fmla="*/ 171 h 173"/>
                            <a:gd name="T2" fmla="*/ 21 w 97"/>
                            <a:gd name="T3" fmla="*/ 171 h 173"/>
                            <a:gd name="T4" fmla="*/ 21 w 97"/>
                            <a:gd name="T5" fmla="*/ 171 h 173"/>
                            <a:gd name="T6" fmla="*/ 21 w 97"/>
                            <a:gd name="T7" fmla="*/ 171 h 173"/>
                            <a:gd name="T8" fmla="*/ 21 w 97"/>
                            <a:gd name="T9" fmla="*/ 171 h 173"/>
                            <a:gd name="T10" fmla="*/ 21 w 97"/>
                            <a:gd name="T11" fmla="*/ 171 h 173"/>
                            <a:gd name="T12" fmla="*/ 21 w 97"/>
                            <a:gd name="T13" fmla="*/ 171 h 173"/>
                            <a:gd name="T14" fmla="*/ 21 w 97"/>
                            <a:gd name="T15" fmla="*/ 171 h 173"/>
                            <a:gd name="T16" fmla="*/ 21 w 97"/>
                            <a:gd name="T17" fmla="*/ 171 h 173"/>
                            <a:gd name="T18" fmla="*/ 21 w 97"/>
                            <a:gd name="T19" fmla="*/ 171 h 173"/>
                            <a:gd name="T20" fmla="*/ 21 w 97"/>
                            <a:gd name="T21" fmla="*/ 171 h 173"/>
                            <a:gd name="T22" fmla="*/ 21 w 97"/>
                            <a:gd name="T23" fmla="*/ 171 h 173"/>
                            <a:gd name="T24" fmla="*/ 21 w 97"/>
                            <a:gd name="T25" fmla="*/ 171 h 173"/>
                            <a:gd name="T26" fmla="*/ 21 w 97"/>
                            <a:gd name="T27" fmla="*/ 171 h 173"/>
                            <a:gd name="T28" fmla="*/ 21 w 97"/>
                            <a:gd name="T29" fmla="*/ 171 h 173"/>
                            <a:gd name="T30" fmla="*/ 21 w 97"/>
                            <a:gd name="T31" fmla="*/ 171 h 173"/>
                            <a:gd name="T32" fmla="*/ 21 w 97"/>
                            <a:gd name="T33" fmla="*/ 171 h 173"/>
                            <a:gd name="T34" fmla="*/ 21 w 97"/>
                            <a:gd name="T35" fmla="*/ 171 h 173"/>
                            <a:gd name="T36" fmla="*/ 5 w 97"/>
                            <a:gd name="T37" fmla="*/ 167 h 173"/>
                            <a:gd name="T38" fmla="*/ 10 w 97"/>
                            <a:gd name="T39" fmla="*/ 173 h 173"/>
                            <a:gd name="T40" fmla="*/ 11 w 97"/>
                            <a:gd name="T41" fmla="*/ 173 h 173"/>
                            <a:gd name="T42" fmla="*/ 21 w 97"/>
                            <a:gd name="T43" fmla="*/ 171 h 173"/>
                            <a:gd name="T44" fmla="*/ 11 w 97"/>
                            <a:gd name="T45" fmla="*/ 173 h 173"/>
                            <a:gd name="T46" fmla="*/ 10 w 97"/>
                            <a:gd name="T47" fmla="*/ 173 h 173"/>
                            <a:gd name="T48" fmla="*/ 5 w 97"/>
                            <a:gd name="T49" fmla="*/ 167 h 173"/>
                            <a:gd name="T50" fmla="*/ 0 w 97"/>
                            <a:gd name="T51" fmla="*/ 158 h 173"/>
                            <a:gd name="T52" fmla="*/ 0 w 97"/>
                            <a:gd name="T53" fmla="*/ 158 h 173"/>
                            <a:gd name="T54" fmla="*/ 0 w 97"/>
                            <a:gd name="T55" fmla="*/ 158 h 173"/>
                            <a:gd name="T56" fmla="*/ 11 w 97"/>
                            <a:gd name="T57" fmla="*/ 156 h 173"/>
                            <a:gd name="T58" fmla="*/ 0 w 97"/>
                            <a:gd name="T59" fmla="*/ 158 h 173"/>
                            <a:gd name="T60" fmla="*/ 11 w 97"/>
                            <a:gd name="T61" fmla="*/ 156 h 173"/>
                            <a:gd name="T62" fmla="*/ 6 w 97"/>
                            <a:gd name="T63" fmla="*/ 164 h 173"/>
                            <a:gd name="T64" fmla="*/ 5 w 97"/>
                            <a:gd name="T65" fmla="*/ 164 h 173"/>
                            <a:gd name="T66" fmla="*/ 6 w 97"/>
                            <a:gd name="T67" fmla="*/ 164 h 173"/>
                            <a:gd name="T68" fmla="*/ 11 w 97"/>
                            <a:gd name="T69" fmla="*/ 156 h 173"/>
                            <a:gd name="T70" fmla="*/ 89 w 97"/>
                            <a:gd name="T71" fmla="*/ 0 h 173"/>
                            <a:gd name="T72" fmla="*/ 89 w 97"/>
                            <a:gd name="T73" fmla="*/ 0 h 173"/>
                            <a:gd name="T74" fmla="*/ 21 w 97"/>
                            <a:gd name="T75" fmla="*/ 153 h 173"/>
                            <a:gd name="T76" fmla="*/ 89 w 97"/>
                            <a:gd name="T77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7" h="173">
                              <a:moveTo>
                                <a:pt x="21" y="171"/>
                              </a:move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moveTo>
                                <a:pt x="21" y="171"/>
                              </a:move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moveTo>
                                <a:pt x="21" y="171"/>
                              </a:move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moveTo>
                                <a:pt x="21" y="171"/>
                              </a:move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moveTo>
                                <a:pt x="21" y="171"/>
                              </a:move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moveTo>
                                <a:pt x="21" y="171"/>
                              </a:move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cubicBezTo>
                                <a:pt x="21" y="171"/>
                                <a:pt x="21" y="171"/>
                                <a:pt x="21" y="171"/>
                              </a:cubicBezTo>
                              <a:moveTo>
                                <a:pt x="5" y="167"/>
                              </a:moveTo>
                              <a:cubicBezTo>
                                <a:pt x="5" y="169"/>
                                <a:pt x="8" y="172"/>
                                <a:pt x="10" y="173"/>
                              </a:cubicBezTo>
                              <a:cubicBezTo>
                                <a:pt x="10" y="173"/>
                                <a:pt x="10" y="173"/>
                                <a:pt x="11" y="173"/>
                              </a:cubicBezTo>
                              <a:cubicBezTo>
                                <a:pt x="13" y="173"/>
                                <a:pt x="20" y="171"/>
                                <a:pt x="21" y="171"/>
                              </a:cubicBezTo>
                              <a:cubicBezTo>
                                <a:pt x="20" y="171"/>
                                <a:pt x="13" y="173"/>
                                <a:pt x="11" y="173"/>
                              </a:cubicBezTo>
                              <a:cubicBezTo>
                                <a:pt x="10" y="173"/>
                                <a:pt x="10" y="173"/>
                                <a:pt x="10" y="173"/>
                              </a:cubicBezTo>
                              <a:cubicBezTo>
                                <a:pt x="8" y="172"/>
                                <a:pt x="5" y="169"/>
                                <a:pt x="5" y="167"/>
                              </a:cubicBezTo>
                              <a:moveTo>
                                <a:pt x="0" y="158"/>
                              </a:move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moveTo>
                                <a:pt x="11" y="156"/>
                              </a:moveTo>
                              <a:cubicBezTo>
                                <a:pt x="8" y="157"/>
                                <a:pt x="4" y="158"/>
                                <a:pt x="0" y="158"/>
                              </a:cubicBezTo>
                              <a:cubicBezTo>
                                <a:pt x="4" y="158"/>
                                <a:pt x="8" y="157"/>
                                <a:pt x="11" y="156"/>
                              </a:cubicBezTo>
                              <a:cubicBezTo>
                                <a:pt x="10" y="159"/>
                                <a:pt x="8" y="163"/>
                                <a:pt x="6" y="164"/>
                              </a:cubicBezTo>
                              <a:cubicBezTo>
                                <a:pt x="6" y="164"/>
                                <a:pt x="6" y="164"/>
                                <a:pt x="5" y="164"/>
                              </a:cubicBezTo>
                              <a:cubicBezTo>
                                <a:pt x="6" y="164"/>
                                <a:pt x="6" y="164"/>
                                <a:pt x="6" y="164"/>
                              </a:cubicBezTo>
                              <a:cubicBezTo>
                                <a:pt x="8" y="163"/>
                                <a:pt x="10" y="159"/>
                                <a:pt x="11" y="156"/>
                              </a:cubicBezTo>
                              <a:moveTo>
                                <a:pt x="89" y="0"/>
                              </a:move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cubicBezTo>
                                <a:pt x="97" y="59"/>
                                <a:pt x="73" y="132"/>
                                <a:pt x="21" y="153"/>
                              </a:cubicBezTo>
                              <a:cubicBezTo>
                                <a:pt x="73" y="132"/>
                                <a:pt x="97" y="59"/>
                                <a:pt x="89" y="0"/>
                              </a:cubicBezTo>
                            </a:path>
                          </a:pathLst>
                        </a:custGeom>
                        <a:solidFill>
                          <a:srgbClr val="FCD7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9" name="Puolivapaa piirto 54">
                        <a:extLst>
                          <a:ext uri="{FF2B5EF4-FFF2-40B4-BE49-F238E27FC236}">
                            <a16:creationId xmlns:a16="http://schemas.microsoft.com/office/drawing/2014/main" id="{84A60F6F-247F-47F7-B8D1-638FCA4E398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19100" y="2171700"/>
                          <a:ext cx="1435622" cy="1196142"/>
                        </a:xfrm>
                        <a:custGeom>
                          <a:avLst/>
                          <a:gdLst>
                            <a:gd name="T0" fmla="*/ 195 w 203"/>
                            <a:gd name="T1" fmla="*/ 0 h 173"/>
                            <a:gd name="T2" fmla="*/ 177 w 203"/>
                            <a:gd name="T3" fmla="*/ 1 h 173"/>
                            <a:gd name="T4" fmla="*/ 166 w 203"/>
                            <a:gd name="T5" fmla="*/ 1 h 173"/>
                            <a:gd name="T6" fmla="*/ 86 w 203"/>
                            <a:gd name="T7" fmla="*/ 109 h 173"/>
                            <a:gd name="T8" fmla="*/ 35 w 203"/>
                            <a:gd name="T9" fmla="*/ 119 h 173"/>
                            <a:gd name="T10" fmla="*/ 0 w 203"/>
                            <a:gd name="T11" fmla="*/ 110 h 173"/>
                            <a:gd name="T12" fmla="*/ 97 w 203"/>
                            <a:gd name="T13" fmla="*/ 159 h 173"/>
                            <a:gd name="T14" fmla="*/ 106 w 203"/>
                            <a:gd name="T15" fmla="*/ 158 h 173"/>
                            <a:gd name="T16" fmla="*/ 106 w 203"/>
                            <a:gd name="T17" fmla="*/ 158 h 173"/>
                            <a:gd name="T18" fmla="*/ 106 w 203"/>
                            <a:gd name="T19" fmla="*/ 158 h 173"/>
                            <a:gd name="T20" fmla="*/ 117 w 203"/>
                            <a:gd name="T21" fmla="*/ 156 h 173"/>
                            <a:gd name="T22" fmla="*/ 112 w 203"/>
                            <a:gd name="T23" fmla="*/ 164 h 173"/>
                            <a:gd name="T24" fmla="*/ 111 w 203"/>
                            <a:gd name="T25" fmla="*/ 164 h 173"/>
                            <a:gd name="T26" fmla="*/ 111 w 203"/>
                            <a:gd name="T27" fmla="*/ 167 h 173"/>
                            <a:gd name="T28" fmla="*/ 116 w 203"/>
                            <a:gd name="T29" fmla="*/ 173 h 173"/>
                            <a:gd name="T30" fmla="*/ 117 w 203"/>
                            <a:gd name="T31" fmla="*/ 173 h 173"/>
                            <a:gd name="T32" fmla="*/ 127 w 203"/>
                            <a:gd name="T33" fmla="*/ 171 h 173"/>
                            <a:gd name="T34" fmla="*/ 127 w 203"/>
                            <a:gd name="T35" fmla="*/ 171 h 173"/>
                            <a:gd name="T36" fmla="*/ 127 w 203"/>
                            <a:gd name="T37" fmla="*/ 171 h 173"/>
                            <a:gd name="T38" fmla="*/ 127 w 203"/>
                            <a:gd name="T39" fmla="*/ 171 h 173"/>
                            <a:gd name="T40" fmla="*/ 127 w 203"/>
                            <a:gd name="T41" fmla="*/ 171 h 173"/>
                            <a:gd name="T42" fmla="*/ 127 w 203"/>
                            <a:gd name="T43" fmla="*/ 171 h 173"/>
                            <a:gd name="T44" fmla="*/ 127 w 203"/>
                            <a:gd name="T45" fmla="*/ 171 h 173"/>
                            <a:gd name="T46" fmla="*/ 127 w 203"/>
                            <a:gd name="T47" fmla="*/ 171 h 173"/>
                            <a:gd name="T48" fmla="*/ 127 w 203"/>
                            <a:gd name="T49" fmla="*/ 171 h 173"/>
                            <a:gd name="T50" fmla="*/ 127 w 203"/>
                            <a:gd name="T51" fmla="*/ 171 h 173"/>
                            <a:gd name="T52" fmla="*/ 127 w 203"/>
                            <a:gd name="T53" fmla="*/ 171 h 173"/>
                            <a:gd name="T54" fmla="*/ 127 w 203"/>
                            <a:gd name="T55" fmla="*/ 171 h 173"/>
                            <a:gd name="T56" fmla="*/ 127 w 203"/>
                            <a:gd name="T57" fmla="*/ 171 h 173"/>
                            <a:gd name="T58" fmla="*/ 127 w 203"/>
                            <a:gd name="T59" fmla="*/ 171 h 173"/>
                            <a:gd name="T60" fmla="*/ 137 w 203"/>
                            <a:gd name="T61" fmla="*/ 166 h 173"/>
                            <a:gd name="T62" fmla="*/ 139 w 203"/>
                            <a:gd name="T63" fmla="*/ 160 h 173"/>
                            <a:gd name="T64" fmla="*/ 136 w 203"/>
                            <a:gd name="T65" fmla="*/ 156 h 173"/>
                            <a:gd name="T66" fmla="*/ 127 w 203"/>
                            <a:gd name="T67" fmla="*/ 153 h 173"/>
                            <a:gd name="T68" fmla="*/ 127 w 203"/>
                            <a:gd name="T69" fmla="*/ 153 h 173"/>
                            <a:gd name="T70" fmla="*/ 127 w 203"/>
                            <a:gd name="T71" fmla="*/ 153 h 173"/>
                            <a:gd name="T72" fmla="*/ 127 w 203"/>
                            <a:gd name="T73" fmla="*/ 153 h 173"/>
                            <a:gd name="T74" fmla="*/ 195 w 203"/>
                            <a:gd name="T75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3" h="173">
                              <a:moveTo>
                                <a:pt x="195" y="0"/>
                              </a:moveTo>
                              <a:cubicBezTo>
                                <a:pt x="189" y="1"/>
                                <a:pt x="183" y="1"/>
                                <a:pt x="177" y="1"/>
                              </a:cubicBezTo>
                              <a:cubicBezTo>
                                <a:pt x="173" y="1"/>
                                <a:pt x="170" y="1"/>
                                <a:pt x="166" y="1"/>
                              </a:cubicBezTo>
                              <a:cubicBezTo>
                                <a:pt x="158" y="42"/>
                                <a:pt x="138" y="92"/>
                                <a:pt x="86" y="109"/>
                              </a:cubicBezTo>
                              <a:cubicBezTo>
                                <a:pt x="63" y="116"/>
                                <a:pt x="47" y="119"/>
                                <a:pt x="35" y="119"/>
                              </a:cubicBezTo>
                              <a:cubicBezTo>
                                <a:pt x="18" y="119"/>
                                <a:pt x="8" y="114"/>
                                <a:pt x="0" y="110"/>
                              </a:cubicBezTo>
                              <a:cubicBezTo>
                                <a:pt x="27" y="138"/>
                                <a:pt x="63" y="159"/>
                                <a:pt x="97" y="159"/>
                              </a:cubicBezTo>
                              <a:cubicBezTo>
                                <a:pt x="100" y="159"/>
                                <a:pt x="103" y="158"/>
                                <a:pt x="106" y="158"/>
                              </a:cubicBezTo>
                              <a:cubicBezTo>
                                <a:pt x="106" y="158"/>
                                <a:pt x="106" y="158"/>
                                <a:pt x="106" y="158"/>
                              </a:cubicBezTo>
                              <a:cubicBezTo>
                                <a:pt x="106" y="158"/>
                                <a:pt x="106" y="158"/>
                                <a:pt x="106" y="158"/>
                              </a:cubicBezTo>
                              <a:cubicBezTo>
                                <a:pt x="110" y="158"/>
                                <a:pt x="114" y="157"/>
                                <a:pt x="117" y="156"/>
                              </a:cubicBezTo>
                              <a:cubicBezTo>
                                <a:pt x="116" y="159"/>
                                <a:pt x="114" y="163"/>
                                <a:pt x="112" y="164"/>
                              </a:cubicBezTo>
                              <a:cubicBezTo>
                                <a:pt x="112" y="164"/>
                                <a:pt x="112" y="164"/>
                                <a:pt x="111" y="164"/>
                              </a:cubicBezTo>
                              <a:cubicBezTo>
                                <a:pt x="111" y="165"/>
                                <a:pt x="111" y="166"/>
                                <a:pt x="111" y="167"/>
                              </a:cubicBezTo>
                              <a:cubicBezTo>
                                <a:pt x="111" y="169"/>
                                <a:pt x="114" y="172"/>
                                <a:pt x="116" y="173"/>
                              </a:cubicBezTo>
                              <a:cubicBezTo>
                                <a:pt x="116" y="173"/>
                                <a:pt x="116" y="173"/>
                                <a:pt x="117" y="173"/>
                              </a:cubicBezTo>
                              <a:cubicBezTo>
                                <a:pt x="119" y="173"/>
                                <a:pt x="126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27" y="171"/>
                                <a:pt x="127" y="171"/>
                              </a:cubicBezTo>
                              <a:cubicBezTo>
                                <a:pt x="127" y="171"/>
                                <a:pt x="136" y="167"/>
                                <a:pt x="137" y="166"/>
                              </a:cubicBezTo>
                              <a:cubicBezTo>
                                <a:pt x="138" y="165"/>
                                <a:pt x="139" y="163"/>
                                <a:pt x="139" y="160"/>
                              </a:cubicBezTo>
                              <a:cubicBezTo>
                                <a:pt x="139" y="158"/>
                                <a:pt x="138" y="156"/>
                                <a:pt x="136" y="156"/>
                              </a:cubicBezTo>
                              <a:cubicBezTo>
                                <a:pt x="133" y="156"/>
                                <a:pt x="130" y="155"/>
                                <a:pt x="127" y="153"/>
                              </a:cubicBezTo>
                              <a:cubicBezTo>
                                <a:pt x="127" y="153"/>
                                <a:pt x="127" y="153"/>
                                <a:pt x="127" y="153"/>
                              </a:cubicBezTo>
                              <a:cubicBezTo>
                                <a:pt x="127" y="153"/>
                                <a:pt x="127" y="153"/>
                                <a:pt x="127" y="153"/>
                              </a:cubicBezTo>
                              <a:cubicBezTo>
                                <a:pt x="127" y="153"/>
                                <a:pt x="127" y="153"/>
                                <a:pt x="127" y="153"/>
                              </a:cubicBezTo>
                              <a:cubicBezTo>
                                <a:pt x="179" y="132"/>
                                <a:pt x="203" y="59"/>
                                <a:pt x="195" y="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0" name="Puolivapaa piirto 55">
                        <a:extLst>
                          <a:ext uri="{FF2B5EF4-FFF2-40B4-BE49-F238E27FC236}">
                            <a16:creationId xmlns:a16="http://schemas.microsoft.com/office/drawing/2014/main" id="{CAD95B1F-3FF5-490E-BD83-2629AEA9D41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8600" y="1571625"/>
                          <a:ext cx="536296" cy="727384"/>
                        </a:xfrm>
                        <a:custGeom>
                          <a:avLst/>
                          <a:gdLst>
                            <a:gd name="T0" fmla="*/ 63 w 76"/>
                            <a:gd name="T1" fmla="*/ 0 h 105"/>
                            <a:gd name="T2" fmla="*/ 57 w 76"/>
                            <a:gd name="T3" fmla="*/ 4 h 105"/>
                            <a:gd name="T4" fmla="*/ 15 w 76"/>
                            <a:gd name="T5" fmla="*/ 45 h 105"/>
                            <a:gd name="T6" fmla="*/ 10 w 76"/>
                            <a:gd name="T7" fmla="*/ 104 h 105"/>
                            <a:gd name="T8" fmla="*/ 13 w 76"/>
                            <a:gd name="T9" fmla="*/ 105 h 105"/>
                            <a:gd name="T10" fmla="*/ 28 w 76"/>
                            <a:gd name="T11" fmla="*/ 85 h 105"/>
                            <a:gd name="T12" fmla="*/ 45 w 76"/>
                            <a:gd name="T13" fmla="*/ 46 h 105"/>
                            <a:gd name="T14" fmla="*/ 61 w 76"/>
                            <a:gd name="T15" fmla="*/ 28 h 105"/>
                            <a:gd name="T16" fmla="*/ 76 w 76"/>
                            <a:gd name="T17" fmla="*/ 19 h 105"/>
                            <a:gd name="T18" fmla="*/ 63 w 76"/>
                            <a:gd name="T19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6" h="105">
                              <a:moveTo>
                                <a:pt x="63" y="0"/>
                              </a:moveTo>
                              <a:cubicBezTo>
                                <a:pt x="60" y="2"/>
                                <a:pt x="58" y="3"/>
                                <a:pt x="57" y="4"/>
                              </a:cubicBezTo>
                              <a:cubicBezTo>
                                <a:pt x="40" y="14"/>
                                <a:pt x="24" y="28"/>
                                <a:pt x="15" y="45"/>
                              </a:cubicBezTo>
                              <a:cubicBezTo>
                                <a:pt x="0" y="76"/>
                                <a:pt x="4" y="100"/>
                                <a:pt x="10" y="104"/>
                              </a:cubicBezTo>
                              <a:cubicBezTo>
                                <a:pt x="11" y="105"/>
                                <a:pt x="12" y="105"/>
                                <a:pt x="13" y="105"/>
                              </a:cubicBezTo>
                              <a:cubicBezTo>
                                <a:pt x="19" y="105"/>
                                <a:pt x="26" y="98"/>
                                <a:pt x="28" y="85"/>
                              </a:cubicBezTo>
                              <a:cubicBezTo>
                                <a:pt x="30" y="71"/>
                                <a:pt x="38" y="57"/>
                                <a:pt x="45" y="46"/>
                              </a:cubicBezTo>
                              <a:cubicBezTo>
                                <a:pt x="50" y="40"/>
                                <a:pt x="55" y="33"/>
                                <a:pt x="61" y="28"/>
                              </a:cubicBezTo>
                              <a:cubicBezTo>
                                <a:pt x="65" y="25"/>
                                <a:pt x="70" y="22"/>
                                <a:pt x="76" y="19"/>
                              </a:cubicBezTo>
                              <a:cubicBezTo>
                                <a:pt x="71" y="13"/>
                                <a:pt x="66" y="7"/>
                                <a:pt x="63" y="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1" name="Puolivapaa piirto 56">
                        <a:extLst>
                          <a:ext uri="{FF2B5EF4-FFF2-40B4-BE49-F238E27FC236}">
                            <a16:creationId xmlns:a16="http://schemas.microsoft.com/office/drawing/2014/main" id="{7D40E513-32D6-4611-84EC-E1341616CA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19100" y="114300"/>
                          <a:ext cx="2050299" cy="2194274"/>
                        </a:xfrm>
                        <a:custGeom>
                          <a:avLst/>
                          <a:gdLst>
                            <a:gd name="T0" fmla="*/ 261 w 290"/>
                            <a:gd name="T1" fmla="*/ 90 h 317"/>
                            <a:gd name="T2" fmla="*/ 90 w 290"/>
                            <a:gd name="T3" fmla="*/ 31 h 317"/>
                            <a:gd name="T4" fmla="*/ 31 w 290"/>
                            <a:gd name="T5" fmla="*/ 201 h 317"/>
                            <a:gd name="T6" fmla="*/ 210 w 290"/>
                            <a:gd name="T7" fmla="*/ 292 h 317"/>
                            <a:gd name="T8" fmla="*/ 206 w 290"/>
                            <a:gd name="T9" fmla="*/ 301 h 317"/>
                            <a:gd name="T10" fmla="*/ 211 w 290"/>
                            <a:gd name="T11" fmla="*/ 310 h 317"/>
                            <a:gd name="T12" fmla="*/ 223 w 290"/>
                            <a:gd name="T13" fmla="*/ 306 h 317"/>
                            <a:gd name="T14" fmla="*/ 233 w 290"/>
                            <a:gd name="T15" fmla="*/ 299 h 317"/>
                            <a:gd name="T16" fmla="*/ 230 w 290"/>
                            <a:gd name="T17" fmla="*/ 290 h 317"/>
                            <a:gd name="T18" fmla="*/ 220 w 290"/>
                            <a:gd name="T19" fmla="*/ 287 h 317"/>
                            <a:gd name="T20" fmla="*/ 261 w 290"/>
                            <a:gd name="T21" fmla="*/ 90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0" h="317">
                              <a:moveTo>
                                <a:pt x="261" y="90"/>
                              </a:moveTo>
                              <a:cubicBezTo>
                                <a:pt x="230" y="27"/>
                                <a:pt x="154" y="0"/>
                                <a:pt x="90" y="31"/>
                              </a:cubicBezTo>
                              <a:cubicBezTo>
                                <a:pt x="27" y="61"/>
                                <a:pt x="0" y="138"/>
                                <a:pt x="31" y="201"/>
                              </a:cubicBezTo>
                              <a:cubicBezTo>
                                <a:pt x="61" y="263"/>
                                <a:pt x="147" y="317"/>
                                <a:pt x="210" y="292"/>
                              </a:cubicBezTo>
                              <a:cubicBezTo>
                                <a:pt x="209" y="295"/>
                                <a:pt x="207" y="299"/>
                                <a:pt x="206" y="301"/>
                              </a:cubicBezTo>
                              <a:cubicBezTo>
                                <a:pt x="202" y="305"/>
                                <a:pt x="209" y="310"/>
                                <a:pt x="211" y="310"/>
                              </a:cubicBezTo>
                              <a:cubicBezTo>
                                <a:pt x="214" y="310"/>
                                <a:pt x="223" y="306"/>
                                <a:pt x="223" y="306"/>
                              </a:cubicBezTo>
                              <a:cubicBezTo>
                                <a:pt x="223" y="306"/>
                                <a:pt x="231" y="301"/>
                                <a:pt x="233" y="299"/>
                              </a:cubicBezTo>
                              <a:cubicBezTo>
                                <a:pt x="234" y="297"/>
                                <a:pt x="235" y="289"/>
                                <a:pt x="230" y="290"/>
                              </a:cubicBezTo>
                              <a:cubicBezTo>
                                <a:pt x="227" y="290"/>
                                <a:pt x="223" y="289"/>
                                <a:pt x="220" y="287"/>
                              </a:cubicBezTo>
                              <a:cubicBezTo>
                                <a:pt x="279" y="254"/>
                                <a:pt x="290" y="152"/>
                                <a:pt x="261" y="90"/>
                              </a:cubicBezTo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2" name="Puolivapaa piirto 57">
                        <a:extLst>
                          <a:ext uri="{FF2B5EF4-FFF2-40B4-BE49-F238E27FC236}">
                            <a16:creationId xmlns:a16="http://schemas.microsoft.com/office/drawing/2014/main" id="{06CA47E4-4D7A-40D5-8D5E-48C57A49CBC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838325" y="2133600"/>
                          <a:ext cx="70131" cy="76779"/>
                        </a:xfrm>
                        <a:custGeom>
                          <a:avLst/>
                          <a:gdLst>
                            <a:gd name="T0" fmla="*/ 0 w 10"/>
                            <a:gd name="T1" fmla="*/ 3 h 11"/>
                            <a:gd name="T2" fmla="*/ 0 w 10"/>
                            <a:gd name="T3" fmla="*/ 3 h 11"/>
                            <a:gd name="T4" fmla="*/ 0 w 10"/>
                            <a:gd name="T5" fmla="*/ 3 h 11"/>
                            <a:gd name="T6" fmla="*/ 10 w 10"/>
                            <a:gd name="T7" fmla="*/ 0 h 11"/>
                            <a:gd name="T8" fmla="*/ 1 w 10"/>
                            <a:gd name="T9" fmla="*/ 3 h 11"/>
                            <a:gd name="T10" fmla="*/ 10 w 10"/>
                            <a:gd name="T11" fmla="*/ 0 h 11"/>
                            <a:gd name="T12" fmla="*/ 6 w 10"/>
                            <a:gd name="T13" fmla="*/ 9 h 11"/>
                            <a:gd name="T14" fmla="*/ 5 w 10"/>
                            <a:gd name="T15" fmla="*/ 11 h 11"/>
                            <a:gd name="T16" fmla="*/ 6 w 10"/>
                            <a:gd name="T17" fmla="*/ 9 h 11"/>
                            <a:gd name="T18" fmla="*/ 10 w 10"/>
                            <a:gd name="T1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0" y="3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moveTo>
                                <a:pt x="10" y="0"/>
                              </a:moveTo>
                              <a:cubicBezTo>
                                <a:pt x="7" y="1"/>
                                <a:pt x="4" y="2"/>
                                <a:pt x="1" y="3"/>
                              </a:cubicBezTo>
                              <a:cubicBezTo>
                                <a:pt x="4" y="2"/>
                                <a:pt x="7" y="1"/>
                                <a:pt x="10" y="0"/>
                              </a:cubicBezTo>
                              <a:cubicBezTo>
                                <a:pt x="9" y="3"/>
                                <a:pt x="7" y="7"/>
                                <a:pt x="6" y="9"/>
                              </a:cubicBezTo>
                              <a:cubicBezTo>
                                <a:pt x="5" y="10"/>
                                <a:pt x="5" y="11"/>
                                <a:pt x="5" y="11"/>
                              </a:cubicBezTo>
                              <a:cubicBezTo>
                                <a:pt x="5" y="11"/>
                                <a:pt x="5" y="10"/>
                                <a:pt x="6" y="9"/>
                              </a:cubicBezTo>
                              <a:cubicBezTo>
                                <a:pt x="7" y="7"/>
                                <a:pt x="9" y="3"/>
                                <a:pt x="10" y="0"/>
                              </a:cubicBezTo>
                            </a:path>
                          </a:pathLst>
                        </a:custGeom>
                        <a:solidFill>
                          <a:srgbClr val="DAE9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3" name="Puolivapaa piirto 58">
                        <a:extLst>
                          <a:ext uri="{FF2B5EF4-FFF2-40B4-BE49-F238E27FC236}">
                            <a16:creationId xmlns:a16="http://schemas.microsoft.com/office/drawing/2014/main" id="{423F2E95-09FB-409C-91BE-E3CCED6F65E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990600" y="1533525"/>
                          <a:ext cx="1216978" cy="727384"/>
                        </a:xfrm>
                        <a:custGeom>
                          <a:avLst/>
                          <a:gdLst>
                            <a:gd name="T0" fmla="*/ 137 w 172"/>
                            <a:gd name="T1" fmla="*/ 0 h 105"/>
                            <a:gd name="T2" fmla="*/ 90 w 172"/>
                            <a:gd name="T3" fmla="*/ 42 h 105"/>
                            <a:gd name="T4" fmla="*/ 27 w 172"/>
                            <a:gd name="T5" fmla="*/ 60 h 105"/>
                            <a:gd name="T6" fmla="*/ 0 w 172"/>
                            <a:gd name="T7" fmla="*/ 56 h 105"/>
                            <a:gd name="T8" fmla="*/ 96 w 172"/>
                            <a:gd name="T9" fmla="*/ 93 h 105"/>
                            <a:gd name="T10" fmla="*/ 120 w 172"/>
                            <a:gd name="T11" fmla="*/ 90 h 105"/>
                            <a:gd name="T12" fmla="*/ 120 w 172"/>
                            <a:gd name="T13" fmla="*/ 90 h 105"/>
                            <a:gd name="T14" fmla="*/ 121 w 172"/>
                            <a:gd name="T15" fmla="*/ 90 h 105"/>
                            <a:gd name="T16" fmla="*/ 130 w 172"/>
                            <a:gd name="T17" fmla="*/ 87 h 105"/>
                            <a:gd name="T18" fmla="*/ 126 w 172"/>
                            <a:gd name="T19" fmla="*/ 96 h 105"/>
                            <a:gd name="T20" fmla="*/ 125 w 172"/>
                            <a:gd name="T21" fmla="*/ 98 h 105"/>
                            <a:gd name="T22" fmla="*/ 131 w 172"/>
                            <a:gd name="T23" fmla="*/ 105 h 105"/>
                            <a:gd name="T24" fmla="*/ 132 w 172"/>
                            <a:gd name="T25" fmla="*/ 105 h 105"/>
                            <a:gd name="T26" fmla="*/ 143 w 172"/>
                            <a:gd name="T27" fmla="*/ 101 h 105"/>
                            <a:gd name="T28" fmla="*/ 153 w 172"/>
                            <a:gd name="T29" fmla="*/ 94 h 105"/>
                            <a:gd name="T30" fmla="*/ 154 w 172"/>
                            <a:gd name="T31" fmla="*/ 90 h 105"/>
                            <a:gd name="T32" fmla="*/ 150 w 172"/>
                            <a:gd name="T33" fmla="*/ 84 h 105"/>
                            <a:gd name="T34" fmla="*/ 150 w 172"/>
                            <a:gd name="T35" fmla="*/ 85 h 105"/>
                            <a:gd name="T36" fmla="*/ 149 w 172"/>
                            <a:gd name="T37" fmla="*/ 85 h 105"/>
                            <a:gd name="T38" fmla="*/ 140 w 172"/>
                            <a:gd name="T39" fmla="*/ 82 h 105"/>
                            <a:gd name="T40" fmla="*/ 140 w 172"/>
                            <a:gd name="T41" fmla="*/ 82 h 105"/>
                            <a:gd name="T42" fmla="*/ 140 w 172"/>
                            <a:gd name="T43" fmla="*/ 82 h 105"/>
                            <a:gd name="T44" fmla="*/ 172 w 172"/>
                            <a:gd name="T45" fmla="*/ 52 h 105"/>
                            <a:gd name="T46" fmla="*/ 144 w 172"/>
                            <a:gd name="T47" fmla="*/ 15 h 105"/>
                            <a:gd name="T48" fmla="*/ 144 w 172"/>
                            <a:gd name="T49" fmla="*/ 15 h 105"/>
                            <a:gd name="T50" fmla="*/ 144 w 172"/>
                            <a:gd name="T51" fmla="*/ 15 h 105"/>
                            <a:gd name="T52" fmla="*/ 137 w 172"/>
                            <a:gd name="T53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2" h="105">
                              <a:moveTo>
                                <a:pt x="137" y="0"/>
                              </a:moveTo>
                              <a:cubicBezTo>
                                <a:pt x="126" y="17"/>
                                <a:pt x="111" y="32"/>
                                <a:pt x="90" y="42"/>
                              </a:cubicBezTo>
                              <a:cubicBezTo>
                                <a:pt x="61" y="56"/>
                                <a:pt x="41" y="60"/>
                                <a:pt x="27" y="60"/>
                              </a:cubicBezTo>
                              <a:cubicBezTo>
                                <a:pt x="15" y="60"/>
                                <a:pt x="7" y="58"/>
                                <a:pt x="0" y="56"/>
                              </a:cubicBezTo>
                              <a:cubicBezTo>
                                <a:pt x="28" y="78"/>
                                <a:pt x="63" y="93"/>
                                <a:pt x="96" y="93"/>
                              </a:cubicBezTo>
                              <a:cubicBezTo>
                                <a:pt x="104" y="93"/>
                                <a:pt x="112" y="92"/>
                                <a:pt x="120" y="90"/>
                              </a:cubicBezTo>
                              <a:cubicBezTo>
                                <a:pt x="120" y="90"/>
                                <a:pt x="120" y="90"/>
                                <a:pt x="120" y="90"/>
                              </a:cubicBezTo>
                              <a:cubicBezTo>
                                <a:pt x="120" y="90"/>
                                <a:pt x="120" y="90"/>
                                <a:pt x="121" y="90"/>
                              </a:cubicBezTo>
                              <a:cubicBezTo>
                                <a:pt x="124" y="89"/>
                                <a:pt x="127" y="88"/>
                                <a:pt x="130" y="87"/>
                              </a:cubicBezTo>
                              <a:cubicBezTo>
                                <a:pt x="129" y="90"/>
                                <a:pt x="127" y="94"/>
                                <a:pt x="126" y="96"/>
                              </a:cubicBezTo>
                              <a:cubicBezTo>
                                <a:pt x="125" y="97"/>
                                <a:pt x="125" y="98"/>
                                <a:pt x="125" y="98"/>
                              </a:cubicBezTo>
                              <a:cubicBezTo>
                                <a:pt x="125" y="102"/>
                                <a:pt x="130" y="105"/>
                                <a:pt x="131" y="105"/>
                              </a:cubicBezTo>
                              <a:cubicBezTo>
                                <a:pt x="131" y="105"/>
                                <a:pt x="131" y="105"/>
                                <a:pt x="132" y="105"/>
                              </a:cubicBezTo>
                              <a:cubicBezTo>
                                <a:pt x="134" y="105"/>
                                <a:pt x="143" y="101"/>
                                <a:pt x="143" y="101"/>
                              </a:cubicBezTo>
                              <a:cubicBezTo>
                                <a:pt x="143" y="101"/>
                                <a:pt x="151" y="96"/>
                                <a:pt x="153" y="94"/>
                              </a:cubicBezTo>
                              <a:cubicBezTo>
                                <a:pt x="153" y="94"/>
                                <a:pt x="154" y="92"/>
                                <a:pt x="154" y="90"/>
                              </a:cubicBezTo>
                              <a:cubicBezTo>
                                <a:pt x="154" y="87"/>
                                <a:pt x="153" y="84"/>
                                <a:pt x="150" y="84"/>
                              </a:cubicBezTo>
                              <a:cubicBezTo>
                                <a:pt x="150" y="84"/>
                                <a:pt x="150" y="85"/>
                                <a:pt x="150" y="85"/>
                              </a:cubicBezTo>
                              <a:cubicBezTo>
                                <a:pt x="149" y="85"/>
                                <a:pt x="149" y="85"/>
                                <a:pt x="149" y="85"/>
                              </a:cubicBezTo>
                              <a:cubicBezTo>
                                <a:pt x="147" y="85"/>
                                <a:pt x="143" y="83"/>
                                <a:pt x="140" y="82"/>
                              </a:cubicBezTo>
                              <a:cubicBezTo>
                                <a:pt x="140" y="82"/>
                                <a:pt x="140" y="82"/>
                                <a:pt x="140" y="82"/>
                              </a:cubicBezTo>
                              <a:cubicBezTo>
                                <a:pt x="140" y="82"/>
                                <a:pt x="140" y="82"/>
                                <a:pt x="140" y="82"/>
                              </a:cubicBezTo>
                              <a:cubicBezTo>
                                <a:pt x="153" y="75"/>
                                <a:pt x="163" y="65"/>
                                <a:pt x="172" y="52"/>
                              </a:cubicBezTo>
                              <a:cubicBezTo>
                                <a:pt x="161" y="41"/>
                                <a:pt x="152" y="28"/>
                                <a:pt x="144" y="15"/>
                              </a:cubicBezTo>
                              <a:cubicBezTo>
                                <a:pt x="144" y="15"/>
                                <a:pt x="144" y="15"/>
                                <a:pt x="144" y="15"/>
                              </a:cubicBezTo>
                              <a:cubicBezTo>
                                <a:pt x="144" y="15"/>
                                <a:pt x="144" y="15"/>
                                <a:pt x="144" y="15"/>
                              </a:cubicBezTo>
                              <a:cubicBezTo>
                                <a:pt x="142" y="10"/>
                                <a:pt x="139" y="5"/>
                                <a:pt x="137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4" name="Puolivapaa piirto 59">
                        <a:extLst>
                          <a:ext uri="{FF2B5EF4-FFF2-40B4-BE49-F238E27FC236}">
                            <a16:creationId xmlns:a16="http://schemas.microsoft.com/office/drawing/2014/main" id="{B721D298-D43E-487B-8671-1CD02BA2A1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6275" y="371475"/>
                          <a:ext cx="602301" cy="884983"/>
                        </a:xfrm>
                        <a:custGeom>
                          <a:avLst/>
                          <a:gdLst>
                            <a:gd name="T0" fmla="*/ 77 w 85"/>
                            <a:gd name="T1" fmla="*/ 0 h 128"/>
                            <a:gd name="T2" fmla="*/ 68 w 85"/>
                            <a:gd name="T3" fmla="*/ 2 h 128"/>
                            <a:gd name="T4" fmla="*/ 49 w 85"/>
                            <a:gd name="T5" fmla="*/ 15 h 128"/>
                            <a:gd name="T6" fmla="*/ 11 w 85"/>
                            <a:gd name="T7" fmla="*/ 65 h 128"/>
                            <a:gd name="T8" fmla="*/ 14 w 85"/>
                            <a:gd name="T9" fmla="*/ 128 h 128"/>
                            <a:gd name="T10" fmla="*/ 17 w 85"/>
                            <a:gd name="T11" fmla="*/ 128 h 128"/>
                            <a:gd name="T12" fmla="*/ 30 w 85"/>
                            <a:gd name="T13" fmla="*/ 104 h 128"/>
                            <a:gd name="T14" fmla="*/ 43 w 85"/>
                            <a:gd name="T15" fmla="*/ 62 h 128"/>
                            <a:gd name="T16" fmla="*/ 56 w 85"/>
                            <a:gd name="T17" fmla="*/ 40 h 128"/>
                            <a:gd name="T18" fmla="*/ 84 w 85"/>
                            <a:gd name="T19" fmla="*/ 7 h 128"/>
                            <a:gd name="T20" fmla="*/ 77 w 85"/>
                            <a:gd name="T21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5" h="128">
                              <a:moveTo>
                                <a:pt x="77" y="0"/>
                              </a:moveTo>
                              <a:cubicBezTo>
                                <a:pt x="74" y="0"/>
                                <a:pt x="71" y="1"/>
                                <a:pt x="68" y="2"/>
                              </a:cubicBezTo>
                              <a:cubicBezTo>
                                <a:pt x="60" y="6"/>
                                <a:pt x="52" y="13"/>
                                <a:pt x="49" y="15"/>
                              </a:cubicBezTo>
                              <a:cubicBezTo>
                                <a:pt x="32" y="28"/>
                                <a:pt x="18" y="45"/>
                                <a:pt x="11" y="65"/>
                              </a:cubicBezTo>
                              <a:cubicBezTo>
                                <a:pt x="0" y="99"/>
                                <a:pt x="7" y="125"/>
                                <a:pt x="14" y="128"/>
                              </a:cubicBezTo>
                              <a:cubicBezTo>
                                <a:pt x="15" y="128"/>
                                <a:pt x="16" y="128"/>
                                <a:pt x="17" y="128"/>
                              </a:cubicBezTo>
                              <a:cubicBezTo>
                                <a:pt x="23" y="128"/>
                                <a:pt x="30" y="119"/>
                                <a:pt x="30" y="104"/>
                              </a:cubicBezTo>
                              <a:cubicBezTo>
                                <a:pt x="30" y="90"/>
                                <a:pt x="37" y="74"/>
                                <a:pt x="43" y="62"/>
                              </a:cubicBezTo>
                              <a:cubicBezTo>
                                <a:pt x="47" y="54"/>
                                <a:pt x="51" y="47"/>
                                <a:pt x="56" y="40"/>
                              </a:cubicBezTo>
                              <a:cubicBezTo>
                                <a:pt x="65" y="30"/>
                                <a:pt x="85" y="24"/>
                                <a:pt x="84" y="7"/>
                              </a:cubicBezTo>
                              <a:cubicBezTo>
                                <a:pt x="84" y="2"/>
                                <a:pt x="81" y="0"/>
                                <a:pt x="77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5" name="Puolivapaa piirto 60">
                        <a:extLst>
                          <a:ext uri="{FF2B5EF4-FFF2-40B4-BE49-F238E27FC236}">
                            <a16:creationId xmlns:a16="http://schemas.microsoft.com/office/drawing/2014/main" id="{4BB55A81-1DA6-4807-BF79-8EFF465725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743075" y="0"/>
                          <a:ext cx="2178185" cy="2412489"/>
                        </a:xfrm>
                        <a:custGeom>
                          <a:avLst/>
                          <a:gdLst>
                            <a:gd name="T0" fmla="*/ 293 w 308"/>
                            <a:gd name="T1" fmla="*/ 126 h 349"/>
                            <a:gd name="T2" fmla="*/ 126 w 308"/>
                            <a:gd name="T3" fmla="*/ 15 h 349"/>
                            <a:gd name="T4" fmla="*/ 15 w 308"/>
                            <a:gd name="T5" fmla="*/ 182 h 349"/>
                            <a:gd name="T6" fmla="*/ 183 w 308"/>
                            <a:gd name="T7" fmla="*/ 329 h 349"/>
                            <a:gd name="T8" fmla="*/ 176 w 308"/>
                            <a:gd name="T9" fmla="*/ 338 h 349"/>
                            <a:gd name="T10" fmla="*/ 180 w 308"/>
                            <a:gd name="T11" fmla="*/ 348 h 349"/>
                            <a:gd name="T12" fmla="*/ 193 w 308"/>
                            <a:gd name="T13" fmla="*/ 347 h 349"/>
                            <a:gd name="T14" fmla="*/ 206 w 308"/>
                            <a:gd name="T15" fmla="*/ 343 h 349"/>
                            <a:gd name="T16" fmla="*/ 205 w 308"/>
                            <a:gd name="T17" fmla="*/ 332 h 349"/>
                            <a:gd name="T18" fmla="*/ 195 w 308"/>
                            <a:gd name="T19" fmla="*/ 327 h 349"/>
                            <a:gd name="T20" fmla="*/ 293 w 308"/>
                            <a:gd name="T21" fmla="*/ 126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8" h="349">
                              <a:moveTo>
                                <a:pt x="293" y="126"/>
                              </a:moveTo>
                              <a:cubicBezTo>
                                <a:pt x="278" y="49"/>
                                <a:pt x="203" y="0"/>
                                <a:pt x="126" y="15"/>
                              </a:cubicBezTo>
                              <a:cubicBezTo>
                                <a:pt x="50" y="31"/>
                                <a:pt x="0" y="105"/>
                                <a:pt x="15" y="182"/>
                              </a:cubicBezTo>
                              <a:cubicBezTo>
                                <a:pt x="30" y="257"/>
                                <a:pt x="108" y="339"/>
                                <a:pt x="183" y="329"/>
                              </a:cubicBezTo>
                              <a:cubicBezTo>
                                <a:pt x="181" y="333"/>
                                <a:pt x="178" y="336"/>
                                <a:pt x="176" y="338"/>
                              </a:cubicBezTo>
                              <a:cubicBezTo>
                                <a:pt x="171" y="341"/>
                                <a:pt x="177" y="348"/>
                                <a:pt x="180" y="348"/>
                              </a:cubicBezTo>
                              <a:cubicBezTo>
                                <a:pt x="183" y="349"/>
                                <a:pt x="193" y="347"/>
                                <a:pt x="193" y="347"/>
                              </a:cubicBezTo>
                              <a:cubicBezTo>
                                <a:pt x="193" y="347"/>
                                <a:pt x="204" y="345"/>
                                <a:pt x="206" y="343"/>
                              </a:cubicBezTo>
                              <a:cubicBezTo>
                                <a:pt x="208" y="342"/>
                                <a:pt x="211" y="333"/>
                                <a:pt x="205" y="332"/>
                              </a:cubicBezTo>
                              <a:cubicBezTo>
                                <a:pt x="202" y="331"/>
                                <a:pt x="198" y="329"/>
                                <a:pt x="195" y="327"/>
                              </a:cubicBezTo>
                              <a:cubicBezTo>
                                <a:pt x="268" y="307"/>
                                <a:pt x="308" y="201"/>
                                <a:pt x="293" y="126"/>
                              </a:cubicBezTo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6" name="Puolivapaa piirto 61">
                        <a:extLst>
                          <a:ext uri="{FF2B5EF4-FFF2-40B4-BE49-F238E27FC236}">
                            <a16:creationId xmlns:a16="http://schemas.microsoft.com/office/drawing/2014/main" id="{496896D8-47E3-47C6-B9D6-1F32349B63A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38450" y="676275"/>
                          <a:ext cx="41254" cy="48492"/>
                        </a:xfrm>
                        <a:custGeom>
                          <a:avLst/>
                          <a:gdLst>
                            <a:gd name="T0" fmla="*/ 9 w 10"/>
                            <a:gd name="T1" fmla="*/ 0 h 12"/>
                            <a:gd name="T2" fmla="*/ 0 w 10"/>
                            <a:gd name="T3" fmla="*/ 12 h 12"/>
                            <a:gd name="T4" fmla="*/ 2 w 10"/>
                            <a:gd name="T5" fmla="*/ 12 h 12"/>
                            <a:gd name="T6" fmla="*/ 10 w 10"/>
                            <a:gd name="T7" fmla="*/ 2 h 12"/>
                            <a:gd name="T8" fmla="*/ 9 w 1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9" y="0"/>
                              </a:move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10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7" name="Puolivapaa piirto 62">
                        <a:extLst>
                          <a:ext uri="{FF2B5EF4-FFF2-40B4-BE49-F238E27FC236}">
                            <a16:creationId xmlns:a16="http://schemas.microsoft.com/office/drawing/2014/main" id="{57FDCE08-B9D1-4C95-8824-F310DA487F0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90850" y="828675"/>
                          <a:ext cx="41254" cy="48492"/>
                        </a:xfrm>
                        <a:custGeom>
                          <a:avLst/>
                          <a:gdLst>
                            <a:gd name="T0" fmla="*/ 9 w 10"/>
                            <a:gd name="T1" fmla="*/ 0 h 12"/>
                            <a:gd name="T2" fmla="*/ 0 w 10"/>
                            <a:gd name="T3" fmla="*/ 12 h 12"/>
                            <a:gd name="T4" fmla="*/ 2 w 10"/>
                            <a:gd name="T5" fmla="*/ 12 h 12"/>
                            <a:gd name="T6" fmla="*/ 10 w 10"/>
                            <a:gd name="T7" fmla="*/ 2 h 12"/>
                            <a:gd name="T8" fmla="*/ 9 w 1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9" y="0"/>
                              </a:move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10" y="2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8" name="Puolivapaa piirto 63">
                        <a:extLst>
                          <a:ext uri="{FF2B5EF4-FFF2-40B4-BE49-F238E27FC236}">
                            <a16:creationId xmlns:a16="http://schemas.microsoft.com/office/drawing/2014/main" id="{2C9E038E-BA1C-426C-9D62-C773A37CA48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09975" y="552450"/>
                          <a:ext cx="28877" cy="60615"/>
                        </a:xfrm>
                        <a:custGeom>
                          <a:avLst/>
                          <a:gdLst>
                            <a:gd name="T0" fmla="*/ 5 w 7"/>
                            <a:gd name="T1" fmla="*/ 0 h 15"/>
                            <a:gd name="T2" fmla="*/ 0 w 7"/>
                            <a:gd name="T3" fmla="*/ 13 h 15"/>
                            <a:gd name="T4" fmla="*/ 0 w 7"/>
                            <a:gd name="T5" fmla="*/ 15 h 15"/>
                            <a:gd name="T6" fmla="*/ 7 w 7"/>
                            <a:gd name="T7" fmla="*/ 0 h 15"/>
                            <a:gd name="T8" fmla="*/ 5 w 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5" y="0"/>
                              </a:move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9" name="Puolivapaa piirto 64">
                        <a:extLst>
                          <a:ext uri="{FF2B5EF4-FFF2-40B4-BE49-F238E27FC236}">
                            <a16:creationId xmlns:a16="http://schemas.microsoft.com/office/drawing/2014/main" id="{6D6CEE81-7469-4B01-BEC1-B088277E91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62375" y="704850"/>
                          <a:ext cx="28877" cy="60615"/>
                        </a:xfrm>
                        <a:custGeom>
                          <a:avLst/>
                          <a:gdLst>
                            <a:gd name="T0" fmla="*/ 5 w 7"/>
                            <a:gd name="T1" fmla="*/ 0 h 15"/>
                            <a:gd name="T2" fmla="*/ 0 w 7"/>
                            <a:gd name="T3" fmla="*/ 13 h 15"/>
                            <a:gd name="T4" fmla="*/ 0 w 7"/>
                            <a:gd name="T5" fmla="*/ 15 h 15"/>
                            <a:gd name="T6" fmla="*/ 7 w 7"/>
                            <a:gd name="T7" fmla="*/ 0 h 15"/>
                            <a:gd name="T8" fmla="*/ 5 w 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5" y="0"/>
                              </a:move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0" name="Puolivapaa piirto 65">
                        <a:extLst>
                          <a:ext uri="{FF2B5EF4-FFF2-40B4-BE49-F238E27FC236}">
                            <a16:creationId xmlns:a16="http://schemas.microsoft.com/office/drawing/2014/main" id="{7ADEBB98-CC54-4DC7-AFA5-EEA65F72BF1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09950" y="638175"/>
                          <a:ext cx="41254" cy="40410"/>
                        </a:xfrm>
                        <a:custGeom>
                          <a:avLst/>
                          <a:gdLst>
                            <a:gd name="T0" fmla="*/ 2 w 10"/>
                            <a:gd name="T1" fmla="*/ 0 h 10"/>
                            <a:gd name="T2" fmla="*/ 0 w 10"/>
                            <a:gd name="T3" fmla="*/ 1 h 10"/>
                            <a:gd name="T4" fmla="*/ 9 w 10"/>
                            <a:gd name="T5" fmla="*/ 8 h 10"/>
                            <a:gd name="T6" fmla="*/ 9 w 10"/>
                            <a:gd name="T7" fmla="*/ 10 h 10"/>
                            <a:gd name="T8" fmla="*/ 10 w 10"/>
                            <a:gd name="T9" fmla="*/ 8 h 10"/>
                            <a:gd name="T10" fmla="*/ 10 w 10"/>
                            <a:gd name="T11" fmla="*/ 8 h 10"/>
                            <a:gd name="T12" fmla="*/ 2 w 10"/>
                            <a:gd name="T1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9" y="8"/>
                              </a:lnTo>
                              <a:lnTo>
                                <a:pt x="9" y="10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1" name="Puolivapaa piirto 66">
                        <a:extLst>
                          <a:ext uri="{FF2B5EF4-FFF2-40B4-BE49-F238E27FC236}">
                            <a16:creationId xmlns:a16="http://schemas.microsoft.com/office/drawing/2014/main" id="{E56480D4-EF45-40C6-866E-481E2A07D46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09950" y="657225"/>
                          <a:ext cx="41254" cy="40410"/>
                        </a:xfrm>
                        <a:custGeom>
                          <a:avLst/>
                          <a:gdLst>
                            <a:gd name="T0" fmla="*/ 2 w 10"/>
                            <a:gd name="T1" fmla="*/ 0 h 10"/>
                            <a:gd name="T2" fmla="*/ 0 w 10"/>
                            <a:gd name="T3" fmla="*/ 1 h 10"/>
                            <a:gd name="T4" fmla="*/ 9 w 10"/>
                            <a:gd name="T5" fmla="*/ 8 h 10"/>
                            <a:gd name="T6" fmla="*/ 9 w 10"/>
                            <a:gd name="T7" fmla="*/ 10 h 10"/>
                            <a:gd name="T8" fmla="*/ 10 w 10"/>
                            <a:gd name="T9" fmla="*/ 8 h 10"/>
                            <a:gd name="T10" fmla="*/ 10 w 10"/>
                            <a:gd name="T11" fmla="*/ 8 h 10"/>
                            <a:gd name="T12" fmla="*/ 2 w 10"/>
                            <a:gd name="T1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9" y="8"/>
                              </a:lnTo>
                              <a:lnTo>
                                <a:pt x="9" y="10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2" name="Puolivapaa piirto 67">
                        <a:extLst>
                          <a:ext uri="{FF2B5EF4-FFF2-40B4-BE49-F238E27FC236}">
                            <a16:creationId xmlns:a16="http://schemas.microsoft.com/office/drawing/2014/main" id="{8C3757B2-4049-4EF3-9CF0-39388849D97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81325" y="647700"/>
                          <a:ext cx="8251" cy="88902"/>
                        </a:xfrm>
                        <a:custGeom>
                          <a:avLst/>
                          <a:gdLst>
                            <a:gd name="T0" fmla="*/ 2 w 2"/>
                            <a:gd name="T1" fmla="*/ 0 h 22"/>
                            <a:gd name="T2" fmla="*/ 0 w 2"/>
                            <a:gd name="T3" fmla="*/ 22 h 22"/>
                            <a:gd name="T4" fmla="*/ 2 w 2"/>
                            <a:gd name="T5" fmla="*/ 22 h 22"/>
                            <a:gd name="T6" fmla="*/ 2 w 2"/>
                            <a:gd name="T7" fmla="*/ 0 h 22"/>
                            <a:gd name="T8" fmla="*/ 2 w 2"/>
                            <a:gd name="T9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22">
                              <a:moveTo>
                                <a:pt x="2" y="0"/>
                              </a:moveTo>
                              <a:lnTo>
                                <a:pt x="0" y="22"/>
                              </a:lnTo>
                              <a:lnTo>
                                <a:pt x="2" y="22"/>
                              </a:ln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3" name="Puolivapaa piirto 68">
                        <a:extLst>
                          <a:ext uri="{FF2B5EF4-FFF2-40B4-BE49-F238E27FC236}">
                            <a16:creationId xmlns:a16="http://schemas.microsoft.com/office/drawing/2014/main" id="{9143B865-7E6D-4392-8857-7F28E4D99F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33725" y="800100"/>
                          <a:ext cx="8251" cy="88902"/>
                        </a:xfrm>
                        <a:custGeom>
                          <a:avLst/>
                          <a:gdLst>
                            <a:gd name="T0" fmla="*/ 2 w 2"/>
                            <a:gd name="T1" fmla="*/ 0 h 22"/>
                            <a:gd name="T2" fmla="*/ 0 w 2"/>
                            <a:gd name="T3" fmla="*/ 22 h 22"/>
                            <a:gd name="T4" fmla="*/ 2 w 2"/>
                            <a:gd name="T5" fmla="*/ 22 h 22"/>
                            <a:gd name="T6" fmla="*/ 2 w 2"/>
                            <a:gd name="T7" fmla="*/ 0 h 22"/>
                            <a:gd name="T8" fmla="*/ 2 w 2"/>
                            <a:gd name="T9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22">
                              <a:moveTo>
                                <a:pt x="2" y="0"/>
                              </a:moveTo>
                              <a:lnTo>
                                <a:pt x="0" y="22"/>
                              </a:lnTo>
                              <a:lnTo>
                                <a:pt x="2" y="22"/>
                              </a:ln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4" name="Puolivapaa piirto 69">
                        <a:extLst>
                          <a:ext uri="{FF2B5EF4-FFF2-40B4-BE49-F238E27FC236}">
                            <a16:creationId xmlns:a16="http://schemas.microsoft.com/office/drawing/2014/main" id="{557BBDC8-A753-4CCD-B83C-D0570088930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24225" y="590550"/>
                          <a:ext cx="24752" cy="56574"/>
                        </a:xfrm>
                        <a:custGeom>
                          <a:avLst/>
                          <a:gdLst>
                            <a:gd name="T0" fmla="*/ 2 w 6"/>
                            <a:gd name="T1" fmla="*/ 0 h 14"/>
                            <a:gd name="T2" fmla="*/ 0 w 6"/>
                            <a:gd name="T3" fmla="*/ 0 h 14"/>
                            <a:gd name="T4" fmla="*/ 4 w 6"/>
                            <a:gd name="T5" fmla="*/ 14 h 14"/>
                            <a:gd name="T6" fmla="*/ 6 w 6"/>
                            <a:gd name="T7" fmla="*/ 14 h 14"/>
                            <a:gd name="T8" fmla="*/ 2 w 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4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4" y="14"/>
                              </a:lnTo>
                              <a:lnTo>
                                <a:pt x="6" y="14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5" name="Puolivapaa piirto 70">
                        <a:extLst>
                          <a:ext uri="{FF2B5EF4-FFF2-40B4-BE49-F238E27FC236}">
                            <a16:creationId xmlns:a16="http://schemas.microsoft.com/office/drawing/2014/main" id="{A6C832EE-5F7E-4B6C-A97B-02AC308B78F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76625" y="742950"/>
                          <a:ext cx="24752" cy="56574"/>
                        </a:xfrm>
                        <a:custGeom>
                          <a:avLst/>
                          <a:gdLst>
                            <a:gd name="T0" fmla="*/ 2 w 6"/>
                            <a:gd name="T1" fmla="*/ 0 h 14"/>
                            <a:gd name="T2" fmla="*/ 0 w 6"/>
                            <a:gd name="T3" fmla="*/ 0 h 14"/>
                            <a:gd name="T4" fmla="*/ 4 w 6"/>
                            <a:gd name="T5" fmla="*/ 14 h 14"/>
                            <a:gd name="T6" fmla="*/ 6 w 6"/>
                            <a:gd name="T7" fmla="*/ 14 h 14"/>
                            <a:gd name="T8" fmla="*/ 2 w 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4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4" y="14"/>
                              </a:lnTo>
                              <a:lnTo>
                                <a:pt x="6" y="14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6" name="Puolivapaa piirto 71">
                        <a:extLst>
                          <a:ext uri="{FF2B5EF4-FFF2-40B4-BE49-F238E27FC236}">
                            <a16:creationId xmlns:a16="http://schemas.microsoft.com/office/drawing/2014/main" id="{450EFB24-5EDB-4D47-B0DF-9C92A43B798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57500" y="209550"/>
                          <a:ext cx="49504" cy="76779"/>
                        </a:xfrm>
                        <a:custGeom>
                          <a:avLst/>
                          <a:gdLst>
                            <a:gd name="T0" fmla="*/ 2 w 12"/>
                            <a:gd name="T1" fmla="*/ 0 h 19"/>
                            <a:gd name="T2" fmla="*/ 0 w 12"/>
                            <a:gd name="T3" fmla="*/ 2 h 19"/>
                            <a:gd name="T4" fmla="*/ 10 w 12"/>
                            <a:gd name="T5" fmla="*/ 19 h 19"/>
                            <a:gd name="T6" fmla="*/ 12 w 12"/>
                            <a:gd name="T7" fmla="*/ 17 h 19"/>
                            <a:gd name="T8" fmla="*/ 2 w 12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9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0" y="19"/>
                              </a:lnTo>
                              <a:lnTo>
                                <a:pt x="12" y="1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7" name="Puolivapaa piirto 72">
                        <a:extLst>
                          <a:ext uri="{FF2B5EF4-FFF2-40B4-BE49-F238E27FC236}">
                            <a16:creationId xmlns:a16="http://schemas.microsoft.com/office/drawing/2014/main" id="{612DCEC9-616D-4ECA-9A11-CD8C884170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09900" y="361950"/>
                          <a:ext cx="49504" cy="76779"/>
                        </a:xfrm>
                        <a:custGeom>
                          <a:avLst/>
                          <a:gdLst>
                            <a:gd name="T0" fmla="*/ 2 w 12"/>
                            <a:gd name="T1" fmla="*/ 0 h 19"/>
                            <a:gd name="T2" fmla="*/ 0 w 12"/>
                            <a:gd name="T3" fmla="*/ 2 h 19"/>
                            <a:gd name="T4" fmla="*/ 10 w 12"/>
                            <a:gd name="T5" fmla="*/ 19 h 19"/>
                            <a:gd name="T6" fmla="*/ 12 w 12"/>
                            <a:gd name="T7" fmla="*/ 17 h 19"/>
                            <a:gd name="T8" fmla="*/ 2 w 12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9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0" y="19"/>
                              </a:lnTo>
                              <a:lnTo>
                                <a:pt x="12" y="17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8" name="Puolivapaa piirto 73">
                        <a:extLst>
                          <a:ext uri="{FF2B5EF4-FFF2-40B4-BE49-F238E27FC236}">
                            <a16:creationId xmlns:a16="http://schemas.microsoft.com/office/drawing/2014/main" id="{D34DB719-D6F3-42B8-A497-444A9A965D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81300" y="76200"/>
                          <a:ext cx="20627" cy="48492"/>
                        </a:xfrm>
                        <a:custGeom>
                          <a:avLst/>
                          <a:gdLst>
                            <a:gd name="T0" fmla="*/ 5 w 5"/>
                            <a:gd name="T1" fmla="*/ 0 h 12"/>
                            <a:gd name="T2" fmla="*/ 4 w 5"/>
                            <a:gd name="T3" fmla="*/ 0 h 12"/>
                            <a:gd name="T4" fmla="*/ 0 w 5"/>
                            <a:gd name="T5" fmla="*/ 12 h 12"/>
                            <a:gd name="T6" fmla="*/ 2 w 5"/>
                            <a:gd name="T7" fmla="*/ 12 h 12"/>
                            <a:gd name="T8" fmla="*/ 5 w 5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12">
                              <a:moveTo>
                                <a:pt x="5" y="0"/>
                              </a:moveTo>
                              <a:lnTo>
                                <a:pt x="4" y="0"/>
                              </a:ln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9" name="Puolivapaa piirto 74">
                        <a:extLst>
                          <a:ext uri="{FF2B5EF4-FFF2-40B4-BE49-F238E27FC236}">
                            <a16:creationId xmlns:a16="http://schemas.microsoft.com/office/drawing/2014/main" id="{4BB0DAFA-C984-4EA9-B2A0-D0674B45BE7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33700" y="228600"/>
                          <a:ext cx="20627" cy="48492"/>
                        </a:xfrm>
                        <a:custGeom>
                          <a:avLst/>
                          <a:gdLst>
                            <a:gd name="T0" fmla="*/ 5 w 5"/>
                            <a:gd name="T1" fmla="*/ 0 h 12"/>
                            <a:gd name="T2" fmla="*/ 4 w 5"/>
                            <a:gd name="T3" fmla="*/ 0 h 12"/>
                            <a:gd name="T4" fmla="*/ 0 w 5"/>
                            <a:gd name="T5" fmla="*/ 12 h 12"/>
                            <a:gd name="T6" fmla="*/ 2 w 5"/>
                            <a:gd name="T7" fmla="*/ 12 h 12"/>
                            <a:gd name="T8" fmla="*/ 5 w 5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12">
                              <a:moveTo>
                                <a:pt x="5" y="0"/>
                              </a:moveTo>
                              <a:lnTo>
                                <a:pt x="4" y="0"/>
                              </a:ln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0" name="Puolivapaa piirto 75">
                        <a:extLst>
                          <a:ext uri="{FF2B5EF4-FFF2-40B4-BE49-F238E27FC236}">
                            <a16:creationId xmlns:a16="http://schemas.microsoft.com/office/drawing/2014/main" id="{D54AA741-133F-44C5-8B66-D313D9822F9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14650" y="533400"/>
                          <a:ext cx="20627" cy="84861"/>
                        </a:xfrm>
                        <a:custGeom>
                          <a:avLst/>
                          <a:gdLst>
                            <a:gd name="T0" fmla="*/ 2 w 5"/>
                            <a:gd name="T1" fmla="*/ 0 h 21"/>
                            <a:gd name="T2" fmla="*/ 0 w 5"/>
                            <a:gd name="T3" fmla="*/ 0 h 21"/>
                            <a:gd name="T4" fmla="*/ 3 w 5"/>
                            <a:gd name="T5" fmla="*/ 21 h 21"/>
                            <a:gd name="T6" fmla="*/ 5 w 5"/>
                            <a:gd name="T7" fmla="*/ 19 h 21"/>
                            <a:gd name="T8" fmla="*/ 2 w 5"/>
                            <a:gd name="T9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21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3" y="21"/>
                              </a:lnTo>
                              <a:lnTo>
                                <a:pt x="5" y="19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1" name="Puolivapaa piirto 76">
                        <a:extLst>
                          <a:ext uri="{FF2B5EF4-FFF2-40B4-BE49-F238E27FC236}">
                            <a16:creationId xmlns:a16="http://schemas.microsoft.com/office/drawing/2014/main" id="{795BDD96-6E26-4E16-B4FD-B2A3F8270F3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67050" y="685800"/>
                          <a:ext cx="20627" cy="84861"/>
                        </a:xfrm>
                        <a:custGeom>
                          <a:avLst/>
                          <a:gdLst>
                            <a:gd name="T0" fmla="*/ 2 w 5"/>
                            <a:gd name="T1" fmla="*/ 0 h 21"/>
                            <a:gd name="T2" fmla="*/ 0 w 5"/>
                            <a:gd name="T3" fmla="*/ 0 h 21"/>
                            <a:gd name="T4" fmla="*/ 3 w 5"/>
                            <a:gd name="T5" fmla="*/ 21 h 21"/>
                            <a:gd name="T6" fmla="*/ 5 w 5"/>
                            <a:gd name="T7" fmla="*/ 19 h 21"/>
                            <a:gd name="T8" fmla="*/ 2 w 5"/>
                            <a:gd name="T9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21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3" y="21"/>
                              </a:lnTo>
                              <a:lnTo>
                                <a:pt x="5" y="19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2" name="Puolivapaa piirto 77">
                        <a:extLst>
                          <a:ext uri="{FF2B5EF4-FFF2-40B4-BE49-F238E27FC236}">
                            <a16:creationId xmlns:a16="http://schemas.microsoft.com/office/drawing/2014/main" id="{76D153DA-8A2E-4EFC-A367-0E65FA53D75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86075" y="400050"/>
                          <a:ext cx="41254" cy="60615"/>
                        </a:xfrm>
                        <a:custGeom>
                          <a:avLst/>
                          <a:gdLst>
                            <a:gd name="T0" fmla="*/ 9 w 10"/>
                            <a:gd name="T1" fmla="*/ 0 h 15"/>
                            <a:gd name="T2" fmla="*/ 0 w 10"/>
                            <a:gd name="T3" fmla="*/ 14 h 15"/>
                            <a:gd name="T4" fmla="*/ 2 w 10"/>
                            <a:gd name="T5" fmla="*/ 15 h 15"/>
                            <a:gd name="T6" fmla="*/ 10 w 10"/>
                            <a:gd name="T7" fmla="*/ 2 h 15"/>
                            <a:gd name="T8" fmla="*/ 9 w 1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5">
                              <a:moveTo>
                                <a:pt x="9" y="0"/>
                              </a:moveTo>
                              <a:lnTo>
                                <a:pt x="0" y="14"/>
                              </a:lnTo>
                              <a:lnTo>
                                <a:pt x="2" y="15"/>
                              </a:lnTo>
                              <a:lnTo>
                                <a:pt x="10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3" name="Puolivapaa piirto 78">
                        <a:extLst>
                          <a:ext uri="{FF2B5EF4-FFF2-40B4-BE49-F238E27FC236}">
                            <a16:creationId xmlns:a16="http://schemas.microsoft.com/office/drawing/2014/main" id="{13F3A9CB-6FFE-4692-85F2-BA93A74BC85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38475" y="552450"/>
                          <a:ext cx="41254" cy="60615"/>
                        </a:xfrm>
                        <a:custGeom>
                          <a:avLst/>
                          <a:gdLst>
                            <a:gd name="T0" fmla="*/ 9 w 10"/>
                            <a:gd name="T1" fmla="*/ 0 h 15"/>
                            <a:gd name="T2" fmla="*/ 0 w 10"/>
                            <a:gd name="T3" fmla="*/ 14 h 15"/>
                            <a:gd name="T4" fmla="*/ 2 w 10"/>
                            <a:gd name="T5" fmla="*/ 15 h 15"/>
                            <a:gd name="T6" fmla="*/ 10 w 10"/>
                            <a:gd name="T7" fmla="*/ 2 h 15"/>
                            <a:gd name="T8" fmla="*/ 9 w 1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5">
                              <a:moveTo>
                                <a:pt x="9" y="0"/>
                              </a:moveTo>
                              <a:lnTo>
                                <a:pt x="0" y="14"/>
                              </a:lnTo>
                              <a:lnTo>
                                <a:pt x="2" y="15"/>
                              </a:lnTo>
                              <a:lnTo>
                                <a:pt x="10" y="2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4" name="Puolivapaa piirto 79">
                        <a:extLst>
                          <a:ext uri="{FF2B5EF4-FFF2-40B4-BE49-F238E27FC236}">
                            <a16:creationId xmlns:a16="http://schemas.microsoft.com/office/drawing/2014/main" id="{1C1D774D-B164-4E45-BD9A-56E9B2DA680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43250" y="533400"/>
                          <a:ext cx="70131" cy="60615"/>
                        </a:xfrm>
                        <a:custGeom>
                          <a:avLst/>
                          <a:gdLst>
                            <a:gd name="T0" fmla="*/ 1 w 17"/>
                            <a:gd name="T1" fmla="*/ 0 h 15"/>
                            <a:gd name="T2" fmla="*/ 0 w 17"/>
                            <a:gd name="T3" fmla="*/ 2 h 15"/>
                            <a:gd name="T4" fmla="*/ 15 w 17"/>
                            <a:gd name="T5" fmla="*/ 15 h 15"/>
                            <a:gd name="T6" fmla="*/ 17 w 17"/>
                            <a:gd name="T7" fmla="*/ 14 h 15"/>
                            <a:gd name="T8" fmla="*/ 1 w 1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5">
                              <a:moveTo>
                                <a:pt x="1" y="0"/>
                              </a:moveTo>
                              <a:lnTo>
                                <a:pt x="0" y="2"/>
                              </a:lnTo>
                              <a:lnTo>
                                <a:pt x="15" y="15"/>
                              </a:lnTo>
                              <a:lnTo>
                                <a:pt x="17" y="14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5" name="Puolivapaa piirto 80">
                        <a:extLst>
                          <a:ext uri="{FF2B5EF4-FFF2-40B4-BE49-F238E27FC236}">
                            <a16:creationId xmlns:a16="http://schemas.microsoft.com/office/drawing/2014/main" id="{D589E55F-C2BD-4729-8294-CE03D4E5C4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95650" y="685800"/>
                          <a:ext cx="70131" cy="60615"/>
                        </a:xfrm>
                        <a:custGeom>
                          <a:avLst/>
                          <a:gdLst>
                            <a:gd name="T0" fmla="*/ 1 w 17"/>
                            <a:gd name="T1" fmla="*/ 0 h 15"/>
                            <a:gd name="T2" fmla="*/ 0 w 17"/>
                            <a:gd name="T3" fmla="*/ 2 h 15"/>
                            <a:gd name="T4" fmla="*/ 15 w 17"/>
                            <a:gd name="T5" fmla="*/ 15 h 15"/>
                            <a:gd name="T6" fmla="*/ 17 w 17"/>
                            <a:gd name="T7" fmla="*/ 14 h 15"/>
                            <a:gd name="T8" fmla="*/ 1 w 1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5">
                              <a:moveTo>
                                <a:pt x="1" y="0"/>
                              </a:moveTo>
                              <a:lnTo>
                                <a:pt x="0" y="2"/>
                              </a:lnTo>
                              <a:lnTo>
                                <a:pt x="15" y="15"/>
                              </a:lnTo>
                              <a:lnTo>
                                <a:pt x="17" y="14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6" name="Puolivapaa piirto 81">
                        <a:extLst>
                          <a:ext uri="{FF2B5EF4-FFF2-40B4-BE49-F238E27FC236}">
                            <a16:creationId xmlns:a16="http://schemas.microsoft.com/office/drawing/2014/main" id="{004EDF01-F3A8-4399-AF28-755F1E8BF38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4700" y="238125"/>
                          <a:ext cx="37128" cy="44451"/>
                        </a:xfrm>
                        <a:custGeom>
                          <a:avLst/>
                          <a:gdLst>
                            <a:gd name="T0" fmla="*/ 9 w 9"/>
                            <a:gd name="T1" fmla="*/ 0 h 11"/>
                            <a:gd name="T2" fmla="*/ 0 w 9"/>
                            <a:gd name="T3" fmla="*/ 11 h 11"/>
                            <a:gd name="T4" fmla="*/ 2 w 9"/>
                            <a:gd name="T5" fmla="*/ 11 h 11"/>
                            <a:gd name="T6" fmla="*/ 9 w 9"/>
                            <a:gd name="T7" fmla="*/ 2 h 11"/>
                            <a:gd name="T8" fmla="*/ 9 w 9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9" y="0"/>
                              </a:moveTo>
                              <a:lnTo>
                                <a:pt x="0" y="11"/>
                              </a:lnTo>
                              <a:lnTo>
                                <a:pt x="2" y="11"/>
                              </a:lnTo>
                              <a:lnTo>
                                <a:pt x="9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7" name="Puolivapaa piirto 82">
                        <a:extLst>
                          <a:ext uri="{FF2B5EF4-FFF2-40B4-BE49-F238E27FC236}">
                            <a16:creationId xmlns:a16="http://schemas.microsoft.com/office/drawing/2014/main" id="{E6C0C316-76AD-4C16-A593-FF3C870907C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4700" y="257175"/>
                          <a:ext cx="37128" cy="44451"/>
                        </a:xfrm>
                        <a:custGeom>
                          <a:avLst/>
                          <a:gdLst>
                            <a:gd name="T0" fmla="*/ 9 w 9"/>
                            <a:gd name="T1" fmla="*/ 0 h 11"/>
                            <a:gd name="T2" fmla="*/ 0 w 9"/>
                            <a:gd name="T3" fmla="*/ 11 h 11"/>
                            <a:gd name="T4" fmla="*/ 2 w 9"/>
                            <a:gd name="T5" fmla="*/ 11 h 11"/>
                            <a:gd name="T6" fmla="*/ 9 w 9"/>
                            <a:gd name="T7" fmla="*/ 2 h 11"/>
                            <a:gd name="T8" fmla="*/ 9 w 9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9" y="0"/>
                              </a:moveTo>
                              <a:lnTo>
                                <a:pt x="0" y="11"/>
                              </a:lnTo>
                              <a:lnTo>
                                <a:pt x="2" y="11"/>
                              </a:lnTo>
                              <a:lnTo>
                                <a:pt x="9" y="2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8" name="Puolivapaa piirto 83">
                        <a:extLst>
                          <a:ext uri="{FF2B5EF4-FFF2-40B4-BE49-F238E27FC236}">
                            <a16:creationId xmlns:a16="http://schemas.microsoft.com/office/drawing/2014/main" id="{449416C5-499B-4693-B168-FB6FC2B80D5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86125" y="447675"/>
                          <a:ext cx="66006" cy="40410"/>
                        </a:xfrm>
                        <a:custGeom>
                          <a:avLst/>
                          <a:gdLst>
                            <a:gd name="T0" fmla="*/ 0 w 16"/>
                            <a:gd name="T1" fmla="*/ 0 h 10"/>
                            <a:gd name="T2" fmla="*/ 0 w 16"/>
                            <a:gd name="T3" fmla="*/ 2 h 10"/>
                            <a:gd name="T4" fmla="*/ 16 w 16"/>
                            <a:gd name="T5" fmla="*/ 10 h 10"/>
                            <a:gd name="T6" fmla="*/ 16 w 16"/>
                            <a:gd name="T7" fmla="*/ 8 h 10"/>
                            <a:gd name="T8" fmla="*/ 0 w 16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0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6" y="10"/>
                              </a:lnTo>
                              <a:lnTo>
                                <a:pt x="16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9" name="Puolivapaa piirto 84">
                        <a:extLst>
                          <a:ext uri="{FF2B5EF4-FFF2-40B4-BE49-F238E27FC236}">
                            <a16:creationId xmlns:a16="http://schemas.microsoft.com/office/drawing/2014/main" id="{FC4C3BB5-A17E-48E1-B400-D7596C70A24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86125" y="466725"/>
                          <a:ext cx="66006" cy="40410"/>
                        </a:xfrm>
                        <a:custGeom>
                          <a:avLst/>
                          <a:gdLst>
                            <a:gd name="T0" fmla="*/ 0 w 16"/>
                            <a:gd name="T1" fmla="*/ 0 h 10"/>
                            <a:gd name="T2" fmla="*/ 0 w 16"/>
                            <a:gd name="T3" fmla="*/ 2 h 10"/>
                            <a:gd name="T4" fmla="*/ 16 w 16"/>
                            <a:gd name="T5" fmla="*/ 10 h 10"/>
                            <a:gd name="T6" fmla="*/ 16 w 16"/>
                            <a:gd name="T7" fmla="*/ 8 h 10"/>
                            <a:gd name="T8" fmla="*/ 0 w 16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0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6" y="10"/>
                              </a:lnTo>
                              <a:lnTo>
                                <a:pt x="16" y="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0" name="Puolivapaa piirto 85">
                        <a:extLst>
                          <a:ext uri="{FF2B5EF4-FFF2-40B4-BE49-F238E27FC236}">
                            <a16:creationId xmlns:a16="http://schemas.microsoft.com/office/drawing/2014/main" id="{CD38C053-A0A1-44D3-9A9F-DE26DF4EEAD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81375" y="533400"/>
                          <a:ext cx="41254" cy="20205"/>
                        </a:xfrm>
                        <a:custGeom>
                          <a:avLst/>
                          <a:gdLst>
                            <a:gd name="T0" fmla="*/ 0 w 10"/>
                            <a:gd name="T1" fmla="*/ 0 h 5"/>
                            <a:gd name="T2" fmla="*/ 0 w 10"/>
                            <a:gd name="T3" fmla="*/ 2 h 5"/>
                            <a:gd name="T4" fmla="*/ 10 w 10"/>
                            <a:gd name="T5" fmla="*/ 5 h 5"/>
                            <a:gd name="T6" fmla="*/ 10 w 10"/>
                            <a:gd name="T7" fmla="*/ 4 h 5"/>
                            <a:gd name="T8" fmla="*/ 0 w 10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0" y="5"/>
                              </a:lnTo>
                              <a:lnTo>
                                <a:pt x="1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1" name="Puolivapaa piirto 86">
                        <a:extLst>
                          <a:ext uri="{FF2B5EF4-FFF2-40B4-BE49-F238E27FC236}">
                            <a16:creationId xmlns:a16="http://schemas.microsoft.com/office/drawing/2014/main" id="{43EB2A58-F4CB-4C84-AD43-0D9D363A82D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81375" y="571500"/>
                          <a:ext cx="41254" cy="20205"/>
                        </a:xfrm>
                        <a:custGeom>
                          <a:avLst/>
                          <a:gdLst>
                            <a:gd name="T0" fmla="*/ 0 w 10"/>
                            <a:gd name="T1" fmla="*/ 0 h 5"/>
                            <a:gd name="T2" fmla="*/ 0 w 10"/>
                            <a:gd name="T3" fmla="*/ 2 h 5"/>
                            <a:gd name="T4" fmla="*/ 10 w 10"/>
                            <a:gd name="T5" fmla="*/ 5 h 5"/>
                            <a:gd name="T6" fmla="*/ 10 w 10"/>
                            <a:gd name="T7" fmla="*/ 4 h 5"/>
                            <a:gd name="T8" fmla="*/ 0 w 10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0" y="5"/>
                              </a:lnTo>
                              <a:lnTo>
                                <a:pt x="10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2" name="Puolivapaa piirto 87">
                        <a:extLst>
                          <a:ext uri="{FF2B5EF4-FFF2-40B4-BE49-F238E27FC236}">
                            <a16:creationId xmlns:a16="http://schemas.microsoft.com/office/drawing/2014/main" id="{6491ECAC-15B8-4620-B48C-090E19A6C7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67075" y="342900"/>
                          <a:ext cx="53630" cy="12123"/>
                        </a:xfrm>
                        <a:custGeom>
                          <a:avLst/>
                          <a:gdLst>
                            <a:gd name="T0" fmla="*/ 13 w 13"/>
                            <a:gd name="T1" fmla="*/ 0 h 3"/>
                            <a:gd name="T2" fmla="*/ 0 w 13"/>
                            <a:gd name="T3" fmla="*/ 3 h 3"/>
                            <a:gd name="T4" fmla="*/ 0 w 13"/>
                            <a:gd name="T5" fmla="*/ 3 h 3"/>
                            <a:gd name="T6" fmla="*/ 13 w 13"/>
                            <a:gd name="T7" fmla="*/ 2 h 3"/>
                            <a:gd name="T8" fmla="*/ 13 w 13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">
                              <a:moveTo>
                                <a:pt x="13" y="0"/>
                              </a:move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13" y="2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3" name="Puolivapaa piirto 88">
                        <a:extLst>
                          <a:ext uri="{FF2B5EF4-FFF2-40B4-BE49-F238E27FC236}">
                            <a16:creationId xmlns:a16="http://schemas.microsoft.com/office/drawing/2014/main" id="{5F209EDE-CBB6-4D77-9C9A-57BE9E5E6A0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67075" y="381000"/>
                          <a:ext cx="53630" cy="12123"/>
                        </a:xfrm>
                        <a:custGeom>
                          <a:avLst/>
                          <a:gdLst>
                            <a:gd name="T0" fmla="*/ 13 w 13"/>
                            <a:gd name="T1" fmla="*/ 0 h 3"/>
                            <a:gd name="T2" fmla="*/ 0 w 13"/>
                            <a:gd name="T3" fmla="*/ 3 h 3"/>
                            <a:gd name="T4" fmla="*/ 0 w 13"/>
                            <a:gd name="T5" fmla="*/ 3 h 3"/>
                            <a:gd name="T6" fmla="*/ 13 w 13"/>
                            <a:gd name="T7" fmla="*/ 2 h 3"/>
                            <a:gd name="T8" fmla="*/ 13 w 13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">
                              <a:moveTo>
                                <a:pt x="13" y="0"/>
                              </a:move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13" y="2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4" name="Puolivapaa piirto 89">
                        <a:extLst>
                          <a:ext uri="{FF2B5EF4-FFF2-40B4-BE49-F238E27FC236}">
                            <a16:creationId xmlns:a16="http://schemas.microsoft.com/office/drawing/2014/main" id="{BD1E2871-DC44-4812-9371-07D909E7F5B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95675" y="400050"/>
                          <a:ext cx="45379" cy="2020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0 w 11"/>
                            <a:gd name="T3" fmla="*/ 0 h 5"/>
                            <a:gd name="T4" fmla="*/ 11 w 11"/>
                            <a:gd name="T5" fmla="*/ 5 h 5"/>
                            <a:gd name="T6" fmla="*/ 11 w 11"/>
                            <a:gd name="T7" fmla="*/ 3 h 5"/>
                            <a:gd name="T8" fmla="*/ 0 w 11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1" y="5"/>
                              </a:lnTo>
                              <a:lnTo>
                                <a:pt x="11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5" name="Puolivapaa piirto 90">
                        <a:extLst>
                          <a:ext uri="{FF2B5EF4-FFF2-40B4-BE49-F238E27FC236}">
                            <a16:creationId xmlns:a16="http://schemas.microsoft.com/office/drawing/2014/main" id="{F0D87468-EF37-4FAA-B3C8-D5099E0E900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95675" y="438150"/>
                          <a:ext cx="45379" cy="2020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0 w 11"/>
                            <a:gd name="T3" fmla="*/ 0 h 5"/>
                            <a:gd name="T4" fmla="*/ 11 w 11"/>
                            <a:gd name="T5" fmla="*/ 5 h 5"/>
                            <a:gd name="T6" fmla="*/ 11 w 11"/>
                            <a:gd name="T7" fmla="*/ 3 h 5"/>
                            <a:gd name="T8" fmla="*/ 0 w 11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1" y="5"/>
                              </a:lnTo>
                              <a:lnTo>
                                <a:pt x="11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6" name="Puolivapaa piirto 91">
                        <a:extLst>
                          <a:ext uri="{FF2B5EF4-FFF2-40B4-BE49-F238E27FC236}">
                            <a16:creationId xmlns:a16="http://schemas.microsoft.com/office/drawing/2014/main" id="{9A4D7D4E-28BA-4598-92A3-00C6CE69890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33725" y="142875"/>
                          <a:ext cx="61880" cy="28287"/>
                        </a:xfrm>
                        <a:custGeom>
                          <a:avLst/>
                          <a:gdLst>
                            <a:gd name="T0" fmla="*/ 2 w 15"/>
                            <a:gd name="T1" fmla="*/ 0 h 7"/>
                            <a:gd name="T2" fmla="*/ 0 w 15"/>
                            <a:gd name="T3" fmla="*/ 2 h 7"/>
                            <a:gd name="T4" fmla="*/ 14 w 15"/>
                            <a:gd name="T5" fmla="*/ 7 h 7"/>
                            <a:gd name="T6" fmla="*/ 15 w 15"/>
                            <a:gd name="T7" fmla="*/ 7 h 7"/>
                            <a:gd name="T8" fmla="*/ 2 w 15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7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4" y="7"/>
                              </a:lnTo>
                              <a:lnTo>
                                <a:pt x="15" y="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7" name="Puolivapaa piirto 92">
                        <a:extLst>
                          <a:ext uri="{FF2B5EF4-FFF2-40B4-BE49-F238E27FC236}">
                            <a16:creationId xmlns:a16="http://schemas.microsoft.com/office/drawing/2014/main" id="{888512A9-5860-45E9-BEBF-E5C23805F8C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33725" y="161925"/>
                          <a:ext cx="61880" cy="28287"/>
                        </a:xfrm>
                        <a:custGeom>
                          <a:avLst/>
                          <a:gdLst>
                            <a:gd name="T0" fmla="*/ 2 w 15"/>
                            <a:gd name="T1" fmla="*/ 0 h 7"/>
                            <a:gd name="T2" fmla="*/ 0 w 15"/>
                            <a:gd name="T3" fmla="*/ 2 h 7"/>
                            <a:gd name="T4" fmla="*/ 14 w 15"/>
                            <a:gd name="T5" fmla="*/ 7 h 7"/>
                            <a:gd name="T6" fmla="*/ 15 w 15"/>
                            <a:gd name="T7" fmla="*/ 7 h 7"/>
                            <a:gd name="T8" fmla="*/ 2 w 15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7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4" y="7"/>
                              </a:lnTo>
                              <a:lnTo>
                                <a:pt x="15" y="7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8" name="Puolivapaa piirto 93">
                        <a:extLst>
                          <a:ext uri="{FF2B5EF4-FFF2-40B4-BE49-F238E27FC236}">
                            <a16:creationId xmlns:a16="http://schemas.microsoft.com/office/drawing/2014/main" id="{2BF3C9A1-50A9-4A3B-B8BA-BDF170F5E9D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24175" y="114300"/>
                          <a:ext cx="61880" cy="16164"/>
                        </a:xfrm>
                        <a:custGeom>
                          <a:avLst/>
                          <a:gdLst>
                            <a:gd name="T0" fmla="*/ 15 w 15"/>
                            <a:gd name="T1" fmla="*/ 0 h 4"/>
                            <a:gd name="T2" fmla="*/ 0 w 15"/>
                            <a:gd name="T3" fmla="*/ 4 h 4"/>
                            <a:gd name="T4" fmla="*/ 0 w 15"/>
                            <a:gd name="T5" fmla="*/ 4 h 4"/>
                            <a:gd name="T6" fmla="*/ 15 w 15"/>
                            <a:gd name="T7" fmla="*/ 2 h 4"/>
                            <a:gd name="T8" fmla="*/ 15 w 15"/>
                            <a:gd name="T9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4">
                              <a:moveTo>
                                <a:pt x="15" y="0"/>
                              </a:move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9" name="Puolivapaa piirto 94">
                        <a:extLst>
                          <a:ext uri="{FF2B5EF4-FFF2-40B4-BE49-F238E27FC236}">
                            <a16:creationId xmlns:a16="http://schemas.microsoft.com/office/drawing/2014/main" id="{AC429C66-D024-4B67-9EAF-AF24BF2081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24175" y="152400"/>
                          <a:ext cx="61880" cy="16164"/>
                        </a:xfrm>
                        <a:custGeom>
                          <a:avLst/>
                          <a:gdLst>
                            <a:gd name="T0" fmla="*/ 15 w 15"/>
                            <a:gd name="T1" fmla="*/ 0 h 4"/>
                            <a:gd name="T2" fmla="*/ 0 w 15"/>
                            <a:gd name="T3" fmla="*/ 4 h 4"/>
                            <a:gd name="T4" fmla="*/ 0 w 15"/>
                            <a:gd name="T5" fmla="*/ 4 h 4"/>
                            <a:gd name="T6" fmla="*/ 15 w 15"/>
                            <a:gd name="T7" fmla="*/ 2 h 4"/>
                            <a:gd name="T8" fmla="*/ 15 w 15"/>
                            <a:gd name="T9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4">
                              <a:moveTo>
                                <a:pt x="15" y="0"/>
                              </a:move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0" name="Puolivapaa piirto 95">
                        <a:extLst>
                          <a:ext uri="{FF2B5EF4-FFF2-40B4-BE49-F238E27FC236}">
                            <a16:creationId xmlns:a16="http://schemas.microsoft.com/office/drawing/2014/main" id="{4EFB6682-647D-401C-B0FD-D1C09AEBAE5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09900" y="209550"/>
                          <a:ext cx="57755" cy="48492"/>
                        </a:xfrm>
                        <a:custGeom>
                          <a:avLst/>
                          <a:gdLst>
                            <a:gd name="T0" fmla="*/ 12 w 14"/>
                            <a:gd name="T1" fmla="*/ 0 h 12"/>
                            <a:gd name="T2" fmla="*/ 0 w 14"/>
                            <a:gd name="T3" fmla="*/ 12 h 12"/>
                            <a:gd name="T4" fmla="*/ 2 w 14"/>
                            <a:gd name="T5" fmla="*/ 12 h 12"/>
                            <a:gd name="T6" fmla="*/ 14 w 14"/>
                            <a:gd name="T7" fmla="*/ 2 h 12"/>
                            <a:gd name="T8" fmla="*/ 12 w 14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">
                              <a:moveTo>
                                <a:pt x="12" y="0"/>
                              </a:move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14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" name="Puolivapaa piirto 96">
                        <a:extLst>
                          <a:ext uri="{FF2B5EF4-FFF2-40B4-BE49-F238E27FC236}">
                            <a16:creationId xmlns:a16="http://schemas.microsoft.com/office/drawing/2014/main" id="{E7D1F8D9-6D61-41AC-83BE-23438A0B8D7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62300" y="361950"/>
                          <a:ext cx="57755" cy="48492"/>
                        </a:xfrm>
                        <a:custGeom>
                          <a:avLst/>
                          <a:gdLst>
                            <a:gd name="T0" fmla="*/ 12 w 14"/>
                            <a:gd name="T1" fmla="*/ 0 h 12"/>
                            <a:gd name="T2" fmla="*/ 0 w 14"/>
                            <a:gd name="T3" fmla="*/ 12 h 12"/>
                            <a:gd name="T4" fmla="*/ 2 w 14"/>
                            <a:gd name="T5" fmla="*/ 12 h 12"/>
                            <a:gd name="T6" fmla="*/ 14 w 14"/>
                            <a:gd name="T7" fmla="*/ 2 h 12"/>
                            <a:gd name="T8" fmla="*/ 12 w 14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">
                              <a:moveTo>
                                <a:pt x="12" y="0"/>
                              </a:move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14" y="2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" name="Puolivapaa piirto 97">
                        <a:extLst>
                          <a:ext uri="{FF2B5EF4-FFF2-40B4-BE49-F238E27FC236}">
                            <a16:creationId xmlns:a16="http://schemas.microsoft.com/office/drawing/2014/main" id="{D594D0F3-F72A-4B25-B814-0FE6772B1C0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38475" y="428625"/>
                          <a:ext cx="28877" cy="60615"/>
                        </a:xfrm>
                        <a:custGeom>
                          <a:avLst/>
                          <a:gdLst>
                            <a:gd name="T0" fmla="*/ 1 w 7"/>
                            <a:gd name="T1" fmla="*/ 0 h 15"/>
                            <a:gd name="T2" fmla="*/ 0 w 7"/>
                            <a:gd name="T3" fmla="*/ 0 h 15"/>
                            <a:gd name="T4" fmla="*/ 5 w 7"/>
                            <a:gd name="T5" fmla="*/ 15 h 15"/>
                            <a:gd name="T6" fmla="*/ 7 w 7"/>
                            <a:gd name="T7" fmla="*/ 15 h 15"/>
                            <a:gd name="T8" fmla="*/ 1 w 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5" y="15"/>
                              </a:lnTo>
                              <a:lnTo>
                                <a:pt x="7" y="1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" name="Puolivapaa piirto 98">
                        <a:extLst>
                          <a:ext uri="{FF2B5EF4-FFF2-40B4-BE49-F238E27FC236}">
                            <a16:creationId xmlns:a16="http://schemas.microsoft.com/office/drawing/2014/main" id="{DA21AA4C-26B4-4246-A609-18B0D930A56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90875" y="581025"/>
                          <a:ext cx="28877" cy="60615"/>
                        </a:xfrm>
                        <a:custGeom>
                          <a:avLst/>
                          <a:gdLst>
                            <a:gd name="T0" fmla="*/ 1 w 7"/>
                            <a:gd name="T1" fmla="*/ 0 h 15"/>
                            <a:gd name="T2" fmla="*/ 0 w 7"/>
                            <a:gd name="T3" fmla="*/ 0 h 15"/>
                            <a:gd name="T4" fmla="*/ 5 w 7"/>
                            <a:gd name="T5" fmla="*/ 15 h 15"/>
                            <a:gd name="T6" fmla="*/ 7 w 7"/>
                            <a:gd name="T7" fmla="*/ 15 h 15"/>
                            <a:gd name="T8" fmla="*/ 1 w 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5" y="15"/>
                              </a:lnTo>
                              <a:lnTo>
                                <a:pt x="7" y="15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4" name="Puolivapaa piirto 99">
                        <a:extLst>
                          <a:ext uri="{FF2B5EF4-FFF2-40B4-BE49-F238E27FC236}">
                            <a16:creationId xmlns:a16="http://schemas.microsoft.com/office/drawing/2014/main" id="{9361BD4B-1100-496A-8551-8BE069F6A86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76575" y="342900"/>
                          <a:ext cx="66006" cy="32328"/>
                        </a:xfrm>
                        <a:custGeom>
                          <a:avLst/>
                          <a:gdLst>
                            <a:gd name="T0" fmla="*/ 16 w 16"/>
                            <a:gd name="T1" fmla="*/ 0 h 8"/>
                            <a:gd name="T2" fmla="*/ 0 w 16"/>
                            <a:gd name="T3" fmla="*/ 7 h 8"/>
                            <a:gd name="T4" fmla="*/ 0 w 16"/>
                            <a:gd name="T5" fmla="*/ 8 h 8"/>
                            <a:gd name="T6" fmla="*/ 16 w 16"/>
                            <a:gd name="T7" fmla="*/ 2 h 8"/>
                            <a:gd name="T8" fmla="*/ 16 w 16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8">
                              <a:moveTo>
                                <a:pt x="16" y="0"/>
                              </a:move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16" y="2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5" name="Puolivapaa piirto 100">
                        <a:extLst>
                          <a:ext uri="{FF2B5EF4-FFF2-40B4-BE49-F238E27FC236}">
                            <a16:creationId xmlns:a16="http://schemas.microsoft.com/office/drawing/2014/main" id="{77C1DFC5-2369-4608-A4F4-43FF89EBFC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76575" y="361950"/>
                          <a:ext cx="66006" cy="32328"/>
                        </a:xfrm>
                        <a:custGeom>
                          <a:avLst/>
                          <a:gdLst>
                            <a:gd name="T0" fmla="*/ 16 w 16"/>
                            <a:gd name="T1" fmla="*/ 0 h 8"/>
                            <a:gd name="T2" fmla="*/ 0 w 16"/>
                            <a:gd name="T3" fmla="*/ 7 h 8"/>
                            <a:gd name="T4" fmla="*/ 0 w 16"/>
                            <a:gd name="T5" fmla="*/ 8 h 8"/>
                            <a:gd name="T6" fmla="*/ 16 w 16"/>
                            <a:gd name="T7" fmla="*/ 2 h 8"/>
                            <a:gd name="T8" fmla="*/ 16 w 16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8">
                              <a:moveTo>
                                <a:pt x="16" y="0"/>
                              </a:move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16" y="2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6" name="Puolivapaa piirto 101">
                        <a:extLst>
                          <a:ext uri="{FF2B5EF4-FFF2-40B4-BE49-F238E27FC236}">
                            <a16:creationId xmlns:a16="http://schemas.microsoft.com/office/drawing/2014/main" id="{5345AAD7-621F-43B2-8DA9-DF394F12C3E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62300" y="409575"/>
                          <a:ext cx="8251" cy="56574"/>
                        </a:xfrm>
                        <a:custGeom>
                          <a:avLst/>
                          <a:gdLst>
                            <a:gd name="T0" fmla="*/ 0 w 2"/>
                            <a:gd name="T1" fmla="*/ 0 h 14"/>
                            <a:gd name="T2" fmla="*/ 0 w 2"/>
                            <a:gd name="T3" fmla="*/ 14 h 14"/>
                            <a:gd name="T4" fmla="*/ 0 w 2"/>
                            <a:gd name="T5" fmla="*/ 14 h 14"/>
                            <a:gd name="T6" fmla="*/ 2 w 2"/>
                            <a:gd name="T7" fmla="*/ 0 h 14"/>
                            <a:gd name="T8" fmla="*/ 0 w 2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14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0" y="14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7" name="Puolivapaa piirto 102">
                        <a:extLst>
                          <a:ext uri="{FF2B5EF4-FFF2-40B4-BE49-F238E27FC236}">
                            <a16:creationId xmlns:a16="http://schemas.microsoft.com/office/drawing/2014/main" id="{2F3C2ACB-F219-4CE2-BDEC-8FD3E03B431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4700" y="561975"/>
                          <a:ext cx="8251" cy="56574"/>
                        </a:xfrm>
                        <a:custGeom>
                          <a:avLst/>
                          <a:gdLst>
                            <a:gd name="T0" fmla="*/ 0 w 2"/>
                            <a:gd name="T1" fmla="*/ 0 h 14"/>
                            <a:gd name="T2" fmla="*/ 0 w 2"/>
                            <a:gd name="T3" fmla="*/ 14 h 14"/>
                            <a:gd name="T4" fmla="*/ 0 w 2"/>
                            <a:gd name="T5" fmla="*/ 14 h 14"/>
                            <a:gd name="T6" fmla="*/ 2 w 2"/>
                            <a:gd name="T7" fmla="*/ 0 h 14"/>
                            <a:gd name="T8" fmla="*/ 0 w 2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14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0" y="14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8" name="Suorakulmio 103">
                        <a:extLst>
                          <a:ext uri="{FF2B5EF4-FFF2-40B4-BE49-F238E27FC236}">
                            <a16:creationId xmlns:a16="http://schemas.microsoft.com/office/drawing/2014/main" id="{861EDDA3-DDE9-43E4-A8BB-0D04AFF3DFF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62250" y="390525"/>
                          <a:ext cx="78382" cy="80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9" name="Suorakulmio 104">
                        <a:extLst>
                          <a:ext uri="{FF2B5EF4-FFF2-40B4-BE49-F238E27FC236}">
                            <a16:creationId xmlns:a16="http://schemas.microsoft.com/office/drawing/2014/main" id="{85418E7E-7C91-4377-A93C-C2AE3CC11E6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62250" y="428625"/>
                          <a:ext cx="78382" cy="8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0" name="Puolivapaa piirto 105">
                        <a:extLst>
                          <a:ext uri="{FF2B5EF4-FFF2-40B4-BE49-F238E27FC236}">
                            <a16:creationId xmlns:a16="http://schemas.microsoft.com/office/drawing/2014/main" id="{54974F2F-222B-4A68-AA0E-370A4E962F8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24175" y="981075"/>
                          <a:ext cx="49504" cy="48492"/>
                        </a:xfrm>
                        <a:custGeom>
                          <a:avLst/>
                          <a:gdLst>
                            <a:gd name="T0" fmla="*/ 10 w 12"/>
                            <a:gd name="T1" fmla="*/ 0 h 12"/>
                            <a:gd name="T2" fmla="*/ 0 w 12"/>
                            <a:gd name="T3" fmla="*/ 12 h 12"/>
                            <a:gd name="T4" fmla="*/ 1 w 12"/>
                            <a:gd name="T5" fmla="*/ 12 h 12"/>
                            <a:gd name="T6" fmla="*/ 12 w 12"/>
                            <a:gd name="T7" fmla="*/ 0 h 12"/>
                            <a:gd name="T8" fmla="*/ 10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0"/>
                              </a:moveTo>
                              <a:lnTo>
                                <a:pt x="0" y="12"/>
                              </a:lnTo>
                              <a:lnTo>
                                <a:pt x="1" y="12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1" name="Puolivapaa piirto 106">
                        <a:extLst>
                          <a:ext uri="{FF2B5EF4-FFF2-40B4-BE49-F238E27FC236}">
                            <a16:creationId xmlns:a16="http://schemas.microsoft.com/office/drawing/2014/main" id="{CDABB54F-D9CA-4CB2-8AB8-457AED8D1B9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76575" y="1133475"/>
                          <a:ext cx="49504" cy="48492"/>
                        </a:xfrm>
                        <a:custGeom>
                          <a:avLst/>
                          <a:gdLst>
                            <a:gd name="T0" fmla="*/ 10 w 12"/>
                            <a:gd name="T1" fmla="*/ 0 h 12"/>
                            <a:gd name="T2" fmla="*/ 0 w 12"/>
                            <a:gd name="T3" fmla="*/ 12 h 12"/>
                            <a:gd name="T4" fmla="*/ 1 w 12"/>
                            <a:gd name="T5" fmla="*/ 12 h 12"/>
                            <a:gd name="T6" fmla="*/ 12 w 12"/>
                            <a:gd name="T7" fmla="*/ 0 h 12"/>
                            <a:gd name="T8" fmla="*/ 10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0"/>
                              </a:moveTo>
                              <a:lnTo>
                                <a:pt x="0" y="12"/>
                              </a:lnTo>
                              <a:lnTo>
                                <a:pt x="1" y="12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2" name="Puolivapaa piirto 107">
                        <a:extLst>
                          <a:ext uri="{FF2B5EF4-FFF2-40B4-BE49-F238E27FC236}">
                            <a16:creationId xmlns:a16="http://schemas.microsoft.com/office/drawing/2014/main" id="{5D776F6E-3B1D-4F3A-9047-86D88429900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81375" y="952500"/>
                          <a:ext cx="49504" cy="48492"/>
                        </a:xfrm>
                        <a:custGeom>
                          <a:avLst/>
                          <a:gdLst>
                            <a:gd name="T0" fmla="*/ 2 w 12"/>
                            <a:gd name="T1" fmla="*/ 0 h 12"/>
                            <a:gd name="T2" fmla="*/ 0 w 12"/>
                            <a:gd name="T3" fmla="*/ 2 h 12"/>
                            <a:gd name="T4" fmla="*/ 12 w 12"/>
                            <a:gd name="T5" fmla="*/ 12 h 12"/>
                            <a:gd name="T6" fmla="*/ 12 w 12"/>
                            <a:gd name="T7" fmla="*/ 12 h 12"/>
                            <a:gd name="T8" fmla="*/ 2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2" y="12"/>
                              </a:lnTo>
                              <a:lnTo>
                                <a:pt x="12" y="12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3" name="Puolivapaa piirto 108">
                        <a:extLst>
                          <a:ext uri="{FF2B5EF4-FFF2-40B4-BE49-F238E27FC236}">
                            <a16:creationId xmlns:a16="http://schemas.microsoft.com/office/drawing/2014/main" id="{38BA0447-55D3-4E02-BD1C-63C3E4EF384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33775" y="1104900"/>
                          <a:ext cx="49504" cy="48492"/>
                        </a:xfrm>
                        <a:custGeom>
                          <a:avLst/>
                          <a:gdLst>
                            <a:gd name="T0" fmla="*/ 2 w 12"/>
                            <a:gd name="T1" fmla="*/ 0 h 12"/>
                            <a:gd name="T2" fmla="*/ 0 w 12"/>
                            <a:gd name="T3" fmla="*/ 2 h 12"/>
                            <a:gd name="T4" fmla="*/ 12 w 12"/>
                            <a:gd name="T5" fmla="*/ 12 h 12"/>
                            <a:gd name="T6" fmla="*/ 12 w 12"/>
                            <a:gd name="T7" fmla="*/ 12 h 12"/>
                            <a:gd name="T8" fmla="*/ 2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2" y="12"/>
                              </a:lnTo>
                              <a:lnTo>
                                <a:pt x="12" y="12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4" name="Puolivapaa piirto 109">
                        <a:extLst>
                          <a:ext uri="{FF2B5EF4-FFF2-40B4-BE49-F238E27FC236}">
                            <a16:creationId xmlns:a16="http://schemas.microsoft.com/office/drawing/2014/main" id="{F064D3C0-645D-4873-9978-C452752D351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71800" y="866775"/>
                          <a:ext cx="78382" cy="20205"/>
                        </a:xfrm>
                        <a:custGeom>
                          <a:avLst/>
                          <a:gdLst>
                            <a:gd name="T0" fmla="*/ 0 w 19"/>
                            <a:gd name="T1" fmla="*/ 0 h 5"/>
                            <a:gd name="T2" fmla="*/ 0 w 19"/>
                            <a:gd name="T3" fmla="*/ 2 h 5"/>
                            <a:gd name="T4" fmla="*/ 17 w 19"/>
                            <a:gd name="T5" fmla="*/ 5 h 5"/>
                            <a:gd name="T6" fmla="*/ 19 w 19"/>
                            <a:gd name="T7" fmla="*/ 4 h 5"/>
                            <a:gd name="T8" fmla="*/ 0 w 19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5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7" y="5"/>
                              </a:lnTo>
                              <a:lnTo>
                                <a:pt x="19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5" name="Puolivapaa piirto 110">
                        <a:extLst>
                          <a:ext uri="{FF2B5EF4-FFF2-40B4-BE49-F238E27FC236}">
                            <a16:creationId xmlns:a16="http://schemas.microsoft.com/office/drawing/2014/main" id="{B9E69F08-A039-4ABB-94BA-535957597C7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71800" y="904875"/>
                          <a:ext cx="78382" cy="20205"/>
                        </a:xfrm>
                        <a:custGeom>
                          <a:avLst/>
                          <a:gdLst>
                            <a:gd name="T0" fmla="*/ 0 w 19"/>
                            <a:gd name="T1" fmla="*/ 0 h 5"/>
                            <a:gd name="T2" fmla="*/ 0 w 19"/>
                            <a:gd name="T3" fmla="*/ 2 h 5"/>
                            <a:gd name="T4" fmla="*/ 17 w 19"/>
                            <a:gd name="T5" fmla="*/ 5 h 5"/>
                            <a:gd name="T6" fmla="*/ 19 w 19"/>
                            <a:gd name="T7" fmla="*/ 4 h 5"/>
                            <a:gd name="T8" fmla="*/ 0 w 19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5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7" y="5"/>
                              </a:lnTo>
                              <a:lnTo>
                                <a:pt x="19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6" name="Puolivapaa piirto 111">
                        <a:extLst>
                          <a:ext uri="{FF2B5EF4-FFF2-40B4-BE49-F238E27FC236}">
                            <a16:creationId xmlns:a16="http://schemas.microsoft.com/office/drawing/2014/main" id="{068D2F12-DA88-4D42-B04D-BFCED6205D5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71800" y="1114425"/>
                          <a:ext cx="12376" cy="60615"/>
                        </a:xfrm>
                        <a:custGeom>
                          <a:avLst/>
                          <a:gdLst>
                            <a:gd name="T0" fmla="*/ 1 w 3"/>
                            <a:gd name="T1" fmla="*/ 0 h 15"/>
                            <a:gd name="T2" fmla="*/ 0 w 3"/>
                            <a:gd name="T3" fmla="*/ 0 h 15"/>
                            <a:gd name="T4" fmla="*/ 1 w 3"/>
                            <a:gd name="T5" fmla="*/ 15 h 15"/>
                            <a:gd name="T6" fmla="*/ 3 w 3"/>
                            <a:gd name="T7" fmla="*/ 15 h 15"/>
                            <a:gd name="T8" fmla="*/ 1 w 3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" h="1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1" y="15"/>
                              </a:lnTo>
                              <a:lnTo>
                                <a:pt x="3" y="1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7" name="Puolivapaa piirto 112">
                        <a:extLst>
                          <a:ext uri="{FF2B5EF4-FFF2-40B4-BE49-F238E27FC236}">
                            <a16:creationId xmlns:a16="http://schemas.microsoft.com/office/drawing/2014/main" id="{C83D7190-AC40-4185-89A7-2F23A04B674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24200" y="1266825"/>
                          <a:ext cx="12376" cy="60615"/>
                        </a:xfrm>
                        <a:custGeom>
                          <a:avLst/>
                          <a:gdLst>
                            <a:gd name="T0" fmla="*/ 1 w 3"/>
                            <a:gd name="T1" fmla="*/ 0 h 15"/>
                            <a:gd name="T2" fmla="*/ 0 w 3"/>
                            <a:gd name="T3" fmla="*/ 0 h 15"/>
                            <a:gd name="T4" fmla="*/ 1 w 3"/>
                            <a:gd name="T5" fmla="*/ 15 h 15"/>
                            <a:gd name="T6" fmla="*/ 3 w 3"/>
                            <a:gd name="T7" fmla="*/ 15 h 15"/>
                            <a:gd name="T8" fmla="*/ 1 w 3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" h="1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1" y="15"/>
                              </a:lnTo>
                              <a:lnTo>
                                <a:pt x="3" y="15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8" name="Puolivapaa piirto 113">
                        <a:extLst>
                          <a:ext uri="{FF2B5EF4-FFF2-40B4-BE49-F238E27FC236}">
                            <a16:creationId xmlns:a16="http://schemas.microsoft.com/office/drawing/2014/main" id="{1426A841-B0A1-47EB-BC5A-4E5657C9B64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43250" y="1600200"/>
                          <a:ext cx="49504" cy="76779"/>
                        </a:xfrm>
                        <a:custGeom>
                          <a:avLst/>
                          <a:gdLst>
                            <a:gd name="T0" fmla="*/ 1 w 12"/>
                            <a:gd name="T1" fmla="*/ 0 h 19"/>
                            <a:gd name="T2" fmla="*/ 0 w 12"/>
                            <a:gd name="T3" fmla="*/ 2 h 19"/>
                            <a:gd name="T4" fmla="*/ 10 w 12"/>
                            <a:gd name="T5" fmla="*/ 19 h 19"/>
                            <a:gd name="T6" fmla="*/ 12 w 12"/>
                            <a:gd name="T7" fmla="*/ 18 h 19"/>
                            <a:gd name="T8" fmla="*/ 1 w 12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9">
                              <a:moveTo>
                                <a:pt x="1" y="0"/>
                              </a:moveTo>
                              <a:lnTo>
                                <a:pt x="0" y="2"/>
                              </a:lnTo>
                              <a:lnTo>
                                <a:pt x="10" y="19"/>
                              </a:lnTo>
                              <a:lnTo>
                                <a:pt x="12" y="1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9" name="Puolivapaa piirto 114">
                        <a:extLst>
                          <a:ext uri="{FF2B5EF4-FFF2-40B4-BE49-F238E27FC236}">
                            <a16:creationId xmlns:a16="http://schemas.microsoft.com/office/drawing/2014/main" id="{30FDE89D-10FF-41EE-A542-C679E4B1F07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95650" y="1752600"/>
                          <a:ext cx="49504" cy="76779"/>
                        </a:xfrm>
                        <a:custGeom>
                          <a:avLst/>
                          <a:gdLst>
                            <a:gd name="T0" fmla="*/ 1 w 12"/>
                            <a:gd name="T1" fmla="*/ 0 h 19"/>
                            <a:gd name="T2" fmla="*/ 0 w 12"/>
                            <a:gd name="T3" fmla="*/ 2 h 19"/>
                            <a:gd name="T4" fmla="*/ 10 w 12"/>
                            <a:gd name="T5" fmla="*/ 19 h 19"/>
                            <a:gd name="T6" fmla="*/ 12 w 12"/>
                            <a:gd name="T7" fmla="*/ 18 h 19"/>
                            <a:gd name="T8" fmla="*/ 1 w 12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9">
                              <a:moveTo>
                                <a:pt x="1" y="0"/>
                              </a:moveTo>
                              <a:lnTo>
                                <a:pt x="0" y="2"/>
                              </a:lnTo>
                              <a:lnTo>
                                <a:pt x="10" y="19"/>
                              </a:lnTo>
                              <a:lnTo>
                                <a:pt x="12" y="18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0" name="Puolivapaa piirto 115">
                        <a:extLst>
                          <a:ext uri="{FF2B5EF4-FFF2-40B4-BE49-F238E27FC236}">
                            <a16:creationId xmlns:a16="http://schemas.microsoft.com/office/drawing/2014/main" id="{ECCDAE00-637E-474E-A0F7-08BAABA5FA2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67050" y="1438275"/>
                          <a:ext cx="33003" cy="80820"/>
                        </a:xfrm>
                        <a:custGeom>
                          <a:avLst/>
                          <a:gdLst>
                            <a:gd name="T0" fmla="*/ 8 w 8"/>
                            <a:gd name="T1" fmla="*/ 0 h 20"/>
                            <a:gd name="T2" fmla="*/ 0 w 8"/>
                            <a:gd name="T3" fmla="*/ 20 h 20"/>
                            <a:gd name="T4" fmla="*/ 2 w 8"/>
                            <a:gd name="T5" fmla="*/ 20 h 20"/>
                            <a:gd name="T6" fmla="*/ 8 w 8"/>
                            <a:gd name="T7" fmla="*/ 0 h 20"/>
                            <a:gd name="T8" fmla="*/ 8 w 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20">
                              <a:moveTo>
                                <a:pt x="8" y="0"/>
                              </a:moveTo>
                              <a:lnTo>
                                <a:pt x="0" y="20"/>
                              </a:lnTo>
                              <a:lnTo>
                                <a:pt x="2" y="20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1" name="Puolivapaa piirto 116">
                        <a:extLst>
                          <a:ext uri="{FF2B5EF4-FFF2-40B4-BE49-F238E27FC236}">
                            <a16:creationId xmlns:a16="http://schemas.microsoft.com/office/drawing/2014/main" id="{1DB05543-0116-48DF-B4A9-B93E006D187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19450" y="1590675"/>
                          <a:ext cx="33003" cy="80820"/>
                        </a:xfrm>
                        <a:custGeom>
                          <a:avLst/>
                          <a:gdLst>
                            <a:gd name="T0" fmla="*/ 8 w 8"/>
                            <a:gd name="T1" fmla="*/ 0 h 20"/>
                            <a:gd name="T2" fmla="*/ 0 w 8"/>
                            <a:gd name="T3" fmla="*/ 20 h 20"/>
                            <a:gd name="T4" fmla="*/ 2 w 8"/>
                            <a:gd name="T5" fmla="*/ 20 h 20"/>
                            <a:gd name="T6" fmla="*/ 8 w 8"/>
                            <a:gd name="T7" fmla="*/ 0 h 20"/>
                            <a:gd name="T8" fmla="*/ 8 w 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20">
                              <a:moveTo>
                                <a:pt x="8" y="0"/>
                              </a:moveTo>
                              <a:lnTo>
                                <a:pt x="0" y="20"/>
                              </a:lnTo>
                              <a:lnTo>
                                <a:pt x="2" y="20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2" name="Puolivapaa piirto 117">
                        <a:extLst>
                          <a:ext uri="{FF2B5EF4-FFF2-40B4-BE49-F238E27FC236}">
                            <a16:creationId xmlns:a16="http://schemas.microsoft.com/office/drawing/2014/main" id="{47D7C0DA-DFA0-4454-BC02-4AC9456826A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71850" y="771525"/>
                          <a:ext cx="37128" cy="64656"/>
                        </a:xfrm>
                        <a:custGeom>
                          <a:avLst/>
                          <a:gdLst>
                            <a:gd name="T0" fmla="*/ 9 w 9"/>
                            <a:gd name="T1" fmla="*/ 0 h 16"/>
                            <a:gd name="T2" fmla="*/ 0 w 9"/>
                            <a:gd name="T3" fmla="*/ 14 h 16"/>
                            <a:gd name="T4" fmla="*/ 0 w 9"/>
                            <a:gd name="T5" fmla="*/ 16 h 16"/>
                            <a:gd name="T6" fmla="*/ 9 w 9"/>
                            <a:gd name="T7" fmla="*/ 0 h 16"/>
                            <a:gd name="T8" fmla="*/ 9 w 9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6">
                              <a:moveTo>
                                <a:pt x="9" y="0"/>
                              </a:moveTo>
                              <a:lnTo>
                                <a:pt x="0" y="14"/>
                              </a:lnTo>
                              <a:lnTo>
                                <a:pt x="0" y="16"/>
                              </a:ln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3" name="Puolivapaa piirto 118">
                        <a:extLst>
                          <a:ext uri="{FF2B5EF4-FFF2-40B4-BE49-F238E27FC236}">
                            <a16:creationId xmlns:a16="http://schemas.microsoft.com/office/drawing/2014/main" id="{49C3E1E6-8C96-4464-BE74-244BC0F3911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24250" y="923925"/>
                          <a:ext cx="37128" cy="64656"/>
                        </a:xfrm>
                        <a:custGeom>
                          <a:avLst/>
                          <a:gdLst>
                            <a:gd name="T0" fmla="*/ 9 w 9"/>
                            <a:gd name="T1" fmla="*/ 0 h 16"/>
                            <a:gd name="T2" fmla="*/ 0 w 9"/>
                            <a:gd name="T3" fmla="*/ 14 h 16"/>
                            <a:gd name="T4" fmla="*/ 0 w 9"/>
                            <a:gd name="T5" fmla="*/ 16 h 16"/>
                            <a:gd name="T6" fmla="*/ 9 w 9"/>
                            <a:gd name="T7" fmla="*/ 0 h 16"/>
                            <a:gd name="T8" fmla="*/ 9 w 9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6">
                              <a:moveTo>
                                <a:pt x="9" y="0"/>
                              </a:moveTo>
                              <a:lnTo>
                                <a:pt x="0" y="14"/>
                              </a:lnTo>
                              <a:lnTo>
                                <a:pt x="0" y="16"/>
                              </a:ln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4" name="Puolivapaa piirto 119">
                        <a:extLst>
                          <a:ext uri="{FF2B5EF4-FFF2-40B4-BE49-F238E27FC236}">
                            <a16:creationId xmlns:a16="http://schemas.microsoft.com/office/drawing/2014/main" id="{1D8500C9-51D6-49CD-8123-F3DB7BB73A7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95675" y="742950"/>
                          <a:ext cx="74256" cy="48492"/>
                        </a:xfrm>
                        <a:custGeom>
                          <a:avLst/>
                          <a:gdLst>
                            <a:gd name="T0" fmla="*/ 0 w 18"/>
                            <a:gd name="T1" fmla="*/ 0 h 12"/>
                            <a:gd name="T2" fmla="*/ 0 w 18"/>
                            <a:gd name="T3" fmla="*/ 2 h 12"/>
                            <a:gd name="T4" fmla="*/ 17 w 18"/>
                            <a:gd name="T5" fmla="*/ 12 h 12"/>
                            <a:gd name="T6" fmla="*/ 18 w 18"/>
                            <a:gd name="T7" fmla="*/ 10 h 12"/>
                            <a:gd name="T8" fmla="*/ 0 w 1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7" y="12"/>
                              </a:lnTo>
                              <a:lnTo>
                                <a:pt x="18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5" name="Puolivapaa piirto 120">
                        <a:extLst>
                          <a:ext uri="{FF2B5EF4-FFF2-40B4-BE49-F238E27FC236}">
                            <a16:creationId xmlns:a16="http://schemas.microsoft.com/office/drawing/2014/main" id="{D874E1D1-ACEB-4D3E-9254-DA07FA60B13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48075" y="895350"/>
                          <a:ext cx="74256" cy="48492"/>
                        </a:xfrm>
                        <a:custGeom>
                          <a:avLst/>
                          <a:gdLst>
                            <a:gd name="T0" fmla="*/ 0 w 18"/>
                            <a:gd name="T1" fmla="*/ 0 h 12"/>
                            <a:gd name="T2" fmla="*/ 0 w 18"/>
                            <a:gd name="T3" fmla="*/ 2 h 12"/>
                            <a:gd name="T4" fmla="*/ 17 w 18"/>
                            <a:gd name="T5" fmla="*/ 12 h 12"/>
                            <a:gd name="T6" fmla="*/ 18 w 18"/>
                            <a:gd name="T7" fmla="*/ 10 h 12"/>
                            <a:gd name="T8" fmla="*/ 0 w 1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7" y="12"/>
                              </a:lnTo>
                              <a:lnTo>
                                <a:pt x="18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6" name="Puolivapaa piirto 121">
                        <a:extLst>
                          <a:ext uri="{FF2B5EF4-FFF2-40B4-BE49-F238E27FC236}">
                            <a16:creationId xmlns:a16="http://schemas.microsoft.com/office/drawing/2014/main" id="{A1A857EF-1AB6-4A1C-B26E-8AF52B626F5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90875" y="819150"/>
                          <a:ext cx="24752" cy="56574"/>
                        </a:xfrm>
                        <a:custGeom>
                          <a:avLst/>
                          <a:gdLst>
                            <a:gd name="T0" fmla="*/ 2 w 6"/>
                            <a:gd name="T1" fmla="*/ 0 h 14"/>
                            <a:gd name="T2" fmla="*/ 0 w 6"/>
                            <a:gd name="T3" fmla="*/ 0 h 14"/>
                            <a:gd name="T4" fmla="*/ 4 w 6"/>
                            <a:gd name="T5" fmla="*/ 14 h 14"/>
                            <a:gd name="T6" fmla="*/ 6 w 6"/>
                            <a:gd name="T7" fmla="*/ 14 h 14"/>
                            <a:gd name="T8" fmla="*/ 2 w 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4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4" y="14"/>
                              </a:lnTo>
                              <a:lnTo>
                                <a:pt x="6" y="14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7" name="Puolivapaa piirto 122">
                        <a:extLst>
                          <a:ext uri="{FF2B5EF4-FFF2-40B4-BE49-F238E27FC236}">
                            <a16:creationId xmlns:a16="http://schemas.microsoft.com/office/drawing/2014/main" id="{C682737A-D0CC-45AE-A064-4B6EAA8482E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43275" y="971550"/>
                          <a:ext cx="24752" cy="56574"/>
                        </a:xfrm>
                        <a:custGeom>
                          <a:avLst/>
                          <a:gdLst>
                            <a:gd name="T0" fmla="*/ 2 w 6"/>
                            <a:gd name="T1" fmla="*/ 0 h 14"/>
                            <a:gd name="T2" fmla="*/ 0 w 6"/>
                            <a:gd name="T3" fmla="*/ 0 h 14"/>
                            <a:gd name="T4" fmla="*/ 4 w 6"/>
                            <a:gd name="T5" fmla="*/ 14 h 14"/>
                            <a:gd name="T6" fmla="*/ 6 w 6"/>
                            <a:gd name="T7" fmla="*/ 14 h 14"/>
                            <a:gd name="T8" fmla="*/ 2 w 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4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4" y="14"/>
                              </a:lnTo>
                              <a:lnTo>
                                <a:pt x="6" y="14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8" name="Puolivapaa piirto 123">
                        <a:extLst>
                          <a:ext uri="{FF2B5EF4-FFF2-40B4-BE49-F238E27FC236}">
                            <a16:creationId xmlns:a16="http://schemas.microsoft.com/office/drawing/2014/main" id="{D397D1C3-9CCF-4FB0-A016-2915557B97B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95625" y="923925"/>
                          <a:ext cx="66006" cy="28287"/>
                        </a:xfrm>
                        <a:custGeom>
                          <a:avLst/>
                          <a:gdLst>
                            <a:gd name="T0" fmla="*/ 16 w 16"/>
                            <a:gd name="T1" fmla="*/ 0 h 7"/>
                            <a:gd name="T2" fmla="*/ 0 w 16"/>
                            <a:gd name="T3" fmla="*/ 5 h 7"/>
                            <a:gd name="T4" fmla="*/ 0 w 16"/>
                            <a:gd name="T5" fmla="*/ 7 h 7"/>
                            <a:gd name="T6" fmla="*/ 16 w 16"/>
                            <a:gd name="T7" fmla="*/ 2 h 7"/>
                            <a:gd name="T8" fmla="*/ 16 w 16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16" y="0"/>
                              </a:move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16" y="2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9" name="Puolivapaa piirto 124">
                        <a:extLst>
                          <a:ext uri="{FF2B5EF4-FFF2-40B4-BE49-F238E27FC236}">
                            <a16:creationId xmlns:a16="http://schemas.microsoft.com/office/drawing/2014/main" id="{3641B3F3-56DB-4217-9BC6-17E3B3A6DE2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95625" y="942975"/>
                          <a:ext cx="66006" cy="28287"/>
                        </a:xfrm>
                        <a:custGeom>
                          <a:avLst/>
                          <a:gdLst>
                            <a:gd name="T0" fmla="*/ 16 w 16"/>
                            <a:gd name="T1" fmla="*/ 0 h 7"/>
                            <a:gd name="T2" fmla="*/ 0 w 16"/>
                            <a:gd name="T3" fmla="*/ 5 h 7"/>
                            <a:gd name="T4" fmla="*/ 0 w 16"/>
                            <a:gd name="T5" fmla="*/ 7 h 7"/>
                            <a:gd name="T6" fmla="*/ 16 w 16"/>
                            <a:gd name="T7" fmla="*/ 2 h 7"/>
                            <a:gd name="T8" fmla="*/ 16 w 16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16" y="0"/>
                              </a:move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16" y="2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0" name="Puolivapaa piirto 125">
                        <a:extLst>
                          <a:ext uri="{FF2B5EF4-FFF2-40B4-BE49-F238E27FC236}">
                            <a16:creationId xmlns:a16="http://schemas.microsoft.com/office/drawing/2014/main" id="{1BFE341C-16FC-407F-9B86-95AAC0BEBBD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57550" y="990600"/>
                          <a:ext cx="28877" cy="68697"/>
                        </a:xfrm>
                        <a:custGeom>
                          <a:avLst/>
                          <a:gdLst>
                            <a:gd name="T0" fmla="*/ 2 w 7"/>
                            <a:gd name="T1" fmla="*/ 0 h 17"/>
                            <a:gd name="T2" fmla="*/ 0 w 7"/>
                            <a:gd name="T3" fmla="*/ 2 h 17"/>
                            <a:gd name="T4" fmla="*/ 5 w 7"/>
                            <a:gd name="T5" fmla="*/ 17 h 17"/>
                            <a:gd name="T6" fmla="*/ 7 w 7"/>
                            <a:gd name="T7" fmla="*/ 15 h 17"/>
                            <a:gd name="T8" fmla="*/ 2 w 7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7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1" name="Puolivapaa piirto 126">
                        <a:extLst>
                          <a:ext uri="{FF2B5EF4-FFF2-40B4-BE49-F238E27FC236}">
                            <a16:creationId xmlns:a16="http://schemas.microsoft.com/office/drawing/2014/main" id="{E118DB37-F844-431D-9DBB-D37C7A67635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09950" y="1143000"/>
                          <a:ext cx="28877" cy="68697"/>
                        </a:xfrm>
                        <a:custGeom>
                          <a:avLst/>
                          <a:gdLst>
                            <a:gd name="T0" fmla="*/ 2 w 7"/>
                            <a:gd name="T1" fmla="*/ 0 h 17"/>
                            <a:gd name="T2" fmla="*/ 0 w 7"/>
                            <a:gd name="T3" fmla="*/ 2 h 17"/>
                            <a:gd name="T4" fmla="*/ 5 w 7"/>
                            <a:gd name="T5" fmla="*/ 17 h 17"/>
                            <a:gd name="T6" fmla="*/ 7 w 7"/>
                            <a:gd name="T7" fmla="*/ 15 h 17"/>
                            <a:gd name="T8" fmla="*/ 2 w 7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7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2" name="Puolivapaa piirto 127">
                        <a:extLst>
                          <a:ext uri="{FF2B5EF4-FFF2-40B4-BE49-F238E27FC236}">
                            <a16:creationId xmlns:a16="http://schemas.microsoft.com/office/drawing/2014/main" id="{84ABBA52-EE46-4FAA-BB38-D443F6F57F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67075" y="876300"/>
                          <a:ext cx="61880" cy="36369"/>
                        </a:xfrm>
                        <a:custGeom>
                          <a:avLst/>
                          <a:gdLst>
                            <a:gd name="T0" fmla="*/ 15 w 15"/>
                            <a:gd name="T1" fmla="*/ 0 h 9"/>
                            <a:gd name="T2" fmla="*/ 0 w 15"/>
                            <a:gd name="T3" fmla="*/ 7 h 9"/>
                            <a:gd name="T4" fmla="*/ 0 w 15"/>
                            <a:gd name="T5" fmla="*/ 9 h 9"/>
                            <a:gd name="T6" fmla="*/ 15 w 15"/>
                            <a:gd name="T7" fmla="*/ 2 h 9"/>
                            <a:gd name="T8" fmla="*/ 15 w 15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9">
                              <a:moveTo>
                                <a:pt x="15" y="0"/>
                              </a:move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3" name="Puolivapaa piirto 128">
                        <a:extLst>
                          <a:ext uri="{FF2B5EF4-FFF2-40B4-BE49-F238E27FC236}">
                            <a16:creationId xmlns:a16="http://schemas.microsoft.com/office/drawing/2014/main" id="{9C4E73A9-728C-4F62-AD27-1AD0CD84AA3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67075" y="895350"/>
                          <a:ext cx="61880" cy="36369"/>
                        </a:xfrm>
                        <a:custGeom>
                          <a:avLst/>
                          <a:gdLst>
                            <a:gd name="T0" fmla="*/ 15 w 15"/>
                            <a:gd name="T1" fmla="*/ 0 h 9"/>
                            <a:gd name="T2" fmla="*/ 0 w 15"/>
                            <a:gd name="T3" fmla="*/ 7 h 9"/>
                            <a:gd name="T4" fmla="*/ 0 w 15"/>
                            <a:gd name="T5" fmla="*/ 9 h 9"/>
                            <a:gd name="T6" fmla="*/ 15 w 15"/>
                            <a:gd name="T7" fmla="*/ 2 h 9"/>
                            <a:gd name="T8" fmla="*/ 15 w 15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9">
                              <a:moveTo>
                                <a:pt x="15" y="0"/>
                              </a:move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4" name="Puolivapaa piirto 129">
                        <a:extLst>
                          <a:ext uri="{FF2B5EF4-FFF2-40B4-BE49-F238E27FC236}">
                            <a16:creationId xmlns:a16="http://schemas.microsoft.com/office/drawing/2014/main" id="{D0E1EFAC-B8E7-4456-9C71-6E3FBBFAD89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76575" y="1123950"/>
                          <a:ext cx="49504" cy="52533"/>
                        </a:xfrm>
                        <a:custGeom>
                          <a:avLst/>
                          <a:gdLst>
                            <a:gd name="T0" fmla="*/ 12 w 12"/>
                            <a:gd name="T1" fmla="*/ 0 h 13"/>
                            <a:gd name="T2" fmla="*/ 0 w 12"/>
                            <a:gd name="T3" fmla="*/ 13 h 13"/>
                            <a:gd name="T4" fmla="*/ 2 w 12"/>
                            <a:gd name="T5" fmla="*/ 13 h 13"/>
                            <a:gd name="T6" fmla="*/ 12 w 12"/>
                            <a:gd name="T7" fmla="*/ 1 h 13"/>
                            <a:gd name="T8" fmla="*/ 12 w 12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2" y="0"/>
                              </a:moveTo>
                              <a:lnTo>
                                <a:pt x="0" y="13"/>
                              </a:lnTo>
                              <a:lnTo>
                                <a:pt x="2" y="13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5" name="Puolivapaa piirto 130">
                        <a:extLst>
                          <a:ext uri="{FF2B5EF4-FFF2-40B4-BE49-F238E27FC236}">
                            <a16:creationId xmlns:a16="http://schemas.microsoft.com/office/drawing/2014/main" id="{2B3EB8B4-E75E-4976-8AFD-86991125944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28975" y="1276350"/>
                          <a:ext cx="49504" cy="52533"/>
                        </a:xfrm>
                        <a:custGeom>
                          <a:avLst/>
                          <a:gdLst>
                            <a:gd name="T0" fmla="*/ 12 w 12"/>
                            <a:gd name="T1" fmla="*/ 0 h 13"/>
                            <a:gd name="T2" fmla="*/ 0 w 12"/>
                            <a:gd name="T3" fmla="*/ 13 h 13"/>
                            <a:gd name="T4" fmla="*/ 2 w 12"/>
                            <a:gd name="T5" fmla="*/ 13 h 13"/>
                            <a:gd name="T6" fmla="*/ 12 w 12"/>
                            <a:gd name="T7" fmla="*/ 1 h 13"/>
                            <a:gd name="T8" fmla="*/ 12 w 12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2" y="0"/>
                              </a:moveTo>
                              <a:lnTo>
                                <a:pt x="0" y="13"/>
                              </a:lnTo>
                              <a:lnTo>
                                <a:pt x="2" y="13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6" name="Puolivapaa piirto 131">
                        <a:extLst>
                          <a:ext uri="{FF2B5EF4-FFF2-40B4-BE49-F238E27FC236}">
                            <a16:creationId xmlns:a16="http://schemas.microsoft.com/office/drawing/2014/main" id="{826725C3-DCF4-48E3-8743-CA1629805E2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67100" y="1228725"/>
                          <a:ext cx="49504" cy="40410"/>
                        </a:xfrm>
                        <a:custGeom>
                          <a:avLst/>
                          <a:gdLst>
                            <a:gd name="T0" fmla="*/ 10 w 12"/>
                            <a:gd name="T1" fmla="*/ 0 h 10"/>
                            <a:gd name="T2" fmla="*/ 0 w 12"/>
                            <a:gd name="T3" fmla="*/ 10 h 10"/>
                            <a:gd name="T4" fmla="*/ 1 w 12"/>
                            <a:gd name="T5" fmla="*/ 10 h 10"/>
                            <a:gd name="T6" fmla="*/ 12 w 12"/>
                            <a:gd name="T7" fmla="*/ 0 h 10"/>
                            <a:gd name="T8" fmla="*/ 10 w 12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7" name="Puolivapaa piirto 132">
                        <a:extLst>
                          <a:ext uri="{FF2B5EF4-FFF2-40B4-BE49-F238E27FC236}">
                            <a16:creationId xmlns:a16="http://schemas.microsoft.com/office/drawing/2014/main" id="{C620A9B5-52DB-4860-B0F8-3AFBDF7A2D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67100" y="1247775"/>
                          <a:ext cx="49504" cy="40410"/>
                        </a:xfrm>
                        <a:custGeom>
                          <a:avLst/>
                          <a:gdLst>
                            <a:gd name="T0" fmla="*/ 10 w 12"/>
                            <a:gd name="T1" fmla="*/ 0 h 10"/>
                            <a:gd name="T2" fmla="*/ 0 w 12"/>
                            <a:gd name="T3" fmla="*/ 10 h 10"/>
                            <a:gd name="T4" fmla="*/ 1 w 12"/>
                            <a:gd name="T5" fmla="*/ 10 h 10"/>
                            <a:gd name="T6" fmla="*/ 12 w 12"/>
                            <a:gd name="T7" fmla="*/ 0 h 10"/>
                            <a:gd name="T8" fmla="*/ 10 w 12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8" name="Puolivapaa piirto 133">
                        <a:extLst>
                          <a:ext uri="{FF2B5EF4-FFF2-40B4-BE49-F238E27FC236}">
                            <a16:creationId xmlns:a16="http://schemas.microsoft.com/office/drawing/2014/main" id="{F9D9C7B2-1912-44AD-ACC2-0ABC0D20D01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19475" y="1076325"/>
                          <a:ext cx="66006" cy="20205"/>
                        </a:xfrm>
                        <a:custGeom>
                          <a:avLst/>
                          <a:gdLst>
                            <a:gd name="T0" fmla="*/ 16 w 16"/>
                            <a:gd name="T1" fmla="*/ 0 h 5"/>
                            <a:gd name="T2" fmla="*/ 0 w 16"/>
                            <a:gd name="T3" fmla="*/ 3 h 5"/>
                            <a:gd name="T4" fmla="*/ 2 w 16"/>
                            <a:gd name="T5" fmla="*/ 5 h 5"/>
                            <a:gd name="T6" fmla="*/ 16 w 16"/>
                            <a:gd name="T7" fmla="*/ 1 h 5"/>
                            <a:gd name="T8" fmla="*/ 16 w 16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16" y="0"/>
                              </a:moveTo>
                              <a:lnTo>
                                <a:pt x="0" y="3"/>
                              </a:lnTo>
                              <a:lnTo>
                                <a:pt x="2" y="5"/>
                              </a:lnTo>
                              <a:lnTo>
                                <a:pt x="16" y="1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9" name="Puolivapaa piirto 134">
                        <a:extLst>
                          <a:ext uri="{FF2B5EF4-FFF2-40B4-BE49-F238E27FC236}">
                            <a16:creationId xmlns:a16="http://schemas.microsoft.com/office/drawing/2014/main" id="{3B554F1C-E253-4C14-811F-32F4402029D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19475" y="1114425"/>
                          <a:ext cx="66006" cy="20205"/>
                        </a:xfrm>
                        <a:custGeom>
                          <a:avLst/>
                          <a:gdLst>
                            <a:gd name="T0" fmla="*/ 16 w 16"/>
                            <a:gd name="T1" fmla="*/ 0 h 5"/>
                            <a:gd name="T2" fmla="*/ 0 w 16"/>
                            <a:gd name="T3" fmla="*/ 3 h 5"/>
                            <a:gd name="T4" fmla="*/ 2 w 16"/>
                            <a:gd name="T5" fmla="*/ 5 h 5"/>
                            <a:gd name="T6" fmla="*/ 16 w 16"/>
                            <a:gd name="T7" fmla="*/ 1 h 5"/>
                            <a:gd name="T8" fmla="*/ 16 w 16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16" y="0"/>
                              </a:moveTo>
                              <a:lnTo>
                                <a:pt x="0" y="3"/>
                              </a:lnTo>
                              <a:lnTo>
                                <a:pt x="2" y="5"/>
                              </a:lnTo>
                              <a:lnTo>
                                <a:pt x="16" y="1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0" name="Puolivapaa piirto 135">
                        <a:extLst>
                          <a:ext uri="{FF2B5EF4-FFF2-40B4-BE49-F238E27FC236}">
                            <a16:creationId xmlns:a16="http://schemas.microsoft.com/office/drawing/2014/main" id="{9C889219-0B9A-459C-A464-BCDF8F3E4B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38500" y="1409700"/>
                          <a:ext cx="57755" cy="32328"/>
                        </a:xfrm>
                        <a:custGeom>
                          <a:avLst/>
                          <a:gdLst>
                            <a:gd name="T0" fmla="*/ 0 w 14"/>
                            <a:gd name="T1" fmla="*/ 0 h 8"/>
                            <a:gd name="T2" fmla="*/ 0 w 14"/>
                            <a:gd name="T3" fmla="*/ 2 h 8"/>
                            <a:gd name="T4" fmla="*/ 14 w 14"/>
                            <a:gd name="T5" fmla="*/ 8 h 8"/>
                            <a:gd name="T6" fmla="*/ 14 w 14"/>
                            <a:gd name="T7" fmla="*/ 7 h 8"/>
                            <a:gd name="T8" fmla="*/ 0 w 14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8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4" y="8"/>
                              </a:lnTo>
                              <a:lnTo>
                                <a:pt x="14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1" name="Puolivapaa piirto 136">
                        <a:extLst>
                          <a:ext uri="{FF2B5EF4-FFF2-40B4-BE49-F238E27FC236}">
                            <a16:creationId xmlns:a16="http://schemas.microsoft.com/office/drawing/2014/main" id="{A05B5942-C1D0-4DC7-A059-43F56CF89EC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38500" y="1428750"/>
                          <a:ext cx="57755" cy="32328"/>
                        </a:xfrm>
                        <a:custGeom>
                          <a:avLst/>
                          <a:gdLst>
                            <a:gd name="T0" fmla="*/ 0 w 14"/>
                            <a:gd name="T1" fmla="*/ 0 h 8"/>
                            <a:gd name="T2" fmla="*/ 0 w 14"/>
                            <a:gd name="T3" fmla="*/ 2 h 8"/>
                            <a:gd name="T4" fmla="*/ 14 w 14"/>
                            <a:gd name="T5" fmla="*/ 8 h 8"/>
                            <a:gd name="T6" fmla="*/ 14 w 14"/>
                            <a:gd name="T7" fmla="*/ 7 h 8"/>
                            <a:gd name="T8" fmla="*/ 0 w 14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8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4" y="8"/>
                              </a:lnTo>
                              <a:lnTo>
                                <a:pt x="14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2" name="Puolivapaa piirto 137">
                        <a:extLst>
                          <a:ext uri="{FF2B5EF4-FFF2-40B4-BE49-F238E27FC236}">
                            <a16:creationId xmlns:a16="http://schemas.microsoft.com/office/drawing/2014/main" id="{0032D130-50B4-4E01-9BF2-0607D9C8C98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09925" y="1504950"/>
                          <a:ext cx="57755" cy="16164"/>
                        </a:xfrm>
                        <a:custGeom>
                          <a:avLst/>
                          <a:gdLst>
                            <a:gd name="T0" fmla="*/ 14 w 14"/>
                            <a:gd name="T1" fmla="*/ 0 h 4"/>
                            <a:gd name="T2" fmla="*/ 0 w 14"/>
                            <a:gd name="T3" fmla="*/ 4 h 4"/>
                            <a:gd name="T4" fmla="*/ 0 w 14"/>
                            <a:gd name="T5" fmla="*/ 4 h 4"/>
                            <a:gd name="T6" fmla="*/ 14 w 14"/>
                            <a:gd name="T7" fmla="*/ 2 h 4"/>
                            <a:gd name="T8" fmla="*/ 14 w 14"/>
                            <a:gd name="T9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4">
                              <a:moveTo>
                                <a:pt x="14" y="0"/>
                              </a:move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14" y="2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3" name="Puolivapaa piirto 138">
                        <a:extLst>
                          <a:ext uri="{FF2B5EF4-FFF2-40B4-BE49-F238E27FC236}">
                            <a16:creationId xmlns:a16="http://schemas.microsoft.com/office/drawing/2014/main" id="{64E0CEE5-88D4-4115-A335-DCDA3CE8E85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09925" y="1543050"/>
                          <a:ext cx="57755" cy="16164"/>
                        </a:xfrm>
                        <a:custGeom>
                          <a:avLst/>
                          <a:gdLst>
                            <a:gd name="T0" fmla="*/ 14 w 14"/>
                            <a:gd name="T1" fmla="*/ 0 h 4"/>
                            <a:gd name="T2" fmla="*/ 0 w 14"/>
                            <a:gd name="T3" fmla="*/ 4 h 4"/>
                            <a:gd name="T4" fmla="*/ 0 w 14"/>
                            <a:gd name="T5" fmla="*/ 4 h 4"/>
                            <a:gd name="T6" fmla="*/ 14 w 14"/>
                            <a:gd name="T7" fmla="*/ 2 h 4"/>
                            <a:gd name="T8" fmla="*/ 14 w 14"/>
                            <a:gd name="T9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4">
                              <a:moveTo>
                                <a:pt x="14" y="0"/>
                              </a:move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14" y="2"/>
                              </a:ln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4" name="Puolivapaa piirto 139">
                        <a:extLst>
                          <a:ext uri="{FF2B5EF4-FFF2-40B4-BE49-F238E27FC236}">
                            <a16:creationId xmlns:a16="http://schemas.microsoft.com/office/drawing/2014/main" id="{62837503-B118-4CF8-BBE1-A7F52A6D413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4700" y="1276350"/>
                          <a:ext cx="61880" cy="12123"/>
                        </a:xfrm>
                        <a:custGeom>
                          <a:avLst/>
                          <a:gdLst>
                            <a:gd name="T0" fmla="*/ 13 w 15"/>
                            <a:gd name="T1" fmla="*/ 0 h 3"/>
                            <a:gd name="T2" fmla="*/ 0 w 15"/>
                            <a:gd name="T3" fmla="*/ 2 h 3"/>
                            <a:gd name="T4" fmla="*/ 0 w 15"/>
                            <a:gd name="T5" fmla="*/ 3 h 3"/>
                            <a:gd name="T6" fmla="*/ 15 w 15"/>
                            <a:gd name="T7" fmla="*/ 2 h 3"/>
                            <a:gd name="T8" fmla="*/ 13 w 15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3">
                              <a:moveTo>
                                <a:pt x="13" y="0"/>
                              </a:move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15" y="2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5" name="Puolivapaa piirto 140">
                        <a:extLst>
                          <a:ext uri="{FF2B5EF4-FFF2-40B4-BE49-F238E27FC236}">
                            <a16:creationId xmlns:a16="http://schemas.microsoft.com/office/drawing/2014/main" id="{EB43D872-9AC3-4397-B762-CDC4E8313FD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4700" y="1314450"/>
                          <a:ext cx="61880" cy="12123"/>
                        </a:xfrm>
                        <a:custGeom>
                          <a:avLst/>
                          <a:gdLst>
                            <a:gd name="T0" fmla="*/ 13 w 15"/>
                            <a:gd name="T1" fmla="*/ 0 h 3"/>
                            <a:gd name="T2" fmla="*/ 0 w 15"/>
                            <a:gd name="T3" fmla="*/ 2 h 3"/>
                            <a:gd name="T4" fmla="*/ 0 w 15"/>
                            <a:gd name="T5" fmla="*/ 3 h 3"/>
                            <a:gd name="T6" fmla="*/ 15 w 15"/>
                            <a:gd name="T7" fmla="*/ 2 h 3"/>
                            <a:gd name="T8" fmla="*/ 13 w 15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3">
                              <a:moveTo>
                                <a:pt x="13" y="0"/>
                              </a:move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15" y="2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6" name="Puolivapaa piirto 141">
                        <a:extLst>
                          <a:ext uri="{FF2B5EF4-FFF2-40B4-BE49-F238E27FC236}">
                            <a16:creationId xmlns:a16="http://schemas.microsoft.com/office/drawing/2014/main" id="{55FAF760-EF69-4398-8801-15263652579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4700" y="1171575"/>
                          <a:ext cx="57755" cy="32328"/>
                        </a:xfrm>
                        <a:custGeom>
                          <a:avLst/>
                          <a:gdLst>
                            <a:gd name="T0" fmla="*/ 2 w 14"/>
                            <a:gd name="T1" fmla="*/ 0 h 8"/>
                            <a:gd name="T2" fmla="*/ 0 w 14"/>
                            <a:gd name="T3" fmla="*/ 1 h 8"/>
                            <a:gd name="T4" fmla="*/ 14 w 14"/>
                            <a:gd name="T5" fmla="*/ 8 h 8"/>
                            <a:gd name="T6" fmla="*/ 14 w 14"/>
                            <a:gd name="T7" fmla="*/ 6 h 8"/>
                            <a:gd name="T8" fmla="*/ 2 w 14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8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14" y="8"/>
                              </a:lnTo>
                              <a:lnTo>
                                <a:pt x="14" y="6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7" name="Puolivapaa piirto 142">
                        <a:extLst>
                          <a:ext uri="{FF2B5EF4-FFF2-40B4-BE49-F238E27FC236}">
                            <a16:creationId xmlns:a16="http://schemas.microsoft.com/office/drawing/2014/main" id="{F52CE102-26EE-4DC4-9F66-5EAD49DEF6B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4700" y="1190625"/>
                          <a:ext cx="57755" cy="32328"/>
                        </a:xfrm>
                        <a:custGeom>
                          <a:avLst/>
                          <a:gdLst>
                            <a:gd name="T0" fmla="*/ 2 w 14"/>
                            <a:gd name="T1" fmla="*/ 0 h 8"/>
                            <a:gd name="T2" fmla="*/ 0 w 14"/>
                            <a:gd name="T3" fmla="*/ 1 h 8"/>
                            <a:gd name="T4" fmla="*/ 14 w 14"/>
                            <a:gd name="T5" fmla="*/ 8 h 8"/>
                            <a:gd name="T6" fmla="*/ 14 w 14"/>
                            <a:gd name="T7" fmla="*/ 6 h 8"/>
                            <a:gd name="T8" fmla="*/ 2 w 14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8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14" y="8"/>
                              </a:lnTo>
                              <a:lnTo>
                                <a:pt x="14" y="6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8" name="Suorakulmio 143">
                        <a:extLst>
                          <a:ext uri="{FF2B5EF4-FFF2-40B4-BE49-F238E27FC236}">
                            <a16:creationId xmlns:a16="http://schemas.microsoft.com/office/drawing/2014/main" id="{AA4D25EC-D0BC-4AC4-A900-51D4C867BA8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505200" y="914400"/>
                          <a:ext cx="86632" cy="80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9" name="Suorakulmio 144">
                        <a:extLst>
                          <a:ext uri="{FF2B5EF4-FFF2-40B4-BE49-F238E27FC236}">
                            <a16:creationId xmlns:a16="http://schemas.microsoft.com/office/drawing/2014/main" id="{F54585A9-EF7D-4DE8-9424-790F41FEA0D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505200" y="952500"/>
                          <a:ext cx="86632" cy="8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0" name="Puolivapaa piirto 145">
                        <a:extLst>
                          <a:ext uri="{FF2B5EF4-FFF2-40B4-BE49-F238E27FC236}">
                            <a16:creationId xmlns:a16="http://schemas.microsoft.com/office/drawing/2014/main" id="{50FD8DB6-A410-46D4-83F5-3B182730EC0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67050" y="1019175"/>
                          <a:ext cx="78382" cy="40410"/>
                        </a:xfrm>
                        <a:custGeom>
                          <a:avLst/>
                          <a:gdLst>
                            <a:gd name="T0" fmla="*/ 0 w 19"/>
                            <a:gd name="T1" fmla="*/ 0 h 10"/>
                            <a:gd name="T2" fmla="*/ 0 w 19"/>
                            <a:gd name="T3" fmla="*/ 0 h 10"/>
                            <a:gd name="T4" fmla="*/ 19 w 19"/>
                            <a:gd name="T5" fmla="*/ 10 h 10"/>
                            <a:gd name="T6" fmla="*/ 19 w 19"/>
                            <a:gd name="T7" fmla="*/ 10 h 10"/>
                            <a:gd name="T8" fmla="*/ 0 w 19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A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1" name="Puolivapaa piirto 146">
                        <a:extLst>
                          <a:ext uri="{FF2B5EF4-FFF2-40B4-BE49-F238E27FC236}">
                            <a16:creationId xmlns:a16="http://schemas.microsoft.com/office/drawing/2014/main" id="{63E444BC-3DB3-4D6D-958B-C512DBEFDF7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67050" y="1038225"/>
                          <a:ext cx="78382" cy="40410"/>
                        </a:xfrm>
                        <a:custGeom>
                          <a:avLst/>
                          <a:gdLst>
                            <a:gd name="T0" fmla="*/ 0 w 19"/>
                            <a:gd name="T1" fmla="*/ 0 h 10"/>
                            <a:gd name="T2" fmla="*/ 0 w 19"/>
                            <a:gd name="T3" fmla="*/ 0 h 10"/>
                            <a:gd name="T4" fmla="*/ 19 w 19"/>
                            <a:gd name="T5" fmla="*/ 10 h 10"/>
                            <a:gd name="T6" fmla="*/ 19 w 19"/>
                            <a:gd name="T7" fmla="*/ 10 h 10"/>
                            <a:gd name="T8" fmla="*/ 0 w 19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2" name="Puolivapaa piirto 147">
                        <a:extLst>
                          <a:ext uri="{FF2B5EF4-FFF2-40B4-BE49-F238E27FC236}">
                            <a16:creationId xmlns:a16="http://schemas.microsoft.com/office/drawing/2014/main" id="{EE9D8B1E-2D93-42C9-B01E-8CEA3B0BC0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71800" y="1343025"/>
                          <a:ext cx="49504" cy="48492"/>
                        </a:xfrm>
                        <a:custGeom>
                          <a:avLst/>
                          <a:gdLst>
                            <a:gd name="T0" fmla="*/ 11 w 12"/>
                            <a:gd name="T1" fmla="*/ 0 h 12"/>
                            <a:gd name="T2" fmla="*/ 0 w 12"/>
                            <a:gd name="T3" fmla="*/ 12 h 12"/>
                            <a:gd name="T4" fmla="*/ 2 w 12"/>
                            <a:gd name="T5" fmla="*/ 12 h 12"/>
                            <a:gd name="T6" fmla="*/ 12 w 12"/>
                            <a:gd name="T7" fmla="*/ 2 h 12"/>
                            <a:gd name="T8" fmla="*/ 11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1" y="0"/>
                              </a:move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12" y="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3" name="Puolivapaa piirto 148">
                        <a:extLst>
                          <a:ext uri="{FF2B5EF4-FFF2-40B4-BE49-F238E27FC236}">
                            <a16:creationId xmlns:a16="http://schemas.microsoft.com/office/drawing/2014/main" id="{3E1F44E9-0ACB-4EAC-805A-916FD03135B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24200" y="1495425"/>
                          <a:ext cx="49504" cy="48492"/>
                        </a:xfrm>
                        <a:custGeom>
                          <a:avLst/>
                          <a:gdLst>
                            <a:gd name="T0" fmla="*/ 11 w 12"/>
                            <a:gd name="T1" fmla="*/ 0 h 12"/>
                            <a:gd name="T2" fmla="*/ 0 w 12"/>
                            <a:gd name="T3" fmla="*/ 12 h 12"/>
                            <a:gd name="T4" fmla="*/ 2 w 12"/>
                            <a:gd name="T5" fmla="*/ 12 h 12"/>
                            <a:gd name="T6" fmla="*/ 12 w 12"/>
                            <a:gd name="T7" fmla="*/ 2 h 12"/>
                            <a:gd name="T8" fmla="*/ 11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1" y="0"/>
                              </a:move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12" y="2"/>
                              </a:ln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4" name="Puolivapaa piirto 149">
                        <a:extLst>
                          <a:ext uri="{FF2B5EF4-FFF2-40B4-BE49-F238E27FC236}">
                            <a16:creationId xmlns:a16="http://schemas.microsoft.com/office/drawing/2014/main" id="{973C0899-BC6E-422A-92FC-AF01F100AF8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81350" y="1200150"/>
                          <a:ext cx="37128" cy="44451"/>
                        </a:xfrm>
                        <a:custGeom>
                          <a:avLst/>
                          <a:gdLst>
                            <a:gd name="T0" fmla="*/ 9 w 9"/>
                            <a:gd name="T1" fmla="*/ 0 h 11"/>
                            <a:gd name="T2" fmla="*/ 0 w 9"/>
                            <a:gd name="T3" fmla="*/ 9 h 11"/>
                            <a:gd name="T4" fmla="*/ 2 w 9"/>
                            <a:gd name="T5" fmla="*/ 11 h 11"/>
                            <a:gd name="T6" fmla="*/ 9 w 9"/>
                            <a:gd name="T7" fmla="*/ 0 h 11"/>
                            <a:gd name="T8" fmla="*/ 9 w 9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2" y="11"/>
                              </a:ln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5" name="Puolivapaa piirto 150">
                        <a:extLst>
                          <a:ext uri="{FF2B5EF4-FFF2-40B4-BE49-F238E27FC236}">
                            <a16:creationId xmlns:a16="http://schemas.microsoft.com/office/drawing/2014/main" id="{9DC8BF77-4BE1-4075-9D6C-174275E4567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81350" y="1219200"/>
                          <a:ext cx="37128" cy="44451"/>
                        </a:xfrm>
                        <a:custGeom>
                          <a:avLst/>
                          <a:gdLst>
                            <a:gd name="T0" fmla="*/ 9 w 9"/>
                            <a:gd name="T1" fmla="*/ 0 h 11"/>
                            <a:gd name="T2" fmla="*/ 0 w 9"/>
                            <a:gd name="T3" fmla="*/ 9 h 11"/>
                            <a:gd name="T4" fmla="*/ 2 w 9"/>
                            <a:gd name="T5" fmla="*/ 11 h 11"/>
                            <a:gd name="T6" fmla="*/ 9 w 9"/>
                            <a:gd name="T7" fmla="*/ 0 h 11"/>
                            <a:gd name="T8" fmla="*/ 9 w 9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2" y="11"/>
                              </a:ln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6" name="Puolivapaa piirto 151">
                        <a:extLst>
                          <a:ext uri="{FF2B5EF4-FFF2-40B4-BE49-F238E27FC236}">
                            <a16:creationId xmlns:a16="http://schemas.microsoft.com/office/drawing/2014/main" id="{23688970-E311-452B-93D9-3756D068D0F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48075" y="666750"/>
                          <a:ext cx="33003" cy="56574"/>
                        </a:xfrm>
                        <a:custGeom>
                          <a:avLst/>
                          <a:gdLst>
                            <a:gd name="T0" fmla="*/ 6 w 8"/>
                            <a:gd name="T1" fmla="*/ 0 h 14"/>
                            <a:gd name="T2" fmla="*/ 0 w 8"/>
                            <a:gd name="T3" fmla="*/ 14 h 14"/>
                            <a:gd name="T4" fmla="*/ 1 w 8"/>
                            <a:gd name="T5" fmla="*/ 14 h 14"/>
                            <a:gd name="T6" fmla="*/ 8 w 8"/>
                            <a:gd name="T7" fmla="*/ 0 h 14"/>
                            <a:gd name="T8" fmla="*/ 6 w 8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4">
                              <a:moveTo>
                                <a:pt x="6" y="0"/>
                              </a:moveTo>
                              <a:lnTo>
                                <a:pt x="0" y="14"/>
                              </a:lnTo>
                              <a:lnTo>
                                <a:pt x="1" y="14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7" name="Puolivapaa piirto 152">
                        <a:extLst>
                          <a:ext uri="{FF2B5EF4-FFF2-40B4-BE49-F238E27FC236}">
                            <a16:creationId xmlns:a16="http://schemas.microsoft.com/office/drawing/2014/main" id="{4E23C495-58EB-49EC-B41E-F8B09E7E61A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800475" y="819150"/>
                          <a:ext cx="33003" cy="56574"/>
                        </a:xfrm>
                        <a:custGeom>
                          <a:avLst/>
                          <a:gdLst>
                            <a:gd name="T0" fmla="*/ 6 w 8"/>
                            <a:gd name="T1" fmla="*/ 0 h 14"/>
                            <a:gd name="T2" fmla="*/ 0 w 8"/>
                            <a:gd name="T3" fmla="*/ 14 h 14"/>
                            <a:gd name="T4" fmla="*/ 1 w 8"/>
                            <a:gd name="T5" fmla="*/ 14 h 14"/>
                            <a:gd name="T6" fmla="*/ 8 w 8"/>
                            <a:gd name="T7" fmla="*/ 0 h 14"/>
                            <a:gd name="T8" fmla="*/ 6 w 8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4">
                              <a:moveTo>
                                <a:pt x="6" y="0"/>
                              </a:moveTo>
                              <a:lnTo>
                                <a:pt x="0" y="14"/>
                              </a:lnTo>
                              <a:lnTo>
                                <a:pt x="1" y="14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8" name="Puolivapaa piirto 153">
                        <a:extLst>
                          <a:ext uri="{FF2B5EF4-FFF2-40B4-BE49-F238E27FC236}">
                            <a16:creationId xmlns:a16="http://schemas.microsoft.com/office/drawing/2014/main" id="{6A6C2760-1385-487A-8577-49F4B23DB34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48000" y="1781175"/>
                          <a:ext cx="16501" cy="8082"/>
                        </a:xfrm>
                        <a:custGeom>
                          <a:avLst/>
                          <a:gdLst>
                            <a:gd name="T0" fmla="*/ 2 w 2"/>
                            <a:gd name="T1" fmla="*/ 0 h 1"/>
                            <a:gd name="T2" fmla="*/ 0 w 2"/>
                            <a:gd name="T3" fmla="*/ 0 h 1"/>
                            <a:gd name="T4" fmla="*/ 0 w 2"/>
                            <a:gd name="T5" fmla="*/ 1 h 1"/>
                            <a:gd name="T6" fmla="*/ 1 w 2"/>
                            <a:gd name="T7" fmla="*/ 1 h 1"/>
                            <a:gd name="T8" fmla="*/ 2 w 2"/>
                            <a:gd name="T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9" name="Puolivapaa piirto 154">
                        <a:extLst>
                          <a:ext uri="{FF2B5EF4-FFF2-40B4-BE49-F238E27FC236}">
                            <a16:creationId xmlns:a16="http://schemas.microsoft.com/office/drawing/2014/main" id="{E275BAEB-0573-4A9F-8060-EC3E33B1BDB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19475" y="1343025"/>
                          <a:ext cx="16501" cy="56574"/>
                        </a:xfrm>
                        <a:custGeom>
                          <a:avLst/>
                          <a:gdLst>
                            <a:gd name="T0" fmla="*/ 2 w 4"/>
                            <a:gd name="T1" fmla="*/ 0 h 14"/>
                            <a:gd name="T2" fmla="*/ 0 w 4"/>
                            <a:gd name="T3" fmla="*/ 14 h 14"/>
                            <a:gd name="T4" fmla="*/ 2 w 4"/>
                            <a:gd name="T5" fmla="*/ 14 h 14"/>
                            <a:gd name="T6" fmla="*/ 4 w 4"/>
                            <a:gd name="T7" fmla="*/ 0 h 14"/>
                            <a:gd name="T8" fmla="*/ 2 w 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14">
                              <a:moveTo>
                                <a:pt x="2" y="0"/>
                              </a:moveTo>
                              <a:lnTo>
                                <a:pt x="0" y="14"/>
                              </a:lnTo>
                              <a:lnTo>
                                <a:pt x="2" y="14"/>
                              </a:lnTo>
                              <a:lnTo>
                                <a:pt x="4" y="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0" name="Puolivapaa piirto 155">
                        <a:extLst>
                          <a:ext uri="{FF2B5EF4-FFF2-40B4-BE49-F238E27FC236}">
                            <a16:creationId xmlns:a16="http://schemas.microsoft.com/office/drawing/2014/main" id="{7CF6CF4B-56F5-4377-8571-DB23B5A8732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71875" y="1495425"/>
                          <a:ext cx="16501" cy="56574"/>
                        </a:xfrm>
                        <a:custGeom>
                          <a:avLst/>
                          <a:gdLst>
                            <a:gd name="T0" fmla="*/ 2 w 4"/>
                            <a:gd name="T1" fmla="*/ 0 h 14"/>
                            <a:gd name="T2" fmla="*/ 0 w 4"/>
                            <a:gd name="T3" fmla="*/ 14 h 14"/>
                            <a:gd name="T4" fmla="*/ 2 w 4"/>
                            <a:gd name="T5" fmla="*/ 14 h 14"/>
                            <a:gd name="T6" fmla="*/ 4 w 4"/>
                            <a:gd name="T7" fmla="*/ 0 h 14"/>
                            <a:gd name="T8" fmla="*/ 2 w 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14">
                              <a:moveTo>
                                <a:pt x="2" y="0"/>
                              </a:moveTo>
                              <a:lnTo>
                                <a:pt x="0" y="14"/>
                              </a:lnTo>
                              <a:lnTo>
                                <a:pt x="2" y="14"/>
                              </a:lnTo>
                              <a:lnTo>
                                <a:pt x="4" y="0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1" name="Puolivapaa piirto 156">
                        <a:extLst>
                          <a:ext uri="{FF2B5EF4-FFF2-40B4-BE49-F238E27FC236}">
                            <a16:creationId xmlns:a16="http://schemas.microsoft.com/office/drawing/2014/main" id="{F2A0BB53-3C2D-4EAB-86A8-BBF210C017A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00350" y="923925"/>
                          <a:ext cx="66006" cy="36369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11 w 16"/>
                            <a:gd name="T3" fmla="*/ 3 h 9"/>
                            <a:gd name="T4" fmla="*/ 0 w 16"/>
                            <a:gd name="T5" fmla="*/ 7 h 9"/>
                            <a:gd name="T6" fmla="*/ 2 w 16"/>
                            <a:gd name="T7" fmla="*/ 9 h 9"/>
                            <a:gd name="T8" fmla="*/ 11 w 16"/>
                            <a:gd name="T9" fmla="*/ 5 h 9"/>
                            <a:gd name="T10" fmla="*/ 16 w 16"/>
                            <a:gd name="T11" fmla="*/ 2 h 9"/>
                            <a:gd name="T12" fmla="*/ 16 w 16"/>
                            <a:gd name="T1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lnTo>
                                <a:pt x="11" y="3"/>
                              </a:lnTo>
                              <a:lnTo>
                                <a:pt x="0" y="7"/>
                              </a:lnTo>
                              <a:lnTo>
                                <a:pt x="2" y="9"/>
                              </a:lnTo>
                              <a:lnTo>
                                <a:pt x="11" y="5"/>
                              </a:lnTo>
                              <a:lnTo>
                                <a:pt x="16" y="2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2" name="Puolivapaa piirto 157">
                        <a:extLst>
                          <a:ext uri="{FF2B5EF4-FFF2-40B4-BE49-F238E27FC236}">
                            <a16:creationId xmlns:a16="http://schemas.microsoft.com/office/drawing/2014/main" id="{1C595038-6398-48FE-913F-58DD20FDDDE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00350" y="942975"/>
                          <a:ext cx="66006" cy="36369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11 w 16"/>
                            <a:gd name="T3" fmla="*/ 3 h 9"/>
                            <a:gd name="T4" fmla="*/ 0 w 16"/>
                            <a:gd name="T5" fmla="*/ 7 h 9"/>
                            <a:gd name="T6" fmla="*/ 2 w 16"/>
                            <a:gd name="T7" fmla="*/ 9 h 9"/>
                            <a:gd name="T8" fmla="*/ 11 w 16"/>
                            <a:gd name="T9" fmla="*/ 5 h 9"/>
                            <a:gd name="T10" fmla="*/ 16 w 16"/>
                            <a:gd name="T11" fmla="*/ 2 h 9"/>
                            <a:gd name="T12" fmla="*/ 16 w 16"/>
                            <a:gd name="T1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lnTo>
                                <a:pt x="11" y="3"/>
                              </a:lnTo>
                              <a:lnTo>
                                <a:pt x="0" y="7"/>
                              </a:lnTo>
                              <a:lnTo>
                                <a:pt x="2" y="9"/>
                              </a:lnTo>
                              <a:lnTo>
                                <a:pt x="11" y="5"/>
                              </a:lnTo>
                              <a:lnTo>
                                <a:pt x="16" y="2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3" name="Puolivapaa piirto 158">
                        <a:extLst>
                          <a:ext uri="{FF2B5EF4-FFF2-40B4-BE49-F238E27FC236}">
                            <a16:creationId xmlns:a16="http://schemas.microsoft.com/office/drawing/2014/main" id="{544D6550-D86C-4DFD-95C7-0607F8B105B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47975" y="1152525"/>
                          <a:ext cx="49504" cy="48492"/>
                        </a:xfrm>
                        <a:custGeom>
                          <a:avLst/>
                          <a:gdLst>
                            <a:gd name="T0" fmla="*/ 10 w 12"/>
                            <a:gd name="T1" fmla="*/ 0 h 12"/>
                            <a:gd name="T2" fmla="*/ 0 w 12"/>
                            <a:gd name="T3" fmla="*/ 10 h 12"/>
                            <a:gd name="T4" fmla="*/ 1 w 12"/>
                            <a:gd name="T5" fmla="*/ 12 h 12"/>
                            <a:gd name="T6" fmla="*/ 10 w 12"/>
                            <a:gd name="T7" fmla="*/ 2 h 12"/>
                            <a:gd name="T8" fmla="*/ 12 w 12"/>
                            <a:gd name="T9" fmla="*/ 2 h 12"/>
                            <a:gd name="T10" fmla="*/ 10 w 12"/>
                            <a:gd name="T11" fmla="*/ 0 h 12"/>
                            <a:gd name="T12" fmla="*/ 10 w 12"/>
                            <a:gd name="T13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1" y="12"/>
                              </a:lnTo>
                              <a:lnTo>
                                <a:pt x="10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4" name="Puolivapaa piirto 159">
                        <a:extLst>
                          <a:ext uri="{FF2B5EF4-FFF2-40B4-BE49-F238E27FC236}">
                            <a16:creationId xmlns:a16="http://schemas.microsoft.com/office/drawing/2014/main" id="{9ADC7790-7AFD-460D-B560-FDE6EF593C7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00375" y="1304925"/>
                          <a:ext cx="49504" cy="48492"/>
                        </a:xfrm>
                        <a:custGeom>
                          <a:avLst/>
                          <a:gdLst>
                            <a:gd name="T0" fmla="*/ 10 w 12"/>
                            <a:gd name="T1" fmla="*/ 0 h 12"/>
                            <a:gd name="T2" fmla="*/ 0 w 12"/>
                            <a:gd name="T3" fmla="*/ 10 h 12"/>
                            <a:gd name="T4" fmla="*/ 1 w 12"/>
                            <a:gd name="T5" fmla="*/ 12 h 12"/>
                            <a:gd name="T6" fmla="*/ 10 w 12"/>
                            <a:gd name="T7" fmla="*/ 2 h 12"/>
                            <a:gd name="T8" fmla="*/ 12 w 12"/>
                            <a:gd name="T9" fmla="*/ 2 h 12"/>
                            <a:gd name="T10" fmla="*/ 10 w 12"/>
                            <a:gd name="T11" fmla="*/ 0 h 12"/>
                            <a:gd name="T12" fmla="*/ 10 w 12"/>
                            <a:gd name="T13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1" y="12"/>
                              </a:lnTo>
                              <a:lnTo>
                                <a:pt x="10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5" name="Puolivapaa piirto 160">
                        <a:extLst>
                          <a:ext uri="{FF2B5EF4-FFF2-40B4-BE49-F238E27FC236}">
                            <a16:creationId xmlns:a16="http://schemas.microsoft.com/office/drawing/2014/main" id="{6F5A633C-2240-4498-AAB2-3FB0985285E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95600" y="1247775"/>
                          <a:ext cx="66006" cy="24246"/>
                        </a:xfrm>
                        <a:custGeom>
                          <a:avLst/>
                          <a:gdLst>
                            <a:gd name="T0" fmla="*/ 16 w 16"/>
                            <a:gd name="T1" fmla="*/ 0 h 6"/>
                            <a:gd name="T2" fmla="*/ 2 w 16"/>
                            <a:gd name="T3" fmla="*/ 4 h 6"/>
                            <a:gd name="T4" fmla="*/ 0 w 16"/>
                            <a:gd name="T5" fmla="*/ 4 h 6"/>
                            <a:gd name="T6" fmla="*/ 2 w 16"/>
                            <a:gd name="T7" fmla="*/ 6 h 6"/>
                            <a:gd name="T8" fmla="*/ 2 w 16"/>
                            <a:gd name="T9" fmla="*/ 4 h 6"/>
                            <a:gd name="T10" fmla="*/ 16 w 16"/>
                            <a:gd name="T11" fmla="*/ 2 h 6"/>
                            <a:gd name="T12" fmla="*/ 16 w 16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" h="6">
                              <a:moveTo>
                                <a:pt x="16" y="0"/>
                              </a:moveTo>
                              <a:lnTo>
                                <a:pt x="2" y="4"/>
                              </a:lnTo>
                              <a:lnTo>
                                <a:pt x="0" y="4"/>
                              </a:lnTo>
                              <a:lnTo>
                                <a:pt x="2" y="6"/>
                              </a:lnTo>
                              <a:lnTo>
                                <a:pt x="2" y="4"/>
                              </a:lnTo>
                              <a:lnTo>
                                <a:pt x="16" y="2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6" name="Puolivapaa piirto 161">
                        <a:extLst>
                          <a:ext uri="{FF2B5EF4-FFF2-40B4-BE49-F238E27FC236}">
                            <a16:creationId xmlns:a16="http://schemas.microsoft.com/office/drawing/2014/main" id="{CDEB696B-B8D5-49ED-88B6-09FF2AE2E8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95600" y="1285875"/>
                          <a:ext cx="66006" cy="24246"/>
                        </a:xfrm>
                        <a:custGeom>
                          <a:avLst/>
                          <a:gdLst>
                            <a:gd name="T0" fmla="*/ 16 w 16"/>
                            <a:gd name="T1" fmla="*/ 0 h 6"/>
                            <a:gd name="T2" fmla="*/ 2 w 16"/>
                            <a:gd name="T3" fmla="*/ 4 h 6"/>
                            <a:gd name="T4" fmla="*/ 0 w 16"/>
                            <a:gd name="T5" fmla="*/ 4 h 6"/>
                            <a:gd name="T6" fmla="*/ 2 w 16"/>
                            <a:gd name="T7" fmla="*/ 6 h 6"/>
                            <a:gd name="T8" fmla="*/ 2 w 16"/>
                            <a:gd name="T9" fmla="*/ 4 h 6"/>
                            <a:gd name="T10" fmla="*/ 16 w 16"/>
                            <a:gd name="T11" fmla="*/ 2 h 6"/>
                            <a:gd name="T12" fmla="*/ 16 w 16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" h="6">
                              <a:moveTo>
                                <a:pt x="16" y="0"/>
                              </a:moveTo>
                              <a:lnTo>
                                <a:pt x="2" y="4"/>
                              </a:lnTo>
                              <a:lnTo>
                                <a:pt x="0" y="4"/>
                              </a:lnTo>
                              <a:lnTo>
                                <a:pt x="2" y="6"/>
                              </a:lnTo>
                              <a:lnTo>
                                <a:pt x="2" y="4"/>
                              </a:lnTo>
                              <a:lnTo>
                                <a:pt x="16" y="2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7" name="Puolivapaa piirto 162">
                        <a:extLst>
                          <a:ext uri="{FF2B5EF4-FFF2-40B4-BE49-F238E27FC236}">
                            <a16:creationId xmlns:a16="http://schemas.microsoft.com/office/drawing/2014/main" id="{8A9E16BD-A9C0-40D8-86D4-1601D14BA77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71800" y="1552575"/>
                          <a:ext cx="33003" cy="44451"/>
                        </a:xfrm>
                        <a:custGeom>
                          <a:avLst/>
                          <a:gdLst>
                            <a:gd name="T0" fmla="*/ 8 w 8"/>
                            <a:gd name="T1" fmla="*/ 0 h 11"/>
                            <a:gd name="T2" fmla="*/ 1 w 8"/>
                            <a:gd name="T3" fmla="*/ 7 h 11"/>
                            <a:gd name="T4" fmla="*/ 0 w 8"/>
                            <a:gd name="T5" fmla="*/ 9 h 11"/>
                            <a:gd name="T6" fmla="*/ 0 w 8"/>
                            <a:gd name="T7" fmla="*/ 11 h 11"/>
                            <a:gd name="T8" fmla="*/ 1 w 8"/>
                            <a:gd name="T9" fmla="*/ 9 h 11"/>
                            <a:gd name="T10" fmla="*/ 8 w 8"/>
                            <a:gd name="T11" fmla="*/ 0 h 11"/>
                            <a:gd name="T12" fmla="*/ 8 w 8"/>
                            <a:gd name="T13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11">
                              <a:moveTo>
                                <a:pt x="8" y="0"/>
                              </a:moveTo>
                              <a:lnTo>
                                <a:pt x="1" y="7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1" y="9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8" name="Puolivapaa piirto 163">
                        <a:extLst>
                          <a:ext uri="{FF2B5EF4-FFF2-40B4-BE49-F238E27FC236}">
                            <a16:creationId xmlns:a16="http://schemas.microsoft.com/office/drawing/2014/main" id="{769B25B3-2C89-4FB8-B35B-B25D502D2C9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71800" y="1571625"/>
                          <a:ext cx="33003" cy="44451"/>
                        </a:xfrm>
                        <a:custGeom>
                          <a:avLst/>
                          <a:gdLst>
                            <a:gd name="T0" fmla="*/ 8 w 8"/>
                            <a:gd name="T1" fmla="*/ 0 h 11"/>
                            <a:gd name="T2" fmla="*/ 1 w 8"/>
                            <a:gd name="T3" fmla="*/ 7 h 11"/>
                            <a:gd name="T4" fmla="*/ 0 w 8"/>
                            <a:gd name="T5" fmla="*/ 9 h 11"/>
                            <a:gd name="T6" fmla="*/ 0 w 8"/>
                            <a:gd name="T7" fmla="*/ 11 h 11"/>
                            <a:gd name="T8" fmla="*/ 1 w 8"/>
                            <a:gd name="T9" fmla="*/ 9 h 11"/>
                            <a:gd name="T10" fmla="*/ 8 w 8"/>
                            <a:gd name="T11" fmla="*/ 0 h 11"/>
                            <a:gd name="T12" fmla="*/ 8 w 8"/>
                            <a:gd name="T13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11">
                              <a:moveTo>
                                <a:pt x="8" y="0"/>
                              </a:moveTo>
                              <a:lnTo>
                                <a:pt x="1" y="7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1" y="9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9" name="Puolivapaa piirto 164">
                        <a:extLst>
                          <a:ext uri="{FF2B5EF4-FFF2-40B4-BE49-F238E27FC236}">
                            <a16:creationId xmlns:a16="http://schemas.microsoft.com/office/drawing/2014/main" id="{8FA9022D-546A-47E2-A860-C7DBAA0DD0F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24200" y="695325"/>
                          <a:ext cx="20627" cy="40410"/>
                        </a:xfrm>
                        <a:custGeom>
                          <a:avLst/>
                          <a:gdLst>
                            <a:gd name="T0" fmla="*/ 5 w 5"/>
                            <a:gd name="T1" fmla="*/ 0 h 10"/>
                            <a:gd name="T2" fmla="*/ 0 w 5"/>
                            <a:gd name="T3" fmla="*/ 9 h 10"/>
                            <a:gd name="T4" fmla="*/ 0 w 5"/>
                            <a:gd name="T5" fmla="*/ 10 h 10"/>
                            <a:gd name="T6" fmla="*/ 2 w 5"/>
                            <a:gd name="T7" fmla="*/ 10 h 10"/>
                            <a:gd name="T8" fmla="*/ 2 w 5"/>
                            <a:gd name="T9" fmla="*/ 9 h 10"/>
                            <a:gd name="T10" fmla="*/ 5 w 5"/>
                            <a:gd name="T11" fmla="*/ 0 h 10"/>
                            <a:gd name="T12" fmla="*/ 5 w 5"/>
                            <a:gd name="T1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" h="10">
                              <a:moveTo>
                                <a:pt x="5" y="0"/>
                              </a:move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2" y="9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0" name="Puolivapaa piirto 165">
                        <a:extLst>
                          <a:ext uri="{FF2B5EF4-FFF2-40B4-BE49-F238E27FC236}">
                            <a16:creationId xmlns:a16="http://schemas.microsoft.com/office/drawing/2014/main" id="{75733260-427C-4521-81A0-9FAF7F14C7F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24200" y="714375"/>
                          <a:ext cx="20627" cy="40410"/>
                        </a:xfrm>
                        <a:custGeom>
                          <a:avLst/>
                          <a:gdLst>
                            <a:gd name="T0" fmla="*/ 5 w 5"/>
                            <a:gd name="T1" fmla="*/ 0 h 10"/>
                            <a:gd name="T2" fmla="*/ 0 w 5"/>
                            <a:gd name="T3" fmla="*/ 9 h 10"/>
                            <a:gd name="T4" fmla="*/ 0 w 5"/>
                            <a:gd name="T5" fmla="*/ 10 h 10"/>
                            <a:gd name="T6" fmla="*/ 2 w 5"/>
                            <a:gd name="T7" fmla="*/ 10 h 10"/>
                            <a:gd name="T8" fmla="*/ 2 w 5"/>
                            <a:gd name="T9" fmla="*/ 9 h 10"/>
                            <a:gd name="T10" fmla="*/ 5 w 5"/>
                            <a:gd name="T11" fmla="*/ 0 h 10"/>
                            <a:gd name="T12" fmla="*/ 5 w 5"/>
                            <a:gd name="T1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" h="10">
                              <a:moveTo>
                                <a:pt x="5" y="0"/>
                              </a:move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2" y="9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1" name="Puolivapaa piirto 166">
                        <a:extLst>
                          <a:ext uri="{FF2B5EF4-FFF2-40B4-BE49-F238E27FC236}">
                            <a16:creationId xmlns:a16="http://schemas.microsoft.com/office/drawing/2014/main" id="{5509C6B5-AF61-462A-AC60-4DBCCCA8BF3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76550" y="771525"/>
                          <a:ext cx="49504" cy="44451"/>
                        </a:xfrm>
                        <a:custGeom>
                          <a:avLst/>
                          <a:gdLst>
                            <a:gd name="T0" fmla="*/ 1 w 12"/>
                            <a:gd name="T1" fmla="*/ 0 h 11"/>
                            <a:gd name="T2" fmla="*/ 0 w 12"/>
                            <a:gd name="T3" fmla="*/ 2 h 11"/>
                            <a:gd name="T4" fmla="*/ 1 w 12"/>
                            <a:gd name="T5" fmla="*/ 4 h 11"/>
                            <a:gd name="T6" fmla="*/ 10 w 12"/>
                            <a:gd name="T7" fmla="*/ 11 h 11"/>
                            <a:gd name="T8" fmla="*/ 12 w 12"/>
                            <a:gd name="T9" fmla="*/ 11 h 11"/>
                            <a:gd name="T10" fmla="*/ 3 w 12"/>
                            <a:gd name="T11" fmla="*/ 4 h 11"/>
                            <a:gd name="T12" fmla="*/ 1 w 12"/>
                            <a:gd name="T13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1" y="0"/>
                              </a:moveTo>
                              <a:lnTo>
                                <a:pt x="0" y="2"/>
                              </a:lnTo>
                              <a:lnTo>
                                <a:pt x="1" y="4"/>
                              </a:lnTo>
                              <a:lnTo>
                                <a:pt x="10" y="11"/>
                              </a:lnTo>
                              <a:lnTo>
                                <a:pt x="12" y="11"/>
                              </a:lnTo>
                              <a:lnTo>
                                <a:pt x="3" y="4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2" name="Puolivapaa piirto 167">
                        <a:extLst>
                          <a:ext uri="{FF2B5EF4-FFF2-40B4-BE49-F238E27FC236}">
                            <a16:creationId xmlns:a16="http://schemas.microsoft.com/office/drawing/2014/main" id="{70A1A295-CBBC-4555-9710-42F8CBA1AFB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76550" y="790575"/>
                          <a:ext cx="49504" cy="44451"/>
                        </a:xfrm>
                        <a:custGeom>
                          <a:avLst/>
                          <a:gdLst>
                            <a:gd name="T0" fmla="*/ 1 w 12"/>
                            <a:gd name="T1" fmla="*/ 0 h 11"/>
                            <a:gd name="T2" fmla="*/ 0 w 12"/>
                            <a:gd name="T3" fmla="*/ 2 h 11"/>
                            <a:gd name="T4" fmla="*/ 1 w 12"/>
                            <a:gd name="T5" fmla="*/ 4 h 11"/>
                            <a:gd name="T6" fmla="*/ 10 w 12"/>
                            <a:gd name="T7" fmla="*/ 11 h 11"/>
                            <a:gd name="T8" fmla="*/ 12 w 12"/>
                            <a:gd name="T9" fmla="*/ 11 h 11"/>
                            <a:gd name="T10" fmla="*/ 3 w 12"/>
                            <a:gd name="T11" fmla="*/ 4 h 11"/>
                            <a:gd name="T12" fmla="*/ 1 w 12"/>
                            <a:gd name="T13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1" y="0"/>
                              </a:moveTo>
                              <a:lnTo>
                                <a:pt x="0" y="2"/>
                              </a:lnTo>
                              <a:lnTo>
                                <a:pt x="1" y="4"/>
                              </a:lnTo>
                              <a:lnTo>
                                <a:pt x="10" y="11"/>
                              </a:lnTo>
                              <a:lnTo>
                                <a:pt x="12" y="11"/>
                              </a:lnTo>
                              <a:lnTo>
                                <a:pt x="3" y="4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3" name="Puolivapaa piirto 168">
                        <a:extLst>
                          <a:ext uri="{FF2B5EF4-FFF2-40B4-BE49-F238E27FC236}">
                            <a16:creationId xmlns:a16="http://schemas.microsoft.com/office/drawing/2014/main" id="{FC069B13-EF2A-434B-A7E5-F2A4510705B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86050" y="161925"/>
                          <a:ext cx="37128" cy="28287"/>
                        </a:xfrm>
                        <a:custGeom>
                          <a:avLst/>
                          <a:gdLst>
                            <a:gd name="T0" fmla="*/ 4 w 5"/>
                            <a:gd name="T1" fmla="*/ 0 h 4"/>
                            <a:gd name="T2" fmla="*/ 0 w 5"/>
                            <a:gd name="T3" fmla="*/ 4 h 4"/>
                            <a:gd name="T4" fmla="*/ 0 w 5"/>
                            <a:gd name="T5" fmla="*/ 4 h 4"/>
                            <a:gd name="T6" fmla="*/ 2 w 5"/>
                            <a:gd name="T7" fmla="*/ 4 h 4"/>
                            <a:gd name="T8" fmla="*/ 5 w 5"/>
                            <a:gd name="T9" fmla="*/ 0 h 4"/>
                            <a:gd name="T10" fmla="*/ 4 w 5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4"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" y="4"/>
                                <a:pt x="1" y="4"/>
                                <a:pt x="2" y="4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4" name="Puolivapaa piirto 169">
                        <a:extLst>
                          <a:ext uri="{FF2B5EF4-FFF2-40B4-BE49-F238E27FC236}">
                            <a16:creationId xmlns:a16="http://schemas.microsoft.com/office/drawing/2014/main" id="{7B44D558-41EF-456B-A34B-5096DA1DB47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86050" y="400050"/>
                          <a:ext cx="28877" cy="12123"/>
                        </a:xfrm>
                        <a:custGeom>
                          <a:avLst/>
                          <a:gdLst>
                            <a:gd name="T0" fmla="*/ 1 w 4"/>
                            <a:gd name="T1" fmla="*/ 0 h 2"/>
                            <a:gd name="T2" fmla="*/ 0 w 4"/>
                            <a:gd name="T3" fmla="*/ 0 h 2"/>
                            <a:gd name="T4" fmla="*/ 4 w 4"/>
                            <a:gd name="T5" fmla="*/ 2 h 2"/>
                            <a:gd name="T6" fmla="*/ 4 w 4"/>
                            <a:gd name="T7" fmla="*/ 2 h 2"/>
                            <a:gd name="T8" fmla="*/ 1 w 4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2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5" name="Puolivapaa piirto 170">
                        <a:extLst>
                          <a:ext uri="{FF2B5EF4-FFF2-40B4-BE49-F238E27FC236}">
                            <a16:creationId xmlns:a16="http://schemas.microsoft.com/office/drawing/2014/main" id="{7E105A03-2D69-4959-B548-280AE0FB668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14625" y="609600"/>
                          <a:ext cx="82507" cy="8082"/>
                        </a:xfrm>
                        <a:custGeom>
                          <a:avLst/>
                          <a:gdLst>
                            <a:gd name="T0" fmla="*/ 20 w 20"/>
                            <a:gd name="T1" fmla="*/ 0 h 2"/>
                            <a:gd name="T2" fmla="*/ 14 w 20"/>
                            <a:gd name="T3" fmla="*/ 0 h 2"/>
                            <a:gd name="T4" fmla="*/ 0 w 20"/>
                            <a:gd name="T5" fmla="*/ 0 h 2"/>
                            <a:gd name="T6" fmla="*/ 0 w 20"/>
                            <a:gd name="T7" fmla="*/ 2 h 2"/>
                            <a:gd name="T8" fmla="*/ 14 w 20"/>
                            <a:gd name="T9" fmla="*/ 2 h 2"/>
                            <a:gd name="T10" fmla="*/ 20 w 20"/>
                            <a:gd name="T11" fmla="*/ 2 h 2"/>
                            <a:gd name="T12" fmla="*/ 20 w 20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" h="2">
                              <a:moveTo>
                                <a:pt x="20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4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6" name="Puolivapaa piirto 171">
                        <a:extLst>
                          <a:ext uri="{FF2B5EF4-FFF2-40B4-BE49-F238E27FC236}">
                            <a16:creationId xmlns:a16="http://schemas.microsoft.com/office/drawing/2014/main" id="{826C7085-104F-4627-ACE7-7A3A672CC1E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14625" y="647700"/>
                          <a:ext cx="82507" cy="8082"/>
                        </a:xfrm>
                        <a:custGeom>
                          <a:avLst/>
                          <a:gdLst>
                            <a:gd name="T0" fmla="*/ 20 w 20"/>
                            <a:gd name="T1" fmla="*/ 0 h 2"/>
                            <a:gd name="T2" fmla="*/ 14 w 20"/>
                            <a:gd name="T3" fmla="*/ 0 h 2"/>
                            <a:gd name="T4" fmla="*/ 0 w 20"/>
                            <a:gd name="T5" fmla="*/ 0 h 2"/>
                            <a:gd name="T6" fmla="*/ 0 w 20"/>
                            <a:gd name="T7" fmla="*/ 2 h 2"/>
                            <a:gd name="T8" fmla="*/ 14 w 20"/>
                            <a:gd name="T9" fmla="*/ 2 h 2"/>
                            <a:gd name="T10" fmla="*/ 20 w 20"/>
                            <a:gd name="T11" fmla="*/ 2 h 2"/>
                            <a:gd name="T12" fmla="*/ 20 w 20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" h="2">
                              <a:moveTo>
                                <a:pt x="20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4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7" name="Puolivapaa piirto 172">
                        <a:extLst>
                          <a:ext uri="{FF2B5EF4-FFF2-40B4-BE49-F238E27FC236}">
                            <a16:creationId xmlns:a16="http://schemas.microsoft.com/office/drawing/2014/main" id="{5C542B14-CB5C-437F-AABF-A08E0812099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62225" y="619125"/>
                          <a:ext cx="41254" cy="40410"/>
                        </a:xfrm>
                        <a:custGeom>
                          <a:avLst/>
                          <a:gdLst>
                            <a:gd name="T0" fmla="*/ 9 w 10"/>
                            <a:gd name="T1" fmla="*/ 0 h 10"/>
                            <a:gd name="T2" fmla="*/ 0 w 10"/>
                            <a:gd name="T3" fmla="*/ 10 h 10"/>
                            <a:gd name="T4" fmla="*/ 2 w 10"/>
                            <a:gd name="T5" fmla="*/ 10 h 10"/>
                            <a:gd name="T6" fmla="*/ 10 w 10"/>
                            <a:gd name="T7" fmla="*/ 0 h 10"/>
                            <a:gd name="T8" fmla="*/ 9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9" y="0"/>
                              </a:move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8" name="Puolivapaa piirto 173">
                        <a:extLst>
                          <a:ext uri="{FF2B5EF4-FFF2-40B4-BE49-F238E27FC236}">
                            <a16:creationId xmlns:a16="http://schemas.microsoft.com/office/drawing/2014/main" id="{720BBA57-AD1F-468F-B1E9-934EBAA253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62225" y="638175"/>
                          <a:ext cx="41254" cy="40410"/>
                        </a:xfrm>
                        <a:custGeom>
                          <a:avLst/>
                          <a:gdLst>
                            <a:gd name="T0" fmla="*/ 9 w 10"/>
                            <a:gd name="T1" fmla="*/ 0 h 10"/>
                            <a:gd name="T2" fmla="*/ 0 w 10"/>
                            <a:gd name="T3" fmla="*/ 10 h 10"/>
                            <a:gd name="T4" fmla="*/ 2 w 10"/>
                            <a:gd name="T5" fmla="*/ 10 h 10"/>
                            <a:gd name="T6" fmla="*/ 10 w 10"/>
                            <a:gd name="T7" fmla="*/ 0 h 10"/>
                            <a:gd name="T8" fmla="*/ 9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9" y="0"/>
                              </a:move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9" name="Puolivapaa piirto 174">
                        <a:extLst>
                          <a:ext uri="{FF2B5EF4-FFF2-40B4-BE49-F238E27FC236}">
                            <a16:creationId xmlns:a16="http://schemas.microsoft.com/office/drawing/2014/main" id="{386487A7-7E82-4841-875E-ADF00D5F2FF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24150" y="771525"/>
                          <a:ext cx="20627" cy="64656"/>
                        </a:xfrm>
                        <a:custGeom>
                          <a:avLst/>
                          <a:gdLst>
                            <a:gd name="T0" fmla="*/ 4 w 5"/>
                            <a:gd name="T1" fmla="*/ 0 h 16"/>
                            <a:gd name="T2" fmla="*/ 2 w 5"/>
                            <a:gd name="T3" fmla="*/ 11 h 16"/>
                            <a:gd name="T4" fmla="*/ 0 w 5"/>
                            <a:gd name="T5" fmla="*/ 16 h 16"/>
                            <a:gd name="T6" fmla="*/ 2 w 5"/>
                            <a:gd name="T7" fmla="*/ 16 h 16"/>
                            <a:gd name="T8" fmla="*/ 4 w 5"/>
                            <a:gd name="T9" fmla="*/ 11 h 16"/>
                            <a:gd name="T10" fmla="*/ 5 w 5"/>
                            <a:gd name="T11" fmla="*/ 0 h 16"/>
                            <a:gd name="T12" fmla="*/ 4 w 5"/>
                            <a:gd name="T1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" h="16">
                              <a:moveTo>
                                <a:pt x="4" y="0"/>
                              </a:moveTo>
                              <a:lnTo>
                                <a:pt x="2" y="11"/>
                              </a:lnTo>
                              <a:lnTo>
                                <a:pt x="0" y="16"/>
                              </a:lnTo>
                              <a:lnTo>
                                <a:pt x="2" y="16"/>
                              </a:lnTo>
                              <a:lnTo>
                                <a:pt x="4" y="11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0" name="Puolivapaa piirto 175">
                        <a:extLst>
                          <a:ext uri="{FF2B5EF4-FFF2-40B4-BE49-F238E27FC236}">
                            <a16:creationId xmlns:a16="http://schemas.microsoft.com/office/drawing/2014/main" id="{D0ECC782-74DA-46C5-9DC5-951587618AD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76550" y="923925"/>
                          <a:ext cx="20627" cy="64656"/>
                        </a:xfrm>
                        <a:custGeom>
                          <a:avLst/>
                          <a:gdLst>
                            <a:gd name="T0" fmla="*/ 4 w 5"/>
                            <a:gd name="T1" fmla="*/ 0 h 16"/>
                            <a:gd name="T2" fmla="*/ 2 w 5"/>
                            <a:gd name="T3" fmla="*/ 11 h 16"/>
                            <a:gd name="T4" fmla="*/ 0 w 5"/>
                            <a:gd name="T5" fmla="*/ 16 h 16"/>
                            <a:gd name="T6" fmla="*/ 2 w 5"/>
                            <a:gd name="T7" fmla="*/ 16 h 16"/>
                            <a:gd name="T8" fmla="*/ 4 w 5"/>
                            <a:gd name="T9" fmla="*/ 11 h 16"/>
                            <a:gd name="T10" fmla="*/ 5 w 5"/>
                            <a:gd name="T11" fmla="*/ 0 h 16"/>
                            <a:gd name="T12" fmla="*/ 4 w 5"/>
                            <a:gd name="T1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" h="16">
                              <a:moveTo>
                                <a:pt x="4" y="0"/>
                              </a:moveTo>
                              <a:lnTo>
                                <a:pt x="2" y="11"/>
                              </a:lnTo>
                              <a:lnTo>
                                <a:pt x="0" y="16"/>
                              </a:lnTo>
                              <a:lnTo>
                                <a:pt x="2" y="16"/>
                              </a:lnTo>
                              <a:lnTo>
                                <a:pt x="4" y="11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1" name="Puolivapaa piirto 176">
                        <a:extLst>
                          <a:ext uri="{FF2B5EF4-FFF2-40B4-BE49-F238E27FC236}">
                            <a16:creationId xmlns:a16="http://schemas.microsoft.com/office/drawing/2014/main" id="{EA097E38-66D1-4746-9D1B-76A234FFEBB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19375" y="790575"/>
                          <a:ext cx="28877" cy="64656"/>
                        </a:xfrm>
                        <a:custGeom>
                          <a:avLst/>
                          <a:gdLst>
                            <a:gd name="T0" fmla="*/ 0 w 7"/>
                            <a:gd name="T1" fmla="*/ 0 h 16"/>
                            <a:gd name="T2" fmla="*/ 0 w 7"/>
                            <a:gd name="T3" fmla="*/ 0 h 16"/>
                            <a:gd name="T4" fmla="*/ 3 w 7"/>
                            <a:gd name="T5" fmla="*/ 11 h 16"/>
                            <a:gd name="T6" fmla="*/ 5 w 7"/>
                            <a:gd name="T7" fmla="*/ 16 h 16"/>
                            <a:gd name="T8" fmla="*/ 7 w 7"/>
                            <a:gd name="T9" fmla="*/ 16 h 16"/>
                            <a:gd name="T10" fmla="*/ 5 w 7"/>
                            <a:gd name="T11" fmla="*/ 11 h 16"/>
                            <a:gd name="T12" fmla="*/ 0 w 7"/>
                            <a:gd name="T1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1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" y="11"/>
                              </a:lnTo>
                              <a:lnTo>
                                <a:pt x="5" y="16"/>
                              </a:lnTo>
                              <a:lnTo>
                                <a:pt x="7" y="16"/>
                              </a:lnTo>
                              <a:lnTo>
                                <a:pt x="5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2" name="Puolivapaa piirto 177">
                        <a:extLst>
                          <a:ext uri="{FF2B5EF4-FFF2-40B4-BE49-F238E27FC236}">
                            <a16:creationId xmlns:a16="http://schemas.microsoft.com/office/drawing/2014/main" id="{A197F2F3-7B08-4019-830B-05B6A6FCE1D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71775" y="942975"/>
                          <a:ext cx="28877" cy="64656"/>
                        </a:xfrm>
                        <a:custGeom>
                          <a:avLst/>
                          <a:gdLst>
                            <a:gd name="T0" fmla="*/ 0 w 7"/>
                            <a:gd name="T1" fmla="*/ 0 h 16"/>
                            <a:gd name="T2" fmla="*/ 0 w 7"/>
                            <a:gd name="T3" fmla="*/ 0 h 16"/>
                            <a:gd name="T4" fmla="*/ 3 w 7"/>
                            <a:gd name="T5" fmla="*/ 11 h 16"/>
                            <a:gd name="T6" fmla="*/ 5 w 7"/>
                            <a:gd name="T7" fmla="*/ 16 h 16"/>
                            <a:gd name="T8" fmla="*/ 7 w 7"/>
                            <a:gd name="T9" fmla="*/ 16 h 16"/>
                            <a:gd name="T10" fmla="*/ 5 w 7"/>
                            <a:gd name="T11" fmla="*/ 11 h 16"/>
                            <a:gd name="T12" fmla="*/ 0 w 7"/>
                            <a:gd name="T1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1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" y="11"/>
                              </a:lnTo>
                              <a:lnTo>
                                <a:pt x="5" y="16"/>
                              </a:lnTo>
                              <a:lnTo>
                                <a:pt x="7" y="16"/>
                              </a:lnTo>
                              <a:lnTo>
                                <a:pt x="5" y="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3" name="Puolivapaa piirto 178">
                        <a:extLst>
                          <a:ext uri="{FF2B5EF4-FFF2-40B4-BE49-F238E27FC236}">
                            <a16:creationId xmlns:a16="http://schemas.microsoft.com/office/drawing/2014/main" id="{937FA088-4277-4A12-A7C0-B793CD2C456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71725" y="342900"/>
                          <a:ext cx="4125" cy="8082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0 w 1"/>
                            <a:gd name="T3" fmla="*/ 1 h 1"/>
                            <a:gd name="T4" fmla="*/ 0 w 1"/>
                            <a:gd name="T5" fmla="*/ 1 h 1"/>
                            <a:gd name="T6" fmla="*/ 1 w 1"/>
                            <a:gd name="T7" fmla="*/ 1 h 1"/>
                            <a:gd name="T8" fmla="*/ 1 w 1"/>
                            <a:gd name="T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</a:path>
                          </a:pathLst>
                        </a:custGeom>
                        <a:solidFill>
                          <a:srgbClr val="3EA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4" name="Puolivapaa piirto 179">
                        <a:extLst>
                          <a:ext uri="{FF2B5EF4-FFF2-40B4-BE49-F238E27FC236}">
                            <a16:creationId xmlns:a16="http://schemas.microsoft.com/office/drawing/2014/main" id="{872AB5DE-DCEF-4A58-9F9B-78EF055898C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90725" y="923925"/>
                          <a:ext cx="41254" cy="36369"/>
                        </a:xfrm>
                        <a:custGeom>
                          <a:avLst/>
                          <a:gdLst>
                            <a:gd name="T0" fmla="*/ 2 w 10"/>
                            <a:gd name="T1" fmla="*/ 0 h 9"/>
                            <a:gd name="T2" fmla="*/ 0 w 10"/>
                            <a:gd name="T3" fmla="*/ 0 h 9"/>
                            <a:gd name="T4" fmla="*/ 9 w 10"/>
                            <a:gd name="T5" fmla="*/ 7 h 9"/>
                            <a:gd name="T6" fmla="*/ 9 w 10"/>
                            <a:gd name="T7" fmla="*/ 9 h 9"/>
                            <a:gd name="T8" fmla="*/ 10 w 10"/>
                            <a:gd name="T9" fmla="*/ 9 h 9"/>
                            <a:gd name="T10" fmla="*/ 10 w 10"/>
                            <a:gd name="T11" fmla="*/ 7 h 9"/>
                            <a:gd name="T12" fmla="*/ 2 w 10"/>
                            <a:gd name="T1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9" y="7"/>
                              </a:lnTo>
                              <a:lnTo>
                                <a:pt x="9" y="9"/>
                              </a:lnTo>
                              <a:lnTo>
                                <a:pt x="10" y="9"/>
                              </a:lnTo>
                              <a:lnTo>
                                <a:pt x="10" y="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5" name="Puolivapaa piirto 180">
                        <a:extLst>
                          <a:ext uri="{FF2B5EF4-FFF2-40B4-BE49-F238E27FC236}">
                            <a16:creationId xmlns:a16="http://schemas.microsoft.com/office/drawing/2014/main" id="{348E7826-4483-4BA0-A62B-8670C8F14A5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90725" y="942975"/>
                          <a:ext cx="41254" cy="36369"/>
                        </a:xfrm>
                        <a:custGeom>
                          <a:avLst/>
                          <a:gdLst>
                            <a:gd name="T0" fmla="*/ 2 w 10"/>
                            <a:gd name="T1" fmla="*/ 0 h 9"/>
                            <a:gd name="T2" fmla="*/ 0 w 10"/>
                            <a:gd name="T3" fmla="*/ 0 h 9"/>
                            <a:gd name="T4" fmla="*/ 9 w 10"/>
                            <a:gd name="T5" fmla="*/ 7 h 9"/>
                            <a:gd name="T6" fmla="*/ 9 w 10"/>
                            <a:gd name="T7" fmla="*/ 9 h 9"/>
                            <a:gd name="T8" fmla="*/ 10 w 10"/>
                            <a:gd name="T9" fmla="*/ 9 h 9"/>
                            <a:gd name="T10" fmla="*/ 10 w 10"/>
                            <a:gd name="T11" fmla="*/ 7 h 9"/>
                            <a:gd name="T12" fmla="*/ 2 w 10"/>
                            <a:gd name="T1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9" y="7"/>
                              </a:lnTo>
                              <a:lnTo>
                                <a:pt x="9" y="9"/>
                              </a:lnTo>
                              <a:lnTo>
                                <a:pt x="10" y="9"/>
                              </a:lnTo>
                              <a:lnTo>
                                <a:pt x="10" y="7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6" name="Puolivapaa piirto 181">
                        <a:extLst>
                          <a:ext uri="{FF2B5EF4-FFF2-40B4-BE49-F238E27FC236}">
                            <a16:creationId xmlns:a16="http://schemas.microsoft.com/office/drawing/2014/main" id="{1238829D-F0F2-4B1E-8C50-667FE895D30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57425" y="238125"/>
                          <a:ext cx="28877" cy="36369"/>
                        </a:xfrm>
                        <a:custGeom>
                          <a:avLst/>
                          <a:gdLst>
                            <a:gd name="T0" fmla="*/ 4 w 4"/>
                            <a:gd name="T1" fmla="*/ 0 h 5"/>
                            <a:gd name="T2" fmla="*/ 3 w 4"/>
                            <a:gd name="T3" fmla="*/ 1 h 5"/>
                            <a:gd name="T4" fmla="*/ 0 w 4"/>
                            <a:gd name="T5" fmla="*/ 5 h 5"/>
                            <a:gd name="T6" fmla="*/ 1 w 4"/>
                            <a:gd name="T7" fmla="*/ 5 h 5"/>
                            <a:gd name="T8" fmla="*/ 4 w 4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5">
                              <a:moveTo>
                                <a:pt x="4" y="0"/>
                              </a:moveTo>
                              <a:cubicBezTo>
                                <a:pt x="4" y="0"/>
                                <a:pt x="3" y="1"/>
                                <a:pt x="3" y="1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7" name="Puolivapaa piirto 182">
                        <a:extLst>
                          <a:ext uri="{FF2B5EF4-FFF2-40B4-BE49-F238E27FC236}">
                            <a16:creationId xmlns:a16="http://schemas.microsoft.com/office/drawing/2014/main" id="{BAF1D567-3670-45C1-B4B8-F604C23AADE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95475" y="876300"/>
                          <a:ext cx="24752" cy="60615"/>
                        </a:xfrm>
                        <a:custGeom>
                          <a:avLst/>
                          <a:gdLst>
                            <a:gd name="T0" fmla="*/ 2 w 6"/>
                            <a:gd name="T1" fmla="*/ 0 h 15"/>
                            <a:gd name="T2" fmla="*/ 0 w 6"/>
                            <a:gd name="T3" fmla="*/ 0 h 15"/>
                            <a:gd name="T4" fmla="*/ 4 w 6"/>
                            <a:gd name="T5" fmla="*/ 15 h 15"/>
                            <a:gd name="T6" fmla="*/ 6 w 6"/>
                            <a:gd name="T7" fmla="*/ 15 h 15"/>
                            <a:gd name="T8" fmla="*/ 2 w 6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5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4" y="15"/>
                              </a:lnTo>
                              <a:lnTo>
                                <a:pt x="6" y="1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8" name="Puolivapaa piirto 183">
                        <a:extLst>
                          <a:ext uri="{FF2B5EF4-FFF2-40B4-BE49-F238E27FC236}">
                            <a16:creationId xmlns:a16="http://schemas.microsoft.com/office/drawing/2014/main" id="{60ADCDFF-C0A9-46AD-9CBA-0466BD08F77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47875" y="1028700"/>
                          <a:ext cx="24752" cy="60615"/>
                        </a:xfrm>
                        <a:custGeom>
                          <a:avLst/>
                          <a:gdLst>
                            <a:gd name="T0" fmla="*/ 2 w 6"/>
                            <a:gd name="T1" fmla="*/ 0 h 15"/>
                            <a:gd name="T2" fmla="*/ 0 w 6"/>
                            <a:gd name="T3" fmla="*/ 0 h 15"/>
                            <a:gd name="T4" fmla="*/ 4 w 6"/>
                            <a:gd name="T5" fmla="*/ 15 h 15"/>
                            <a:gd name="T6" fmla="*/ 6 w 6"/>
                            <a:gd name="T7" fmla="*/ 15 h 15"/>
                            <a:gd name="T8" fmla="*/ 2 w 6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5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4" y="15"/>
                              </a:lnTo>
                              <a:lnTo>
                                <a:pt x="6" y="1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9" name="Puolivapaa piirto 184">
                        <a:extLst>
                          <a:ext uri="{FF2B5EF4-FFF2-40B4-BE49-F238E27FC236}">
                            <a16:creationId xmlns:a16="http://schemas.microsoft.com/office/drawing/2014/main" id="{331B3AE4-C925-4C84-BC55-DF89A63AB2D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85950" y="742950"/>
                          <a:ext cx="37128" cy="24246"/>
                        </a:xfrm>
                        <a:custGeom>
                          <a:avLst/>
                          <a:gdLst>
                            <a:gd name="T0" fmla="*/ 0 w 9"/>
                            <a:gd name="T1" fmla="*/ 0 h 6"/>
                            <a:gd name="T2" fmla="*/ 0 w 9"/>
                            <a:gd name="T3" fmla="*/ 2 h 6"/>
                            <a:gd name="T4" fmla="*/ 9 w 9"/>
                            <a:gd name="T5" fmla="*/ 6 h 6"/>
                            <a:gd name="T6" fmla="*/ 9 w 9"/>
                            <a:gd name="T7" fmla="*/ 4 h 6"/>
                            <a:gd name="T8" fmla="*/ 0 w 9"/>
                            <a:gd name="T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6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9" y="6"/>
                              </a:lnTo>
                              <a:lnTo>
                                <a:pt x="9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0" name="Puolivapaa piirto 185">
                        <a:extLst>
                          <a:ext uri="{FF2B5EF4-FFF2-40B4-BE49-F238E27FC236}">
                            <a16:creationId xmlns:a16="http://schemas.microsoft.com/office/drawing/2014/main" id="{33AAF4AC-DB42-4053-ABAE-84A72EC4B47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85950" y="781050"/>
                          <a:ext cx="37128" cy="24246"/>
                        </a:xfrm>
                        <a:custGeom>
                          <a:avLst/>
                          <a:gdLst>
                            <a:gd name="T0" fmla="*/ 0 w 9"/>
                            <a:gd name="T1" fmla="*/ 0 h 6"/>
                            <a:gd name="T2" fmla="*/ 0 w 9"/>
                            <a:gd name="T3" fmla="*/ 2 h 6"/>
                            <a:gd name="T4" fmla="*/ 9 w 9"/>
                            <a:gd name="T5" fmla="*/ 6 h 6"/>
                            <a:gd name="T6" fmla="*/ 9 w 9"/>
                            <a:gd name="T7" fmla="*/ 4 h 6"/>
                            <a:gd name="T8" fmla="*/ 0 w 9"/>
                            <a:gd name="T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6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9" y="6"/>
                              </a:lnTo>
                              <a:lnTo>
                                <a:pt x="9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1" name="Puolivapaa piirto 186">
                        <a:extLst>
                          <a:ext uri="{FF2B5EF4-FFF2-40B4-BE49-F238E27FC236}">
                            <a16:creationId xmlns:a16="http://schemas.microsoft.com/office/drawing/2014/main" id="{BB6B2947-DD67-425B-92AC-FB0F8CE5990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52625" y="809625"/>
                          <a:ext cx="45379" cy="2020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0 w 11"/>
                            <a:gd name="T3" fmla="*/ 1 h 5"/>
                            <a:gd name="T4" fmla="*/ 11 w 11"/>
                            <a:gd name="T5" fmla="*/ 5 h 5"/>
                            <a:gd name="T6" fmla="*/ 11 w 11"/>
                            <a:gd name="T7" fmla="*/ 3 h 5"/>
                            <a:gd name="T8" fmla="*/ 0 w 11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11" y="5"/>
                              </a:lnTo>
                              <a:lnTo>
                                <a:pt x="11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2" name="Puolivapaa piirto 187">
                        <a:extLst>
                          <a:ext uri="{FF2B5EF4-FFF2-40B4-BE49-F238E27FC236}">
                            <a16:creationId xmlns:a16="http://schemas.microsoft.com/office/drawing/2014/main" id="{C08672C1-1CBC-40BE-98BE-9C931D1F3D3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52625" y="847725"/>
                          <a:ext cx="45379" cy="2020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0 w 11"/>
                            <a:gd name="T3" fmla="*/ 1 h 5"/>
                            <a:gd name="T4" fmla="*/ 11 w 11"/>
                            <a:gd name="T5" fmla="*/ 5 h 5"/>
                            <a:gd name="T6" fmla="*/ 11 w 11"/>
                            <a:gd name="T7" fmla="*/ 3 h 5"/>
                            <a:gd name="T8" fmla="*/ 0 w 11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11" y="5"/>
                              </a:lnTo>
                              <a:lnTo>
                                <a:pt x="11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3" name="Puolivapaa piirto 188">
                        <a:extLst>
                          <a:ext uri="{FF2B5EF4-FFF2-40B4-BE49-F238E27FC236}">
                            <a16:creationId xmlns:a16="http://schemas.microsoft.com/office/drawing/2014/main" id="{62ACAA1C-2D09-4AA4-882B-F9A27F8E88E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19300" y="504825"/>
                          <a:ext cx="70131" cy="36369"/>
                        </a:xfrm>
                        <a:custGeom>
                          <a:avLst/>
                          <a:gdLst>
                            <a:gd name="T0" fmla="*/ 2 w 17"/>
                            <a:gd name="T1" fmla="*/ 0 h 9"/>
                            <a:gd name="T2" fmla="*/ 0 w 17"/>
                            <a:gd name="T3" fmla="*/ 0 h 9"/>
                            <a:gd name="T4" fmla="*/ 15 w 17"/>
                            <a:gd name="T5" fmla="*/ 9 h 9"/>
                            <a:gd name="T6" fmla="*/ 17 w 17"/>
                            <a:gd name="T7" fmla="*/ 7 h 9"/>
                            <a:gd name="T8" fmla="*/ 2 w 17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15" y="9"/>
                              </a:lnTo>
                              <a:lnTo>
                                <a:pt x="17" y="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4" name="Puolivapaa piirto 189">
                        <a:extLst>
                          <a:ext uri="{FF2B5EF4-FFF2-40B4-BE49-F238E27FC236}">
                            <a16:creationId xmlns:a16="http://schemas.microsoft.com/office/drawing/2014/main" id="{C8419129-B454-444D-9795-1FB015E9A1B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19300" y="523875"/>
                          <a:ext cx="70131" cy="36369"/>
                        </a:xfrm>
                        <a:custGeom>
                          <a:avLst/>
                          <a:gdLst>
                            <a:gd name="T0" fmla="*/ 2 w 17"/>
                            <a:gd name="T1" fmla="*/ 0 h 9"/>
                            <a:gd name="T2" fmla="*/ 0 w 17"/>
                            <a:gd name="T3" fmla="*/ 0 h 9"/>
                            <a:gd name="T4" fmla="*/ 15 w 17"/>
                            <a:gd name="T5" fmla="*/ 9 h 9"/>
                            <a:gd name="T6" fmla="*/ 17 w 17"/>
                            <a:gd name="T7" fmla="*/ 7 h 9"/>
                            <a:gd name="T8" fmla="*/ 2 w 17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15" y="9"/>
                              </a:lnTo>
                              <a:lnTo>
                                <a:pt x="17" y="7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5" name="Puolivapaa piirto 190">
                        <a:extLst>
                          <a:ext uri="{FF2B5EF4-FFF2-40B4-BE49-F238E27FC236}">
                            <a16:creationId xmlns:a16="http://schemas.microsoft.com/office/drawing/2014/main" id="{AE577B99-A3E1-407B-A0EE-3F1EC96CBB8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76450" y="666750"/>
                          <a:ext cx="24752" cy="16164"/>
                        </a:xfrm>
                        <a:custGeom>
                          <a:avLst/>
                          <a:gdLst>
                            <a:gd name="T0" fmla="*/ 0 w 3"/>
                            <a:gd name="T1" fmla="*/ 0 h 2"/>
                            <a:gd name="T2" fmla="*/ 0 w 3"/>
                            <a:gd name="T3" fmla="*/ 1 h 2"/>
                            <a:gd name="T4" fmla="*/ 3 w 3"/>
                            <a:gd name="T5" fmla="*/ 2 h 2"/>
                            <a:gd name="T6" fmla="*/ 3 w 3"/>
                            <a:gd name="T7" fmla="*/ 1 h 2"/>
                            <a:gd name="T8" fmla="*/ 0 w 3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1"/>
                                <a:pt x="3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6" name="Puolivapaa piirto 191">
                        <a:extLst>
                          <a:ext uri="{FF2B5EF4-FFF2-40B4-BE49-F238E27FC236}">
                            <a16:creationId xmlns:a16="http://schemas.microsoft.com/office/drawing/2014/main" id="{E12350AC-D893-4983-B8F0-7086BFC918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76475" y="762000"/>
                          <a:ext cx="45379" cy="12123"/>
                        </a:xfrm>
                        <a:custGeom>
                          <a:avLst/>
                          <a:gdLst>
                            <a:gd name="T0" fmla="*/ 6 w 6"/>
                            <a:gd name="T1" fmla="*/ 0 h 2"/>
                            <a:gd name="T2" fmla="*/ 1 w 6"/>
                            <a:gd name="T3" fmla="*/ 1 h 2"/>
                            <a:gd name="T4" fmla="*/ 0 w 6"/>
                            <a:gd name="T5" fmla="*/ 2 h 2"/>
                            <a:gd name="T6" fmla="*/ 6 w 6"/>
                            <a:gd name="T7" fmla="*/ 1 h 2"/>
                            <a:gd name="T8" fmla="*/ 6 w 6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2">
                              <a:moveTo>
                                <a:pt x="6" y="0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2"/>
                                <a:pt x="0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7" name="Puolivapaa piirto 192">
                        <a:extLst>
                          <a:ext uri="{FF2B5EF4-FFF2-40B4-BE49-F238E27FC236}">
                            <a16:creationId xmlns:a16="http://schemas.microsoft.com/office/drawing/2014/main" id="{9D55A907-09A4-4E62-9676-A3515942A34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0300" y="590550"/>
                          <a:ext cx="16501" cy="16164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0 w 2"/>
                            <a:gd name="T3" fmla="*/ 0 h 2"/>
                            <a:gd name="T4" fmla="*/ 1 w 2"/>
                            <a:gd name="T5" fmla="*/ 2 h 2"/>
                            <a:gd name="T6" fmla="*/ 2 w 2"/>
                            <a:gd name="T7" fmla="*/ 2 h 2"/>
                            <a:gd name="T8" fmla="*/ 1 w 2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cubicBezTo>
                                <a:pt x="1" y="0"/>
                                <a:pt x="0" y="0"/>
                                <a:pt x="0" y="0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8" name="Puolivapaa piirto 193">
                        <a:extLst>
                          <a:ext uri="{FF2B5EF4-FFF2-40B4-BE49-F238E27FC236}">
                            <a16:creationId xmlns:a16="http://schemas.microsoft.com/office/drawing/2014/main" id="{1703D42E-E800-4D08-AAD3-0824C884BBB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81225" y="333375"/>
                          <a:ext cx="49504" cy="48492"/>
                        </a:xfrm>
                        <a:custGeom>
                          <a:avLst/>
                          <a:gdLst>
                            <a:gd name="T0" fmla="*/ 10 w 12"/>
                            <a:gd name="T1" fmla="*/ 0 h 12"/>
                            <a:gd name="T2" fmla="*/ 0 w 12"/>
                            <a:gd name="T3" fmla="*/ 12 h 12"/>
                            <a:gd name="T4" fmla="*/ 2 w 12"/>
                            <a:gd name="T5" fmla="*/ 12 h 12"/>
                            <a:gd name="T6" fmla="*/ 12 w 12"/>
                            <a:gd name="T7" fmla="*/ 2 h 12"/>
                            <a:gd name="T8" fmla="*/ 10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0"/>
                              </a:move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9" name="Puolivapaa piirto 194">
                        <a:extLst>
                          <a:ext uri="{FF2B5EF4-FFF2-40B4-BE49-F238E27FC236}">
                            <a16:creationId xmlns:a16="http://schemas.microsoft.com/office/drawing/2014/main" id="{55C80EAD-AF66-4170-9C8F-8333C99CF43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33625" y="485775"/>
                          <a:ext cx="49504" cy="48492"/>
                        </a:xfrm>
                        <a:custGeom>
                          <a:avLst/>
                          <a:gdLst>
                            <a:gd name="T0" fmla="*/ 10 w 12"/>
                            <a:gd name="T1" fmla="*/ 0 h 12"/>
                            <a:gd name="T2" fmla="*/ 0 w 12"/>
                            <a:gd name="T3" fmla="*/ 12 h 12"/>
                            <a:gd name="T4" fmla="*/ 2 w 12"/>
                            <a:gd name="T5" fmla="*/ 12 h 12"/>
                            <a:gd name="T6" fmla="*/ 12 w 12"/>
                            <a:gd name="T7" fmla="*/ 2 h 12"/>
                            <a:gd name="T8" fmla="*/ 10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0"/>
                              </a:move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0" name="Puolivapaa piirto 195">
                        <a:extLst>
                          <a:ext uri="{FF2B5EF4-FFF2-40B4-BE49-F238E27FC236}">
                            <a16:creationId xmlns:a16="http://schemas.microsoft.com/office/drawing/2014/main" id="{72F29980-24E1-4879-B9B7-8D7ADFE2E73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81225" y="476250"/>
                          <a:ext cx="37128" cy="12123"/>
                        </a:xfrm>
                        <a:custGeom>
                          <a:avLst/>
                          <a:gdLst>
                            <a:gd name="T0" fmla="*/ 0 w 5"/>
                            <a:gd name="T1" fmla="*/ 0 h 2"/>
                            <a:gd name="T2" fmla="*/ 0 w 5"/>
                            <a:gd name="T3" fmla="*/ 1 h 2"/>
                            <a:gd name="T4" fmla="*/ 5 w 5"/>
                            <a:gd name="T5" fmla="*/ 2 h 2"/>
                            <a:gd name="T6" fmla="*/ 5 w 5"/>
                            <a:gd name="T7" fmla="*/ 1 h 2"/>
                            <a:gd name="T8" fmla="*/ 0 w 5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1" name="Puolivapaa piirto 196">
                        <a:extLst>
                          <a:ext uri="{FF2B5EF4-FFF2-40B4-BE49-F238E27FC236}">
                            <a16:creationId xmlns:a16="http://schemas.microsoft.com/office/drawing/2014/main" id="{9C15C6CF-4A2D-418A-9E7E-DA0A03CE43C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28875" y="723900"/>
                          <a:ext cx="66006" cy="28287"/>
                        </a:xfrm>
                        <a:custGeom>
                          <a:avLst/>
                          <a:gdLst>
                            <a:gd name="T0" fmla="*/ 0 w 16"/>
                            <a:gd name="T1" fmla="*/ 0 h 7"/>
                            <a:gd name="T2" fmla="*/ 0 w 16"/>
                            <a:gd name="T3" fmla="*/ 2 h 7"/>
                            <a:gd name="T4" fmla="*/ 16 w 16"/>
                            <a:gd name="T5" fmla="*/ 7 h 7"/>
                            <a:gd name="T6" fmla="*/ 16 w 16"/>
                            <a:gd name="T7" fmla="*/ 7 h 7"/>
                            <a:gd name="T8" fmla="*/ 0 w 16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2" name="Puolivapaa piirto 197">
                        <a:extLst>
                          <a:ext uri="{FF2B5EF4-FFF2-40B4-BE49-F238E27FC236}">
                            <a16:creationId xmlns:a16="http://schemas.microsoft.com/office/drawing/2014/main" id="{E83D2E1C-B48F-4DA1-A88C-028F4CD0EE6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28875" y="742950"/>
                          <a:ext cx="66006" cy="28287"/>
                        </a:xfrm>
                        <a:custGeom>
                          <a:avLst/>
                          <a:gdLst>
                            <a:gd name="T0" fmla="*/ 0 w 16"/>
                            <a:gd name="T1" fmla="*/ 0 h 7"/>
                            <a:gd name="T2" fmla="*/ 0 w 16"/>
                            <a:gd name="T3" fmla="*/ 2 h 7"/>
                            <a:gd name="T4" fmla="*/ 16 w 16"/>
                            <a:gd name="T5" fmla="*/ 7 h 7"/>
                            <a:gd name="T6" fmla="*/ 16 w 16"/>
                            <a:gd name="T7" fmla="*/ 7 h 7"/>
                            <a:gd name="T8" fmla="*/ 0 w 16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3" name="Puolivapaa piirto 198">
                        <a:extLst>
                          <a:ext uri="{FF2B5EF4-FFF2-40B4-BE49-F238E27FC236}">
                            <a16:creationId xmlns:a16="http://schemas.microsoft.com/office/drawing/2014/main" id="{1A76B49B-CB51-42CD-8AA4-346267F467D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76500" y="200025"/>
                          <a:ext cx="66006" cy="28287"/>
                        </a:xfrm>
                        <a:custGeom>
                          <a:avLst/>
                          <a:gdLst>
                            <a:gd name="T0" fmla="*/ 0 w 16"/>
                            <a:gd name="T1" fmla="*/ 0 h 7"/>
                            <a:gd name="T2" fmla="*/ 0 w 16"/>
                            <a:gd name="T3" fmla="*/ 2 h 7"/>
                            <a:gd name="T4" fmla="*/ 14 w 16"/>
                            <a:gd name="T5" fmla="*/ 7 h 7"/>
                            <a:gd name="T6" fmla="*/ 16 w 16"/>
                            <a:gd name="T7" fmla="*/ 5 h 7"/>
                            <a:gd name="T8" fmla="*/ 0 w 16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4" y="7"/>
                              </a:lnTo>
                              <a:lnTo>
                                <a:pt x="16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4" name="Puolivapaa piirto 199">
                        <a:extLst>
                          <a:ext uri="{FF2B5EF4-FFF2-40B4-BE49-F238E27FC236}">
                            <a16:creationId xmlns:a16="http://schemas.microsoft.com/office/drawing/2014/main" id="{D2421EC3-4D7A-43D5-B276-80E69216F2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76500" y="219075"/>
                          <a:ext cx="66006" cy="28287"/>
                        </a:xfrm>
                        <a:custGeom>
                          <a:avLst/>
                          <a:gdLst>
                            <a:gd name="T0" fmla="*/ 0 w 16"/>
                            <a:gd name="T1" fmla="*/ 0 h 7"/>
                            <a:gd name="T2" fmla="*/ 0 w 16"/>
                            <a:gd name="T3" fmla="*/ 2 h 7"/>
                            <a:gd name="T4" fmla="*/ 14 w 16"/>
                            <a:gd name="T5" fmla="*/ 7 h 7"/>
                            <a:gd name="T6" fmla="*/ 16 w 16"/>
                            <a:gd name="T7" fmla="*/ 5 h 7"/>
                            <a:gd name="T8" fmla="*/ 0 w 16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4" y="7"/>
                              </a:lnTo>
                              <a:lnTo>
                                <a:pt x="16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5" name="Puolivapaa piirto 200">
                        <a:extLst>
                          <a:ext uri="{FF2B5EF4-FFF2-40B4-BE49-F238E27FC236}">
                            <a16:creationId xmlns:a16="http://schemas.microsoft.com/office/drawing/2014/main" id="{6A4B4886-4533-49DE-B03E-42E2A74D784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28900" y="476250"/>
                          <a:ext cx="57755" cy="48492"/>
                        </a:xfrm>
                        <a:custGeom>
                          <a:avLst/>
                          <a:gdLst>
                            <a:gd name="T0" fmla="*/ 2 w 14"/>
                            <a:gd name="T1" fmla="*/ 0 h 12"/>
                            <a:gd name="T2" fmla="*/ 0 w 14"/>
                            <a:gd name="T3" fmla="*/ 2 h 12"/>
                            <a:gd name="T4" fmla="*/ 12 w 14"/>
                            <a:gd name="T5" fmla="*/ 12 h 12"/>
                            <a:gd name="T6" fmla="*/ 14 w 14"/>
                            <a:gd name="T7" fmla="*/ 12 h 12"/>
                            <a:gd name="T8" fmla="*/ 2 w 14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2" y="12"/>
                              </a:lnTo>
                              <a:lnTo>
                                <a:pt x="14" y="12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6" name="Puolivapaa piirto 201">
                        <a:extLst>
                          <a:ext uri="{FF2B5EF4-FFF2-40B4-BE49-F238E27FC236}">
                            <a16:creationId xmlns:a16="http://schemas.microsoft.com/office/drawing/2014/main" id="{B85B574A-8A17-45DC-A44E-687F393CFF9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81300" y="628650"/>
                          <a:ext cx="57755" cy="48492"/>
                        </a:xfrm>
                        <a:custGeom>
                          <a:avLst/>
                          <a:gdLst>
                            <a:gd name="T0" fmla="*/ 2 w 14"/>
                            <a:gd name="T1" fmla="*/ 0 h 12"/>
                            <a:gd name="T2" fmla="*/ 0 w 14"/>
                            <a:gd name="T3" fmla="*/ 2 h 12"/>
                            <a:gd name="T4" fmla="*/ 12 w 14"/>
                            <a:gd name="T5" fmla="*/ 12 h 12"/>
                            <a:gd name="T6" fmla="*/ 14 w 14"/>
                            <a:gd name="T7" fmla="*/ 12 h 12"/>
                            <a:gd name="T8" fmla="*/ 2 w 14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2" y="12"/>
                              </a:lnTo>
                              <a:lnTo>
                                <a:pt x="14" y="12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7" name="Puolivapaa piirto 202">
                        <a:extLst>
                          <a:ext uri="{FF2B5EF4-FFF2-40B4-BE49-F238E27FC236}">
                            <a16:creationId xmlns:a16="http://schemas.microsoft.com/office/drawing/2014/main" id="{90D37A09-E915-4B0E-AB44-116E82C0FBB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67025" y="1381125"/>
                          <a:ext cx="61880" cy="36369"/>
                        </a:xfrm>
                        <a:custGeom>
                          <a:avLst/>
                          <a:gdLst>
                            <a:gd name="T0" fmla="*/ 0 w 15"/>
                            <a:gd name="T1" fmla="*/ 0 h 9"/>
                            <a:gd name="T2" fmla="*/ 0 w 15"/>
                            <a:gd name="T3" fmla="*/ 2 h 9"/>
                            <a:gd name="T4" fmla="*/ 15 w 15"/>
                            <a:gd name="T5" fmla="*/ 9 h 9"/>
                            <a:gd name="T6" fmla="*/ 15 w 15"/>
                            <a:gd name="T7" fmla="*/ 7 h 9"/>
                            <a:gd name="T8" fmla="*/ 0 w 15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9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5" y="9"/>
                              </a:lnTo>
                              <a:lnTo>
                                <a:pt x="15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8" name="Puolivapaa piirto 203">
                        <a:extLst>
                          <a:ext uri="{FF2B5EF4-FFF2-40B4-BE49-F238E27FC236}">
                            <a16:creationId xmlns:a16="http://schemas.microsoft.com/office/drawing/2014/main" id="{EF9C1B0F-C5E9-48F4-B10B-D31E041E5D0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67025" y="1400175"/>
                          <a:ext cx="61880" cy="36369"/>
                        </a:xfrm>
                        <a:custGeom>
                          <a:avLst/>
                          <a:gdLst>
                            <a:gd name="T0" fmla="*/ 0 w 15"/>
                            <a:gd name="T1" fmla="*/ 0 h 9"/>
                            <a:gd name="T2" fmla="*/ 0 w 15"/>
                            <a:gd name="T3" fmla="*/ 2 h 9"/>
                            <a:gd name="T4" fmla="*/ 15 w 15"/>
                            <a:gd name="T5" fmla="*/ 9 h 9"/>
                            <a:gd name="T6" fmla="*/ 15 w 15"/>
                            <a:gd name="T7" fmla="*/ 7 h 9"/>
                            <a:gd name="T8" fmla="*/ 0 w 15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9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5" y="9"/>
                              </a:lnTo>
                              <a:lnTo>
                                <a:pt x="15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9" name="Puolivapaa piirto 204">
                        <a:extLst>
                          <a:ext uri="{FF2B5EF4-FFF2-40B4-BE49-F238E27FC236}">
                            <a16:creationId xmlns:a16="http://schemas.microsoft.com/office/drawing/2014/main" id="{4C1A1847-F5C6-43C7-A7EA-BED9C467A06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33700" y="1762125"/>
                          <a:ext cx="70131" cy="32328"/>
                        </a:xfrm>
                        <a:custGeom>
                          <a:avLst/>
                          <a:gdLst>
                            <a:gd name="T0" fmla="*/ 2 w 17"/>
                            <a:gd name="T1" fmla="*/ 0 h 8"/>
                            <a:gd name="T2" fmla="*/ 0 w 17"/>
                            <a:gd name="T3" fmla="*/ 2 h 8"/>
                            <a:gd name="T4" fmla="*/ 15 w 17"/>
                            <a:gd name="T5" fmla="*/ 8 h 8"/>
                            <a:gd name="T6" fmla="*/ 17 w 17"/>
                            <a:gd name="T7" fmla="*/ 8 h 8"/>
                            <a:gd name="T8" fmla="*/ 2 w 17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8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5" y="8"/>
                              </a:lnTo>
                              <a:lnTo>
                                <a:pt x="17" y="8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Puolivapaa piirto 206">
                        <a:extLst>
                          <a:ext uri="{FF2B5EF4-FFF2-40B4-BE49-F238E27FC236}">
                            <a16:creationId xmlns:a16="http://schemas.microsoft.com/office/drawing/2014/main" id="{1B24B10C-6132-41D1-A150-7E0F59BB77A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33700" y="1781175"/>
                          <a:ext cx="70131" cy="32328"/>
                        </a:xfrm>
                        <a:custGeom>
                          <a:avLst/>
                          <a:gdLst>
                            <a:gd name="T0" fmla="*/ 2 w 17"/>
                            <a:gd name="T1" fmla="*/ 0 h 8"/>
                            <a:gd name="T2" fmla="*/ 0 w 17"/>
                            <a:gd name="T3" fmla="*/ 2 h 8"/>
                            <a:gd name="T4" fmla="*/ 15 w 17"/>
                            <a:gd name="T5" fmla="*/ 8 h 8"/>
                            <a:gd name="T6" fmla="*/ 17 w 17"/>
                            <a:gd name="T7" fmla="*/ 8 h 8"/>
                            <a:gd name="T8" fmla="*/ 2 w 17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8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5" y="8"/>
                              </a:lnTo>
                              <a:lnTo>
                                <a:pt x="17" y="8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Puolivapaa piirto 207">
                        <a:extLst>
                          <a:ext uri="{FF2B5EF4-FFF2-40B4-BE49-F238E27FC236}">
                            <a16:creationId xmlns:a16="http://schemas.microsoft.com/office/drawing/2014/main" id="{1FE0A391-766B-4B8D-A3F7-269C48C772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24175" y="1657350"/>
                          <a:ext cx="57755" cy="20205"/>
                        </a:xfrm>
                        <a:custGeom>
                          <a:avLst/>
                          <a:gdLst>
                            <a:gd name="T0" fmla="*/ 14 w 14"/>
                            <a:gd name="T1" fmla="*/ 0 h 5"/>
                            <a:gd name="T2" fmla="*/ 0 w 14"/>
                            <a:gd name="T3" fmla="*/ 4 h 5"/>
                            <a:gd name="T4" fmla="*/ 0 w 14"/>
                            <a:gd name="T5" fmla="*/ 5 h 5"/>
                            <a:gd name="T6" fmla="*/ 14 w 14"/>
                            <a:gd name="T7" fmla="*/ 2 h 5"/>
                            <a:gd name="T8" fmla="*/ 14 w 14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5">
                              <a:moveTo>
                                <a:pt x="14" y="0"/>
                              </a:move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14" y="2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Puolivapaa piirto 208">
                        <a:extLst>
                          <a:ext uri="{FF2B5EF4-FFF2-40B4-BE49-F238E27FC236}">
                            <a16:creationId xmlns:a16="http://schemas.microsoft.com/office/drawing/2014/main" id="{B2D03227-A0A4-4610-AD98-6BB8EC9500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24175" y="1695450"/>
                          <a:ext cx="57755" cy="20205"/>
                        </a:xfrm>
                        <a:custGeom>
                          <a:avLst/>
                          <a:gdLst>
                            <a:gd name="T0" fmla="*/ 14 w 14"/>
                            <a:gd name="T1" fmla="*/ 0 h 5"/>
                            <a:gd name="T2" fmla="*/ 0 w 14"/>
                            <a:gd name="T3" fmla="*/ 4 h 5"/>
                            <a:gd name="T4" fmla="*/ 0 w 14"/>
                            <a:gd name="T5" fmla="*/ 5 h 5"/>
                            <a:gd name="T6" fmla="*/ 14 w 14"/>
                            <a:gd name="T7" fmla="*/ 2 h 5"/>
                            <a:gd name="T8" fmla="*/ 14 w 14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5">
                              <a:moveTo>
                                <a:pt x="14" y="0"/>
                              </a:move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14" y="2"/>
                              </a:ln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Puolivapaa piirto 209">
                        <a:extLst>
                          <a:ext uri="{FF2B5EF4-FFF2-40B4-BE49-F238E27FC236}">
                            <a16:creationId xmlns:a16="http://schemas.microsoft.com/office/drawing/2014/main" id="{C462CC79-CCCE-425C-A3A2-33EDC004D69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52700" y="1143000"/>
                          <a:ext cx="57755" cy="48492"/>
                        </a:xfrm>
                        <a:custGeom>
                          <a:avLst/>
                          <a:gdLst>
                            <a:gd name="T0" fmla="*/ 2 w 14"/>
                            <a:gd name="T1" fmla="*/ 0 h 12"/>
                            <a:gd name="T2" fmla="*/ 0 w 14"/>
                            <a:gd name="T3" fmla="*/ 0 h 12"/>
                            <a:gd name="T4" fmla="*/ 12 w 14"/>
                            <a:gd name="T5" fmla="*/ 12 h 12"/>
                            <a:gd name="T6" fmla="*/ 14 w 14"/>
                            <a:gd name="T7" fmla="*/ 10 h 12"/>
                            <a:gd name="T8" fmla="*/ 2 w 14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12" y="12"/>
                              </a:lnTo>
                              <a:lnTo>
                                <a:pt x="14" y="1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Puolivapaa piirto 210">
                        <a:extLst>
                          <a:ext uri="{FF2B5EF4-FFF2-40B4-BE49-F238E27FC236}">
                            <a16:creationId xmlns:a16="http://schemas.microsoft.com/office/drawing/2014/main" id="{94EBC8F5-9299-44A6-92AD-AB7BEA49C15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05100" y="1295400"/>
                          <a:ext cx="57755" cy="48492"/>
                        </a:xfrm>
                        <a:custGeom>
                          <a:avLst/>
                          <a:gdLst>
                            <a:gd name="T0" fmla="*/ 2 w 14"/>
                            <a:gd name="T1" fmla="*/ 0 h 12"/>
                            <a:gd name="T2" fmla="*/ 0 w 14"/>
                            <a:gd name="T3" fmla="*/ 0 h 12"/>
                            <a:gd name="T4" fmla="*/ 12 w 14"/>
                            <a:gd name="T5" fmla="*/ 12 h 12"/>
                            <a:gd name="T6" fmla="*/ 14 w 14"/>
                            <a:gd name="T7" fmla="*/ 10 h 12"/>
                            <a:gd name="T8" fmla="*/ 2 w 14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12" y="12"/>
                              </a:lnTo>
                              <a:lnTo>
                                <a:pt x="14" y="10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Puolivapaa piirto 211">
                        <a:extLst>
                          <a:ext uri="{FF2B5EF4-FFF2-40B4-BE49-F238E27FC236}">
                            <a16:creationId xmlns:a16="http://schemas.microsoft.com/office/drawing/2014/main" id="{B96A35A7-0C4B-4B68-92C8-1698B8EFD7C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52625" y="1228725"/>
                          <a:ext cx="49504" cy="48492"/>
                        </a:xfrm>
                        <a:custGeom>
                          <a:avLst/>
                          <a:gdLst>
                            <a:gd name="T0" fmla="*/ 2 w 12"/>
                            <a:gd name="T1" fmla="*/ 0 h 12"/>
                            <a:gd name="T2" fmla="*/ 0 w 12"/>
                            <a:gd name="T3" fmla="*/ 0 h 12"/>
                            <a:gd name="T4" fmla="*/ 12 w 12"/>
                            <a:gd name="T5" fmla="*/ 12 h 12"/>
                            <a:gd name="T6" fmla="*/ 12 w 12"/>
                            <a:gd name="T7" fmla="*/ 10 h 12"/>
                            <a:gd name="T8" fmla="*/ 2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Puolivapaa piirto 212">
                        <a:extLst>
                          <a:ext uri="{FF2B5EF4-FFF2-40B4-BE49-F238E27FC236}">
                            <a16:creationId xmlns:a16="http://schemas.microsoft.com/office/drawing/2014/main" id="{08FBB3D9-3AAB-4620-B497-9739F3EB1B1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05025" y="1381125"/>
                          <a:ext cx="49504" cy="48492"/>
                        </a:xfrm>
                        <a:custGeom>
                          <a:avLst/>
                          <a:gdLst>
                            <a:gd name="T0" fmla="*/ 2 w 12"/>
                            <a:gd name="T1" fmla="*/ 0 h 12"/>
                            <a:gd name="T2" fmla="*/ 0 w 12"/>
                            <a:gd name="T3" fmla="*/ 0 h 12"/>
                            <a:gd name="T4" fmla="*/ 12 w 12"/>
                            <a:gd name="T5" fmla="*/ 12 h 12"/>
                            <a:gd name="T6" fmla="*/ 12 w 12"/>
                            <a:gd name="T7" fmla="*/ 10 h 12"/>
                            <a:gd name="T8" fmla="*/ 2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Puolivapaa piirto 213">
                        <a:extLst>
                          <a:ext uri="{FF2B5EF4-FFF2-40B4-BE49-F238E27FC236}">
                            <a16:creationId xmlns:a16="http://schemas.microsoft.com/office/drawing/2014/main" id="{44B67FCA-FBF7-47BD-B3F5-079D73170E5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86000" y="1076325"/>
                          <a:ext cx="28877" cy="60614"/>
                        </a:xfrm>
                        <a:custGeom>
                          <a:avLst/>
                          <a:gdLst>
                            <a:gd name="T0" fmla="*/ 7 w 7"/>
                            <a:gd name="T1" fmla="*/ 0 h 15"/>
                            <a:gd name="T2" fmla="*/ 0 w 7"/>
                            <a:gd name="T3" fmla="*/ 13 h 15"/>
                            <a:gd name="T4" fmla="*/ 2 w 7"/>
                            <a:gd name="T5" fmla="*/ 15 h 15"/>
                            <a:gd name="T6" fmla="*/ 7 w 7"/>
                            <a:gd name="T7" fmla="*/ 0 h 15"/>
                            <a:gd name="T8" fmla="*/ 7 w 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7" y="0"/>
                              </a:moveTo>
                              <a:lnTo>
                                <a:pt x="0" y="13"/>
                              </a:lnTo>
                              <a:lnTo>
                                <a:pt x="2" y="15"/>
                              </a:lnTo>
                              <a:lnTo>
                                <a:pt x="7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Puolivapaa piirto 214">
                        <a:extLst>
                          <a:ext uri="{FF2B5EF4-FFF2-40B4-BE49-F238E27FC236}">
                            <a16:creationId xmlns:a16="http://schemas.microsoft.com/office/drawing/2014/main" id="{7EDEC9D7-7B18-4580-8C95-349F49E2168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38400" y="1228725"/>
                          <a:ext cx="28877" cy="60614"/>
                        </a:xfrm>
                        <a:custGeom>
                          <a:avLst/>
                          <a:gdLst>
                            <a:gd name="T0" fmla="*/ 7 w 7"/>
                            <a:gd name="T1" fmla="*/ 0 h 15"/>
                            <a:gd name="T2" fmla="*/ 0 w 7"/>
                            <a:gd name="T3" fmla="*/ 13 h 15"/>
                            <a:gd name="T4" fmla="*/ 2 w 7"/>
                            <a:gd name="T5" fmla="*/ 15 h 15"/>
                            <a:gd name="T6" fmla="*/ 7 w 7"/>
                            <a:gd name="T7" fmla="*/ 0 h 15"/>
                            <a:gd name="T8" fmla="*/ 7 w 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7" y="0"/>
                              </a:moveTo>
                              <a:lnTo>
                                <a:pt x="0" y="13"/>
                              </a:lnTo>
                              <a:lnTo>
                                <a:pt x="2" y="15"/>
                              </a:lnTo>
                              <a:lnTo>
                                <a:pt x="7" y="0"/>
                              </a:ln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Puolivapaa piirto 215">
                        <a:extLst>
                          <a:ext uri="{FF2B5EF4-FFF2-40B4-BE49-F238E27FC236}">
                            <a16:creationId xmlns:a16="http://schemas.microsoft.com/office/drawing/2014/main" id="{565A3426-A217-4464-96CF-DFF96264236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57475" y="1733550"/>
                          <a:ext cx="49504" cy="56574"/>
                        </a:xfrm>
                        <a:custGeom>
                          <a:avLst/>
                          <a:gdLst>
                            <a:gd name="T0" fmla="*/ 0 w 12"/>
                            <a:gd name="T1" fmla="*/ 0 h 14"/>
                            <a:gd name="T2" fmla="*/ 0 w 12"/>
                            <a:gd name="T3" fmla="*/ 2 h 14"/>
                            <a:gd name="T4" fmla="*/ 10 w 12"/>
                            <a:gd name="T5" fmla="*/ 14 h 14"/>
                            <a:gd name="T6" fmla="*/ 12 w 12"/>
                            <a:gd name="T7" fmla="*/ 12 h 14"/>
                            <a:gd name="T8" fmla="*/ 0 w 12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0" y="14"/>
                              </a:lnTo>
                              <a:lnTo>
                                <a:pt x="12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Puolivapaa piirto 216">
                        <a:extLst>
                          <a:ext uri="{FF2B5EF4-FFF2-40B4-BE49-F238E27FC236}">
                            <a16:creationId xmlns:a16="http://schemas.microsoft.com/office/drawing/2014/main" id="{6CA2DCB4-AFFC-436E-93C3-284090A5DF0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09875" y="1885950"/>
                          <a:ext cx="49504" cy="56574"/>
                        </a:xfrm>
                        <a:custGeom>
                          <a:avLst/>
                          <a:gdLst>
                            <a:gd name="T0" fmla="*/ 0 w 12"/>
                            <a:gd name="T1" fmla="*/ 0 h 14"/>
                            <a:gd name="T2" fmla="*/ 0 w 12"/>
                            <a:gd name="T3" fmla="*/ 2 h 14"/>
                            <a:gd name="T4" fmla="*/ 10 w 12"/>
                            <a:gd name="T5" fmla="*/ 14 h 14"/>
                            <a:gd name="T6" fmla="*/ 12 w 12"/>
                            <a:gd name="T7" fmla="*/ 12 h 14"/>
                            <a:gd name="T8" fmla="*/ 0 w 12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0" y="14"/>
                              </a:lnTo>
                              <a:lnTo>
                                <a:pt x="12" y="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Puolivapaa piirto 217">
                        <a:extLst>
                          <a:ext uri="{FF2B5EF4-FFF2-40B4-BE49-F238E27FC236}">
                            <a16:creationId xmlns:a16="http://schemas.microsoft.com/office/drawing/2014/main" id="{1A8E3226-4384-4C1B-B14A-954081DD0A3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81250" y="1219200"/>
                          <a:ext cx="49504" cy="48492"/>
                        </a:xfrm>
                        <a:custGeom>
                          <a:avLst/>
                          <a:gdLst>
                            <a:gd name="T0" fmla="*/ 2 w 12"/>
                            <a:gd name="T1" fmla="*/ 0 h 12"/>
                            <a:gd name="T2" fmla="*/ 0 w 12"/>
                            <a:gd name="T3" fmla="*/ 1 h 12"/>
                            <a:gd name="T4" fmla="*/ 10 w 12"/>
                            <a:gd name="T5" fmla="*/ 12 h 12"/>
                            <a:gd name="T6" fmla="*/ 12 w 12"/>
                            <a:gd name="T7" fmla="*/ 10 h 12"/>
                            <a:gd name="T8" fmla="*/ 2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10" y="12"/>
                              </a:lnTo>
                              <a:lnTo>
                                <a:pt x="12" y="1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Puolivapaa piirto 218">
                        <a:extLst>
                          <a:ext uri="{FF2B5EF4-FFF2-40B4-BE49-F238E27FC236}">
                            <a16:creationId xmlns:a16="http://schemas.microsoft.com/office/drawing/2014/main" id="{53B33E66-2C5D-4012-8D76-3CF5BDCCF4D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33650" y="1371600"/>
                          <a:ext cx="49504" cy="48492"/>
                        </a:xfrm>
                        <a:custGeom>
                          <a:avLst/>
                          <a:gdLst>
                            <a:gd name="T0" fmla="*/ 2 w 12"/>
                            <a:gd name="T1" fmla="*/ 0 h 12"/>
                            <a:gd name="T2" fmla="*/ 0 w 12"/>
                            <a:gd name="T3" fmla="*/ 1 h 12"/>
                            <a:gd name="T4" fmla="*/ 10 w 12"/>
                            <a:gd name="T5" fmla="*/ 12 h 12"/>
                            <a:gd name="T6" fmla="*/ 12 w 12"/>
                            <a:gd name="T7" fmla="*/ 10 h 12"/>
                            <a:gd name="T8" fmla="*/ 2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10" y="12"/>
                              </a:lnTo>
                              <a:lnTo>
                                <a:pt x="12" y="10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Puolivapaa piirto 219">
                        <a:extLst>
                          <a:ext uri="{FF2B5EF4-FFF2-40B4-BE49-F238E27FC236}">
                            <a16:creationId xmlns:a16="http://schemas.microsoft.com/office/drawing/2014/main" id="{FCA1DA5D-84F0-415E-AC52-F9087D03F53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43175" y="1600200"/>
                          <a:ext cx="33003" cy="64656"/>
                        </a:xfrm>
                        <a:custGeom>
                          <a:avLst/>
                          <a:gdLst>
                            <a:gd name="T0" fmla="*/ 8 w 8"/>
                            <a:gd name="T1" fmla="*/ 0 h 16"/>
                            <a:gd name="T2" fmla="*/ 0 w 8"/>
                            <a:gd name="T3" fmla="*/ 16 h 16"/>
                            <a:gd name="T4" fmla="*/ 0 w 8"/>
                            <a:gd name="T5" fmla="*/ 16 h 16"/>
                            <a:gd name="T6" fmla="*/ 8 w 8"/>
                            <a:gd name="T7" fmla="*/ 0 h 16"/>
                            <a:gd name="T8" fmla="*/ 8 w 8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6">
                              <a:moveTo>
                                <a:pt x="8" y="0"/>
                              </a:moveTo>
                              <a:lnTo>
                                <a:pt x="0" y="16"/>
                              </a:lnTo>
                              <a:lnTo>
                                <a:pt x="0" y="16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A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Puolivapaa piirto 220">
                        <a:extLst>
                          <a:ext uri="{FF2B5EF4-FFF2-40B4-BE49-F238E27FC236}">
                            <a16:creationId xmlns:a16="http://schemas.microsoft.com/office/drawing/2014/main" id="{67155427-6D4F-4573-B46C-9371D6CF400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95575" y="1752600"/>
                          <a:ext cx="33003" cy="64656"/>
                        </a:xfrm>
                        <a:custGeom>
                          <a:avLst/>
                          <a:gdLst>
                            <a:gd name="T0" fmla="*/ 8 w 8"/>
                            <a:gd name="T1" fmla="*/ 0 h 16"/>
                            <a:gd name="T2" fmla="*/ 0 w 8"/>
                            <a:gd name="T3" fmla="*/ 16 h 16"/>
                            <a:gd name="T4" fmla="*/ 0 w 8"/>
                            <a:gd name="T5" fmla="*/ 16 h 16"/>
                            <a:gd name="T6" fmla="*/ 8 w 8"/>
                            <a:gd name="T7" fmla="*/ 0 h 16"/>
                            <a:gd name="T8" fmla="*/ 8 w 8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6">
                              <a:moveTo>
                                <a:pt x="8" y="0"/>
                              </a:moveTo>
                              <a:lnTo>
                                <a:pt x="0" y="16"/>
                              </a:lnTo>
                              <a:lnTo>
                                <a:pt x="0" y="16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Puolivapaa piirto 221">
                        <a:extLst>
                          <a:ext uri="{FF2B5EF4-FFF2-40B4-BE49-F238E27FC236}">
                            <a16:creationId xmlns:a16="http://schemas.microsoft.com/office/drawing/2014/main" id="{BBE18C1E-BA56-4192-8E9B-7982EFB81A6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52625" y="1047750"/>
                          <a:ext cx="33003" cy="60614"/>
                        </a:xfrm>
                        <a:custGeom>
                          <a:avLst/>
                          <a:gdLst>
                            <a:gd name="T0" fmla="*/ 8 w 8"/>
                            <a:gd name="T1" fmla="*/ 0 h 15"/>
                            <a:gd name="T2" fmla="*/ 0 w 8"/>
                            <a:gd name="T3" fmla="*/ 15 h 15"/>
                            <a:gd name="T4" fmla="*/ 0 w 8"/>
                            <a:gd name="T5" fmla="*/ 15 h 15"/>
                            <a:gd name="T6" fmla="*/ 8 w 8"/>
                            <a:gd name="T7" fmla="*/ 1 h 15"/>
                            <a:gd name="T8" fmla="*/ 8 w 8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5">
                              <a:moveTo>
                                <a:pt x="8" y="0"/>
                              </a:move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8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Puolivapaa piirto 222">
                        <a:extLst>
                          <a:ext uri="{FF2B5EF4-FFF2-40B4-BE49-F238E27FC236}">
                            <a16:creationId xmlns:a16="http://schemas.microsoft.com/office/drawing/2014/main" id="{6869EACA-C139-43AC-AE95-12EA9AA7AE3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05025" y="1200150"/>
                          <a:ext cx="33003" cy="60614"/>
                        </a:xfrm>
                        <a:custGeom>
                          <a:avLst/>
                          <a:gdLst>
                            <a:gd name="T0" fmla="*/ 8 w 8"/>
                            <a:gd name="T1" fmla="*/ 0 h 15"/>
                            <a:gd name="T2" fmla="*/ 0 w 8"/>
                            <a:gd name="T3" fmla="*/ 15 h 15"/>
                            <a:gd name="T4" fmla="*/ 0 w 8"/>
                            <a:gd name="T5" fmla="*/ 15 h 15"/>
                            <a:gd name="T6" fmla="*/ 8 w 8"/>
                            <a:gd name="T7" fmla="*/ 1 h 15"/>
                            <a:gd name="T8" fmla="*/ 8 w 8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5">
                              <a:moveTo>
                                <a:pt x="8" y="0"/>
                              </a:move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8" y="1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Puolivapaa piirto 223">
                        <a:extLst>
                          <a:ext uri="{FF2B5EF4-FFF2-40B4-BE49-F238E27FC236}">
                            <a16:creationId xmlns:a16="http://schemas.microsoft.com/office/drawing/2014/main" id="{F6E3DBC3-DC39-4A5F-B739-AD887C1C2BA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76450" y="1028700"/>
                          <a:ext cx="78381" cy="44451"/>
                        </a:xfrm>
                        <a:custGeom>
                          <a:avLst/>
                          <a:gdLst>
                            <a:gd name="T0" fmla="*/ 0 w 19"/>
                            <a:gd name="T1" fmla="*/ 0 h 11"/>
                            <a:gd name="T2" fmla="*/ 0 w 19"/>
                            <a:gd name="T3" fmla="*/ 0 h 11"/>
                            <a:gd name="T4" fmla="*/ 17 w 19"/>
                            <a:gd name="T5" fmla="*/ 11 h 11"/>
                            <a:gd name="T6" fmla="*/ 19 w 19"/>
                            <a:gd name="T7" fmla="*/ 11 h 11"/>
                            <a:gd name="T8" fmla="*/ 0 w 19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7" y="11"/>
                              </a:lnTo>
                              <a:lnTo>
                                <a:pt x="19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Puolivapaa piirto 224">
                        <a:extLst>
                          <a:ext uri="{FF2B5EF4-FFF2-40B4-BE49-F238E27FC236}">
                            <a16:creationId xmlns:a16="http://schemas.microsoft.com/office/drawing/2014/main" id="{06888264-720D-49AE-B998-83D538F3C51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76450" y="1047750"/>
                          <a:ext cx="78381" cy="44451"/>
                        </a:xfrm>
                        <a:custGeom>
                          <a:avLst/>
                          <a:gdLst>
                            <a:gd name="T0" fmla="*/ 0 w 19"/>
                            <a:gd name="T1" fmla="*/ 0 h 11"/>
                            <a:gd name="T2" fmla="*/ 0 w 19"/>
                            <a:gd name="T3" fmla="*/ 0 h 11"/>
                            <a:gd name="T4" fmla="*/ 17 w 19"/>
                            <a:gd name="T5" fmla="*/ 11 h 11"/>
                            <a:gd name="T6" fmla="*/ 19 w 19"/>
                            <a:gd name="T7" fmla="*/ 11 h 11"/>
                            <a:gd name="T8" fmla="*/ 0 w 19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7" y="11"/>
                              </a:lnTo>
                              <a:lnTo>
                                <a:pt x="19" y="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Puolivapaa piirto 225">
                        <a:extLst>
                          <a:ext uri="{FF2B5EF4-FFF2-40B4-BE49-F238E27FC236}">
                            <a16:creationId xmlns:a16="http://schemas.microsoft.com/office/drawing/2014/main" id="{8BDF3B4B-FB0B-45C8-A58E-8644DF78353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0300" y="962025"/>
                          <a:ext cx="74256" cy="36369"/>
                        </a:xfrm>
                        <a:custGeom>
                          <a:avLst/>
                          <a:gdLst>
                            <a:gd name="T0" fmla="*/ 1 w 18"/>
                            <a:gd name="T1" fmla="*/ 0 h 9"/>
                            <a:gd name="T2" fmla="*/ 0 w 18"/>
                            <a:gd name="T3" fmla="*/ 2 h 9"/>
                            <a:gd name="T4" fmla="*/ 18 w 18"/>
                            <a:gd name="T5" fmla="*/ 9 h 9"/>
                            <a:gd name="T6" fmla="*/ 18 w 18"/>
                            <a:gd name="T7" fmla="*/ 7 h 9"/>
                            <a:gd name="T8" fmla="*/ 1 w 18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9">
                              <a:moveTo>
                                <a:pt x="1" y="0"/>
                              </a:moveTo>
                              <a:lnTo>
                                <a:pt x="0" y="2"/>
                              </a:lnTo>
                              <a:lnTo>
                                <a:pt x="18" y="9"/>
                              </a:lnTo>
                              <a:lnTo>
                                <a:pt x="18" y="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Puolivapaa piirto 226">
                        <a:extLst>
                          <a:ext uri="{FF2B5EF4-FFF2-40B4-BE49-F238E27FC236}">
                            <a16:creationId xmlns:a16="http://schemas.microsoft.com/office/drawing/2014/main" id="{93CC4B11-F9DF-4967-8953-1E75AA968AE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0300" y="981075"/>
                          <a:ext cx="74256" cy="36369"/>
                        </a:xfrm>
                        <a:custGeom>
                          <a:avLst/>
                          <a:gdLst>
                            <a:gd name="T0" fmla="*/ 1 w 18"/>
                            <a:gd name="T1" fmla="*/ 0 h 9"/>
                            <a:gd name="T2" fmla="*/ 0 w 18"/>
                            <a:gd name="T3" fmla="*/ 2 h 9"/>
                            <a:gd name="T4" fmla="*/ 18 w 18"/>
                            <a:gd name="T5" fmla="*/ 9 h 9"/>
                            <a:gd name="T6" fmla="*/ 18 w 18"/>
                            <a:gd name="T7" fmla="*/ 7 h 9"/>
                            <a:gd name="T8" fmla="*/ 1 w 18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9">
                              <a:moveTo>
                                <a:pt x="1" y="0"/>
                              </a:moveTo>
                              <a:lnTo>
                                <a:pt x="0" y="2"/>
                              </a:lnTo>
                              <a:lnTo>
                                <a:pt x="18" y="9"/>
                              </a:lnTo>
                              <a:lnTo>
                                <a:pt x="18" y="7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Puolivapaa piirto 227">
                        <a:extLst>
                          <a:ext uri="{FF2B5EF4-FFF2-40B4-BE49-F238E27FC236}">
                            <a16:creationId xmlns:a16="http://schemas.microsoft.com/office/drawing/2014/main" id="{AF46164F-02D9-43A6-A7A1-A8E490A44A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38400" y="1076325"/>
                          <a:ext cx="33003" cy="72738"/>
                        </a:xfrm>
                        <a:custGeom>
                          <a:avLst/>
                          <a:gdLst>
                            <a:gd name="T0" fmla="*/ 7 w 8"/>
                            <a:gd name="T1" fmla="*/ 0 h 18"/>
                            <a:gd name="T2" fmla="*/ 0 w 8"/>
                            <a:gd name="T3" fmla="*/ 17 h 18"/>
                            <a:gd name="T4" fmla="*/ 2 w 8"/>
                            <a:gd name="T5" fmla="*/ 18 h 18"/>
                            <a:gd name="T6" fmla="*/ 8 w 8"/>
                            <a:gd name="T7" fmla="*/ 0 h 18"/>
                            <a:gd name="T8" fmla="*/ 7 w 8"/>
                            <a:gd name="T9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7" y="0"/>
                              </a:moveTo>
                              <a:lnTo>
                                <a:pt x="0" y="17"/>
                              </a:lnTo>
                              <a:lnTo>
                                <a:pt x="2" y="18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Puolivapaa piirto 228">
                        <a:extLst>
                          <a:ext uri="{FF2B5EF4-FFF2-40B4-BE49-F238E27FC236}">
                            <a16:creationId xmlns:a16="http://schemas.microsoft.com/office/drawing/2014/main" id="{C59B5D5F-D615-4069-BC13-F5432391420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90800" y="1228725"/>
                          <a:ext cx="33003" cy="72738"/>
                        </a:xfrm>
                        <a:custGeom>
                          <a:avLst/>
                          <a:gdLst>
                            <a:gd name="T0" fmla="*/ 7 w 8"/>
                            <a:gd name="T1" fmla="*/ 0 h 18"/>
                            <a:gd name="T2" fmla="*/ 0 w 8"/>
                            <a:gd name="T3" fmla="*/ 17 h 18"/>
                            <a:gd name="T4" fmla="*/ 2 w 8"/>
                            <a:gd name="T5" fmla="*/ 18 h 18"/>
                            <a:gd name="T6" fmla="*/ 8 w 8"/>
                            <a:gd name="T7" fmla="*/ 0 h 18"/>
                            <a:gd name="T8" fmla="*/ 7 w 8"/>
                            <a:gd name="T9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7" y="0"/>
                              </a:moveTo>
                              <a:lnTo>
                                <a:pt x="0" y="17"/>
                              </a:lnTo>
                              <a:lnTo>
                                <a:pt x="2" y="18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Puolivapaa piirto 229">
                        <a:extLst>
                          <a:ext uri="{FF2B5EF4-FFF2-40B4-BE49-F238E27FC236}">
                            <a16:creationId xmlns:a16="http://schemas.microsoft.com/office/drawing/2014/main" id="{1C4B091A-0910-4DCF-806E-CE9D69F540D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00325" y="962025"/>
                          <a:ext cx="94882" cy="68697"/>
                        </a:xfrm>
                        <a:custGeom>
                          <a:avLst/>
                          <a:gdLst>
                            <a:gd name="T0" fmla="*/ 21 w 23"/>
                            <a:gd name="T1" fmla="*/ 0 h 17"/>
                            <a:gd name="T2" fmla="*/ 0 w 23"/>
                            <a:gd name="T3" fmla="*/ 15 h 17"/>
                            <a:gd name="T4" fmla="*/ 0 w 23"/>
                            <a:gd name="T5" fmla="*/ 17 h 17"/>
                            <a:gd name="T6" fmla="*/ 23 w 23"/>
                            <a:gd name="T7" fmla="*/ 1 h 17"/>
                            <a:gd name="T8" fmla="*/ 21 w 23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" h="17">
                              <a:moveTo>
                                <a:pt x="21" y="0"/>
                              </a:moveTo>
                              <a:lnTo>
                                <a:pt x="0" y="15"/>
                              </a:lnTo>
                              <a:lnTo>
                                <a:pt x="0" y="17"/>
                              </a:lnTo>
                              <a:lnTo>
                                <a:pt x="23" y="1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Puolivapaa piirto 230">
                        <a:extLst>
                          <a:ext uri="{FF2B5EF4-FFF2-40B4-BE49-F238E27FC236}">
                            <a16:creationId xmlns:a16="http://schemas.microsoft.com/office/drawing/2014/main" id="{320F547F-1D17-4BEA-B282-C728A6715C2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52725" y="1114425"/>
                          <a:ext cx="94882" cy="68697"/>
                        </a:xfrm>
                        <a:custGeom>
                          <a:avLst/>
                          <a:gdLst>
                            <a:gd name="T0" fmla="*/ 21 w 23"/>
                            <a:gd name="T1" fmla="*/ 0 h 17"/>
                            <a:gd name="T2" fmla="*/ 0 w 23"/>
                            <a:gd name="T3" fmla="*/ 15 h 17"/>
                            <a:gd name="T4" fmla="*/ 0 w 23"/>
                            <a:gd name="T5" fmla="*/ 17 h 17"/>
                            <a:gd name="T6" fmla="*/ 23 w 23"/>
                            <a:gd name="T7" fmla="*/ 1 h 17"/>
                            <a:gd name="T8" fmla="*/ 21 w 23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" h="17">
                              <a:moveTo>
                                <a:pt x="21" y="0"/>
                              </a:moveTo>
                              <a:lnTo>
                                <a:pt x="0" y="15"/>
                              </a:lnTo>
                              <a:lnTo>
                                <a:pt x="0" y="17"/>
                              </a:lnTo>
                              <a:lnTo>
                                <a:pt x="23" y="1"/>
                              </a:lnTo>
                              <a:lnTo>
                                <a:pt x="2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Puolivapaa piirto 231">
                        <a:extLst>
                          <a:ext uri="{FF2B5EF4-FFF2-40B4-BE49-F238E27FC236}">
                            <a16:creationId xmlns:a16="http://schemas.microsoft.com/office/drawing/2014/main" id="{FBBE16D7-04FD-46BE-AA27-F5DC36F58E1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24150" y="1057275"/>
                          <a:ext cx="41254" cy="48492"/>
                        </a:xfrm>
                        <a:custGeom>
                          <a:avLst/>
                          <a:gdLst>
                            <a:gd name="T0" fmla="*/ 10 w 10"/>
                            <a:gd name="T1" fmla="*/ 0 h 12"/>
                            <a:gd name="T2" fmla="*/ 0 w 10"/>
                            <a:gd name="T3" fmla="*/ 10 h 12"/>
                            <a:gd name="T4" fmla="*/ 0 w 10"/>
                            <a:gd name="T5" fmla="*/ 12 h 12"/>
                            <a:gd name="T6" fmla="*/ 10 w 10"/>
                            <a:gd name="T7" fmla="*/ 2 h 12"/>
                            <a:gd name="T8" fmla="*/ 10 w 1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10" y="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Puolivapaa piirto 232">
                        <a:extLst>
                          <a:ext uri="{FF2B5EF4-FFF2-40B4-BE49-F238E27FC236}">
                            <a16:creationId xmlns:a16="http://schemas.microsoft.com/office/drawing/2014/main" id="{66685377-0A58-4CD8-9963-F044BD7ABA8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76550" y="1209675"/>
                          <a:ext cx="41254" cy="48492"/>
                        </a:xfrm>
                        <a:custGeom>
                          <a:avLst/>
                          <a:gdLst>
                            <a:gd name="T0" fmla="*/ 10 w 10"/>
                            <a:gd name="T1" fmla="*/ 0 h 12"/>
                            <a:gd name="T2" fmla="*/ 0 w 10"/>
                            <a:gd name="T3" fmla="*/ 10 h 12"/>
                            <a:gd name="T4" fmla="*/ 0 w 10"/>
                            <a:gd name="T5" fmla="*/ 12 h 12"/>
                            <a:gd name="T6" fmla="*/ 10 w 10"/>
                            <a:gd name="T7" fmla="*/ 2 h 12"/>
                            <a:gd name="T8" fmla="*/ 10 w 1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10" y="2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Puolivapaa piirto 233">
                        <a:extLst>
                          <a:ext uri="{FF2B5EF4-FFF2-40B4-BE49-F238E27FC236}">
                            <a16:creationId xmlns:a16="http://schemas.microsoft.com/office/drawing/2014/main" id="{1844D896-0ACB-44EA-BAA0-8FDBF1ED0FF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47850" y="1143000"/>
                          <a:ext cx="61879" cy="36369"/>
                        </a:xfrm>
                        <a:custGeom>
                          <a:avLst/>
                          <a:gdLst>
                            <a:gd name="T0" fmla="*/ 15 w 15"/>
                            <a:gd name="T1" fmla="*/ 0 h 9"/>
                            <a:gd name="T2" fmla="*/ 0 w 15"/>
                            <a:gd name="T3" fmla="*/ 7 h 9"/>
                            <a:gd name="T4" fmla="*/ 0 w 15"/>
                            <a:gd name="T5" fmla="*/ 9 h 9"/>
                            <a:gd name="T6" fmla="*/ 0 w 15"/>
                            <a:gd name="T7" fmla="*/ 9 h 9"/>
                            <a:gd name="T8" fmla="*/ 15 w 15"/>
                            <a:gd name="T9" fmla="*/ 2 h 9"/>
                            <a:gd name="T10" fmla="*/ 15 w 15"/>
                            <a:gd name="T1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" h="9">
                              <a:moveTo>
                                <a:pt x="15" y="0"/>
                              </a:move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Puolivapaa piirto 234">
                        <a:extLst>
                          <a:ext uri="{FF2B5EF4-FFF2-40B4-BE49-F238E27FC236}">
                            <a16:creationId xmlns:a16="http://schemas.microsoft.com/office/drawing/2014/main" id="{A403B7FC-1088-4FC5-8120-DA4059A117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47850" y="1162050"/>
                          <a:ext cx="61879" cy="36369"/>
                        </a:xfrm>
                        <a:custGeom>
                          <a:avLst/>
                          <a:gdLst>
                            <a:gd name="T0" fmla="*/ 15 w 15"/>
                            <a:gd name="T1" fmla="*/ 0 h 9"/>
                            <a:gd name="T2" fmla="*/ 0 w 15"/>
                            <a:gd name="T3" fmla="*/ 7 h 9"/>
                            <a:gd name="T4" fmla="*/ 0 w 15"/>
                            <a:gd name="T5" fmla="*/ 9 h 9"/>
                            <a:gd name="T6" fmla="*/ 0 w 15"/>
                            <a:gd name="T7" fmla="*/ 9 h 9"/>
                            <a:gd name="T8" fmla="*/ 15 w 15"/>
                            <a:gd name="T9" fmla="*/ 2 h 9"/>
                            <a:gd name="T10" fmla="*/ 15 w 15"/>
                            <a:gd name="T1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" h="9">
                              <a:moveTo>
                                <a:pt x="15" y="0"/>
                              </a:move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Puolivapaa piirto 235">
                        <a:extLst>
                          <a:ext uri="{FF2B5EF4-FFF2-40B4-BE49-F238E27FC236}">
                            <a16:creationId xmlns:a16="http://schemas.microsoft.com/office/drawing/2014/main" id="{2CDA9668-A434-4B2F-8C32-1A81EC0706B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47875" y="1504950"/>
                          <a:ext cx="49504" cy="48492"/>
                        </a:xfrm>
                        <a:custGeom>
                          <a:avLst/>
                          <a:gdLst>
                            <a:gd name="T0" fmla="*/ 10 w 12"/>
                            <a:gd name="T1" fmla="*/ 0 h 12"/>
                            <a:gd name="T2" fmla="*/ 0 w 12"/>
                            <a:gd name="T3" fmla="*/ 11 h 12"/>
                            <a:gd name="T4" fmla="*/ 2 w 12"/>
                            <a:gd name="T5" fmla="*/ 12 h 12"/>
                            <a:gd name="T6" fmla="*/ 12 w 12"/>
                            <a:gd name="T7" fmla="*/ 2 h 12"/>
                            <a:gd name="T8" fmla="*/ 10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0"/>
                              </a:moveTo>
                              <a:lnTo>
                                <a:pt x="0" y="11"/>
                              </a:lnTo>
                              <a:lnTo>
                                <a:pt x="2" y="1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Puolivapaa piirto 236">
                        <a:extLst>
                          <a:ext uri="{FF2B5EF4-FFF2-40B4-BE49-F238E27FC236}">
                            <a16:creationId xmlns:a16="http://schemas.microsoft.com/office/drawing/2014/main" id="{18906C09-6379-41CE-8AFF-8155133E245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00275" y="1657350"/>
                          <a:ext cx="49504" cy="48492"/>
                        </a:xfrm>
                        <a:custGeom>
                          <a:avLst/>
                          <a:gdLst>
                            <a:gd name="T0" fmla="*/ 10 w 12"/>
                            <a:gd name="T1" fmla="*/ 0 h 12"/>
                            <a:gd name="T2" fmla="*/ 0 w 12"/>
                            <a:gd name="T3" fmla="*/ 11 h 12"/>
                            <a:gd name="T4" fmla="*/ 2 w 12"/>
                            <a:gd name="T5" fmla="*/ 12 h 12"/>
                            <a:gd name="T6" fmla="*/ 12 w 12"/>
                            <a:gd name="T7" fmla="*/ 2 h 12"/>
                            <a:gd name="T8" fmla="*/ 10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0"/>
                              </a:moveTo>
                              <a:lnTo>
                                <a:pt x="0" y="11"/>
                              </a:lnTo>
                              <a:lnTo>
                                <a:pt x="2" y="1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Puolivapaa piirto 237">
                        <a:extLst>
                          <a:ext uri="{FF2B5EF4-FFF2-40B4-BE49-F238E27FC236}">
                            <a16:creationId xmlns:a16="http://schemas.microsoft.com/office/drawing/2014/main" id="{75E7E0EB-D753-45B9-B219-6C795D5EF00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00325" y="1485900"/>
                          <a:ext cx="66006" cy="24246"/>
                        </a:xfrm>
                        <a:custGeom>
                          <a:avLst/>
                          <a:gdLst>
                            <a:gd name="T0" fmla="*/ 0 w 16"/>
                            <a:gd name="T1" fmla="*/ 0 h 6"/>
                            <a:gd name="T2" fmla="*/ 0 w 16"/>
                            <a:gd name="T3" fmla="*/ 1 h 6"/>
                            <a:gd name="T4" fmla="*/ 16 w 16"/>
                            <a:gd name="T5" fmla="*/ 6 h 6"/>
                            <a:gd name="T6" fmla="*/ 16 w 16"/>
                            <a:gd name="T7" fmla="*/ 5 h 6"/>
                            <a:gd name="T8" fmla="*/ 0 w 16"/>
                            <a:gd name="T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6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16" y="6"/>
                              </a:lnTo>
                              <a:lnTo>
                                <a:pt x="16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Puolivapaa piirto 238">
                        <a:extLst>
                          <a:ext uri="{FF2B5EF4-FFF2-40B4-BE49-F238E27FC236}">
                            <a16:creationId xmlns:a16="http://schemas.microsoft.com/office/drawing/2014/main" id="{8F567929-4EC5-49F4-82FC-5FFA304753D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00325" y="1524000"/>
                          <a:ext cx="66006" cy="24246"/>
                        </a:xfrm>
                        <a:custGeom>
                          <a:avLst/>
                          <a:gdLst>
                            <a:gd name="T0" fmla="*/ 0 w 16"/>
                            <a:gd name="T1" fmla="*/ 0 h 6"/>
                            <a:gd name="T2" fmla="*/ 0 w 16"/>
                            <a:gd name="T3" fmla="*/ 1 h 6"/>
                            <a:gd name="T4" fmla="*/ 16 w 16"/>
                            <a:gd name="T5" fmla="*/ 6 h 6"/>
                            <a:gd name="T6" fmla="*/ 16 w 16"/>
                            <a:gd name="T7" fmla="*/ 5 h 6"/>
                            <a:gd name="T8" fmla="*/ 0 w 16"/>
                            <a:gd name="T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6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16" y="6"/>
                              </a:lnTo>
                              <a:lnTo>
                                <a:pt x="16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Puolivapaa piirto 239">
                        <a:extLst>
                          <a:ext uri="{FF2B5EF4-FFF2-40B4-BE49-F238E27FC236}">
                            <a16:creationId xmlns:a16="http://schemas.microsoft.com/office/drawing/2014/main" id="{2342B952-04EA-4E5F-8B79-D5684E271C2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00275" y="1285875"/>
                          <a:ext cx="49504" cy="48492"/>
                        </a:xfrm>
                        <a:custGeom>
                          <a:avLst/>
                          <a:gdLst>
                            <a:gd name="T0" fmla="*/ 11 w 12"/>
                            <a:gd name="T1" fmla="*/ 0 h 12"/>
                            <a:gd name="T2" fmla="*/ 0 w 12"/>
                            <a:gd name="T3" fmla="*/ 10 h 12"/>
                            <a:gd name="T4" fmla="*/ 2 w 12"/>
                            <a:gd name="T5" fmla="*/ 12 h 12"/>
                            <a:gd name="T6" fmla="*/ 12 w 12"/>
                            <a:gd name="T7" fmla="*/ 0 h 12"/>
                            <a:gd name="T8" fmla="*/ 11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1" y="0"/>
                              </a:moveTo>
                              <a:lnTo>
                                <a:pt x="0" y="10"/>
                              </a:lnTo>
                              <a:lnTo>
                                <a:pt x="2" y="12"/>
                              </a:lnTo>
                              <a:lnTo>
                                <a:pt x="12" y="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Puolivapaa piirto 240">
                        <a:extLst>
                          <a:ext uri="{FF2B5EF4-FFF2-40B4-BE49-F238E27FC236}">
                            <a16:creationId xmlns:a16="http://schemas.microsoft.com/office/drawing/2014/main" id="{8C58C54F-CA00-4D1F-95B9-F497391E31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52675" y="1438275"/>
                          <a:ext cx="49504" cy="48492"/>
                        </a:xfrm>
                        <a:custGeom>
                          <a:avLst/>
                          <a:gdLst>
                            <a:gd name="T0" fmla="*/ 11 w 12"/>
                            <a:gd name="T1" fmla="*/ 0 h 12"/>
                            <a:gd name="T2" fmla="*/ 0 w 12"/>
                            <a:gd name="T3" fmla="*/ 10 h 12"/>
                            <a:gd name="T4" fmla="*/ 2 w 12"/>
                            <a:gd name="T5" fmla="*/ 12 h 12"/>
                            <a:gd name="T6" fmla="*/ 12 w 12"/>
                            <a:gd name="T7" fmla="*/ 0 h 12"/>
                            <a:gd name="T8" fmla="*/ 11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1" y="0"/>
                              </a:moveTo>
                              <a:lnTo>
                                <a:pt x="0" y="10"/>
                              </a:lnTo>
                              <a:lnTo>
                                <a:pt x="2" y="12"/>
                              </a:lnTo>
                              <a:lnTo>
                                <a:pt x="12" y="0"/>
                              </a:ln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Puolivapaa piirto 241">
                        <a:extLst>
                          <a:ext uri="{FF2B5EF4-FFF2-40B4-BE49-F238E27FC236}">
                            <a16:creationId xmlns:a16="http://schemas.microsoft.com/office/drawing/2014/main" id="{60F00186-368A-415E-A008-52D7CA44CBB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66950" y="1381125"/>
                          <a:ext cx="61879" cy="12123"/>
                        </a:xfrm>
                        <a:custGeom>
                          <a:avLst/>
                          <a:gdLst>
                            <a:gd name="T0" fmla="*/ 15 w 15"/>
                            <a:gd name="T1" fmla="*/ 0 h 3"/>
                            <a:gd name="T2" fmla="*/ 0 w 15"/>
                            <a:gd name="T3" fmla="*/ 2 h 3"/>
                            <a:gd name="T4" fmla="*/ 2 w 15"/>
                            <a:gd name="T5" fmla="*/ 3 h 3"/>
                            <a:gd name="T6" fmla="*/ 15 w 15"/>
                            <a:gd name="T7" fmla="*/ 2 h 3"/>
                            <a:gd name="T8" fmla="*/ 15 w 15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3">
                              <a:moveTo>
                                <a:pt x="15" y="0"/>
                              </a:moveTo>
                              <a:lnTo>
                                <a:pt x="0" y="2"/>
                              </a:lnTo>
                              <a:lnTo>
                                <a:pt x="2" y="3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Puolivapaa piirto 242">
                        <a:extLst>
                          <a:ext uri="{FF2B5EF4-FFF2-40B4-BE49-F238E27FC236}">
                            <a16:creationId xmlns:a16="http://schemas.microsoft.com/office/drawing/2014/main" id="{B16A7C35-608E-47CB-9AA7-890AB464CD3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66950" y="1419225"/>
                          <a:ext cx="61879" cy="12123"/>
                        </a:xfrm>
                        <a:custGeom>
                          <a:avLst/>
                          <a:gdLst>
                            <a:gd name="T0" fmla="*/ 15 w 15"/>
                            <a:gd name="T1" fmla="*/ 0 h 3"/>
                            <a:gd name="T2" fmla="*/ 0 w 15"/>
                            <a:gd name="T3" fmla="*/ 2 h 3"/>
                            <a:gd name="T4" fmla="*/ 2 w 15"/>
                            <a:gd name="T5" fmla="*/ 3 h 3"/>
                            <a:gd name="T6" fmla="*/ 15 w 15"/>
                            <a:gd name="T7" fmla="*/ 2 h 3"/>
                            <a:gd name="T8" fmla="*/ 15 w 15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3">
                              <a:moveTo>
                                <a:pt x="15" y="0"/>
                              </a:moveTo>
                              <a:lnTo>
                                <a:pt x="0" y="2"/>
                              </a:lnTo>
                              <a:lnTo>
                                <a:pt x="2" y="3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Puolivapaa piirto 243">
                        <a:extLst>
                          <a:ext uri="{FF2B5EF4-FFF2-40B4-BE49-F238E27FC236}">
                            <a16:creationId xmlns:a16="http://schemas.microsoft.com/office/drawing/2014/main" id="{FEA7E9BC-5A61-4861-9D07-DB588C3A19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28850" y="1504950"/>
                          <a:ext cx="66006" cy="28287"/>
                        </a:xfrm>
                        <a:custGeom>
                          <a:avLst/>
                          <a:gdLst>
                            <a:gd name="T0" fmla="*/ 2 w 16"/>
                            <a:gd name="T1" fmla="*/ 0 h 7"/>
                            <a:gd name="T2" fmla="*/ 0 w 16"/>
                            <a:gd name="T3" fmla="*/ 2 h 7"/>
                            <a:gd name="T4" fmla="*/ 16 w 16"/>
                            <a:gd name="T5" fmla="*/ 7 h 7"/>
                            <a:gd name="T6" fmla="*/ 16 w 16"/>
                            <a:gd name="T7" fmla="*/ 7 h 7"/>
                            <a:gd name="T8" fmla="*/ 2 w 16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Puolivapaa piirto 244">
                        <a:extLst>
                          <a:ext uri="{FF2B5EF4-FFF2-40B4-BE49-F238E27FC236}">
                            <a16:creationId xmlns:a16="http://schemas.microsoft.com/office/drawing/2014/main" id="{17F69521-F269-4646-8570-54FA841E47E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28850" y="1524000"/>
                          <a:ext cx="66006" cy="28287"/>
                        </a:xfrm>
                        <a:custGeom>
                          <a:avLst/>
                          <a:gdLst>
                            <a:gd name="T0" fmla="*/ 2 w 16"/>
                            <a:gd name="T1" fmla="*/ 0 h 7"/>
                            <a:gd name="T2" fmla="*/ 0 w 16"/>
                            <a:gd name="T3" fmla="*/ 2 h 7"/>
                            <a:gd name="T4" fmla="*/ 16 w 16"/>
                            <a:gd name="T5" fmla="*/ 7 h 7"/>
                            <a:gd name="T6" fmla="*/ 16 w 16"/>
                            <a:gd name="T7" fmla="*/ 7 h 7"/>
                            <a:gd name="T8" fmla="*/ 2 w 16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Puolivapaa piirto 245">
                        <a:extLst>
                          <a:ext uri="{FF2B5EF4-FFF2-40B4-BE49-F238E27FC236}">
                            <a16:creationId xmlns:a16="http://schemas.microsoft.com/office/drawing/2014/main" id="{F213731B-73BC-4FCE-B00D-5CD935C847B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14575" y="1743075"/>
                          <a:ext cx="8251" cy="52533"/>
                        </a:xfrm>
                        <a:custGeom>
                          <a:avLst/>
                          <a:gdLst>
                            <a:gd name="T0" fmla="*/ 2 w 2"/>
                            <a:gd name="T1" fmla="*/ 0 h 13"/>
                            <a:gd name="T2" fmla="*/ 0 w 2"/>
                            <a:gd name="T3" fmla="*/ 13 h 13"/>
                            <a:gd name="T4" fmla="*/ 2 w 2"/>
                            <a:gd name="T5" fmla="*/ 13 h 13"/>
                            <a:gd name="T6" fmla="*/ 2 w 2"/>
                            <a:gd name="T7" fmla="*/ 0 h 13"/>
                            <a:gd name="T8" fmla="*/ 2 w 2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13">
                              <a:moveTo>
                                <a:pt x="2" y="0"/>
                              </a:moveTo>
                              <a:lnTo>
                                <a:pt x="0" y="13"/>
                              </a:lnTo>
                              <a:lnTo>
                                <a:pt x="2" y="13"/>
                              </a:ln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Puolivapaa piirto 246">
                        <a:extLst>
                          <a:ext uri="{FF2B5EF4-FFF2-40B4-BE49-F238E27FC236}">
                            <a16:creationId xmlns:a16="http://schemas.microsoft.com/office/drawing/2014/main" id="{92082C6F-8941-4649-BA30-1A3107D9717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66975" y="1895475"/>
                          <a:ext cx="8251" cy="52533"/>
                        </a:xfrm>
                        <a:custGeom>
                          <a:avLst/>
                          <a:gdLst>
                            <a:gd name="T0" fmla="*/ 2 w 2"/>
                            <a:gd name="T1" fmla="*/ 0 h 13"/>
                            <a:gd name="T2" fmla="*/ 0 w 2"/>
                            <a:gd name="T3" fmla="*/ 13 h 13"/>
                            <a:gd name="T4" fmla="*/ 2 w 2"/>
                            <a:gd name="T5" fmla="*/ 13 h 13"/>
                            <a:gd name="T6" fmla="*/ 2 w 2"/>
                            <a:gd name="T7" fmla="*/ 0 h 13"/>
                            <a:gd name="T8" fmla="*/ 2 w 2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13">
                              <a:moveTo>
                                <a:pt x="2" y="0"/>
                              </a:moveTo>
                              <a:lnTo>
                                <a:pt x="0" y="13"/>
                              </a:lnTo>
                              <a:lnTo>
                                <a:pt x="2" y="13"/>
                              </a:ln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Puolivapaa piirto 247">
                        <a:extLst>
                          <a:ext uri="{FF2B5EF4-FFF2-40B4-BE49-F238E27FC236}">
                            <a16:creationId xmlns:a16="http://schemas.microsoft.com/office/drawing/2014/main" id="{D4BAF00D-93FC-4694-8280-50804F0EEE1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52725" y="1685925"/>
                          <a:ext cx="66006" cy="12123"/>
                        </a:xfrm>
                        <a:custGeom>
                          <a:avLst/>
                          <a:gdLst>
                            <a:gd name="T0" fmla="*/ 14 w 16"/>
                            <a:gd name="T1" fmla="*/ 0 h 3"/>
                            <a:gd name="T2" fmla="*/ 0 w 16"/>
                            <a:gd name="T3" fmla="*/ 3 h 3"/>
                            <a:gd name="T4" fmla="*/ 0 w 16"/>
                            <a:gd name="T5" fmla="*/ 3 h 3"/>
                            <a:gd name="T6" fmla="*/ 16 w 16"/>
                            <a:gd name="T7" fmla="*/ 2 h 3"/>
                            <a:gd name="T8" fmla="*/ 14 w 1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3">
                              <a:moveTo>
                                <a:pt x="14" y="0"/>
                              </a:move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16" y="2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Puolivapaa piirto 248">
                        <a:extLst>
                          <a:ext uri="{FF2B5EF4-FFF2-40B4-BE49-F238E27FC236}">
                            <a16:creationId xmlns:a16="http://schemas.microsoft.com/office/drawing/2014/main" id="{55D1CFDA-2435-42A8-9485-1E5A26BEE42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52725" y="1724025"/>
                          <a:ext cx="66006" cy="12123"/>
                        </a:xfrm>
                        <a:custGeom>
                          <a:avLst/>
                          <a:gdLst>
                            <a:gd name="T0" fmla="*/ 14 w 16"/>
                            <a:gd name="T1" fmla="*/ 0 h 3"/>
                            <a:gd name="T2" fmla="*/ 0 w 16"/>
                            <a:gd name="T3" fmla="*/ 3 h 3"/>
                            <a:gd name="T4" fmla="*/ 0 w 16"/>
                            <a:gd name="T5" fmla="*/ 3 h 3"/>
                            <a:gd name="T6" fmla="*/ 16 w 16"/>
                            <a:gd name="T7" fmla="*/ 2 h 3"/>
                            <a:gd name="T8" fmla="*/ 14 w 1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3">
                              <a:moveTo>
                                <a:pt x="14" y="0"/>
                              </a:move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16" y="2"/>
                              </a:ln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Puolivapaa piirto 249">
                        <a:extLst>
                          <a:ext uri="{FF2B5EF4-FFF2-40B4-BE49-F238E27FC236}">
                            <a16:creationId xmlns:a16="http://schemas.microsoft.com/office/drawing/2014/main" id="{89E80EAD-4155-4086-8657-D8145B0636F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00250" y="1352550"/>
                          <a:ext cx="61879" cy="20205"/>
                        </a:xfrm>
                        <a:custGeom>
                          <a:avLst/>
                          <a:gdLst>
                            <a:gd name="T0" fmla="*/ 15 w 15"/>
                            <a:gd name="T1" fmla="*/ 0 h 5"/>
                            <a:gd name="T2" fmla="*/ 0 w 15"/>
                            <a:gd name="T3" fmla="*/ 4 h 5"/>
                            <a:gd name="T4" fmla="*/ 1 w 15"/>
                            <a:gd name="T5" fmla="*/ 5 h 5"/>
                            <a:gd name="T6" fmla="*/ 15 w 15"/>
                            <a:gd name="T7" fmla="*/ 2 h 5"/>
                            <a:gd name="T8" fmla="*/ 15 w 15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15" y="0"/>
                              </a:moveTo>
                              <a:lnTo>
                                <a:pt x="0" y="4"/>
                              </a:lnTo>
                              <a:lnTo>
                                <a:pt x="1" y="5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Puolivapaa piirto 250">
                        <a:extLst>
                          <a:ext uri="{FF2B5EF4-FFF2-40B4-BE49-F238E27FC236}">
                            <a16:creationId xmlns:a16="http://schemas.microsoft.com/office/drawing/2014/main" id="{38D9293F-E5F9-4D2C-8A93-559D3DEF249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00250" y="1390650"/>
                          <a:ext cx="61879" cy="20205"/>
                        </a:xfrm>
                        <a:custGeom>
                          <a:avLst/>
                          <a:gdLst>
                            <a:gd name="T0" fmla="*/ 15 w 15"/>
                            <a:gd name="T1" fmla="*/ 0 h 5"/>
                            <a:gd name="T2" fmla="*/ 0 w 15"/>
                            <a:gd name="T3" fmla="*/ 4 h 5"/>
                            <a:gd name="T4" fmla="*/ 1 w 15"/>
                            <a:gd name="T5" fmla="*/ 5 h 5"/>
                            <a:gd name="T6" fmla="*/ 15 w 15"/>
                            <a:gd name="T7" fmla="*/ 2 h 5"/>
                            <a:gd name="T8" fmla="*/ 15 w 15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15" y="0"/>
                              </a:moveTo>
                              <a:lnTo>
                                <a:pt x="0" y="4"/>
                              </a:lnTo>
                              <a:lnTo>
                                <a:pt x="1" y="5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Puolivapaa piirto 251">
                        <a:extLst>
                          <a:ext uri="{FF2B5EF4-FFF2-40B4-BE49-F238E27FC236}">
                            <a16:creationId xmlns:a16="http://schemas.microsoft.com/office/drawing/2014/main" id="{24519B72-EA0B-4BCE-8727-5F99AECA2FD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47925" y="1485900"/>
                          <a:ext cx="45379" cy="44451"/>
                        </a:xfrm>
                        <a:custGeom>
                          <a:avLst/>
                          <a:gdLst>
                            <a:gd name="T0" fmla="*/ 11 w 11"/>
                            <a:gd name="T1" fmla="*/ 0 h 11"/>
                            <a:gd name="T2" fmla="*/ 0 w 11"/>
                            <a:gd name="T3" fmla="*/ 11 h 11"/>
                            <a:gd name="T4" fmla="*/ 0 w 11"/>
                            <a:gd name="T5" fmla="*/ 11 h 11"/>
                            <a:gd name="T6" fmla="*/ 11 w 11"/>
                            <a:gd name="T7" fmla="*/ 2 h 11"/>
                            <a:gd name="T8" fmla="*/ 11 w 11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1" y="0"/>
                              </a:move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lnTo>
                                <a:pt x="11" y="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Puolivapaa piirto 252">
                        <a:extLst>
                          <a:ext uri="{FF2B5EF4-FFF2-40B4-BE49-F238E27FC236}">
                            <a16:creationId xmlns:a16="http://schemas.microsoft.com/office/drawing/2014/main" id="{B71E90B5-B8F1-486E-99EB-07F256271C7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47925" y="1504950"/>
                          <a:ext cx="45379" cy="44451"/>
                        </a:xfrm>
                        <a:custGeom>
                          <a:avLst/>
                          <a:gdLst>
                            <a:gd name="T0" fmla="*/ 11 w 11"/>
                            <a:gd name="T1" fmla="*/ 0 h 11"/>
                            <a:gd name="T2" fmla="*/ 0 w 11"/>
                            <a:gd name="T3" fmla="*/ 11 h 11"/>
                            <a:gd name="T4" fmla="*/ 0 w 11"/>
                            <a:gd name="T5" fmla="*/ 11 h 11"/>
                            <a:gd name="T6" fmla="*/ 11 w 11"/>
                            <a:gd name="T7" fmla="*/ 2 h 11"/>
                            <a:gd name="T8" fmla="*/ 11 w 11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1" y="0"/>
                              </a:move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lnTo>
                                <a:pt x="11" y="2"/>
                              </a:ln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Puolivapaa piirto 253">
                        <a:extLst>
                          <a:ext uri="{FF2B5EF4-FFF2-40B4-BE49-F238E27FC236}">
                            <a16:creationId xmlns:a16="http://schemas.microsoft.com/office/drawing/2014/main" id="{5CEED82B-0180-43FD-8799-A6F2298803E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28875" y="1381125"/>
                          <a:ext cx="57755" cy="36369"/>
                        </a:xfrm>
                        <a:custGeom>
                          <a:avLst/>
                          <a:gdLst>
                            <a:gd name="T0" fmla="*/ 0 w 14"/>
                            <a:gd name="T1" fmla="*/ 0 h 9"/>
                            <a:gd name="T2" fmla="*/ 0 w 14"/>
                            <a:gd name="T3" fmla="*/ 2 h 9"/>
                            <a:gd name="T4" fmla="*/ 12 w 14"/>
                            <a:gd name="T5" fmla="*/ 9 h 9"/>
                            <a:gd name="T6" fmla="*/ 14 w 14"/>
                            <a:gd name="T7" fmla="*/ 7 h 9"/>
                            <a:gd name="T8" fmla="*/ 0 w 14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9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2" y="9"/>
                              </a:lnTo>
                              <a:lnTo>
                                <a:pt x="14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Puolivapaa piirto 254">
                        <a:extLst>
                          <a:ext uri="{FF2B5EF4-FFF2-40B4-BE49-F238E27FC236}">
                            <a16:creationId xmlns:a16="http://schemas.microsoft.com/office/drawing/2014/main" id="{04ABFA08-8FC8-4F85-AA30-69AABCE5223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28875" y="1400175"/>
                          <a:ext cx="57755" cy="36369"/>
                        </a:xfrm>
                        <a:custGeom>
                          <a:avLst/>
                          <a:gdLst>
                            <a:gd name="T0" fmla="*/ 0 w 14"/>
                            <a:gd name="T1" fmla="*/ 0 h 9"/>
                            <a:gd name="T2" fmla="*/ 0 w 14"/>
                            <a:gd name="T3" fmla="*/ 2 h 9"/>
                            <a:gd name="T4" fmla="*/ 12 w 14"/>
                            <a:gd name="T5" fmla="*/ 9 h 9"/>
                            <a:gd name="T6" fmla="*/ 14 w 14"/>
                            <a:gd name="T7" fmla="*/ 7 h 9"/>
                            <a:gd name="T8" fmla="*/ 0 w 14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9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2" y="9"/>
                              </a:lnTo>
                              <a:lnTo>
                                <a:pt x="14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Puolivapaa piirto 255">
                        <a:extLst>
                          <a:ext uri="{FF2B5EF4-FFF2-40B4-BE49-F238E27FC236}">
                            <a16:creationId xmlns:a16="http://schemas.microsoft.com/office/drawing/2014/main" id="{C19E64FD-0753-4B17-8EB9-6A3AEBD3559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52700" y="1276350"/>
                          <a:ext cx="16501" cy="56574"/>
                        </a:xfrm>
                        <a:custGeom>
                          <a:avLst/>
                          <a:gdLst>
                            <a:gd name="T0" fmla="*/ 2 w 4"/>
                            <a:gd name="T1" fmla="*/ 0 h 14"/>
                            <a:gd name="T2" fmla="*/ 0 w 4"/>
                            <a:gd name="T3" fmla="*/ 0 h 14"/>
                            <a:gd name="T4" fmla="*/ 2 w 4"/>
                            <a:gd name="T5" fmla="*/ 14 h 14"/>
                            <a:gd name="T6" fmla="*/ 4 w 4"/>
                            <a:gd name="T7" fmla="*/ 14 h 14"/>
                            <a:gd name="T8" fmla="*/ 2 w 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14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2" y="14"/>
                              </a:lnTo>
                              <a:lnTo>
                                <a:pt x="4" y="14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Puolivapaa piirto 256">
                        <a:extLst>
                          <a:ext uri="{FF2B5EF4-FFF2-40B4-BE49-F238E27FC236}">
                            <a16:creationId xmlns:a16="http://schemas.microsoft.com/office/drawing/2014/main" id="{97B30E60-4905-47D6-90C3-F391AFDA06F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05100" y="1428750"/>
                          <a:ext cx="16501" cy="56574"/>
                        </a:xfrm>
                        <a:custGeom>
                          <a:avLst/>
                          <a:gdLst>
                            <a:gd name="T0" fmla="*/ 2 w 4"/>
                            <a:gd name="T1" fmla="*/ 0 h 14"/>
                            <a:gd name="T2" fmla="*/ 0 w 4"/>
                            <a:gd name="T3" fmla="*/ 0 h 14"/>
                            <a:gd name="T4" fmla="*/ 2 w 4"/>
                            <a:gd name="T5" fmla="*/ 14 h 14"/>
                            <a:gd name="T6" fmla="*/ 4 w 4"/>
                            <a:gd name="T7" fmla="*/ 14 h 14"/>
                            <a:gd name="T8" fmla="*/ 2 w 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14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2" y="14"/>
                              </a:lnTo>
                              <a:lnTo>
                                <a:pt x="4" y="14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0" name="Puolivapaa piirto 257"/>
                      <wps:cNvSpPr>
                        <a:spLocks/>
                      </wps:cNvSpPr>
                      <wps:spPr bwMode="auto">
                        <a:xfrm>
                          <a:off x="2552700" y="2162175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3EA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Puolivapaa piirto 258">
                        <a:extLst>
                          <a:ext uri="{FF2B5EF4-FFF2-40B4-BE49-F238E27FC236}">
                            <a16:creationId xmlns:a16="http://schemas.microsoft.com/office/drawing/2014/main" id="{F5F58A03-FC0E-4E38-B371-DEE4ACBA47C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66975" y="1724025"/>
                          <a:ext cx="49504" cy="48492"/>
                        </a:xfrm>
                        <a:custGeom>
                          <a:avLst/>
                          <a:gdLst>
                            <a:gd name="T0" fmla="*/ 10 w 12"/>
                            <a:gd name="T1" fmla="*/ 0 h 12"/>
                            <a:gd name="T2" fmla="*/ 0 w 12"/>
                            <a:gd name="T3" fmla="*/ 12 h 12"/>
                            <a:gd name="T4" fmla="*/ 1 w 12"/>
                            <a:gd name="T5" fmla="*/ 12 h 12"/>
                            <a:gd name="T6" fmla="*/ 12 w 12"/>
                            <a:gd name="T7" fmla="*/ 1 h 12"/>
                            <a:gd name="T8" fmla="*/ 10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0"/>
                              </a:moveTo>
                              <a:lnTo>
                                <a:pt x="0" y="12"/>
                              </a:lnTo>
                              <a:lnTo>
                                <a:pt x="1" y="12"/>
                              </a:lnTo>
                              <a:lnTo>
                                <a:pt x="12" y="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Puolivapaa piirto 259">
                        <a:extLst>
                          <a:ext uri="{FF2B5EF4-FFF2-40B4-BE49-F238E27FC236}">
                            <a16:creationId xmlns:a16="http://schemas.microsoft.com/office/drawing/2014/main" id="{639BEDFE-FC51-41BC-A253-DFC202CDF97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19375" y="1876425"/>
                          <a:ext cx="49504" cy="48492"/>
                        </a:xfrm>
                        <a:custGeom>
                          <a:avLst/>
                          <a:gdLst>
                            <a:gd name="T0" fmla="*/ 10 w 12"/>
                            <a:gd name="T1" fmla="*/ 0 h 12"/>
                            <a:gd name="T2" fmla="*/ 0 w 12"/>
                            <a:gd name="T3" fmla="*/ 12 h 12"/>
                            <a:gd name="T4" fmla="*/ 1 w 12"/>
                            <a:gd name="T5" fmla="*/ 12 h 12"/>
                            <a:gd name="T6" fmla="*/ 12 w 12"/>
                            <a:gd name="T7" fmla="*/ 1 h 12"/>
                            <a:gd name="T8" fmla="*/ 10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0"/>
                              </a:moveTo>
                              <a:lnTo>
                                <a:pt x="0" y="12"/>
                              </a:lnTo>
                              <a:lnTo>
                                <a:pt x="1" y="12"/>
                              </a:lnTo>
                              <a:lnTo>
                                <a:pt x="12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Puolivapaa piirto 260">
                        <a:extLst>
                          <a:ext uri="{FF2B5EF4-FFF2-40B4-BE49-F238E27FC236}">
                            <a16:creationId xmlns:a16="http://schemas.microsoft.com/office/drawing/2014/main" id="{0CB22102-0D54-409F-9DCE-79A56727CEE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76500" y="1866900"/>
                          <a:ext cx="66006" cy="12123"/>
                        </a:xfrm>
                        <a:custGeom>
                          <a:avLst/>
                          <a:gdLst>
                            <a:gd name="T0" fmla="*/ 0 w 16"/>
                            <a:gd name="T1" fmla="*/ 0 h 3"/>
                            <a:gd name="T2" fmla="*/ 0 w 16"/>
                            <a:gd name="T3" fmla="*/ 2 h 3"/>
                            <a:gd name="T4" fmla="*/ 16 w 16"/>
                            <a:gd name="T5" fmla="*/ 3 h 3"/>
                            <a:gd name="T6" fmla="*/ 16 w 16"/>
                            <a:gd name="T7" fmla="*/ 2 h 3"/>
                            <a:gd name="T8" fmla="*/ 0 w 1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3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6" y="3"/>
                              </a:lnTo>
                              <a:lnTo>
                                <a:pt x="16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Puolivapaa piirto 261">
                        <a:extLst>
                          <a:ext uri="{FF2B5EF4-FFF2-40B4-BE49-F238E27FC236}">
                            <a16:creationId xmlns:a16="http://schemas.microsoft.com/office/drawing/2014/main" id="{782596E1-34D2-410F-B288-6734F2948A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76500" y="1905000"/>
                          <a:ext cx="66006" cy="12123"/>
                        </a:xfrm>
                        <a:custGeom>
                          <a:avLst/>
                          <a:gdLst>
                            <a:gd name="T0" fmla="*/ 0 w 16"/>
                            <a:gd name="T1" fmla="*/ 0 h 3"/>
                            <a:gd name="T2" fmla="*/ 0 w 16"/>
                            <a:gd name="T3" fmla="*/ 2 h 3"/>
                            <a:gd name="T4" fmla="*/ 16 w 16"/>
                            <a:gd name="T5" fmla="*/ 3 h 3"/>
                            <a:gd name="T6" fmla="*/ 16 w 16"/>
                            <a:gd name="T7" fmla="*/ 2 h 3"/>
                            <a:gd name="T8" fmla="*/ 0 w 1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3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6" y="3"/>
                              </a:lnTo>
                              <a:lnTo>
                                <a:pt x="16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Puolivapaa piirto 262">
                        <a:extLst>
                          <a:ext uri="{FF2B5EF4-FFF2-40B4-BE49-F238E27FC236}">
                            <a16:creationId xmlns:a16="http://schemas.microsoft.com/office/drawing/2014/main" id="{1330DBA5-1541-4E71-B77A-A7C2AFF9B73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62250" y="1590675"/>
                          <a:ext cx="61879" cy="28287"/>
                        </a:xfrm>
                        <a:custGeom>
                          <a:avLst/>
                          <a:gdLst>
                            <a:gd name="T0" fmla="*/ 0 w 15"/>
                            <a:gd name="T1" fmla="*/ 0 h 7"/>
                            <a:gd name="T2" fmla="*/ 0 w 15"/>
                            <a:gd name="T3" fmla="*/ 2 h 7"/>
                            <a:gd name="T4" fmla="*/ 15 w 15"/>
                            <a:gd name="T5" fmla="*/ 7 h 7"/>
                            <a:gd name="T6" fmla="*/ 15 w 15"/>
                            <a:gd name="T7" fmla="*/ 5 h 7"/>
                            <a:gd name="T8" fmla="*/ 0 w 15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7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5" y="7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Puolivapaa piirto 263">
                        <a:extLst>
                          <a:ext uri="{FF2B5EF4-FFF2-40B4-BE49-F238E27FC236}">
                            <a16:creationId xmlns:a16="http://schemas.microsoft.com/office/drawing/2014/main" id="{0C55F86B-7E28-4275-9940-2996314C684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62250" y="1609725"/>
                          <a:ext cx="61879" cy="28287"/>
                        </a:xfrm>
                        <a:custGeom>
                          <a:avLst/>
                          <a:gdLst>
                            <a:gd name="T0" fmla="*/ 0 w 15"/>
                            <a:gd name="T1" fmla="*/ 0 h 7"/>
                            <a:gd name="T2" fmla="*/ 0 w 15"/>
                            <a:gd name="T3" fmla="*/ 2 h 7"/>
                            <a:gd name="T4" fmla="*/ 15 w 15"/>
                            <a:gd name="T5" fmla="*/ 7 h 7"/>
                            <a:gd name="T6" fmla="*/ 15 w 15"/>
                            <a:gd name="T7" fmla="*/ 5 h 7"/>
                            <a:gd name="T8" fmla="*/ 0 w 15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7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5" y="7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Puolivapaa piirto 264">
                        <a:extLst>
                          <a:ext uri="{FF2B5EF4-FFF2-40B4-BE49-F238E27FC236}">
                            <a16:creationId xmlns:a16="http://schemas.microsoft.com/office/drawing/2014/main" id="{C74A986F-31C8-41D5-9A24-BFE102F1AA8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90825" y="1838325"/>
                          <a:ext cx="33003" cy="36369"/>
                        </a:xfrm>
                        <a:custGeom>
                          <a:avLst/>
                          <a:gdLst>
                            <a:gd name="T0" fmla="*/ 4 w 5"/>
                            <a:gd name="T1" fmla="*/ 0 h 5"/>
                            <a:gd name="T2" fmla="*/ 0 w 5"/>
                            <a:gd name="T3" fmla="*/ 5 h 5"/>
                            <a:gd name="T4" fmla="*/ 2 w 5"/>
                            <a:gd name="T5" fmla="*/ 4 h 5"/>
                            <a:gd name="T6" fmla="*/ 5 w 5"/>
                            <a:gd name="T7" fmla="*/ 1 h 5"/>
                            <a:gd name="T8" fmla="*/ 4 w 5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4" y="0"/>
                              </a:move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5"/>
                                <a:pt x="1" y="4"/>
                                <a:pt x="2" y="4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Puolivapaa piirto 265">
                        <a:extLst>
                          <a:ext uri="{FF2B5EF4-FFF2-40B4-BE49-F238E27FC236}">
                            <a16:creationId xmlns:a16="http://schemas.microsoft.com/office/drawing/2014/main" id="{10257D87-6C69-4807-9E8E-8D5443429E8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24050" y="1466850"/>
                          <a:ext cx="20627" cy="16164"/>
                        </a:xfrm>
                        <a:custGeom>
                          <a:avLst/>
                          <a:gdLst>
                            <a:gd name="T0" fmla="*/ 0 w 3"/>
                            <a:gd name="T1" fmla="*/ 0 h 2"/>
                            <a:gd name="T2" fmla="*/ 1 w 3"/>
                            <a:gd name="T3" fmla="*/ 1 h 2"/>
                            <a:gd name="T4" fmla="*/ 3 w 3"/>
                            <a:gd name="T5" fmla="*/ 2 h 2"/>
                            <a:gd name="T6" fmla="*/ 3 w 3"/>
                            <a:gd name="T7" fmla="*/ 1 h 2"/>
                            <a:gd name="T8" fmla="*/ 0 w 3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1"/>
                                <a:pt x="1" y="1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Suorakulmio 266">
                        <a:extLst>
                          <a:ext uri="{FF2B5EF4-FFF2-40B4-BE49-F238E27FC236}">
                            <a16:creationId xmlns:a16="http://schemas.microsoft.com/office/drawing/2014/main" id="{6A89951E-5FD1-4588-86A0-9D64FF0B29A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47950" y="1400175"/>
                          <a:ext cx="53630" cy="80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Suorakulmio 267">
                        <a:extLst>
                          <a:ext uri="{FF2B5EF4-FFF2-40B4-BE49-F238E27FC236}">
                            <a16:creationId xmlns:a16="http://schemas.microsoft.com/office/drawing/2014/main" id="{C5B846BF-3EC2-4B27-9028-B8CAA17CFF5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47950" y="1438275"/>
                          <a:ext cx="53630" cy="8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Suorakulmio 268">
                        <a:extLst>
                          <a:ext uri="{FF2B5EF4-FFF2-40B4-BE49-F238E27FC236}">
                            <a16:creationId xmlns:a16="http://schemas.microsoft.com/office/drawing/2014/main" id="{9A3CE077-7E4A-43B5-9CF9-068F8C8BB64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85975" y="1190625"/>
                          <a:ext cx="86632" cy="404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Suorakulmio 269">
                        <a:extLst>
                          <a:ext uri="{FF2B5EF4-FFF2-40B4-BE49-F238E27FC236}">
                            <a16:creationId xmlns:a16="http://schemas.microsoft.com/office/drawing/2014/main" id="{0ECB0507-8EF5-4630-8B7C-D435400D7F3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85975" y="1247775"/>
                          <a:ext cx="86632" cy="4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Puolivapaa piirto 270">
                        <a:extLst>
                          <a:ext uri="{FF2B5EF4-FFF2-40B4-BE49-F238E27FC236}">
                            <a16:creationId xmlns:a16="http://schemas.microsoft.com/office/drawing/2014/main" id="{E0896D8B-1AEB-437A-982F-4D6CEA1065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81225" y="1590675"/>
                          <a:ext cx="28877" cy="68697"/>
                        </a:xfrm>
                        <a:custGeom>
                          <a:avLst/>
                          <a:gdLst>
                            <a:gd name="T0" fmla="*/ 0 w 7"/>
                            <a:gd name="T1" fmla="*/ 0 h 17"/>
                            <a:gd name="T2" fmla="*/ 0 w 7"/>
                            <a:gd name="T3" fmla="*/ 0 h 17"/>
                            <a:gd name="T4" fmla="*/ 5 w 7"/>
                            <a:gd name="T5" fmla="*/ 17 h 17"/>
                            <a:gd name="T6" fmla="*/ 7 w 7"/>
                            <a:gd name="T7" fmla="*/ 15 h 17"/>
                            <a:gd name="T8" fmla="*/ 0 w 7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Puolivapaa piirto 271">
                        <a:extLst>
                          <a:ext uri="{FF2B5EF4-FFF2-40B4-BE49-F238E27FC236}">
                            <a16:creationId xmlns:a16="http://schemas.microsoft.com/office/drawing/2014/main" id="{42417BAB-BF88-4740-8A01-290735F8E20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33625" y="1743075"/>
                          <a:ext cx="28877" cy="68697"/>
                        </a:xfrm>
                        <a:custGeom>
                          <a:avLst/>
                          <a:gdLst>
                            <a:gd name="T0" fmla="*/ 0 w 7"/>
                            <a:gd name="T1" fmla="*/ 0 h 17"/>
                            <a:gd name="T2" fmla="*/ 0 w 7"/>
                            <a:gd name="T3" fmla="*/ 0 h 17"/>
                            <a:gd name="T4" fmla="*/ 5 w 7"/>
                            <a:gd name="T5" fmla="*/ 17 h 17"/>
                            <a:gd name="T6" fmla="*/ 7 w 7"/>
                            <a:gd name="T7" fmla="*/ 15 h 17"/>
                            <a:gd name="T8" fmla="*/ 0 w 7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Puolivapaa piirto 272">
                        <a:extLst>
                          <a:ext uri="{FF2B5EF4-FFF2-40B4-BE49-F238E27FC236}">
                            <a16:creationId xmlns:a16="http://schemas.microsoft.com/office/drawing/2014/main" id="{8FFAE999-7428-4176-B0B1-86B099BBE8F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95575" y="1257300"/>
                          <a:ext cx="57755" cy="20205"/>
                        </a:xfrm>
                        <a:custGeom>
                          <a:avLst/>
                          <a:gdLst>
                            <a:gd name="T0" fmla="*/ 0 w 14"/>
                            <a:gd name="T1" fmla="*/ 0 h 5"/>
                            <a:gd name="T2" fmla="*/ 0 w 14"/>
                            <a:gd name="T3" fmla="*/ 2 h 5"/>
                            <a:gd name="T4" fmla="*/ 14 w 14"/>
                            <a:gd name="T5" fmla="*/ 5 h 5"/>
                            <a:gd name="T6" fmla="*/ 14 w 14"/>
                            <a:gd name="T7" fmla="*/ 4 h 5"/>
                            <a:gd name="T8" fmla="*/ 0 w 14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5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4" y="5"/>
                              </a:lnTo>
                              <a:lnTo>
                                <a:pt x="14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Puolivapaa piirto 273">
                        <a:extLst>
                          <a:ext uri="{FF2B5EF4-FFF2-40B4-BE49-F238E27FC236}">
                            <a16:creationId xmlns:a16="http://schemas.microsoft.com/office/drawing/2014/main" id="{3CF7895B-17C0-492A-8A12-5813D1F4AEA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95575" y="1295400"/>
                          <a:ext cx="57755" cy="20205"/>
                        </a:xfrm>
                        <a:custGeom>
                          <a:avLst/>
                          <a:gdLst>
                            <a:gd name="T0" fmla="*/ 0 w 14"/>
                            <a:gd name="T1" fmla="*/ 0 h 5"/>
                            <a:gd name="T2" fmla="*/ 0 w 14"/>
                            <a:gd name="T3" fmla="*/ 2 h 5"/>
                            <a:gd name="T4" fmla="*/ 14 w 14"/>
                            <a:gd name="T5" fmla="*/ 5 h 5"/>
                            <a:gd name="T6" fmla="*/ 14 w 14"/>
                            <a:gd name="T7" fmla="*/ 4 h 5"/>
                            <a:gd name="T8" fmla="*/ 0 w 14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5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4" y="5"/>
                              </a:lnTo>
                              <a:lnTo>
                                <a:pt x="14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Puolivapaa piirto 274">
                        <a:extLst>
                          <a:ext uri="{FF2B5EF4-FFF2-40B4-BE49-F238E27FC236}">
                            <a16:creationId xmlns:a16="http://schemas.microsoft.com/office/drawing/2014/main" id="{734165B2-D6AF-40A6-AA81-888C84D2E0A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19325" y="952500"/>
                          <a:ext cx="33003" cy="60614"/>
                        </a:xfrm>
                        <a:custGeom>
                          <a:avLst/>
                          <a:gdLst>
                            <a:gd name="T0" fmla="*/ 7 w 8"/>
                            <a:gd name="T1" fmla="*/ 0 h 15"/>
                            <a:gd name="T2" fmla="*/ 0 w 8"/>
                            <a:gd name="T3" fmla="*/ 14 h 15"/>
                            <a:gd name="T4" fmla="*/ 1 w 8"/>
                            <a:gd name="T5" fmla="*/ 15 h 15"/>
                            <a:gd name="T6" fmla="*/ 8 w 8"/>
                            <a:gd name="T7" fmla="*/ 0 h 15"/>
                            <a:gd name="T8" fmla="*/ 7 w 8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5">
                              <a:moveTo>
                                <a:pt x="7" y="0"/>
                              </a:moveTo>
                              <a:lnTo>
                                <a:pt x="0" y="14"/>
                              </a:lnTo>
                              <a:lnTo>
                                <a:pt x="1" y="15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Puolivapaa piirto 275">
                        <a:extLst>
                          <a:ext uri="{FF2B5EF4-FFF2-40B4-BE49-F238E27FC236}">
                            <a16:creationId xmlns:a16="http://schemas.microsoft.com/office/drawing/2014/main" id="{B5AFEE40-797A-44B7-A28E-2288C6B3F71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71725" y="1104900"/>
                          <a:ext cx="33003" cy="60614"/>
                        </a:xfrm>
                        <a:custGeom>
                          <a:avLst/>
                          <a:gdLst>
                            <a:gd name="T0" fmla="*/ 7 w 8"/>
                            <a:gd name="T1" fmla="*/ 0 h 15"/>
                            <a:gd name="T2" fmla="*/ 0 w 8"/>
                            <a:gd name="T3" fmla="*/ 14 h 15"/>
                            <a:gd name="T4" fmla="*/ 1 w 8"/>
                            <a:gd name="T5" fmla="*/ 15 h 15"/>
                            <a:gd name="T6" fmla="*/ 8 w 8"/>
                            <a:gd name="T7" fmla="*/ 0 h 15"/>
                            <a:gd name="T8" fmla="*/ 7 w 8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5">
                              <a:moveTo>
                                <a:pt x="7" y="0"/>
                              </a:moveTo>
                              <a:lnTo>
                                <a:pt x="0" y="14"/>
                              </a:lnTo>
                              <a:lnTo>
                                <a:pt x="1" y="15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Puolivapaa piirto 276">
                        <a:extLst>
                          <a:ext uri="{FF2B5EF4-FFF2-40B4-BE49-F238E27FC236}">
                            <a16:creationId xmlns:a16="http://schemas.microsoft.com/office/drawing/2014/main" id="{2B29F2D8-2126-4052-9095-831E884A2D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00350" y="1438275"/>
                          <a:ext cx="37128" cy="64656"/>
                        </a:xfrm>
                        <a:custGeom>
                          <a:avLst/>
                          <a:gdLst>
                            <a:gd name="T0" fmla="*/ 7 w 9"/>
                            <a:gd name="T1" fmla="*/ 0 h 16"/>
                            <a:gd name="T2" fmla="*/ 0 w 9"/>
                            <a:gd name="T3" fmla="*/ 16 h 16"/>
                            <a:gd name="T4" fmla="*/ 2 w 9"/>
                            <a:gd name="T5" fmla="*/ 16 h 16"/>
                            <a:gd name="T6" fmla="*/ 9 w 9"/>
                            <a:gd name="T7" fmla="*/ 2 h 16"/>
                            <a:gd name="T8" fmla="*/ 7 w 9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6">
                              <a:moveTo>
                                <a:pt x="7" y="0"/>
                              </a:moveTo>
                              <a:lnTo>
                                <a:pt x="0" y="16"/>
                              </a:lnTo>
                              <a:lnTo>
                                <a:pt x="2" y="16"/>
                              </a:lnTo>
                              <a:lnTo>
                                <a:pt x="9" y="2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Puolivapaa piirto 277">
                        <a:extLst>
                          <a:ext uri="{FF2B5EF4-FFF2-40B4-BE49-F238E27FC236}">
                            <a16:creationId xmlns:a16="http://schemas.microsoft.com/office/drawing/2014/main" id="{39261001-9F25-4355-9ACF-DE6AA566494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52750" y="1590675"/>
                          <a:ext cx="37128" cy="64656"/>
                        </a:xfrm>
                        <a:custGeom>
                          <a:avLst/>
                          <a:gdLst>
                            <a:gd name="T0" fmla="*/ 7 w 9"/>
                            <a:gd name="T1" fmla="*/ 0 h 16"/>
                            <a:gd name="T2" fmla="*/ 0 w 9"/>
                            <a:gd name="T3" fmla="*/ 16 h 16"/>
                            <a:gd name="T4" fmla="*/ 2 w 9"/>
                            <a:gd name="T5" fmla="*/ 16 h 16"/>
                            <a:gd name="T6" fmla="*/ 9 w 9"/>
                            <a:gd name="T7" fmla="*/ 2 h 16"/>
                            <a:gd name="T8" fmla="*/ 7 w 9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6">
                              <a:moveTo>
                                <a:pt x="7" y="0"/>
                              </a:moveTo>
                              <a:lnTo>
                                <a:pt x="0" y="16"/>
                              </a:lnTo>
                              <a:lnTo>
                                <a:pt x="2" y="16"/>
                              </a:lnTo>
                              <a:lnTo>
                                <a:pt x="9" y="2"/>
                              </a:ln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Puolivapaa piirto 278">
                        <a:extLst>
                          <a:ext uri="{FF2B5EF4-FFF2-40B4-BE49-F238E27FC236}">
                            <a16:creationId xmlns:a16="http://schemas.microsoft.com/office/drawing/2014/main" id="{701155FC-1E17-44DA-9E1F-AA84D36AB6B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52650" y="1400175"/>
                          <a:ext cx="16501" cy="56574"/>
                        </a:xfrm>
                        <a:custGeom>
                          <a:avLst/>
                          <a:gdLst>
                            <a:gd name="T0" fmla="*/ 2 w 4"/>
                            <a:gd name="T1" fmla="*/ 0 h 14"/>
                            <a:gd name="T2" fmla="*/ 0 w 4"/>
                            <a:gd name="T3" fmla="*/ 14 h 14"/>
                            <a:gd name="T4" fmla="*/ 2 w 4"/>
                            <a:gd name="T5" fmla="*/ 14 h 14"/>
                            <a:gd name="T6" fmla="*/ 4 w 4"/>
                            <a:gd name="T7" fmla="*/ 0 h 14"/>
                            <a:gd name="T8" fmla="*/ 2 w 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14">
                              <a:moveTo>
                                <a:pt x="2" y="0"/>
                              </a:moveTo>
                              <a:lnTo>
                                <a:pt x="0" y="14"/>
                              </a:lnTo>
                              <a:lnTo>
                                <a:pt x="2" y="14"/>
                              </a:lnTo>
                              <a:lnTo>
                                <a:pt x="4" y="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Puolivapaa piirto 279">
                        <a:extLst>
                          <a:ext uri="{FF2B5EF4-FFF2-40B4-BE49-F238E27FC236}">
                            <a16:creationId xmlns:a16="http://schemas.microsoft.com/office/drawing/2014/main" id="{2464F4CA-687D-4A84-AFC4-363686F3D2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05050" y="1552575"/>
                          <a:ext cx="16501" cy="56574"/>
                        </a:xfrm>
                        <a:custGeom>
                          <a:avLst/>
                          <a:gdLst>
                            <a:gd name="T0" fmla="*/ 2 w 4"/>
                            <a:gd name="T1" fmla="*/ 0 h 14"/>
                            <a:gd name="T2" fmla="*/ 0 w 4"/>
                            <a:gd name="T3" fmla="*/ 14 h 14"/>
                            <a:gd name="T4" fmla="*/ 2 w 4"/>
                            <a:gd name="T5" fmla="*/ 14 h 14"/>
                            <a:gd name="T6" fmla="*/ 4 w 4"/>
                            <a:gd name="T7" fmla="*/ 0 h 14"/>
                            <a:gd name="T8" fmla="*/ 2 w 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14">
                              <a:moveTo>
                                <a:pt x="2" y="0"/>
                              </a:moveTo>
                              <a:lnTo>
                                <a:pt x="0" y="14"/>
                              </a:lnTo>
                              <a:lnTo>
                                <a:pt x="2" y="14"/>
                              </a:lnTo>
                              <a:lnTo>
                                <a:pt x="4" y="0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Puolivapaa piirto 280">
                        <a:extLst>
                          <a:ext uri="{FF2B5EF4-FFF2-40B4-BE49-F238E27FC236}">
                            <a16:creationId xmlns:a16="http://schemas.microsoft.com/office/drawing/2014/main" id="{CDCFD84D-5A0F-4078-8F4C-F1DD5407F79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52650" y="1781175"/>
                          <a:ext cx="41254" cy="36369"/>
                        </a:xfrm>
                        <a:custGeom>
                          <a:avLst/>
                          <a:gdLst>
                            <a:gd name="T0" fmla="*/ 5 w 6"/>
                            <a:gd name="T1" fmla="*/ 0 h 5"/>
                            <a:gd name="T2" fmla="*/ 0 w 6"/>
                            <a:gd name="T3" fmla="*/ 5 h 5"/>
                            <a:gd name="T4" fmla="*/ 1 w 6"/>
                            <a:gd name="T5" fmla="*/ 5 h 5"/>
                            <a:gd name="T6" fmla="*/ 6 w 6"/>
                            <a:gd name="T7" fmla="*/ 0 h 5"/>
                            <a:gd name="T8" fmla="*/ 5 w 6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5">
                              <a:moveTo>
                                <a:pt x="5" y="0"/>
                              </a:move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Puolivapaa piirto 281">
                        <a:extLst>
                          <a:ext uri="{FF2B5EF4-FFF2-40B4-BE49-F238E27FC236}">
                            <a16:creationId xmlns:a16="http://schemas.microsoft.com/office/drawing/2014/main" id="{8E16FF02-7957-4E77-BEAC-201F019FE66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09775" y="163830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4D9A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Puolivapaa piirto 282">
                        <a:extLst>
                          <a:ext uri="{FF2B5EF4-FFF2-40B4-BE49-F238E27FC236}">
                            <a16:creationId xmlns:a16="http://schemas.microsoft.com/office/drawing/2014/main" id="{685A4645-71C8-4E0A-9DFB-852AD273542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09775" y="1619250"/>
                          <a:ext cx="8251" cy="20205"/>
                        </a:xfrm>
                        <a:custGeom>
                          <a:avLst/>
                          <a:gdLst>
                            <a:gd name="T0" fmla="*/ 0 w 1"/>
                            <a:gd name="T1" fmla="*/ 0 h 3"/>
                            <a:gd name="T2" fmla="*/ 0 w 1"/>
                            <a:gd name="T3" fmla="*/ 1 h 3"/>
                            <a:gd name="T4" fmla="*/ 0 w 1"/>
                            <a:gd name="T5" fmla="*/ 3 h 3"/>
                            <a:gd name="T6" fmla="*/ 0 w 1"/>
                            <a:gd name="T7" fmla="*/ 3 h 3"/>
                            <a:gd name="T8" fmla="*/ 1 w 1"/>
                            <a:gd name="T9" fmla="*/ 0 h 3"/>
                            <a:gd name="T10" fmla="*/ 0 w 1"/>
                            <a:gd name="T11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" h="3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Puolivapaa piirto 283">
                        <a:extLst>
                          <a:ext uri="{FF2B5EF4-FFF2-40B4-BE49-F238E27FC236}">
                            <a16:creationId xmlns:a16="http://schemas.microsoft.com/office/drawing/2014/main" id="{1566AF20-FC0A-4442-BFFB-48A44F98B4F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81250" y="1609725"/>
                          <a:ext cx="41254" cy="40410"/>
                        </a:xfrm>
                        <a:custGeom>
                          <a:avLst/>
                          <a:gdLst>
                            <a:gd name="T0" fmla="*/ 9 w 10"/>
                            <a:gd name="T1" fmla="*/ 0 h 10"/>
                            <a:gd name="T2" fmla="*/ 0 w 10"/>
                            <a:gd name="T3" fmla="*/ 10 h 10"/>
                            <a:gd name="T4" fmla="*/ 2 w 10"/>
                            <a:gd name="T5" fmla="*/ 10 h 10"/>
                            <a:gd name="T6" fmla="*/ 10 w 10"/>
                            <a:gd name="T7" fmla="*/ 2 h 10"/>
                            <a:gd name="T8" fmla="*/ 9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9" y="0"/>
                              </a:move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10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Puolivapaa piirto 284">
                        <a:extLst>
                          <a:ext uri="{FF2B5EF4-FFF2-40B4-BE49-F238E27FC236}">
                            <a16:creationId xmlns:a16="http://schemas.microsoft.com/office/drawing/2014/main" id="{8E3A0D8A-3260-412E-8AD4-60EFD8B9961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81250" y="1628775"/>
                          <a:ext cx="41254" cy="40410"/>
                        </a:xfrm>
                        <a:custGeom>
                          <a:avLst/>
                          <a:gdLst>
                            <a:gd name="T0" fmla="*/ 9 w 10"/>
                            <a:gd name="T1" fmla="*/ 0 h 10"/>
                            <a:gd name="T2" fmla="*/ 0 w 10"/>
                            <a:gd name="T3" fmla="*/ 10 h 10"/>
                            <a:gd name="T4" fmla="*/ 2 w 10"/>
                            <a:gd name="T5" fmla="*/ 10 h 10"/>
                            <a:gd name="T6" fmla="*/ 10 w 10"/>
                            <a:gd name="T7" fmla="*/ 2 h 10"/>
                            <a:gd name="T8" fmla="*/ 9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9" y="0"/>
                              </a:move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10" y="2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1" name="Puolivapaa piirto 285"/>
                      <wps:cNvSpPr>
                        <a:spLocks/>
                      </wps:cNvSpPr>
                      <wps:spPr bwMode="auto">
                        <a:xfrm>
                          <a:off x="2790825" y="2257425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3EA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Puolivapaa piirto 286">
                        <a:extLst>
                          <a:ext uri="{FF2B5EF4-FFF2-40B4-BE49-F238E27FC236}">
                            <a16:creationId xmlns:a16="http://schemas.microsoft.com/office/drawing/2014/main" id="{4A5ED285-622A-4531-9529-56DDE24648B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33625" y="866775"/>
                          <a:ext cx="16501" cy="64656"/>
                        </a:xfrm>
                        <a:custGeom>
                          <a:avLst/>
                          <a:gdLst>
                            <a:gd name="T0" fmla="*/ 2 w 4"/>
                            <a:gd name="T1" fmla="*/ 0 h 16"/>
                            <a:gd name="T2" fmla="*/ 0 w 4"/>
                            <a:gd name="T3" fmla="*/ 0 h 16"/>
                            <a:gd name="T4" fmla="*/ 0 w 4"/>
                            <a:gd name="T5" fmla="*/ 7 h 16"/>
                            <a:gd name="T6" fmla="*/ 2 w 4"/>
                            <a:gd name="T7" fmla="*/ 16 h 16"/>
                            <a:gd name="T8" fmla="*/ 4 w 4"/>
                            <a:gd name="T9" fmla="*/ 16 h 16"/>
                            <a:gd name="T10" fmla="*/ 2 w 4"/>
                            <a:gd name="T11" fmla="*/ 5 h 16"/>
                            <a:gd name="T12" fmla="*/ 2 w 4"/>
                            <a:gd name="T1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16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2" y="16"/>
                              </a:lnTo>
                              <a:lnTo>
                                <a:pt x="4" y="16"/>
                              </a:lnTo>
                              <a:lnTo>
                                <a:pt x="2" y="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Puolivapaa piirto 287">
                        <a:extLst>
                          <a:ext uri="{FF2B5EF4-FFF2-40B4-BE49-F238E27FC236}">
                            <a16:creationId xmlns:a16="http://schemas.microsoft.com/office/drawing/2014/main" id="{41555E2A-5900-4FDA-92EE-611BDE833FA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6025" y="1019175"/>
                          <a:ext cx="16501" cy="64656"/>
                        </a:xfrm>
                        <a:custGeom>
                          <a:avLst/>
                          <a:gdLst>
                            <a:gd name="T0" fmla="*/ 2 w 4"/>
                            <a:gd name="T1" fmla="*/ 0 h 16"/>
                            <a:gd name="T2" fmla="*/ 0 w 4"/>
                            <a:gd name="T3" fmla="*/ 0 h 16"/>
                            <a:gd name="T4" fmla="*/ 0 w 4"/>
                            <a:gd name="T5" fmla="*/ 7 h 16"/>
                            <a:gd name="T6" fmla="*/ 2 w 4"/>
                            <a:gd name="T7" fmla="*/ 16 h 16"/>
                            <a:gd name="T8" fmla="*/ 4 w 4"/>
                            <a:gd name="T9" fmla="*/ 16 h 16"/>
                            <a:gd name="T10" fmla="*/ 2 w 4"/>
                            <a:gd name="T11" fmla="*/ 5 h 16"/>
                            <a:gd name="T12" fmla="*/ 2 w 4"/>
                            <a:gd name="T1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16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2" y="16"/>
                              </a:lnTo>
                              <a:lnTo>
                                <a:pt x="4" y="16"/>
                              </a:lnTo>
                              <a:lnTo>
                                <a:pt x="2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Puolivapaa piirto 288">
                        <a:extLst>
                          <a:ext uri="{FF2B5EF4-FFF2-40B4-BE49-F238E27FC236}">
                            <a16:creationId xmlns:a16="http://schemas.microsoft.com/office/drawing/2014/main" id="{1D38E7D2-0908-4A35-ADB3-F5744D91924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6025" y="828675"/>
                          <a:ext cx="33003" cy="68697"/>
                        </a:xfrm>
                        <a:custGeom>
                          <a:avLst/>
                          <a:gdLst>
                            <a:gd name="T0" fmla="*/ 7 w 8"/>
                            <a:gd name="T1" fmla="*/ 0 h 17"/>
                            <a:gd name="T2" fmla="*/ 5 w 8"/>
                            <a:gd name="T3" fmla="*/ 7 h 17"/>
                            <a:gd name="T4" fmla="*/ 0 w 8"/>
                            <a:gd name="T5" fmla="*/ 17 h 17"/>
                            <a:gd name="T6" fmla="*/ 2 w 8"/>
                            <a:gd name="T7" fmla="*/ 17 h 17"/>
                            <a:gd name="T8" fmla="*/ 7 w 8"/>
                            <a:gd name="T9" fmla="*/ 5 h 17"/>
                            <a:gd name="T10" fmla="*/ 8 w 8"/>
                            <a:gd name="T11" fmla="*/ 1 h 17"/>
                            <a:gd name="T12" fmla="*/ 7 w 8"/>
                            <a:gd name="T1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7" y="0"/>
                              </a:moveTo>
                              <a:lnTo>
                                <a:pt x="5" y="7"/>
                              </a:lnTo>
                              <a:lnTo>
                                <a:pt x="0" y="17"/>
                              </a:lnTo>
                              <a:lnTo>
                                <a:pt x="2" y="17"/>
                              </a:lnTo>
                              <a:lnTo>
                                <a:pt x="7" y="5"/>
                              </a:lnTo>
                              <a:lnTo>
                                <a:pt x="8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Puolivapaa piirto 289">
                        <a:extLst>
                          <a:ext uri="{FF2B5EF4-FFF2-40B4-BE49-F238E27FC236}">
                            <a16:creationId xmlns:a16="http://schemas.microsoft.com/office/drawing/2014/main" id="{04B92085-0566-4A4B-8A05-A88C9304F5E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38425" y="981075"/>
                          <a:ext cx="33003" cy="68697"/>
                        </a:xfrm>
                        <a:custGeom>
                          <a:avLst/>
                          <a:gdLst>
                            <a:gd name="T0" fmla="*/ 7 w 8"/>
                            <a:gd name="T1" fmla="*/ 0 h 17"/>
                            <a:gd name="T2" fmla="*/ 5 w 8"/>
                            <a:gd name="T3" fmla="*/ 7 h 17"/>
                            <a:gd name="T4" fmla="*/ 0 w 8"/>
                            <a:gd name="T5" fmla="*/ 17 h 17"/>
                            <a:gd name="T6" fmla="*/ 2 w 8"/>
                            <a:gd name="T7" fmla="*/ 17 h 17"/>
                            <a:gd name="T8" fmla="*/ 7 w 8"/>
                            <a:gd name="T9" fmla="*/ 5 h 17"/>
                            <a:gd name="T10" fmla="*/ 8 w 8"/>
                            <a:gd name="T11" fmla="*/ 1 h 17"/>
                            <a:gd name="T12" fmla="*/ 7 w 8"/>
                            <a:gd name="T1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7" y="0"/>
                              </a:moveTo>
                              <a:lnTo>
                                <a:pt x="5" y="7"/>
                              </a:lnTo>
                              <a:lnTo>
                                <a:pt x="0" y="17"/>
                              </a:lnTo>
                              <a:lnTo>
                                <a:pt x="2" y="17"/>
                              </a:lnTo>
                              <a:lnTo>
                                <a:pt x="7" y="5"/>
                              </a:lnTo>
                              <a:lnTo>
                                <a:pt x="8" y="1"/>
                              </a:ln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" name="Puolivapaa piirto 290">
                        <a:extLst>
                          <a:ext uri="{FF2B5EF4-FFF2-40B4-BE49-F238E27FC236}">
                            <a16:creationId xmlns:a16="http://schemas.microsoft.com/office/drawing/2014/main" id="{659CB818-E3E9-40D9-8FB9-64CD464BBBD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019300" y="180975"/>
                          <a:ext cx="825066" cy="848611"/>
                        </a:xfrm>
                        <a:custGeom>
                          <a:avLst/>
                          <a:gdLst>
                            <a:gd name="T0" fmla="*/ 23 w 117"/>
                            <a:gd name="T1" fmla="*/ 102 h 123"/>
                            <a:gd name="T2" fmla="*/ 27 w 117"/>
                            <a:gd name="T3" fmla="*/ 94 h 123"/>
                            <a:gd name="T4" fmla="*/ 41 w 117"/>
                            <a:gd name="T5" fmla="*/ 73 h 123"/>
                            <a:gd name="T6" fmla="*/ 33 w 117"/>
                            <a:gd name="T7" fmla="*/ 69 h 123"/>
                            <a:gd name="T8" fmla="*/ 41 w 117"/>
                            <a:gd name="T9" fmla="*/ 73 h 123"/>
                            <a:gd name="T10" fmla="*/ 68 w 117"/>
                            <a:gd name="T11" fmla="*/ 44 h 123"/>
                            <a:gd name="T12" fmla="*/ 74 w 117"/>
                            <a:gd name="T13" fmla="*/ 39 h 123"/>
                            <a:gd name="T14" fmla="*/ 63 w 117"/>
                            <a:gd name="T15" fmla="*/ 19 h 123"/>
                            <a:gd name="T16" fmla="*/ 71 w 117"/>
                            <a:gd name="T17" fmla="*/ 17 h 123"/>
                            <a:gd name="T18" fmla="*/ 63 w 117"/>
                            <a:gd name="T19" fmla="*/ 19 h 123"/>
                            <a:gd name="T20" fmla="*/ 87 w 117"/>
                            <a:gd name="T21" fmla="*/ 15 h 123"/>
                            <a:gd name="T22" fmla="*/ 96 w 117"/>
                            <a:gd name="T23" fmla="*/ 14 h 123"/>
                            <a:gd name="T24" fmla="*/ 106 w 117"/>
                            <a:gd name="T25" fmla="*/ 0 h 123"/>
                            <a:gd name="T26" fmla="*/ 96 w 117"/>
                            <a:gd name="T27" fmla="*/ 2 h 123"/>
                            <a:gd name="T28" fmla="*/ 94 w 117"/>
                            <a:gd name="T29" fmla="*/ 4 h 123"/>
                            <a:gd name="T30" fmla="*/ 94 w 117"/>
                            <a:gd name="T31" fmla="*/ 2 h 123"/>
                            <a:gd name="T32" fmla="*/ 50 w 117"/>
                            <a:gd name="T33" fmla="*/ 24 h 123"/>
                            <a:gd name="T34" fmla="*/ 56 w 117"/>
                            <a:gd name="T35" fmla="*/ 31 h 123"/>
                            <a:gd name="T36" fmla="*/ 28 w 117"/>
                            <a:gd name="T37" fmla="*/ 43 h 123"/>
                            <a:gd name="T38" fmla="*/ 33 w 117"/>
                            <a:gd name="T39" fmla="*/ 44 h 123"/>
                            <a:gd name="T40" fmla="*/ 21 w 117"/>
                            <a:gd name="T41" fmla="*/ 53 h 123"/>
                            <a:gd name="T42" fmla="*/ 14 w 117"/>
                            <a:gd name="T43" fmla="*/ 73 h 123"/>
                            <a:gd name="T44" fmla="*/ 11 w 117"/>
                            <a:gd name="T45" fmla="*/ 73 h 123"/>
                            <a:gd name="T46" fmla="*/ 12 w 117"/>
                            <a:gd name="T47" fmla="*/ 123 h 123"/>
                            <a:gd name="T48" fmla="*/ 36 w 117"/>
                            <a:gd name="T49" fmla="*/ 86 h 123"/>
                            <a:gd name="T50" fmla="*/ 34 w 117"/>
                            <a:gd name="T51" fmla="*/ 86 h 123"/>
                            <a:gd name="T52" fmla="*/ 54 w 117"/>
                            <a:gd name="T53" fmla="*/ 60 h 123"/>
                            <a:gd name="T54" fmla="*/ 51 w 117"/>
                            <a:gd name="T55" fmla="*/ 54 h 123"/>
                            <a:gd name="T56" fmla="*/ 56 w 117"/>
                            <a:gd name="T57" fmla="*/ 58 h 123"/>
                            <a:gd name="T58" fmla="*/ 94 w 117"/>
                            <a:gd name="T59" fmla="*/ 31 h 123"/>
                            <a:gd name="T60" fmla="*/ 90 w 117"/>
                            <a:gd name="T61" fmla="*/ 28 h 123"/>
                            <a:gd name="T62" fmla="*/ 116 w 117"/>
                            <a:gd name="T63" fmla="*/ 11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7" h="123">
                              <a:moveTo>
                                <a:pt x="23" y="102"/>
                              </a:moveTo>
                              <a:cubicBezTo>
                                <a:pt x="23" y="102"/>
                                <a:pt x="23" y="102"/>
                                <a:pt x="23" y="102"/>
                              </a:cubicBezTo>
                              <a:cubicBezTo>
                                <a:pt x="26" y="93"/>
                                <a:pt x="26" y="93"/>
                                <a:pt x="26" y="93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23" y="102"/>
                                <a:pt x="23" y="102"/>
                                <a:pt x="23" y="102"/>
                              </a:cubicBezTo>
                              <a:moveTo>
                                <a:pt x="41" y="73"/>
                              </a:moveTo>
                              <a:cubicBezTo>
                                <a:pt x="33" y="69"/>
                                <a:pt x="33" y="69"/>
                                <a:pt x="33" y="69"/>
                              </a:cubicBezTo>
                              <a:cubicBezTo>
                                <a:pt x="33" y="69"/>
                                <a:pt x="33" y="69"/>
                                <a:pt x="33" y="69"/>
                              </a:cubicBezTo>
                              <a:cubicBezTo>
                                <a:pt x="41" y="72"/>
                                <a:pt x="41" y="72"/>
                                <a:pt x="41" y="72"/>
                              </a:cubicBezTo>
                              <a:cubicBezTo>
                                <a:pt x="41" y="73"/>
                                <a:pt x="41" y="73"/>
                                <a:pt x="41" y="73"/>
                              </a:cubicBezTo>
                              <a:moveTo>
                                <a:pt x="69" y="44"/>
                              </a:moveTo>
                              <a:cubicBezTo>
                                <a:pt x="68" y="44"/>
                                <a:pt x="68" y="44"/>
                                <a:pt x="68" y="44"/>
                              </a:cubicBezTo>
                              <a:cubicBezTo>
                                <a:pt x="73" y="38"/>
                                <a:pt x="73" y="38"/>
                                <a:pt x="73" y="38"/>
                              </a:cubicBezTo>
                              <a:cubicBezTo>
                                <a:pt x="74" y="39"/>
                                <a:pt x="74" y="39"/>
                                <a:pt x="74" y="39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moveTo>
                                <a:pt x="63" y="19"/>
                              </a:moveTo>
                              <a:cubicBezTo>
                                <a:pt x="63" y="19"/>
                                <a:pt x="63" y="19"/>
                                <a:pt x="63" y="19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8"/>
                                <a:pt x="71" y="18"/>
                                <a:pt x="71" y="18"/>
                              </a:cubicBezTo>
                              <a:cubicBezTo>
                                <a:pt x="63" y="19"/>
                                <a:pt x="63" y="19"/>
                                <a:pt x="63" y="19"/>
                              </a:cubicBezTo>
                              <a:moveTo>
                                <a:pt x="88" y="16"/>
                              </a:moveTo>
                              <a:cubicBezTo>
                                <a:pt x="87" y="15"/>
                                <a:pt x="87" y="15"/>
                                <a:pt x="87" y="15"/>
                              </a:cubicBezTo>
                              <a:cubicBezTo>
                                <a:pt x="96" y="13"/>
                                <a:pt x="96" y="13"/>
                                <a:pt x="96" y="13"/>
                              </a:cubicBezTo>
                              <a:cubicBezTo>
                                <a:pt x="96" y="14"/>
                                <a:pt x="96" y="14"/>
                                <a:pt x="96" y="14"/>
                              </a:cubicBezTo>
                              <a:cubicBezTo>
                                <a:pt x="88" y="16"/>
                                <a:pt x="88" y="16"/>
                                <a:pt x="88" y="16"/>
                              </a:cubicBezTo>
                              <a:moveTo>
                                <a:pt x="106" y="0"/>
                              </a:moveTo>
                              <a:cubicBezTo>
                                <a:pt x="104" y="0"/>
                                <a:pt x="102" y="0"/>
                                <a:pt x="99" y="1"/>
                              </a:cubicBezTo>
                              <a:cubicBezTo>
                                <a:pt x="98" y="1"/>
                                <a:pt x="97" y="1"/>
                                <a:pt x="96" y="2"/>
                              </a:cubicBezTo>
                              <a:cubicBezTo>
                                <a:pt x="94" y="3"/>
                                <a:pt x="94" y="3"/>
                                <a:pt x="94" y="3"/>
                              </a:cubicBezTo>
                              <a:cubicBezTo>
                                <a:pt x="94" y="4"/>
                                <a:pt x="94" y="4"/>
                                <a:pt x="94" y="4"/>
                              </a:cubicBezTo>
                              <a:cubicBezTo>
                                <a:pt x="93" y="3"/>
                                <a:pt x="93" y="3"/>
                                <a:pt x="93" y="3"/>
                              </a:cubicBezTo>
                              <a:cubicBezTo>
                                <a:pt x="94" y="2"/>
                                <a:pt x="94" y="2"/>
                                <a:pt x="94" y="2"/>
                              </a:cubicBezTo>
                              <a:cubicBezTo>
                                <a:pt x="86" y="4"/>
                                <a:pt x="79" y="8"/>
                                <a:pt x="76" y="9"/>
                              </a:cubicBezTo>
                              <a:cubicBezTo>
                                <a:pt x="67" y="13"/>
                                <a:pt x="58" y="18"/>
                                <a:pt x="50" y="24"/>
                              </a:cubicBezTo>
                              <a:cubicBezTo>
                                <a:pt x="57" y="30"/>
                                <a:pt x="57" y="30"/>
                                <a:pt x="57" y="30"/>
                              </a:cubicBez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49" y="24"/>
                                <a:pt x="49" y="24"/>
                                <a:pt x="49" y="24"/>
                              </a:cubicBezTo>
                              <a:cubicBezTo>
                                <a:pt x="42" y="30"/>
                                <a:pt x="35" y="36"/>
                                <a:pt x="28" y="43"/>
                              </a:cubicBezTo>
                              <a:cubicBezTo>
                                <a:pt x="33" y="43"/>
                                <a:pt x="33" y="43"/>
                                <a:pt x="33" y="43"/>
                              </a:cubicBez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5" y="47"/>
                                <a:pt x="23" y="50"/>
                                <a:pt x="21" y="53"/>
                              </a:cubicBezTo>
                              <a:cubicBezTo>
                                <a:pt x="17" y="59"/>
                                <a:pt x="14" y="66"/>
                                <a:pt x="11" y="72"/>
                              </a:cubicBezTo>
                              <a:cubicBezTo>
                                <a:pt x="14" y="73"/>
                                <a:pt x="14" y="73"/>
                                <a:pt x="14" y="73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0" y="97"/>
                                <a:pt x="2" y="117"/>
                                <a:pt x="7" y="121"/>
                              </a:cubicBezTo>
                              <a:cubicBezTo>
                                <a:pt x="8" y="122"/>
                                <a:pt x="10" y="123"/>
                                <a:pt x="12" y="123"/>
                              </a:cubicBezTo>
                              <a:cubicBezTo>
                                <a:pt x="18" y="123"/>
                                <a:pt x="27" y="115"/>
                                <a:pt x="31" y="100"/>
                              </a:cubicBezTo>
                              <a:cubicBezTo>
                                <a:pt x="32" y="95"/>
                                <a:pt x="34" y="91"/>
                                <a:pt x="36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7" y="85"/>
                                <a:pt x="37" y="85"/>
                                <a:pt x="37" y="85"/>
                              </a:cubicBezTo>
                              <a:cubicBezTo>
                                <a:pt x="42" y="76"/>
                                <a:pt x="48" y="68"/>
                                <a:pt x="54" y="60"/>
                              </a:cubicBezTo>
                              <a:cubicBezTo>
                                <a:pt x="51" y="54"/>
                                <a:pt x="51" y="54"/>
                                <a:pt x="51" y="54"/>
                              </a:cubicBezTo>
                              <a:cubicBezTo>
                                <a:pt x="51" y="54"/>
                                <a:pt x="51" y="54"/>
                                <a:pt x="51" y="54"/>
                              </a:cubicBezTo>
                              <a:cubicBezTo>
                                <a:pt x="55" y="60"/>
                                <a:pt x="55" y="60"/>
                                <a:pt x="55" y="60"/>
                              </a:cubicBezTo>
                              <a:cubicBezTo>
                                <a:pt x="55" y="59"/>
                                <a:pt x="56" y="58"/>
                                <a:pt x="56" y="58"/>
                              </a:cubicBezTo>
                              <a:cubicBezTo>
                                <a:pt x="62" y="51"/>
                                <a:pt x="69" y="44"/>
                                <a:pt x="77" y="39"/>
                              </a:cubicBezTo>
                              <a:cubicBezTo>
                                <a:pt x="82" y="36"/>
                                <a:pt x="88" y="33"/>
                                <a:pt x="94" y="31"/>
                              </a:cubicBezTo>
                              <a:cubicBezTo>
                                <a:pt x="89" y="29"/>
                                <a:pt x="89" y="29"/>
                                <a:pt x="89" y="29"/>
                              </a:cubicBezTo>
                              <a:cubicBezTo>
                                <a:pt x="90" y="28"/>
                                <a:pt x="90" y="28"/>
                                <a:pt x="90" y="28"/>
                              </a:cubicBezTo>
                              <a:cubicBezTo>
                                <a:pt x="95" y="31"/>
                                <a:pt x="95" y="31"/>
                                <a:pt x="95" y="31"/>
                              </a:cubicBezTo>
                              <a:cubicBezTo>
                                <a:pt x="104" y="27"/>
                                <a:pt x="114" y="22"/>
                                <a:pt x="116" y="11"/>
                              </a:cubicBezTo>
                              <a:cubicBezTo>
                                <a:pt x="117" y="3"/>
                                <a:pt x="113" y="0"/>
                                <a:pt x="106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" name="Puolivapaa piirto 291">
                        <a:extLst>
                          <a:ext uri="{FF2B5EF4-FFF2-40B4-BE49-F238E27FC236}">
                            <a16:creationId xmlns:a16="http://schemas.microsoft.com/office/drawing/2014/main" id="{F31A36CF-3E8A-4809-9215-DF15E5C2F8B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76525" y="190500"/>
                          <a:ext cx="20627" cy="16164"/>
                        </a:xfrm>
                        <a:custGeom>
                          <a:avLst/>
                          <a:gdLst>
                            <a:gd name="T0" fmla="*/ 3 w 3"/>
                            <a:gd name="T1" fmla="*/ 0 h 2"/>
                            <a:gd name="T2" fmla="*/ 1 w 3"/>
                            <a:gd name="T3" fmla="*/ 0 h 2"/>
                            <a:gd name="T4" fmla="*/ 0 w 3"/>
                            <a:gd name="T5" fmla="*/ 1 h 2"/>
                            <a:gd name="T6" fmla="*/ 1 w 3"/>
                            <a:gd name="T7" fmla="*/ 2 h 2"/>
                            <a:gd name="T8" fmla="*/ 1 w 3"/>
                            <a:gd name="T9" fmla="*/ 1 h 2"/>
                            <a:gd name="T10" fmla="*/ 3 w 3"/>
                            <a:gd name="T1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3" y="0"/>
                              </a:moveTo>
                              <a:cubicBezTo>
                                <a:pt x="2" y="0"/>
                                <a:pt x="2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" name="Puolivapaa piirto 292">
                        <a:extLst>
                          <a:ext uri="{FF2B5EF4-FFF2-40B4-BE49-F238E27FC236}">
                            <a16:creationId xmlns:a16="http://schemas.microsoft.com/office/drawing/2014/main" id="{3D505F68-8742-439A-816D-2484A4BACD4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47950" y="371475"/>
                          <a:ext cx="45379" cy="20205"/>
                        </a:xfrm>
                        <a:custGeom>
                          <a:avLst/>
                          <a:gdLst>
                            <a:gd name="T0" fmla="*/ 1 w 6"/>
                            <a:gd name="T1" fmla="*/ 0 h 3"/>
                            <a:gd name="T2" fmla="*/ 0 w 6"/>
                            <a:gd name="T3" fmla="*/ 1 h 3"/>
                            <a:gd name="T4" fmla="*/ 5 w 6"/>
                            <a:gd name="T5" fmla="*/ 3 h 3"/>
                            <a:gd name="T6" fmla="*/ 6 w 6"/>
                            <a:gd name="T7" fmla="*/ 3 h 3"/>
                            <a:gd name="T8" fmla="*/ 1 w 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3">
                              <a:moveTo>
                                <a:pt x="1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6" y="3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" name="Puolivapaa piirto 293">
                        <a:extLst>
                          <a:ext uri="{FF2B5EF4-FFF2-40B4-BE49-F238E27FC236}">
                            <a16:creationId xmlns:a16="http://schemas.microsoft.com/office/drawing/2014/main" id="{CC145C35-CAE4-48C4-90EA-9DEDC3AD63B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38425" y="266700"/>
                          <a:ext cx="61879" cy="20205"/>
                        </a:xfrm>
                        <a:custGeom>
                          <a:avLst/>
                          <a:gdLst>
                            <a:gd name="T0" fmla="*/ 15 w 15"/>
                            <a:gd name="T1" fmla="*/ 0 h 5"/>
                            <a:gd name="T2" fmla="*/ 0 w 15"/>
                            <a:gd name="T3" fmla="*/ 3 h 5"/>
                            <a:gd name="T4" fmla="*/ 2 w 15"/>
                            <a:gd name="T5" fmla="*/ 5 h 5"/>
                            <a:gd name="T6" fmla="*/ 15 w 15"/>
                            <a:gd name="T7" fmla="*/ 2 h 5"/>
                            <a:gd name="T8" fmla="*/ 15 w 15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15" y="0"/>
                              </a:moveTo>
                              <a:lnTo>
                                <a:pt x="0" y="3"/>
                              </a:lnTo>
                              <a:lnTo>
                                <a:pt x="2" y="5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" name="Puolivapaa piirto 294">
                        <a:extLst>
                          <a:ext uri="{FF2B5EF4-FFF2-40B4-BE49-F238E27FC236}">
                            <a16:creationId xmlns:a16="http://schemas.microsoft.com/office/drawing/2014/main" id="{B9E8062D-E5DA-4469-A2B7-6164521E1B6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38425" y="304800"/>
                          <a:ext cx="61879" cy="20205"/>
                        </a:xfrm>
                        <a:custGeom>
                          <a:avLst/>
                          <a:gdLst>
                            <a:gd name="T0" fmla="*/ 15 w 15"/>
                            <a:gd name="T1" fmla="*/ 0 h 5"/>
                            <a:gd name="T2" fmla="*/ 0 w 15"/>
                            <a:gd name="T3" fmla="*/ 3 h 5"/>
                            <a:gd name="T4" fmla="*/ 2 w 15"/>
                            <a:gd name="T5" fmla="*/ 5 h 5"/>
                            <a:gd name="T6" fmla="*/ 15 w 15"/>
                            <a:gd name="T7" fmla="*/ 2 h 5"/>
                            <a:gd name="T8" fmla="*/ 15 w 15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15" y="0"/>
                              </a:moveTo>
                              <a:lnTo>
                                <a:pt x="0" y="3"/>
                              </a:lnTo>
                              <a:lnTo>
                                <a:pt x="2" y="5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" name="Puolivapaa piirto 295">
                        <a:extLst>
                          <a:ext uri="{FF2B5EF4-FFF2-40B4-BE49-F238E27FC236}">
                            <a16:creationId xmlns:a16="http://schemas.microsoft.com/office/drawing/2014/main" id="{20508537-84E6-49FE-B55E-143DD0A2497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71725" y="342900"/>
                          <a:ext cx="53630" cy="48492"/>
                        </a:xfrm>
                        <a:custGeom>
                          <a:avLst/>
                          <a:gdLst>
                            <a:gd name="T0" fmla="*/ 1 w 8"/>
                            <a:gd name="T1" fmla="*/ 0 h 7"/>
                            <a:gd name="T2" fmla="*/ 0 w 8"/>
                            <a:gd name="T3" fmla="*/ 0 h 7"/>
                            <a:gd name="T4" fmla="*/ 7 w 8"/>
                            <a:gd name="T5" fmla="*/ 7 h 7"/>
                            <a:gd name="T6" fmla="*/ 8 w 8"/>
                            <a:gd name="T7" fmla="*/ 6 h 7"/>
                            <a:gd name="T8" fmla="*/ 1 w 8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7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" name="Puolivapaa piirto 296">
                        <a:extLst>
                          <a:ext uri="{FF2B5EF4-FFF2-40B4-BE49-F238E27FC236}">
                            <a16:creationId xmlns:a16="http://schemas.microsoft.com/office/drawing/2014/main" id="{F2673118-B9A6-45C5-A81C-0B58FEC815F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81225" y="828675"/>
                          <a:ext cx="28877" cy="60614"/>
                        </a:xfrm>
                        <a:custGeom>
                          <a:avLst/>
                          <a:gdLst>
                            <a:gd name="T0" fmla="*/ 5 w 7"/>
                            <a:gd name="T1" fmla="*/ 0 h 15"/>
                            <a:gd name="T2" fmla="*/ 0 w 7"/>
                            <a:gd name="T3" fmla="*/ 15 h 15"/>
                            <a:gd name="T4" fmla="*/ 0 w 7"/>
                            <a:gd name="T5" fmla="*/ 15 h 15"/>
                            <a:gd name="T6" fmla="*/ 7 w 7"/>
                            <a:gd name="T7" fmla="*/ 2 h 15"/>
                            <a:gd name="T8" fmla="*/ 5 w 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5" y="0"/>
                              </a:move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7" y="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" name="Puolivapaa piirto 297">
                        <a:extLst>
                          <a:ext uri="{FF2B5EF4-FFF2-40B4-BE49-F238E27FC236}">
                            <a16:creationId xmlns:a16="http://schemas.microsoft.com/office/drawing/2014/main" id="{E8B57594-4734-40AC-B628-24D8EB4D28F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33625" y="981075"/>
                          <a:ext cx="28877" cy="60614"/>
                        </a:xfrm>
                        <a:custGeom>
                          <a:avLst/>
                          <a:gdLst>
                            <a:gd name="T0" fmla="*/ 5 w 7"/>
                            <a:gd name="T1" fmla="*/ 0 h 15"/>
                            <a:gd name="T2" fmla="*/ 0 w 7"/>
                            <a:gd name="T3" fmla="*/ 15 h 15"/>
                            <a:gd name="T4" fmla="*/ 0 w 7"/>
                            <a:gd name="T5" fmla="*/ 15 h 15"/>
                            <a:gd name="T6" fmla="*/ 7 w 7"/>
                            <a:gd name="T7" fmla="*/ 2 h 15"/>
                            <a:gd name="T8" fmla="*/ 5 w 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5" y="0"/>
                              </a:move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7" y="2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" name="Puolivapaa piirto 298">
                        <a:extLst>
                          <a:ext uri="{FF2B5EF4-FFF2-40B4-BE49-F238E27FC236}">
                            <a16:creationId xmlns:a16="http://schemas.microsoft.com/office/drawing/2014/main" id="{4B73891D-5074-4818-B5FE-D334A1035E4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05025" y="676275"/>
                          <a:ext cx="20627" cy="12123"/>
                        </a:xfrm>
                        <a:custGeom>
                          <a:avLst/>
                          <a:gdLst>
                            <a:gd name="T0" fmla="*/ 0 w 3"/>
                            <a:gd name="T1" fmla="*/ 0 h 2"/>
                            <a:gd name="T2" fmla="*/ 0 w 3"/>
                            <a:gd name="T3" fmla="*/ 1 h 2"/>
                            <a:gd name="T4" fmla="*/ 3 w 3"/>
                            <a:gd name="T5" fmla="*/ 2 h 2"/>
                            <a:gd name="T6" fmla="*/ 3 w 3"/>
                            <a:gd name="T7" fmla="*/ 1 h 2"/>
                            <a:gd name="T8" fmla="*/ 0 w 3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1" name="Puolivapaa piirto 299">
                        <a:extLst>
                          <a:ext uri="{FF2B5EF4-FFF2-40B4-BE49-F238E27FC236}">
                            <a16:creationId xmlns:a16="http://schemas.microsoft.com/office/drawing/2014/main" id="{D7B219B3-E851-4EDC-A0C9-CE1A8A41411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66975" y="295275"/>
                          <a:ext cx="53630" cy="12123"/>
                        </a:xfrm>
                        <a:custGeom>
                          <a:avLst/>
                          <a:gdLst>
                            <a:gd name="T0" fmla="*/ 13 w 13"/>
                            <a:gd name="T1" fmla="*/ 0 h 3"/>
                            <a:gd name="T2" fmla="*/ 0 w 13"/>
                            <a:gd name="T3" fmla="*/ 3 h 3"/>
                            <a:gd name="T4" fmla="*/ 0 w 13"/>
                            <a:gd name="T5" fmla="*/ 3 h 3"/>
                            <a:gd name="T6" fmla="*/ 13 w 13"/>
                            <a:gd name="T7" fmla="*/ 2 h 3"/>
                            <a:gd name="T8" fmla="*/ 13 w 13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">
                              <a:moveTo>
                                <a:pt x="13" y="0"/>
                              </a:move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13" y="2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" name="Puolivapaa piirto 300">
                        <a:extLst>
                          <a:ext uri="{FF2B5EF4-FFF2-40B4-BE49-F238E27FC236}">
                            <a16:creationId xmlns:a16="http://schemas.microsoft.com/office/drawing/2014/main" id="{005DD626-1CDB-4F14-9616-4CEC8943EC9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66975" y="333375"/>
                          <a:ext cx="53630" cy="12123"/>
                        </a:xfrm>
                        <a:custGeom>
                          <a:avLst/>
                          <a:gdLst>
                            <a:gd name="T0" fmla="*/ 13 w 13"/>
                            <a:gd name="T1" fmla="*/ 0 h 3"/>
                            <a:gd name="T2" fmla="*/ 0 w 13"/>
                            <a:gd name="T3" fmla="*/ 3 h 3"/>
                            <a:gd name="T4" fmla="*/ 0 w 13"/>
                            <a:gd name="T5" fmla="*/ 3 h 3"/>
                            <a:gd name="T6" fmla="*/ 13 w 13"/>
                            <a:gd name="T7" fmla="*/ 2 h 3"/>
                            <a:gd name="T8" fmla="*/ 13 w 13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">
                              <a:moveTo>
                                <a:pt x="13" y="0"/>
                              </a:move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13" y="2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3" name="Puolivapaa piirto 301">
                        <a:extLst>
                          <a:ext uri="{FF2B5EF4-FFF2-40B4-BE49-F238E27FC236}">
                            <a16:creationId xmlns:a16="http://schemas.microsoft.com/office/drawing/2014/main" id="{8F1A5563-B2D5-4D54-A510-860E3E30E55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66950" y="771525"/>
                          <a:ext cx="20627" cy="8082"/>
                        </a:xfrm>
                        <a:custGeom>
                          <a:avLst/>
                          <a:gdLst>
                            <a:gd name="T0" fmla="*/ 3 w 3"/>
                            <a:gd name="T1" fmla="*/ 0 h 1"/>
                            <a:gd name="T2" fmla="*/ 0 w 3"/>
                            <a:gd name="T3" fmla="*/ 1 h 1"/>
                            <a:gd name="T4" fmla="*/ 0 w 3"/>
                            <a:gd name="T5" fmla="*/ 1 h 1"/>
                            <a:gd name="T6" fmla="*/ 2 w 3"/>
                            <a:gd name="T7" fmla="*/ 1 h 1"/>
                            <a:gd name="T8" fmla="*/ 3 w 3"/>
                            <a:gd name="T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3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" name="Puolivapaa piirto 302">
                        <a:extLst>
                          <a:ext uri="{FF2B5EF4-FFF2-40B4-BE49-F238E27FC236}">
                            <a16:creationId xmlns:a16="http://schemas.microsoft.com/office/drawing/2014/main" id="{84424D93-3433-4AAB-B914-9D9609865A4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57425" y="657225"/>
                          <a:ext cx="57755" cy="28287"/>
                        </a:xfrm>
                        <a:custGeom>
                          <a:avLst/>
                          <a:gdLst>
                            <a:gd name="T0" fmla="*/ 0 w 14"/>
                            <a:gd name="T1" fmla="*/ 0 h 7"/>
                            <a:gd name="T2" fmla="*/ 0 w 14"/>
                            <a:gd name="T3" fmla="*/ 0 h 7"/>
                            <a:gd name="T4" fmla="*/ 14 w 14"/>
                            <a:gd name="T5" fmla="*/ 7 h 7"/>
                            <a:gd name="T6" fmla="*/ 14 w 14"/>
                            <a:gd name="T7" fmla="*/ 5 h 7"/>
                            <a:gd name="T8" fmla="*/ 0 w 14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7"/>
                              </a:lnTo>
                              <a:lnTo>
                                <a:pt x="14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5" name="Puolivapaa piirto 303">
                        <a:extLst>
                          <a:ext uri="{FF2B5EF4-FFF2-40B4-BE49-F238E27FC236}">
                            <a16:creationId xmlns:a16="http://schemas.microsoft.com/office/drawing/2014/main" id="{ECDC3801-8FF3-4EEA-B760-5AFDB16C40F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57425" y="676275"/>
                          <a:ext cx="57755" cy="28287"/>
                        </a:xfrm>
                        <a:custGeom>
                          <a:avLst/>
                          <a:gdLst>
                            <a:gd name="T0" fmla="*/ 0 w 14"/>
                            <a:gd name="T1" fmla="*/ 0 h 7"/>
                            <a:gd name="T2" fmla="*/ 0 w 14"/>
                            <a:gd name="T3" fmla="*/ 0 h 7"/>
                            <a:gd name="T4" fmla="*/ 14 w 14"/>
                            <a:gd name="T5" fmla="*/ 7 h 7"/>
                            <a:gd name="T6" fmla="*/ 14 w 14"/>
                            <a:gd name="T7" fmla="*/ 5 h 7"/>
                            <a:gd name="T8" fmla="*/ 0 w 14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7"/>
                              </a:lnTo>
                              <a:lnTo>
                                <a:pt x="14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" name="Puolivapaa piirto 304">
                        <a:extLst>
                          <a:ext uri="{FF2B5EF4-FFF2-40B4-BE49-F238E27FC236}">
                            <a16:creationId xmlns:a16="http://schemas.microsoft.com/office/drawing/2014/main" id="{FC08D99A-7209-4201-8FAB-247EBD3C397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81250" y="552450"/>
                          <a:ext cx="28877" cy="40410"/>
                        </a:xfrm>
                        <a:custGeom>
                          <a:avLst/>
                          <a:gdLst>
                            <a:gd name="T0" fmla="*/ 0 w 4"/>
                            <a:gd name="T1" fmla="*/ 0 h 6"/>
                            <a:gd name="T2" fmla="*/ 0 w 4"/>
                            <a:gd name="T3" fmla="*/ 0 h 6"/>
                            <a:gd name="T4" fmla="*/ 3 w 4"/>
                            <a:gd name="T5" fmla="*/ 6 h 6"/>
                            <a:gd name="T6" fmla="*/ 4 w 4"/>
                            <a:gd name="T7" fmla="*/ 6 h 6"/>
                            <a:gd name="T8" fmla="*/ 0 w 4"/>
                            <a:gd name="T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6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7" name="Puolivapaa piirto 305">
                        <a:extLst>
                          <a:ext uri="{FF2B5EF4-FFF2-40B4-BE49-F238E27FC236}">
                            <a16:creationId xmlns:a16="http://schemas.microsoft.com/office/drawing/2014/main" id="{142D4F79-04FF-4FC3-8464-266C0612575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19325" y="476250"/>
                          <a:ext cx="33003" cy="8082"/>
                        </a:xfrm>
                        <a:custGeom>
                          <a:avLst/>
                          <a:gdLst>
                            <a:gd name="T0" fmla="*/ 0 w 5"/>
                            <a:gd name="T1" fmla="*/ 0 h 1"/>
                            <a:gd name="T2" fmla="*/ 0 w 5"/>
                            <a:gd name="T3" fmla="*/ 1 h 1"/>
                            <a:gd name="T4" fmla="*/ 5 w 5"/>
                            <a:gd name="T5" fmla="*/ 1 h 1"/>
                            <a:gd name="T6" fmla="*/ 5 w 5"/>
                            <a:gd name="T7" fmla="*/ 0 h 1"/>
                            <a:gd name="T8" fmla="*/ 0 w 5"/>
                            <a:gd name="T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" name="Puolivapaa piirto 306">
                        <a:extLst>
                          <a:ext uri="{FF2B5EF4-FFF2-40B4-BE49-F238E27FC236}">
                            <a16:creationId xmlns:a16="http://schemas.microsoft.com/office/drawing/2014/main" id="{76311376-6E23-4F3A-9E63-84391FB60AB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05075" y="447675"/>
                          <a:ext cx="45379" cy="40410"/>
                        </a:xfrm>
                        <a:custGeom>
                          <a:avLst/>
                          <a:gdLst>
                            <a:gd name="T0" fmla="*/ 9 w 11"/>
                            <a:gd name="T1" fmla="*/ 0 h 10"/>
                            <a:gd name="T2" fmla="*/ 0 w 11"/>
                            <a:gd name="T3" fmla="*/ 10 h 10"/>
                            <a:gd name="T4" fmla="*/ 2 w 11"/>
                            <a:gd name="T5" fmla="*/ 10 h 10"/>
                            <a:gd name="T6" fmla="*/ 11 w 11"/>
                            <a:gd name="T7" fmla="*/ 2 h 10"/>
                            <a:gd name="T8" fmla="*/ 9 w 1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9" y="0"/>
                              </a:move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11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9" name="Puolivapaa piirto 307">
                        <a:extLst>
                          <a:ext uri="{FF2B5EF4-FFF2-40B4-BE49-F238E27FC236}">
                            <a16:creationId xmlns:a16="http://schemas.microsoft.com/office/drawing/2014/main" id="{84C700B7-0864-459A-B188-E21EE25687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05075" y="466725"/>
                          <a:ext cx="45379" cy="40410"/>
                        </a:xfrm>
                        <a:custGeom>
                          <a:avLst/>
                          <a:gdLst>
                            <a:gd name="T0" fmla="*/ 9 w 11"/>
                            <a:gd name="T1" fmla="*/ 0 h 10"/>
                            <a:gd name="T2" fmla="*/ 0 w 11"/>
                            <a:gd name="T3" fmla="*/ 10 h 10"/>
                            <a:gd name="T4" fmla="*/ 2 w 11"/>
                            <a:gd name="T5" fmla="*/ 10 h 10"/>
                            <a:gd name="T6" fmla="*/ 11 w 11"/>
                            <a:gd name="T7" fmla="*/ 2 h 10"/>
                            <a:gd name="T8" fmla="*/ 9 w 1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9" y="0"/>
                              </a:move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11" y="2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0" name="Puolivapaa piirto 308">
                        <a:extLst>
                          <a:ext uri="{FF2B5EF4-FFF2-40B4-BE49-F238E27FC236}">
                            <a16:creationId xmlns:a16="http://schemas.microsoft.com/office/drawing/2014/main" id="{14605BF6-C28C-4E81-A9AD-466C58A1D469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971800" y="2257425"/>
                          <a:ext cx="243395" cy="113148"/>
                        </a:xfrm>
                        <a:custGeom>
                          <a:avLst/>
                          <a:gdLst>
                            <a:gd name="T0" fmla="*/ 34 w 34"/>
                            <a:gd name="T1" fmla="*/ 9 h 16"/>
                            <a:gd name="T2" fmla="*/ 32 w 34"/>
                            <a:gd name="T3" fmla="*/ 16 h 16"/>
                            <a:gd name="T4" fmla="*/ 34 w 34"/>
                            <a:gd name="T5" fmla="*/ 9 h 16"/>
                            <a:gd name="T6" fmla="*/ 9 w 34"/>
                            <a:gd name="T7" fmla="*/ 2 h 16"/>
                            <a:gd name="T8" fmla="*/ 1 w 34"/>
                            <a:gd name="T9" fmla="*/ 3 h 16"/>
                            <a:gd name="T10" fmla="*/ 9 w 34"/>
                            <a:gd name="T11" fmla="*/ 2 h 16"/>
                            <a:gd name="T12" fmla="*/ 2 w 34"/>
                            <a:gd name="T13" fmla="*/ 11 h 16"/>
                            <a:gd name="T14" fmla="*/ 0 w 34"/>
                            <a:gd name="T15" fmla="*/ 14 h 16"/>
                            <a:gd name="T16" fmla="*/ 2 w 34"/>
                            <a:gd name="T17" fmla="*/ 11 h 16"/>
                            <a:gd name="T18" fmla="*/ 9 w 34"/>
                            <a:gd name="T19" fmla="*/ 2 h 16"/>
                            <a:gd name="T20" fmla="*/ 21 w 34"/>
                            <a:gd name="T21" fmla="*/ 0 h 16"/>
                            <a:gd name="T22" fmla="*/ 21 w 34"/>
                            <a:gd name="T23" fmla="*/ 0 h 16"/>
                            <a:gd name="T24" fmla="*/ 25 w 34"/>
                            <a:gd name="T25" fmla="*/ 2 h 16"/>
                            <a:gd name="T26" fmla="*/ 21 w 34"/>
                            <a:gd name="T27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16">
                              <a:moveTo>
                                <a:pt x="34" y="9"/>
                              </a:moveTo>
                              <a:cubicBezTo>
                                <a:pt x="34" y="12"/>
                                <a:pt x="33" y="15"/>
                                <a:pt x="32" y="16"/>
                              </a:cubicBezTo>
                              <a:cubicBezTo>
                                <a:pt x="33" y="15"/>
                                <a:pt x="34" y="12"/>
                                <a:pt x="34" y="9"/>
                              </a:cubicBezTo>
                              <a:moveTo>
                                <a:pt x="9" y="2"/>
                              </a:moveTo>
                              <a:cubicBezTo>
                                <a:pt x="7" y="2"/>
                                <a:pt x="4" y="3"/>
                                <a:pt x="1" y="3"/>
                              </a:cubicBezTo>
                              <a:cubicBezTo>
                                <a:pt x="4" y="3"/>
                                <a:pt x="7" y="2"/>
                                <a:pt x="9" y="2"/>
                              </a:cubicBezTo>
                              <a:cubicBezTo>
                                <a:pt x="7" y="6"/>
                                <a:pt x="4" y="9"/>
                                <a:pt x="2" y="11"/>
                              </a:cubicBezTo>
                              <a:cubicBezTo>
                                <a:pt x="1" y="12"/>
                                <a:pt x="0" y="13"/>
                                <a:pt x="0" y="14"/>
                              </a:cubicBezTo>
                              <a:cubicBezTo>
                                <a:pt x="0" y="13"/>
                                <a:pt x="1" y="12"/>
                                <a:pt x="2" y="11"/>
                              </a:cubicBezTo>
                              <a:cubicBezTo>
                                <a:pt x="4" y="9"/>
                                <a:pt x="7" y="6"/>
                                <a:pt x="9" y="2"/>
                              </a:cubicBezTo>
                              <a:moveTo>
                                <a:pt x="21" y="0"/>
                              </a:move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22" y="1"/>
                                <a:pt x="24" y="2"/>
                                <a:pt x="25" y="2"/>
                              </a:cubicBezTo>
                              <a:cubicBezTo>
                                <a:pt x="24" y="2"/>
                                <a:pt x="22" y="1"/>
                                <a:pt x="21" y="0"/>
                              </a:cubicBezTo>
                            </a:path>
                          </a:pathLst>
                        </a:custGeom>
                        <a:solidFill>
                          <a:srgbClr val="BEE4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1" name="Puolivapaa piirto 309">
                        <a:extLst>
                          <a:ext uri="{FF2B5EF4-FFF2-40B4-BE49-F238E27FC236}">
                            <a16:creationId xmlns:a16="http://schemas.microsoft.com/office/drawing/2014/main" id="{2753F2CF-D880-4913-A9F0-40A24D91329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19525" y="857250"/>
                          <a:ext cx="24752" cy="242460"/>
                        </a:xfrm>
                        <a:custGeom>
                          <a:avLst/>
                          <a:gdLst>
                            <a:gd name="T0" fmla="*/ 0 w 3"/>
                            <a:gd name="T1" fmla="*/ 1 h 35"/>
                            <a:gd name="T2" fmla="*/ 0 w 3"/>
                            <a:gd name="T3" fmla="*/ 2 h 35"/>
                            <a:gd name="T4" fmla="*/ 3 w 3"/>
                            <a:gd name="T5" fmla="*/ 35 h 35"/>
                            <a:gd name="T6" fmla="*/ 0 w 3"/>
                            <a:gd name="T7" fmla="*/ 2 h 35"/>
                            <a:gd name="T8" fmla="*/ 0 w 3"/>
                            <a:gd name="T9" fmla="*/ 1 h 35"/>
                            <a:gd name="T10" fmla="*/ 0 w 3"/>
                            <a:gd name="T11" fmla="*/ 0 h 35"/>
                            <a:gd name="T12" fmla="*/ 0 w 3"/>
                            <a:gd name="T13" fmla="*/ 1 h 35"/>
                            <a:gd name="T14" fmla="*/ 0 w 3"/>
                            <a:gd name="T15" fmla="*/ 0 h 35"/>
                            <a:gd name="T16" fmla="*/ 0 w 3"/>
                            <a:gd name="T17" fmla="*/ 0 h 35"/>
                            <a:gd name="T18" fmla="*/ 0 w 3"/>
                            <a:gd name="T19" fmla="*/ 0 h 35"/>
                            <a:gd name="T20" fmla="*/ 0 w 3"/>
                            <a:gd name="T21" fmla="*/ 0 h 35"/>
                            <a:gd name="T22" fmla="*/ 0 w 3"/>
                            <a:gd name="T23" fmla="*/ 0 h 35"/>
                            <a:gd name="T24" fmla="*/ 0 w 3"/>
                            <a:gd name="T25" fmla="*/ 0 h 35"/>
                            <a:gd name="T26" fmla="*/ 0 w 3"/>
                            <a:gd name="T27" fmla="*/ 0 h 35"/>
                            <a:gd name="T28" fmla="*/ 0 w 3"/>
                            <a:gd name="T29" fmla="*/ 0 h 35"/>
                            <a:gd name="T30" fmla="*/ 0 w 3"/>
                            <a:gd name="T31" fmla="*/ 0 h 35"/>
                            <a:gd name="T32" fmla="*/ 0 w 3"/>
                            <a:gd name="T33" fmla="*/ 0 h 35"/>
                            <a:gd name="T34" fmla="*/ 0 w 3"/>
                            <a:gd name="T35" fmla="*/ 0 h 35"/>
                            <a:gd name="T36" fmla="*/ 0 w 3"/>
                            <a:gd name="T37" fmla="*/ 0 h 35"/>
                            <a:gd name="T38" fmla="*/ 0 w 3"/>
                            <a:gd name="T3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35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2" y="13"/>
                                <a:pt x="3" y="24"/>
                                <a:pt x="3" y="35"/>
                              </a:cubicBezTo>
                              <a:cubicBezTo>
                                <a:pt x="3" y="24"/>
                                <a:pt x="2" y="13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88BE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2" name="Puolivapaa piirto 310">
                        <a:extLst>
                          <a:ext uri="{FF2B5EF4-FFF2-40B4-BE49-F238E27FC236}">
                            <a16:creationId xmlns:a16="http://schemas.microsoft.com/office/drawing/2014/main" id="{FEE73EF9-F066-4D3C-9D23-3681A574A99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114550" y="552450"/>
                          <a:ext cx="1728514" cy="1854820"/>
                        </a:xfrm>
                        <a:custGeom>
                          <a:avLst/>
                          <a:gdLst>
                            <a:gd name="T0" fmla="*/ 138 w 244"/>
                            <a:gd name="T1" fmla="*/ 259 h 268"/>
                            <a:gd name="T2" fmla="*/ 143 w 244"/>
                            <a:gd name="T3" fmla="*/ 257 h 268"/>
                            <a:gd name="T4" fmla="*/ 112 w 244"/>
                            <a:gd name="T5" fmla="*/ 235 h 268"/>
                            <a:gd name="T6" fmla="*/ 149 w 244"/>
                            <a:gd name="T7" fmla="*/ 234 h 268"/>
                            <a:gd name="T8" fmla="*/ 153 w 244"/>
                            <a:gd name="T9" fmla="*/ 238 h 268"/>
                            <a:gd name="T10" fmla="*/ 130 w 244"/>
                            <a:gd name="T11" fmla="*/ 232 h 268"/>
                            <a:gd name="T12" fmla="*/ 86 w 244"/>
                            <a:gd name="T13" fmla="*/ 225 h 268"/>
                            <a:gd name="T14" fmla="*/ 148 w 244"/>
                            <a:gd name="T15" fmla="*/ 219 h 268"/>
                            <a:gd name="T16" fmla="*/ 61 w 244"/>
                            <a:gd name="T17" fmla="*/ 216 h 268"/>
                            <a:gd name="T18" fmla="*/ 164 w 244"/>
                            <a:gd name="T19" fmla="*/ 215 h 268"/>
                            <a:gd name="T20" fmla="*/ 109 w 244"/>
                            <a:gd name="T21" fmla="*/ 210 h 268"/>
                            <a:gd name="T22" fmla="*/ 134 w 244"/>
                            <a:gd name="T23" fmla="*/ 209 h 268"/>
                            <a:gd name="T24" fmla="*/ 83 w 244"/>
                            <a:gd name="T25" fmla="*/ 209 h 268"/>
                            <a:gd name="T26" fmla="*/ 155 w 244"/>
                            <a:gd name="T27" fmla="*/ 210 h 268"/>
                            <a:gd name="T28" fmla="*/ 195 w 244"/>
                            <a:gd name="T29" fmla="*/ 207 h 268"/>
                            <a:gd name="T30" fmla="*/ 35 w 244"/>
                            <a:gd name="T31" fmla="*/ 199 h 268"/>
                            <a:gd name="T32" fmla="*/ 120 w 244"/>
                            <a:gd name="T33" fmla="*/ 197 h 268"/>
                            <a:gd name="T34" fmla="*/ 212 w 244"/>
                            <a:gd name="T35" fmla="*/ 190 h 268"/>
                            <a:gd name="T36" fmla="*/ 175 w 244"/>
                            <a:gd name="T37" fmla="*/ 191 h 268"/>
                            <a:gd name="T38" fmla="*/ 189 w 244"/>
                            <a:gd name="T39" fmla="*/ 188 h 268"/>
                            <a:gd name="T40" fmla="*/ 151 w 244"/>
                            <a:gd name="T41" fmla="*/ 187 h 268"/>
                            <a:gd name="T42" fmla="*/ 176 w 244"/>
                            <a:gd name="T43" fmla="*/ 176 h 268"/>
                            <a:gd name="T44" fmla="*/ 203 w 244"/>
                            <a:gd name="T45" fmla="*/ 173 h 268"/>
                            <a:gd name="T46" fmla="*/ 210 w 244"/>
                            <a:gd name="T47" fmla="*/ 161 h 268"/>
                            <a:gd name="T48" fmla="*/ 230 w 244"/>
                            <a:gd name="T49" fmla="*/ 155 h 268"/>
                            <a:gd name="T50" fmla="*/ 168 w 244"/>
                            <a:gd name="T51" fmla="*/ 159 h 268"/>
                            <a:gd name="T52" fmla="*/ 193 w 244"/>
                            <a:gd name="T53" fmla="*/ 146 h 268"/>
                            <a:gd name="T54" fmla="*/ 207 w 244"/>
                            <a:gd name="T55" fmla="*/ 142 h 268"/>
                            <a:gd name="T56" fmla="*/ 230 w 244"/>
                            <a:gd name="T57" fmla="*/ 140 h 268"/>
                            <a:gd name="T58" fmla="*/ 185 w 244"/>
                            <a:gd name="T59" fmla="*/ 132 h 268"/>
                            <a:gd name="T60" fmla="*/ 241 w 244"/>
                            <a:gd name="T61" fmla="*/ 117 h 268"/>
                            <a:gd name="T62" fmla="*/ 241 w 244"/>
                            <a:gd name="T63" fmla="*/ 117 h 268"/>
                            <a:gd name="T64" fmla="*/ 214 w 244"/>
                            <a:gd name="T65" fmla="*/ 119 h 268"/>
                            <a:gd name="T66" fmla="*/ 226 w 244"/>
                            <a:gd name="T67" fmla="*/ 102 h 268"/>
                            <a:gd name="T68" fmla="*/ 208 w 244"/>
                            <a:gd name="T69" fmla="*/ 90 h 268"/>
                            <a:gd name="T70" fmla="*/ 223 w 244"/>
                            <a:gd name="T71" fmla="*/ 81 h 268"/>
                            <a:gd name="T72" fmla="*/ 215 w 244"/>
                            <a:gd name="T73" fmla="*/ 72 h 268"/>
                            <a:gd name="T74" fmla="*/ 244 w 244"/>
                            <a:gd name="T75" fmla="*/ 61 h 268"/>
                            <a:gd name="T76" fmla="*/ 226 w 244"/>
                            <a:gd name="T77" fmla="*/ 43 h 268"/>
                            <a:gd name="T78" fmla="*/ 133 w 244"/>
                            <a:gd name="T79" fmla="*/ 178 h 268"/>
                            <a:gd name="T80" fmla="*/ 96 w 244"/>
                            <a:gd name="T81" fmla="*/ 190 h 268"/>
                            <a:gd name="T82" fmla="*/ 5 w 244"/>
                            <a:gd name="T83" fmla="*/ 182 h 268"/>
                            <a:gd name="T84" fmla="*/ 69 w 244"/>
                            <a:gd name="T85" fmla="*/ 231 h 268"/>
                            <a:gd name="T86" fmla="*/ 96 w 244"/>
                            <a:gd name="T87" fmla="*/ 245 h 268"/>
                            <a:gd name="T88" fmla="*/ 119 w 244"/>
                            <a:gd name="T89" fmla="*/ 249 h 268"/>
                            <a:gd name="T90" fmla="*/ 128 w 244"/>
                            <a:gd name="T91" fmla="*/ 267 h 268"/>
                            <a:gd name="T92" fmla="*/ 156 w 244"/>
                            <a:gd name="T93" fmla="*/ 255 h 268"/>
                            <a:gd name="T94" fmla="*/ 143 w 244"/>
                            <a:gd name="T95" fmla="*/ 246 h 268"/>
                            <a:gd name="T96" fmla="*/ 241 w 244"/>
                            <a:gd name="T97" fmla="*/ 44 h 268"/>
                            <a:gd name="T98" fmla="*/ 241 w 244"/>
                            <a:gd name="T99" fmla="*/ 43 h 268"/>
                            <a:gd name="T100" fmla="*/ 241 w 244"/>
                            <a:gd name="T101" fmla="*/ 43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4" h="268">
                              <a:moveTo>
                                <a:pt x="122" y="260"/>
                              </a:moveTo>
                              <a:cubicBezTo>
                                <a:pt x="122" y="260"/>
                                <a:pt x="122" y="260"/>
                                <a:pt x="122" y="260"/>
                              </a:cubicBezTo>
                              <a:cubicBezTo>
                                <a:pt x="122" y="260"/>
                                <a:pt x="122" y="260"/>
                                <a:pt x="122" y="260"/>
                              </a:cubicBezTo>
                              <a:cubicBezTo>
                                <a:pt x="122" y="260"/>
                                <a:pt x="122" y="260"/>
                                <a:pt x="122" y="260"/>
                              </a:cubicBezTo>
                              <a:moveTo>
                                <a:pt x="138" y="259"/>
                              </a:moveTo>
                              <a:cubicBezTo>
                                <a:pt x="138" y="258"/>
                                <a:pt x="138" y="258"/>
                                <a:pt x="138" y="258"/>
                              </a:cubicBezTo>
                              <a:cubicBezTo>
                                <a:pt x="143" y="256"/>
                                <a:pt x="143" y="256"/>
                                <a:pt x="143" y="256"/>
                              </a:cubicBezTo>
                              <a:cubicBezTo>
                                <a:pt x="146" y="254"/>
                                <a:pt x="146" y="254"/>
                                <a:pt x="146" y="254"/>
                              </a:cubicBezTo>
                              <a:cubicBezTo>
                                <a:pt x="147" y="255"/>
                                <a:pt x="147" y="255"/>
                                <a:pt x="147" y="255"/>
                              </a:cubicBezTo>
                              <a:cubicBezTo>
                                <a:pt x="143" y="257"/>
                                <a:pt x="143" y="257"/>
                                <a:pt x="143" y="257"/>
                              </a:cubicBezTo>
                              <a:cubicBezTo>
                                <a:pt x="138" y="259"/>
                                <a:pt x="138" y="259"/>
                                <a:pt x="138" y="259"/>
                              </a:cubicBezTo>
                              <a:moveTo>
                                <a:pt x="114" y="244"/>
                              </a:moveTo>
                              <a:cubicBezTo>
                                <a:pt x="113" y="241"/>
                                <a:pt x="113" y="241"/>
                                <a:pt x="113" y="241"/>
                              </a:cubicBezTo>
                              <a:cubicBezTo>
                                <a:pt x="111" y="235"/>
                                <a:pt x="111" y="235"/>
                                <a:pt x="111" y="235"/>
                              </a:cubicBezTo>
                              <a:cubicBezTo>
                                <a:pt x="112" y="235"/>
                                <a:pt x="112" y="235"/>
                                <a:pt x="112" y="235"/>
                              </a:cubicBezTo>
                              <a:cubicBezTo>
                                <a:pt x="114" y="241"/>
                                <a:pt x="114" y="241"/>
                                <a:pt x="114" y="241"/>
                              </a:cubicBezTo>
                              <a:cubicBezTo>
                                <a:pt x="115" y="244"/>
                                <a:pt x="115" y="244"/>
                                <a:pt x="115" y="244"/>
                              </a:cubicBezTo>
                              <a:cubicBezTo>
                                <a:pt x="114" y="244"/>
                                <a:pt x="114" y="244"/>
                                <a:pt x="114" y="244"/>
                              </a:cubicBezTo>
                              <a:moveTo>
                                <a:pt x="153" y="238"/>
                              </a:moveTo>
                              <a:cubicBezTo>
                                <a:pt x="149" y="234"/>
                                <a:pt x="149" y="234"/>
                                <a:pt x="149" y="234"/>
                              </a:cubicBezTo>
                              <a:cubicBezTo>
                                <a:pt x="147" y="233"/>
                                <a:pt x="147" y="233"/>
                                <a:pt x="147" y="233"/>
                              </a:cubicBezTo>
                              <a:cubicBezTo>
                                <a:pt x="148" y="232"/>
                                <a:pt x="148" y="232"/>
                                <a:pt x="148" y="232"/>
                              </a:cubicBezTo>
                              <a:cubicBezTo>
                                <a:pt x="150" y="234"/>
                                <a:pt x="150" y="234"/>
                                <a:pt x="150" y="234"/>
                              </a:cubicBezTo>
                              <a:cubicBezTo>
                                <a:pt x="154" y="238"/>
                                <a:pt x="154" y="238"/>
                                <a:pt x="154" y="238"/>
                              </a:cubicBezTo>
                              <a:cubicBezTo>
                                <a:pt x="153" y="238"/>
                                <a:pt x="153" y="238"/>
                                <a:pt x="153" y="238"/>
                              </a:cubicBezTo>
                              <a:moveTo>
                                <a:pt x="129" y="241"/>
                              </a:moveTo>
                              <a:cubicBezTo>
                                <a:pt x="128" y="241"/>
                                <a:pt x="128" y="241"/>
                                <a:pt x="128" y="241"/>
                              </a:cubicBezTo>
                              <a:cubicBezTo>
                                <a:pt x="128" y="238"/>
                                <a:pt x="128" y="238"/>
                                <a:pt x="128" y="238"/>
                              </a:cubicBezTo>
                              <a:cubicBezTo>
                                <a:pt x="129" y="232"/>
                                <a:pt x="129" y="232"/>
                                <a:pt x="129" y="232"/>
                              </a:cubicBezTo>
                              <a:cubicBezTo>
                                <a:pt x="130" y="232"/>
                                <a:pt x="130" y="232"/>
                                <a:pt x="130" y="232"/>
                              </a:cubicBezTo>
                              <a:cubicBezTo>
                                <a:pt x="129" y="238"/>
                                <a:pt x="129" y="238"/>
                                <a:pt x="129" y="238"/>
                              </a:cubicBezTo>
                              <a:cubicBezTo>
                                <a:pt x="129" y="241"/>
                                <a:pt x="129" y="241"/>
                                <a:pt x="129" y="241"/>
                              </a:cubicBezTo>
                              <a:moveTo>
                                <a:pt x="94" y="229"/>
                              </a:moveTo>
                              <a:cubicBezTo>
                                <a:pt x="85" y="226"/>
                                <a:pt x="85" y="226"/>
                                <a:pt x="85" y="226"/>
                              </a:cubicBezTo>
                              <a:cubicBezTo>
                                <a:pt x="86" y="225"/>
                                <a:pt x="86" y="225"/>
                                <a:pt x="86" y="225"/>
                              </a:cubicBezTo>
                              <a:cubicBezTo>
                                <a:pt x="94" y="229"/>
                                <a:pt x="94" y="229"/>
                                <a:pt x="94" y="229"/>
                              </a:cubicBezTo>
                              <a:cubicBezTo>
                                <a:pt x="94" y="229"/>
                                <a:pt x="94" y="229"/>
                                <a:pt x="94" y="229"/>
                              </a:cubicBezTo>
                              <a:moveTo>
                                <a:pt x="143" y="226"/>
                              </a:moveTo>
                              <a:cubicBezTo>
                                <a:pt x="142" y="226"/>
                                <a:pt x="142" y="226"/>
                                <a:pt x="142" y="226"/>
                              </a:cubicBezTo>
                              <a:cubicBezTo>
                                <a:pt x="148" y="219"/>
                                <a:pt x="148" y="219"/>
                                <a:pt x="148" y="219"/>
                              </a:cubicBezTo>
                              <a:cubicBezTo>
                                <a:pt x="148" y="220"/>
                                <a:pt x="148" y="220"/>
                                <a:pt x="148" y="220"/>
                              </a:cubicBezTo>
                              <a:cubicBezTo>
                                <a:pt x="143" y="226"/>
                                <a:pt x="143" y="226"/>
                                <a:pt x="143" y="226"/>
                              </a:cubicBezTo>
                              <a:moveTo>
                                <a:pt x="68" y="220"/>
                              </a:moveTo>
                              <a:cubicBezTo>
                                <a:pt x="60" y="216"/>
                                <a:pt x="60" y="216"/>
                                <a:pt x="60" y="216"/>
                              </a:cubicBezTo>
                              <a:cubicBezTo>
                                <a:pt x="61" y="216"/>
                                <a:pt x="61" y="216"/>
                                <a:pt x="61" y="216"/>
                              </a:cubicBezTo>
                              <a:cubicBezTo>
                                <a:pt x="68" y="219"/>
                                <a:pt x="68" y="219"/>
                                <a:pt x="68" y="219"/>
                              </a:cubicBezTo>
                              <a:cubicBezTo>
                                <a:pt x="68" y="220"/>
                                <a:pt x="68" y="220"/>
                                <a:pt x="68" y="220"/>
                              </a:cubicBezTo>
                              <a:moveTo>
                                <a:pt x="165" y="228"/>
                              </a:moveTo>
                              <a:cubicBezTo>
                                <a:pt x="164" y="228"/>
                                <a:pt x="164" y="228"/>
                                <a:pt x="164" y="228"/>
                              </a:cubicBezTo>
                              <a:cubicBezTo>
                                <a:pt x="164" y="215"/>
                                <a:pt x="164" y="215"/>
                                <a:pt x="164" y="215"/>
                              </a:cubicBezTo>
                              <a:cubicBezTo>
                                <a:pt x="165" y="215"/>
                                <a:pt x="165" y="215"/>
                                <a:pt x="165" y="215"/>
                              </a:cubicBezTo>
                              <a:cubicBezTo>
                                <a:pt x="165" y="228"/>
                                <a:pt x="165" y="228"/>
                                <a:pt x="165" y="228"/>
                              </a:cubicBezTo>
                              <a:moveTo>
                                <a:pt x="104" y="216"/>
                              </a:moveTo>
                              <a:cubicBezTo>
                                <a:pt x="103" y="216"/>
                                <a:pt x="103" y="216"/>
                                <a:pt x="103" y="216"/>
                              </a:cubicBezTo>
                              <a:cubicBezTo>
                                <a:pt x="109" y="210"/>
                                <a:pt x="109" y="210"/>
                                <a:pt x="109" y="210"/>
                              </a:cubicBezTo>
                              <a:cubicBezTo>
                                <a:pt x="109" y="210"/>
                                <a:pt x="109" y="210"/>
                                <a:pt x="109" y="210"/>
                              </a:cubicBezTo>
                              <a:cubicBezTo>
                                <a:pt x="104" y="216"/>
                                <a:pt x="104" y="216"/>
                                <a:pt x="104" y="216"/>
                              </a:cubicBezTo>
                              <a:moveTo>
                                <a:pt x="125" y="210"/>
                              </a:moveTo>
                              <a:cubicBezTo>
                                <a:pt x="125" y="209"/>
                                <a:pt x="125" y="209"/>
                                <a:pt x="125" y="209"/>
                              </a:cubicBezTo>
                              <a:cubicBezTo>
                                <a:pt x="134" y="209"/>
                                <a:pt x="134" y="209"/>
                                <a:pt x="134" y="209"/>
                              </a:cubicBezTo>
                              <a:cubicBezTo>
                                <a:pt x="137" y="209"/>
                                <a:pt x="137" y="209"/>
                                <a:pt x="137" y="209"/>
                              </a:cubicBezTo>
                              <a:cubicBezTo>
                                <a:pt x="137" y="210"/>
                                <a:pt x="137" y="210"/>
                                <a:pt x="137" y="210"/>
                              </a:cubicBezTo>
                              <a:cubicBezTo>
                                <a:pt x="134" y="210"/>
                                <a:pt x="134" y="210"/>
                                <a:pt x="134" y="210"/>
                              </a:cubicBezTo>
                              <a:cubicBezTo>
                                <a:pt x="125" y="210"/>
                                <a:pt x="125" y="210"/>
                                <a:pt x="125" y="210"/>
                              </a:cubicBezTo>
                              <a:moveTo>
                                <a:pt x="83" y="209"/>
                              </a:moveTo>
                              <a:cubicBezTo>
                                <a:pt x="78" y="201"/>
                                <a:pt x="78" y="201"/>
                                <a:pt x="78" y="201"/>
                              </a:cubicBezTo>
                              <a:cubicBezTo>
                                <a:pt x="79" y="201"/>
                                <a:pt x="79" y="201"/>
                                <a:pt x="79" y="201"/>
                              </a:cubicBezTo>
                              <a:cubicBezTo>
                                <a:pt x="83" y="209"/>
                                <a:pt x="83" y="209"/>
                                <a:pt x="83" y="209"/>
                              </a:cubicBezTo>
                              <a:cubicBezTo>
                                <a:pt x="83" y="209"/>
                                <a:pt x="83" y="209"/>
                                <a:pt x="83" y="209"/>
                              </a:cubicBezTo>
                              <a:moveTo>
                                <a:pt x="155" y="210"/>
                              </a:moveTo>
                              <a:cubicBezTo>
                                <a:pt x="153" y="198"/>
                                <a:pt x="153" y="198"/>
                                <a:pt x="153" y="198"/>
                              </a:cubicBezTo>
                              <a:cubicBezTo>
                                <a:pt x="154" y="198"/>
                                <a:pt x="154" y="198"/>
                                <a:pt x="154" y="198"/>
                              </a:cubicBezTo>
                              <a:cubicBezTo>
                                <a:pt x="156" y="209"/>
                                <a:pt x="156" y="209"/>
                                <a:pt x="156" y="209"/>
                              </a:cubicBezTo>
                              <a:cubicBezTo>
                                <a:pt x="155" y="210"/>
                                <a:pt x="155" y="210"/>
                                <a:pt x="155" y="210"/>
                              </a:cubicBezTo>
                              <a:moveTo>
                                <a:pt x="195" y="207"/>
                              </a:moveTo>
                              <a:cubicBezTo>
                                <a:pt x="186" y="199"/>
                                <a:pt x="186" y="199"/>
                                <a:pt x="186" y="199"/>
                              </a:cubicBezTo>
                              <a:cubicBezTo>
                                <a:pt x="186" y="198"/>
                                <a:pt x="186" y="198"/>
                                <a:pt x="186" y="198"/>
                              </a:cubicBezTo>
                              <a:cubicBezTo>
                                <a:pt x="195" y="206"/>
                                <a:pt x="195" y="206"/>
                                <a:pt x="195" y="206"/>
                              </a:cubicBezTo>
                              <a:cubicBezTo>
                                <a:pt x="195" y="207"/>
                                <a:pt x="195" y="207"/>
                                <a:pt x="195" y="207"/>
                              </a:cubicBezTo>
                              <a:moveTo>
                                <a:pt x="35" y="199"/>
                              </a:moveTo>
                              <a:cubicBezTo>
                                <a:pt x="27" y="194"/>
                                <a:pt x="27" y="194"/>
                                <a:pt x="27" y="194"/>
                              </a:cubicBezTo>
                              <a:cubicBezTo>
                                <a:pt x="27" y="194"/>
                                <a:pt x="27" y="194"/>
                                <a:pt x="27" y="194"/>
                              </a:cubicBezTo>
                              <a:cubicBezTo>
                                <a:pt x="36" y="198"/>
                                <a:pt x="36" y="198"/>
                                <a:pt x="36" y="198"/>
                              </a:cubicBezTo>
                              <a:cubicBezTo>
                                <a:pt x="35" y="199"/>
                                <a:pt x="35" y="199"/>
                                <a:pt x="35" y="199"/>
                              </a:cubicBezTo>
                              <a:moveTo>
                                <a:pt x="120" y="197"/>
                              </a:moveTo>
                              <a:cubicBezTo>
                                <a:pt x="113" y="191"/>
                                <a:pt x="113" y="191"/>
                                <a:pt x="113" y="191"/>
                              </a:cubicBezTo>
                              <a:cubicBezTo>
                                <a:pt x="114" y="190"/>
                                <a:pt x="114" y="190"/>
                                <a:pt x="114" y="190"/>
                              </a:cubicBezTo>
                              <a:cubicBezTo>
                                <a:pt x="121" y="197"/>
                                <a:pt x="121" y="197"/>
                                <a:pt x="121" y="197"/>
                              </a:cubicBezTo>
                              <a:cubicBezTo>
                                <a:pt x="120" y="197"/>
                                <a:pt x="120" y="197"/>
                                <a:pt x="120" y="197"/>
                              </a:cubicBezTo>
                              <a:moveTo>
                                <a:pt x="212" y="190"/>
                              </a:moveTo>
                              <a:cubicBezTo>
                                <a:pt x="205" y="186"/>
                                <a:pt x="205" y="186"/>
                                <a:pt x="205" y="186"/>
                              </a:cubicBezTo>
                              <a:cubicBezTo>
                                <a:pt x="205" y="185"/>
                                <a:pt x="205" y="185"/>
                                <a:pt x="205" y="185"/>
                              </a:cubicBezTo>
                              <a:cubicBezTo>
                                <a:pt x="213" y="189"/>
                                <a:pt x="213" y="189"/>
                                <a:pt x="213" y="189"/>
                              </a:cubicBezTo>
                              <a:cubicBezTo>
                                <a:pt x="212" y="190"/>
                                <a:pt x="212" y="190"/>
                                <a:pt x="212" y="190"/>
                              </a:cubicBezTo>
                              <a:moveTo>
                                <a:pt x="175" y="191"/>
                              </a:moveTo>
                              <a:cubicBezTo>
                                <a:pt x="171" y="182"/>
                                <a:pt x="171" y="182"/>
                                <a:pt x="171" y="182"/>
                              </a:cubicBezTo>
                              <a:cubicBezTo>
                                <a:pt x="172" y="182"/>
                                <a:pt x="172" y="182"/>
                                <a:pt x="172" y="182"/>
                              </a:cubicBezTo>
                              <a:cubicBezTo>
                                <a:pt x="175" y="191"/>
                                <a:pt x="175" y="191"/>
                                <a:pt x="175" y="191"/>
                              </a:cubicBezTo>
                              <a:cubicBezTo>
                                <a:pt x="175" y="191"/>
                                <a:pt x="175" y="191"/>
                                <a:pt x="175" y="191"/>
                              </a:cubicBezTo>
                              <a:moveTo>
                                <a:pt x="189" y="188"/>
                              </a:moveTo>
                              <a:cubicBezTo>
                                <a:pt x="188" y="188"/>
                                <a:pt x="188" y="188"/>
                                <a:pt x="188" y="188"/>
                              </a:cubicBezTo>
                              <a:cubicBezTo>
                                <a:pt x="188" y="180"/>
                                <a:pt x="188" y="180"/>
                                <a:pt x="188" y="180"/>
                              </a:cubicBezTo>
                              <a:cubicBezTo>
                                <a:pt x="189" y="180"/>
                                <a:pt x="189" y="180"/>
                                <a:pt x="189" y="180"/>
                              </a:cubicBezTo>
                              <a:cubicBezTo>
                                <a:pt x="189" y="188"/>
                                <a:pt x="189" y="188"/>
                                <a:pt x="189" y="188"/>
                              </a:cubicBezTo>
                              <a:moveTo>
                                <a:pt x="151" y="187"/>
                              </a:moveTo>
                              <a:cubicBezTo>
                                <a:pt x="150" y="186"/>
                                <a:pt x="150" y="186"/>
                                <a:pt x="150" y="186"/>
                              </a:cubicBezTo>
                              <a:cubicBezTo>
                                <a:pt x="155" y="178"/>
                                <a:pt x="155" y="178"/>
                                <a:pt x="155" y="178"/>
                              </a:cubicBezTo>
                              <a:cubicBezTo>
                                <a:pt x="155" y="179"/>
                                <a:pt x="155" y="179"/>
                                <a:pt x="155" y="179"/>
                              </a:cubicBezTo>
                              <a:cubicBezTo>
                                <a:pt x="151" y="187"/>
                                <a:pt x="151" y="187"/>
                                <a:pt x="151" y="187"/>
                              </a:cubicBezTo>
                              <a:moveTo>
                                <a:pt x="176" y="176"/>
                              </a:moveTo>
                              <a:cubicBezTo>
                                <a:pt x="176" y="175"/>
                                <a:pt x="176" y="175"/>
                                <a:pt x="176" y="175"/>
                              </a:cubicBezTo>
                              <a:cubicBezTo>
                                <a:pt x="185" y="171"/>
                                <a:pt x="185" y="171"/>
                                <a:pt x="185" y="171"/>
                              </a:cubicBezTo>
                              <a:cubicBezTo>
                                <a:pt x="186" y="172"/>
                                <a:pt x="186" y="172"/>
                                <a:pt x="186" y="172"/>
                              </a:cubicBezTo>
                              <a:cubicBezTo>
                                <a:pt x="176" y="176"/>
                                <a:pt x="176" y="176"/>
                                <a:pt x="176" y="176"/>
                              </a:cubicBezTo>
                              <a:moveTo>
                                <a:pt x="203" y="173"/>
                              </a:moveTo>
                              <a:cubicBezTo>
                                <a:pt x="203" y="173"/>
                                <a:pt x="203" y="173"/>
                                <a:pt x="203" y="173"/>
                              </a:cubicBezTo>
                              <a:cubicBezTo>
                                <a:pt x="212" y="171"/>
                                <a:pt x="212" y="171"/>
                                <a:pt x="212" y="171"/>
                              </a:cubicBezTo>
                              <a:cubicBezTo>
                                <a:pt x="212" y="172"/>
                                <a:pt x="212" y="172"/>
                                <a:pt x="212" y="172"/>
                              </a:cubicBezTo>
                              <a:cubicBezTo>
                                <a:pt x="203" y="173"/>
                                <a:pt x="203" y="173"/>
                                <a:pt x="203" y="173"/>
                              </a:cubicBezTo>
                              <a:moveTo>
                                <a:pt x="210" y="161"/>
                              </a:moveTo>
                              <a:cubicBezTo>
                                <a:pt x="209" y="161"/>
                                <a:pt x="209" y="161"/>
                                <a:pt x="209" y="161"/>
                              </a:cubicBezTo>
                              <a:cubicBezTo>
                                <a:pt x="214" y="155"/>
                                <a:pt x="214" y="155"/>
                                <a:pt x="214" y="155"/>
                              </a:cubicBezTo>
                              <a:cubicBezTo>
                                <a:pt x="215" y="156"/>
                                <a:pt x="215" y="156"/>
                                <a:pt x="215" y="156"/>
                              </a:cubicBezTo>
                              <a:cubicBezTo>
                                <a:pt x="210" y="161"/>
                                <a:pt x="210" y="161"/>
                                <a:pt x="210" y="161"/>
                              </a:cubicBezTo>
                              <a:moveTo>
                                <a:pt x="230" y="155"/>
                              </a:moveTo>
                              <a:cubicBezTo>
                                <a:pt x="228" y="154"/>
                                <a:pt x="228" y="154"/>
                                <a:pt x="228" y="154"/>
                              </a:cubicBezTo>
                              <a:cubicBezTo>
                                <a:pt x="228" y="153"/>
                                <a:pt x="228" y="153"/>
                                <a:pt x="228" y="153"/>
                              </a:cubicBezTo>
                              <a:cubicBezTo>
                                <a:pt x="230" y="154"/>
                                <a:pt x="230" y="154"/>
                                <a:pt x="230" y="154"/>
                              </a:cubicBezTo>
                              <a:cubicBezTo>
                                <a:pt x="230" y="155"/>
                                <a:pt x="230" y="155"/>
                                <a:pt x="230" y="155"/>
                              </a:cubicBezTo>
                              <a:moveTo>
                                <a:pt x="168" y="159"/>
                              </a:moveTo>
                              <a:cubicBezTo>
                                <a:pt x="168" y="159"/>
                                <a:pt x="168" y="159"/>
                                <a:pt x="168" y="159"/>
                              </a:cubicBezTo>
                              <a:cubicBezTo>
                                <a:pt x="174" y="152"/>
                                <a:pt x="174" y="152"/>
                                <a:pt x="174" y="152"/>
                              </a:cubicBezTo>
                              <a:cubicBezTo>
                                <a:pt x="175" y="153"/>
                                <a:pt x="175" y="153"/>
                                <a:pt x="175" y="153"/>
                              </a:cubicBezTo>
                              <a:cubicBezTo>
                                <a:pt x="168" y="159"/>
                                <a:pt x="168" y="159"/>
                                <a:pt x="168" y="159"/>
                              </a:cubicBezTo>
                              <a:moveTo>
                                <a:pt x="193" y="146"/>
                              </a:moveTo>
                              <a:cubicBezTo>
                                <a:pt x="185" y="143"/>
                                <a:pt x="185" y="143"/>
                                <a:pt x="185" y="143"/>
                              </a:cubicBezTo>
                              <a:cubicBezTo>
                                <a:pt x="185" y="142"/>
                                <a:pt x="185" y="142"/>
                                <a:pt x="185" y="142"/>
                              </a:cubicBezTo>
                              <a:cubicBezTo>
                                <a:pt x="193" y="146"/>
                                <a:pt x="193" y="146"/>
                                <a:pt x="193" y="146"/>
                              </a:cubicBezTo>
                              <a:cubicBezTo>
                                <a:pt x="193" y="146"/>
                                <a:pt x="193" y="146"/>
                                <a:pt x="193" y="146"/>
                              </a:cubicBezTo>
                              <a:moveTo>
                                <a:pt x="207" y="142"/>
                              </a:moveTo>
                              <a:cubicBezTo>
                                <a:pt x="206" y="142"/>
                                <a:pt x="206" y="142"/>
                                <a:pt x="206" y="142"/>
                              </a:cubicBezTo>
                              <a:cubicBezTo>
                                <a:pt x="211" y="136"/>
                                <a:pt x="211" y="136"/>
                                <a:pt x="211" y="136"/>
                              </a:cubicBezTo>
                              <a:cubicBezTo>
                                <a:pt x="212" y="137"/>
                                <a:pt x="212" y="137"/>
                                <a:pt x="212" y="137"/>
                              </a:cubicBezTo>
                              <a:cubicBezTo>
                                <a:pt x="207" y="142"/>
                                <a:pt x="207" y="142"/>
                                <a:pt x="207" y="142"/>
                              </a:cubicBezTo>
                              <a:moveTo>
                                <a:pt x="230" y="140"/>
                              </a:moveTo>
                              <a:cubicBezTo>
                                <a:pt x="229" y="139"/>
                                <a:pt x="229" y="139"/>
                                <a:pt x="229" y="139"/>
                              </a:cubicBezTo>
                              <a:cubicBezTo>
                                <a:pt x="230" y="132"/>
                                <a:pt x="230" y="132"/>
                                <a:pt x="230" y="132"/>
                              </a:cubicBezTo>
                              <a:cubicBezTo>
                                <a:pt x="230" y="132"/>
                                <a:pt x="230" y="132"/>
                                <a:pt x="230" y="132"/>
                              </a:cubicBezTo>
                              <a:cubicBezTo>
                                <a:pt x="230" y="140"/>
                                <a:pt x="230" y="140"/>
                                <a:pt x="230" y="140"/>
                              </a:cubicBezTo>
                              <a:moveTo>
                                <a:pt x="185" y="132"/>
                              </a:moveTo>
                              <a:cubicBezTo>
                                <a:pt x="185" y="131"/>
                                <a:pt x="185" y="131"/>
                                <a:pt x="185" y="131"/>
                              </a:cubicBezTo>
                              <a:cubicBezTo>
                                <a:pt x="196" y="131"/>
                                <a:pt x="196" y="131"/>
                                <a:pt x="196" y="131"/>
                              </a:cubicBezTo>
                              <a:cubicBezTo>
                                <a:pt x="196" y="132"/>
                                <a:pt x="196" y="132"/>
                                <a:pt x="196" y="132"/>
                              </a:cubicBezTo>
                              <a:cubicBezTo>
                                <a:pt x="185" y="132"/>
                                <a:pt x="185" y="132"/>
                                <a:pt x="185" y="132"/>
                              </a:cubicBezTo>
                              <a:moveTo>
                                <a:pt x="241" y="117"/>
                              </a:moveTo>
                              <a:cubicBezTo>
                                <a:pt x="241" y="117"/>
                                <a:pt x="241" y="117"/>
                                <a:pt x="241" y="117"/>
                              </a:cubicBezTo>
                              <a:cubicBezTo>
                                <a:pt x="240" y="117"/>
                                <a:pt x="240" y="118"/>
                                <a:pt x="240" y="118"/>
                              </a:cubicBezTo>
                              <a:cubicBezTo>
                                <a:pt x="240" y="119"/>
                                <a:pt x="240" y="119"/>
                                <a:pt x="240" y="119"/>
                              </a:cubicBezTo>
                              <a:cubicBezTo>
                                <a:pt x="239" y="118"/>
                                <a:pt x="239" y="118"/>
                                <a:pt x="239" y="118"/>
                              </a:cubicBezTo>
                              <a:cubicBezTo>
                                <a:pt x="241" y="117"/>
                                <a:pt x="241" y="117"/>
                                <a:pt x="241" y="117"/>
                              </a:cubicBezTo>
                              <a:moveTo>
                                <a:pt x="214" y="119"/>
                              </a:moveTo>
                              <a:cubicBezTo>
                                <a:pt x="210" y="110"/>
                                <a:pt x="210" y="110"/>
                                <a:pt x="210" y="110"/>
                              </a:cubicBezTo>
                              <a:cubicBezTo>
                                <a:pt x="211" y="110"/>
                                <a:pt x="211" y="110"/>
                                <a:pt x="211" y="110"/>
                              </a:cubicBezTo>
                              <a:cubicBezTo>
                                <a:pt x="215" y="119"/>
                                <a:pt x="215" y="119"/>
                                <a:pt x="215" y="119"/>
                              </a:cubicBezTo>
                              <a:cubicBezTo>
                                <a:pt x="214" y="119"/>
                                <a:pt x="214" y="119"/>
                                <a:pt x="214" y="119"/>
                              </a:cubicBezTo>
                              <a:moveTo>
                                <a:pt x="226" y="102"/>
                              </a:moveTo>
                              <a:cubicBezTo>
                                <a:pt x="217" y="99"/>
                                <a:pt x="217" y="99"/>
                                <a:pt x="217" y="99"/>
                              </a:cubicBezTo>
                              <a:cubicBezTo>
                                <a:pt x="218" y="98"/>
                                <a:pt x="218" y="98"/>
                                <a:pt x="218" y="98"/>
                              </a:cubicBezTo>
                              <a:cubicBezTo>
                                <a:pt x="226" y="101"/>
                                <a:pt x="226" y="101"/>
                                <a:pt x="226" y="101"/>
                              </a:cubicBezTo>
                              <a:cubicBezTo>
                                <a:pt x="226" y="102"/>
                                <a:pt x="226" y="102"/>
                                <a:pt x="226" y="102"/>
                              </a:cubicBezTo>
                              <a:moveTo>
                                <a:pt x="208" y="90"/>
                              </a:moveTo>
                              <a:cubicBezTo>
                                <a:pt x="207" y="90"/>
                                <a:pt x="207" y="90"/>
                                <a:pt x="207" y="90"/>
                              </a:cubicBezTo>
                              <a:cubicBezTo>
                                <a:pt x="208" y="81"/>
                                <a:pt x="208" y="81"/>
                                <a:pt x="208" y="81"/>
                              </a:cubicBezTo>
                              <a:cubicBezTo>
                                <a:pt x="209" y="81"/>
                                <a:pt x="209" y="81"/>
                                <a:pt x="209" y="81"/>
                              </a:cubicBezTo>
                              <a:cubicBezTo>
                                <a:pt x="208" y="90"/>
                                <a:pt x="208" y="90"/>
                                <a:pt x="208" y="90"/>
                              </a:cubicBezTo>
                              <a:moveTo>
                                <a:pt x="223" y="81"/>
                              </a:moveTo>
                              <a:cubicBezTo>
                                <a:pt x="222" y="80"/>
                                <a:pt x="222" y="80"/>
                                <a:pt x="222" y="80"/>
                              </a:cubicBezTo>
                              <a:cubicBezTo>
                                <a:pt x="231" y="78"/>
                                <a:pt x="231" y="78"/>
                                <a:pt x="231" y="78"/>
                              </a:cubicBezTo>
                              <a:cubicBezTo>
                                <a:pt x="231" y="79"/>
                                <a:pt x="231" y="79"/>
                                <a:pt x="231" y="79"/>
                              </a:cubicBezTo>
                              <a:cubicBezTo>
                                <a:pt x="223" y="81"/>
                                <a:pt x="223" y="81"/>
                                <a:pt x="223" y="81"/>
                              </a:cubicBezTo>
                              <a:moveTo>
                                <a:pt x="215" y="72"/>
                              </a:moveTo>
                              <a:cubicBezTo>
                                <a:pt x="214" y="72"/>
                                <a:pt x="214" y="72"/>
                                <a:pt x="214" y="72"/>
                              </a:cubicBezTo>
                              <a:cubicBezTo>
                                <a:pt x="220" y="65"/>
                                <a:pt x="220" y="65"/>
                                <a:pt x="220" y="65"/>
                              </a:cubicBezTo>
                              <a:cubicBezTo>
                                <a:pt x="221" y="66"/>
                                <a:pt x="221" y="66"/>
                                <a:pt x="221" y="66"/>
                              </a:cubicBezTo>
                              <a:cubicBezTo>
                                <a:pt x="215" y="72"/>
                                <a:pt x="215" y="72"/>
                                <a:pt x="215" y="72"/>
                              </a:cubicBezTo>
                              <a:moveTo>
                                <a:pt x="244" y="61"/>
                              </a:moveTo>
                              <a:cubicBezTo>
                                <a:pt x="239" y="56"/>
                                <a:pt x="239" y="56"/>
                                <a:pt x="239" y="56"/>
                              </a:cubicBezTo>
                              <a:cubicBezTo>
                                <a:pt x="240" y="56"/>
                                <a:pt x="240" y="56"/>
                                <a:pt x="240" y="56"/>
                              </a:cubicBezTo>
                              <a:cubicBezTo>
                                <a:pt x="243" y="60"/>
                                <a:pt x="243" y="60"/>
                                <a:pt x="243" y="60"/>
                              </a:cubicBezTo>
                              <a:cubicBezTo>
                                <a:pt x="243" y="60"/>
                                <a:pt x="243" y="61"/>
                                <a:pt x="244" y="61"/>
                              </a:cubicBezTo>
                              <a:moveTo>
                                <a:pt x="226" y="43"/>
                              </a:moveTo>
                              <a:cubicBezTo>
                                <a:pt x="225" y="43"/>
                                <a:pt x="225" y="43"/>
                                <a:pt x="225" y="43"/>
                              </a:cubicBezTo>
                              <a:cubicBezTo>
                                <a:pt x="229" y="34"/>
                                <a:pt x="229" y="34"/>
                                <a:pt x="229" y="34"/>
                              </a:cubicBezTo>
                              <a:cubicBezTo>
                                <a:pt x="229" y="35"/>
                                <a:pt x="229" y="35"/>
                                <a:pt x="229" y="35"/>
                              </a:cubicBezTo>
                              <a:cubicBezTo>
                                <a:pt x="226" y="43"/>
                                <a:pt x="226" y="43"/>
                                <a:pt x="226" y="43"/>
                              </a:cubicBezTo>
                              <a:moveTo>
                                <a:pt x="224" y="0"/>
                              </a:moveTo>
                              <a:cubicBezTo>
                                <a:pt x="224" y="1"/>
                                <a:pt x="217" y="132"/>
                                <a:pt x="134" y="177"/>
                              </a:cubicBezTo>
                              <a:cubicBezTo>
                                <a:pt x="142" y="177"/>
                                <a:pt x="142" y="177"/>
                                <a:pt x="142" y="177"/>
                              </a:cubicBezTo>
                              <a:cubicBezTo>
                                <a:pt x="142" y="178"/>
                                <a:pt x="142" y="178"/>
                                <a:pt x="142" y="178"/>
                              </a:cubicBezTo>
                              <a:cubicBezTo>
                                <a:pt x="133" y="178"/>
                                <a:pt x="133" y="178"/>
                                <a:pt x="133" y="178"/>
                              </a:cubicBezTo>
                              <a:cubicBezTo>
                                <a:pt x="123" y="183"/>
                                <a:pt x="113" y="186"/>
                                <a:pt x="101" y="189"/>
                              </a:cubicBezTo>
                              <a:cubicBezTo>
                                <a:pt x="100" y="189"/>
                                <a:pt x="99" y="189"/>
                                <a:pt x="98" y="189"/>
                              </a:cubicBezTo>
                              <a:cubicBezTo>
                                <a:pt x="96" y="191"/>
                                <a:pt x="96" y="191"/>
                                <a:pt x="96" y="191"/>
                              </a:cubicBezTo>
                              <a:cubicBezTo>
                                <a:pt x="96" y="191"/>
                                <a:pt x="96" y="191"/>
                                <a:pt x="96" y="191"/>
                              </a:cubicBezTo>
                              <a:cubicBezTo>
                                <a:pt x="96" y="190"/>
                                <a:pt x="96" y="190"/>
                                <a:pt x="96" y="190"/>
                              </a:cubicBezTo>
                              <a:cubicBezTo>
                                <a:pt x="79" y="193"/>
                                <a:pt x="66" y="194"/>
                                <a:pt x="54" y="194"/>
                              </a:cubicBezTo>
                              <a:cubicBezTo>
                                <a:pt x="30" y="194"/>
                                <a:pt x="16" y="188"/>
                                <a:pt x="6" y="182"/>
                              </a:cubicBezTo>
                              <a:cubicBezTo>
                                <a:pt x="6" y="182"/>
                                <a:pt x="6" y="182"/>
                                <a:pt x="6" y="182"/>
                              </a:cubicBezTo>
                              <a:cubicBezTo>
                                <a:pt x="5" y="182"/>
                                <a:pt x="5" y="182"/>
                                <a:pt x="5" y="182"/>
                              </a:cubicBezTo>
                              <a:cubicBezTo>
                                <a:pt x="5" y="182"/>
                                <a:pt x="5" y="182"/>
                                <a:pt x="5" y="182"/>
                              </a:cubicBezTo>
                              <a:cubicBezTo>
                                <a:pt x="4" y="181"/>
                                <a:pt x="2" y="180"/>
                                <a:pt x="0" y="179"/>
                              </a:cubicBezTo>
                              <a:cubicBezTo>
                                <a:pt x="17" y="201"/>
                                <a:pt x="38" y="220"/>
                                <a:pt x="62" y="233"/>
                              </a:cubicBezTo>
                              <a:cubicBezTo>
                                <a:pt x="61" y="233"/>
                                <a:pt x="61" y="233"/>
                                <a:pt x="61" y="233"/>
                              </a:cubicBezTo>
                              <a:cubicBezTo>
                                <a:pt x="61" y="233"/>
                                <a:pt x="61" y="233"/>
                                <a:pt x="61" y="233"/>
                              </a:cubicBezTo>
                              <a:cubicBezTo>
                                <a:pt x="69" y="231"/>
                                <a:pt x="69" y="231"/>
                                <a:pt x="69" y="231"/>
                              </a:cubicBezTo>
                              <a:cubicBezTo>
                                <a:pt x="70" y="232"/>
                                <a:pt x="70" y="232"/>
                                <a:pt x="70" y="232"/>
                              </a:cubicBezTo>
                              <a:cubicBezTo>
                                <a:pt x="62" y="233"/>
                                <a:pt x="62" y="233"/>
                                <a:pt x="62" y="233"/>
                              </a:cubicBezTo>
                              <a:cubicBezTo>
                                <a:pt x="73" y="239"/>
                                <a:pt x="85" y="244"/>
                                <a:pt x="96" y="246"/>
                              </a:cubicBezTo>
                              <a:cubicBezTo>
                                <a:pt x="95" y="246"/>
                                <a:pt x="95" y="246"/>
                                <a:pt x="95" y="246"/>
                              </a:cubicBezTo>
                              <a:cubicBezTo>
                                <a:pt x="96" y="245"/>
                                <a:pt x="96" y="245"/>
                                <a:pt x="96" y="245"/>
                              </a:cubicBezTo>
                              <a:cubicBezTo>
                                <a:pt x="98" y="241"/>
                                <a:pt x="98" y="241"/>
                                <a:pt x="98" y="241"/>
                              </a:cubicBezTo>
                              <a:cubicBezTo>
                                <a:pt x="98" y="242"/>
                                <a:pt x="98" y="242"/>
                                <a:pt x="98" y="242"/>
                              </a:cubicBezTo>
                              <a:cubicBezTo>
                                <a:pt x="97" y="244"/>
                                <a:pt x="97" y="244"/>
                                <a:pt x="97" y="244"/>
                              </a:cubicBezTo>
                              <a:cubicBezTo>
                                <a:pt x="96" y="246"/>
                                <a:pt x="96" y="246"/>
                                <a:pt x="96" y="246"/>
                              </a:cubicBezTo>
                              <a:cubicBezTo>
                                <a:pt x="104" y="248"/>
                                <a:pt x="111" y="249"/>
                                <a:pt x="119" y="249"/>
                              </a:cubicBezTo>
                              <a:cubicBezTo>
                                <a:pt x="120" y="249"/>
                                <a:pt x="122" y="249"/>
                                <a:pt x="123" y="249"/>
                              </a:cubicBezTo>
                              <a:cubicBezTo>
                                <a:pt x="126" y="249"/>
                                <a:pt x="129" y="248"/>
                                <a:pt x="131" y="248"/>
                              </a:cubicBezTo>
                              <a:cubicBezTo>
                                <a:pt x="129" y="252"/>
                                <a:pt x="126" y="255"/>
                                <a:pt x="124" y="257"/>
                              </a:cubicBezTo>
                              <a:cubicBezTo>
                                <a:pt x="123" y="258"/>
                                <a:pt x="122" y="259"/>
                                <a:pt x="122" y="260"/>
                              </a:cubicBezTo>
                              <a:cubicBezTo>
                                <a:pt x="122" y="263"/>
                                <a:pt x="126" y="267"/>
                                <a:pt x="128" y="267"/>
                              </a:cubicBezTo>
                              <a:cubicBezTo>
                                <a:pt x="128" y="268"/>
                                <a:pt x="129" y="268"/>
                                <a:pt x="130" y="268"/>
                              </a:cubicBezTo>
                              <a:cubicBezTo>
                                <a:pt x="134" y="268"/>
                                <a:pt x="141" y="266"/>
                                <a:pt x="141" y="266"/>
                              </a:cubicBezTo>
                              <a:cubicBezTo>
                                <a:pt x="141" y="266"/>
                                <a:pt x="152" y="264"/>
                                <a:pt x="154" y="262"/>
                              </a:cubicBezTo>
                              <a:cubicBezTo>
                                <a:pt x="154" y="262"/>
                                <a:pt x="154" y="262"/>
                                <a:pt x="154" y="262"/>
                              </a:cubicBezTo>
                              <a:cubicBezTo>
                                <a:pt x="155" y="261"/>
                                <a:pt x="156" y="258"/>
                                <a:pt x="156" y="255"/>
                              </a:cubicBezTo>
                              <a:cubicBezTo>
                                <a:pt x="156" y="253"/>
                                <a:pt x="156" y="251"/>
                                <a:pt x="153" y="251"/>
                              </a:cubicBezTo>
                              <a:cubicBezTo>
                                <a:pt x="153" y="251"/>
                                <a:pt x="153" y="251"/>
                                <a:pt x="153" y="251"/>
                              </a:cubicBezTo>
                              <a:cubicBezTo>
                                <a:pt x="153" y="251"/>
                                <a:pt x="153" y="251"/>
                                <a:pt x="153" y="251"/>
                              </a:cubicBezTo>
                              <a:cubicBezTo>
                                <a:pt x="151" y="251"/>
                                <a:pt x="149" y="250"/>
                                <a:pt x="147" y="248"/>
                              </a:cubicBezTo>
                              <a:cubicBezTo>
                                <a:pt x="146" y="248"/>
                                <a:pt x="144" y="247"/>
                                <a:pt x="143" y="246"/>
                              </a:cubicBezTo>
                              <a:cubicBezTo>
                                <a:pt x="143" y="246"/>
                                <a:pt x="143" y="246"/>
                                <a:pt x="143" y="246"/>
                              </a:cubicBezTo>
                              <a:cubicBezTo>
                                <a:pt x="143" y="246"/>
                                <a:pt x="143" y="246"/>
                                <a:pt x="143" y="246"/>
                              </a:cubicBezTo>
                              <a:cubicBezTo>
                                <a:pt x="206" y="229"/>
                                <a:pt x="244" y="148"/>
                                <a:pt x="244" y="78"/>
                              </a:cubicBezTo>
                              <a:cubicBezTo>
                                <a:pt x="244" y="67"/>
                                <a:pt x="243" y="56"/>
                                <a:pt x="241" y="45"/>
                              </a:cubicBezTo>
                              <a:cubicBezTo>
                                <a:pt x="241" y="45"/>
                                <a:pt x="241" y="44"/>
                                <a:pt x="241" y="44"/>
                              </a:cubicBezTo>
                              <a:cubicBezTo>
                                <a:pt x="241" y="44"/>
                                <a:pt x="241" y="44"/>
                                <a:pt x="241" y="44"/>
                              </a:cubicBezTo>
                              <a:cubicBezTo>
                                <a:pt x="241" y="44"/>
                                <a:pt x="241" y="43"/>
                                <a:pt x="241" y="43"/>
                              </a:cubicBezTo>
                              <a:cubicBezTo>
                                <a:pt x="241" y="43"/>
                                <a:pt x="241" y="43"/>
                                <a:pt x="241" y="43"/>
                              </a:cubicBezTo>
                              <a:cubicBezTo>
                                <a:pt x="241" y="43"/>
                                <a:pt x="241" y="43"/>
                                <a:pt x="241" y="43"/>
                              </a:cubicBezTo>
                              <a:cubicBezTo>
                                <a:pt x="241" y="43"/>
                                <a:pt x="241" y="43"/>
                                <a:pt x="241" y="43"/>
                              </a:cubicBezTo>
                              <a:cubicBezTo>
                                <a:pt x="241" y="43"/>
                                <a:pt x="241" y="43"/>
                                <a:pt x="241" y="43"/>
                              </a:cubicBezTo>
                              <a:cubicBezTo>
                                <a:pt x="241" y="43"/>
                                <a:pt x="241" y="43"/>
                                <a:pt x="241" y="43"/>
                              </a:cubicBezTo>
                              <a:cubicBezTo>
                                <a:pt x="241" y="43"/>
                                <a:pt x="241" y="43"/>
                                <a:pt x="241" y="43"/>
                              </a:cubicBezTo>
                              <a:cubicBezTo>
                                <a:pt x="241" y="43"/>
                                <a:pt x="241" y="43"/>
                                <a:pt x="241" y="43"/>
                              </a:cubicBezTo>
                              <a:cubicBezTo>
                                <a:pt x="241" y="43"/>
                                <a:pt x="241" y="43"/>
                                <a:pt x="241" y="43"/>
                              </a:cubicBezTo>
                              <a:cubicBezTo>
                                <a:pt x="237" y="27"/>
                                <a:pt x="232" y="13"/>
                                <a:pt x="224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3" name="Puolivapaa piirto 311">
                        <a:extLst>
                          <a:ext uri="{FF2B5EF4-FFF2-40B4-BE49-F238E27FC236}">
                            <a16:creationId xmlns:a16="http://schemas.microsoft.com/office/drawing/2014/main" id="{82127D63-F628-4919-B3E1-C6FC3E9CC0E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24200" y="2066925"/>
                          <a:ext cx="41254" cy="48492"/>
                        </a:xfrm>
                        <a:custGeom>
                          <a:avLst/>
                          <a:gdLst>
                            <a:gd name="T0" fmla="*/ 10 w 10"/>
                            <a:gd name="T1" fmla="*/ 0 h 12"/>
                            <a:gd name="T2" fmla="*/ 0 w 10"/>
                            <a:gd name="T3" fmla="*/ 12 h 12"/>
                            <a:gd name="T4" fmla="*/ 1 w 10"/>
                            <a:gd name="T5" fmla="*/ 12 h 12"/>
                            <a:gd name="T6" fmla="*/ 10 w 10"/>
                            <a:gd name="T7" fmla="*/ 2 h 12"/>
                            <a:gd name="T8" fmla="*/ 10 w 1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10" y="0"/>
                              </a:moveTo>
                              <a:lnTo>
                                <a:pt x="0" y="12"/>
                              </a:lnTo>
                              <a:lnTo>
                                <a:pt x="1" y="12"/>
                              </a:lnTo>
                              <a:lnTo>
                                <a:pt x="10" y="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4" name="Puolivapaa piirto 312">
                        <a:extLst>
                          <a:ext uri="{FF2B5EF4-FFF2-40B4-BE49-F238E27FC236}">
                            <a16:creationId xmlns:a16="http://schemas.microsoft.com/office/drawing/2014/main" id="{6C9534E5-E8B8-46F6-9755-8796F399996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76600" y="2219325"/>
                          <a:ext cx="41254" cy="48492"/>
                        </a:xfrm>
                        <a:custGeom>
                          <a:avLst/>
                          <a:gdLst>
                            <a:gd name="T0" fmla="*/ 10 w 10"/>
                            <a:gd name="T1" fmla="*/ 0 h 12"/>
                            <a:gd name="T2" fmla="*/ 0 w 10"/>
                            <a:gd name="T3" fmla="*/ 12 h 12"/>
                            <a:gd name="T4" fmla="*/ 1 w 10"/>
                            <a:gd name="T5" fmla="*/ 12 h 12"/>
                            <a:gd name="T6" fmla="*/ 10 w 10"/>
                            <a:gd name="T7" fmla="*/ 2 h 12"/>
                            <a:gd name="T8" fmla="*/ 10 w 1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10" y="0"/>
                              </a:moveTo>
                              <a:lnTo>
                                <a:pt x="0" y="12"/>
                              </a:lnTo>
                              <a:lnTo>
                                <a:pt x="1" y="12"/>
                              </a:lnTo>
                              <a:lnTo>
                                <a:pt x="10" y="2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" name="Puolivapaa piirto 313">
                        <a:extLst>
                          <a:ext uri="{FF2B5EF4-FFF2-40B4-BE49-F238E27FC236}">
                            <a16:creationId xmlns:a16="http://schemas.microsoft.com/office/drawing/2014/main" id="{56A4F5ED-BF7C-4E3D-84CB-F6D22745DD9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05225" y="790575"/>
                          <a:ext cx="28877" cy="64656"/>
                        </a:xfrm>
                        <a:custGeom>
                          <a:avLst/>
                          <a:gdLst>
                            <a:gd name="T0" fmla="*/ 7 w 7"/>
                            <a:gd name="T1" fmla="*/ 0 h 16"/>
                            <a:gd name="T2" fmla="*/ 0 w 7"/>
                            <a:gd name="T3" fmla="*/ 16 h 16"/>
                            <a:gd name="T4" fmla="*/ 2 w 7"/>
                            <a:gd name="T5" fmla="*/ 16 h 16"/>
                            <a:gd name="T6" fmla="*/ 7 w 7"/>
                            <a:gd name="T7" fmla="*/ 2 h 16"/>
                            <a:gd name="T8" fmla="*/ 7 w 7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6">
                              <a:moveTo>
                                <a:pt x="7" y="0"/>
                              </a:moveTo>
                              <a:lnTo>
                                <a:pt x="0" y="16"/>
                              </a:lnTo>
                              <a:lnTo>
                                <a:pt x="2" y="16"/>
                              </a:lnTo>
                              <a:lnTo>
                                <a:pt x="7" y="2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" name="Puolivapaa piirto 314">
                        <a:extLst>
                          <a:ext uri="{FF2B5EF4-FFF2-40B4-BE49-F238E27FC236}">
                            <a16:creationId xmlns:a16="http://schemas.microsoft.com/office/drawing/2014/main" id="{AE77059A-C339-4AF9-A55D-1043E48E516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857625" y="942975"/>
                          <a:ext cx="28877" cy="64656"/>
                        </a:xfrm>
                        <a:custGeom>
                          <a:avLst/>
                          <a:gdLst>
                            <a:gd name="T0" fmla="*/ 7 w 7"/>
                            <a:gd name="T1" fmla="*/ 0 h 16"/>
                            <a:gd name="T2" fmla="*/ 0 w 7"/>
                            <a:gd name="T3" fmla="*/ 16 h 16"/>
                            <a:gd name="T4" fmla="*/ 2 w 7"/>
                            <a:gd name="T5" fmla="*/ 16 h 16"/>
                            <a:gd name="T6" fmla="*/ 7 w 7"/>
                            <a:gd name="T7" fmla="*/ 2 h 16"/>
                            <a:gd name="T8" fmla="*/ 7 w 7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6">
                              <a:moveTo>
                                <a:pt x="7" y="0"/>
                              </a:moveTo>
                              <a:lnTo>
                                <a:pt x="0" y="16"/>
                              </a:lnTo>
                              <a:lnTo>
                                <a:pt x="2" y="16"/>
                              </a:lnTo>
                              <a:lnTo>
                                <a:pt x="7" y="2"/>
                              </a:ln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7" name="Puolivapaa piirto 315">
                        <a:extLst>
                          <a:ext uri="{FF2B5EF4-FFF2-40B4-BE49-F238E27FC236}">
                            <a16:creationId xmlns:a16="http://schemas.microsoft.com/office/drawing/2014/main" id="{2E318C26-FEC1-49C5-9765-20C193A7CCF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810000" y="942975"/>
                          <a:ext cx="37128" cy="36369"/>
                        </a:xfrm>
                        <a:custGeom>
                          <a:avLst/>
                          <a:gdLst>
                            <a:gd name="T0" fmla="*/ 1 w 5"/>
                            <a:gd name="T1" fmla="*/ 0 h 5"/>
                            <a:gd name="T2" fmla="*/ 0 w 5"/>
                            <a:gd name="T3" fmla="*/ 0 h 5"/>
                            <a:gd name="T4" fmla="*/ 5 w 5"/>
                            <a:gd name="T5" fmla="*/ 5 h 5"/>
                            <a:gd name="T6" fmla="*/ 4 w 5"/>
                            <a:gd name="T7" fmla="*/ 4 h 5"/>
                            <a:gd name="T8" fmla="*/ 1 w 5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4" y="5"/>
                                <a:pt x="4" y="4"/>
                                <a:pt x="4" y="4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8" name="Suorakulmio 316">
                        <a:extLst>
                          <a:ext uri="{FF2B5EF4-FFF2-40B4-BE49-F238E27FC236}">
                            <a16:creationId xmlns:a16="http://schemas.microsoft.com/office/drawing/2014/main" id="{52386AB0-998E-4FB7-8777-6434481090F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76600" y="2038350"/>
                          <a:ext cx="8251" cy="9294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9" name="Suorakulmio 317">
                        <a:extLst>
                          <a:ext uri="{FF2B5EF4-FFF2-40B4-BE49-F238E27FC236}">
                            <a16:creationId xmlns:a16="http://schemas.microsoft.com/office/drawing/2014/main" id="{AFC1EDE6-EBE5-4516-BD1A-F04779FF867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29000" y="2190750"/>
                          <a:ext cx="8251" cy="9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" name="Puolivapaa piirto 318">
                        <a:extLst>
                          <a:ext uri="{FF2B5EF4-FFF2-40B4-BE49-F238E27FC236}">
                            <a16:creationId xmlns:a16="http://schemas.microsoft.com/office/drawing/2014/main" id="{2EF4D788-9643-4DB6-868A-3CF70F0D6F6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52775" y="2162175"/>
                          <a:ext cx="49504" cy="44451"/>
                        </a:xfrm>
                        <a:custGeom>
                          <a:avLst/>
                          <a:gdLst>
                            <a:gd name="T0" fmla="*/ 2 w 12"/>
                            <a:gd name="T1" fmla="*/ 0 h 11"/>
                            <a:gd name="T2" fmla="*/ 0 w 12"/>
                            <a:gd name="T3" fmla="*/ 2 h 11"/>
                            <a:gd name="T4" fmla="*/ 4 w 12"/>
                            <a:gd name="T5" fmla="*/ 4 h 11"/>
                            <a:gd name="T6" fmla="*/ 10 w 12"/>
                            <a:gd name="T7" fmla="*/ 11 h 11"/>
                            <a:gd name="T8" fmla="*/ 12 w 12"/>
                            <a:gd name="T9" fmla="*/ 11 h 11"/>
                            <a:gd name="T10" fmla="*/ 5 w 12"/>
                            <a:gd name="T11" fmla="*/ 4 h 11"/>
                            <a:gd name="T12" fmla="*/ 2 w 12"/>
                            <a:gd name="T13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4" y="4"/>
                              </a:lnTo>
                              <a:lnTo>
                                <a:pt x="10" y="11"/>
                              </a:lnTo>
                              <a:lnTo>
                                <a:pt x="12" y="11"/>
                              </a:lnTo>
                              <a:lnTo>
                                <a:pt x="5" y="4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1" name="Puolivapaa piirto 319">
                        <a:extLst>
                          <a:ext uri="{FF2B5EF4-FFF2-40B4-BE49-F238E27FC236}">
                            <a16:creationId xmlns:a16="http://schemas.microsoft.com/office/drawing/2014/main" id="{C0B67CA5-6080-4B4B-A3F4-CCB7063E42A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52775" y="2181225"/>
                          <a:ext cx="49504" cy="44451"/>
                        </a:xfrm>
                        <a:custGeom>
                          <a:avLst/>
                          <a:gdLst>
                            <a:gd name="T0" fmla="*/ 2 w 12"/>
                            <a:gd name="T1" fmla="*/ 0 h 11"/>
                            <a:gd name="T2" fmla="*/ 0 w 12"/>
                            <a:gd name="T3" fmla="*/ 2 h 11"/>
                            <a:gd name="T4" fmla="*/ 4 w 12"/>
                            <a:gd name="T5" fmla="*/ 4 h 11"/>
                            <a:gd name="T6" fmla="*/ 10 w 12"/>
                            <a:gd name="T7" fmla="*/ 11 h 11"/>
                            <a:gd name="T8" fmla="*/ 12 w 12"/>
                            <a:gd name="T9" fmla="*/ 11 h 11"/>
                            <a:gd name="T10" fmla="*/ 5 w 12"/>
                            <a:gd name="T11" fmla="*/ 4 h 11"/>
                            <a:gd name="T12" fmla="*/ 2 w 12"/>
                            <a:gd name="T13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4" y="4"/>
                              </a:lnTo>
                              <a:lnTo>
                                <a:pt x="10" y="11"/>
                              </a:lnTo>
                              <a:lnTo>
                                <a:pt x="12" y="11"/>
                              </a:lnTo>
                              <a:lnTo>
                                <a:pt x="5" y="4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2" name="Puolivapaa piirto 320">
                        <a:extLst>
                          <a:ext uri="{FF2B5EF4-FFF2-40B4-BE49-F238E27FC236}">
                            <a16:creationId xmlns:a16="http://schemas.microsoft.com/office/drawing/2014/main" id="{EA805A36-2603-45FD-9B88-2E951FC1B61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90875" y="1924050"/>
                          <a:ext cx="24752" cy="84861"/>
                        </a:xfrm>
                        <a:custGeom>
                          <a:avLst/>
                          <a:gdLst>
                            <a:gd name="T0" fmla="*/ 2 w 6"/>
                            <a:gd name="T1" fmla="*/ 0 h 21"/>
                            <a:gd name="T2" fmla="*/ 0 w 6"/>
                            <a:gd name="T3" fmla="*/ 0 h 21"/>
                            <a:gd name="T4" fmla="*/ 4 w 6"/>
                            <a:gd name="T5" fmla="*/ 21 h 21"/>
                            <a:gd name="T6" fmla="*/ 6 w 6"/>
                            <a:gd name="T7" fmla="*/ 19 h 21"/>
                            <a:gd name="T8" fmla="*/ 2 w 6"/>
                            <a:gd name="T9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21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4" y="21"/>
                              </a:lnTo>
                              <a:lnTo>
                                <a:pt x="6" y="19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" name="Puolivapaa piirto 321">
                        <a:extLst>
                          <a:ext uri="{FF2B5EF4-FFF2-40B4-BE49-F238E27FC236}">
                            <a16:creationId xmlns:a16="http://schemas.microsoft.com/office/drawing/2014/main" id="{3AD837C7-90BB-4CD4-8F9D-42C3EC7393C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43275" y="2076450"/>
                          <a:ext cx="24752" cy="84861"/>
                        </a:xfrm>
                        <a:custGeom>
                          <a:avLst/>
                          <a:gdLst>
                            <a:gd name="T0" fmla="*/ 2 w 6"/>
                            <a:gd name="T1" fmla="*/ 0 h 21"/>
                            <a:gd name="T2" fmla="*/ 0 w 6"/>
                            <a:gd name="T3" fmla="*/ 0 h 21"/>
                            <a:gd name="T4" fmla="*/ 4 w 6"/>
                            <a:gd name="T5" fmla="*/ 21 h 21"/>
                            <a:gd name="T6" fmla="*/ 6 w 6"/>
                            <a:gd name="T7" fmla="*/ 19 h 21"/>
                            <a:gd name="T8" fmla="*/ 2 w 6"/>
                            <a:gd name="T9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21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4" y="21"/>
                              </a:lnTo>
                              <a:lnTo>
                                <a:pt x="6" y="19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" name="Puolivapaa piirto 322">
                        <a:extLst>
                          <a:ext uri="{FF2B5EF4-FFF2-40B4-BE49-F238E27FC236}">
                            <a16:creationId xmlns:a16="http://schemas.microsoft.com/office/drawing/2014/main" id="{8EE4E723-3555-4FE6-844D-106126FD4E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71825" y="1790700"/>
                          <a:ext cx="37128" cy="60614"/>
                        </a:xfrm>
                        <a:custGeom>
                          <a:avLst/>
                          <a:gdLst>
                            <a:gd name="T0" fmla="*/ 9 w 9"/>
                            <a:gd name="T1" fmla="*/ 0 h 15"/>
                            <a:gd name="T2" fmla="*/ 0 w 9"/>
                            <a:gd name="T3" fmla="*/ 14 h 15"/>
                            <a:gd name="T4" fmla="*/ 2 w 9"/>
                            <a:gd name="T5" fmla="*/ 15 h 15"/>
                            <a:gd name="T6" fmla="*/ 9 w 9"/>
                            <a:gd name="T7" fmla="*/ 2 h 15"/>
                            <a:gd name="T8" fmla="*/ 9 w 9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5">
                              <a:moveTo>
                                <a:pt x="9" y="0"/>
                              </a:moveTo>
                              <a:lnTo>
                                <a:pt x="0" y="14"/>
                              </a:lnTo>
                              <a:lnTo>
                                <a:pt x="2" y="15"/>
                              </a:lnTo>
                              <a:lnTo>
                                <a:pt x="9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" name="Puolivapaa piirto 323">
                        <a:extLst>
                          <a:ext uri="{FF2B5EF4-FFF2-40B4-BE49-F238E27FC236}">
                            <a16:creationId xmlns:a16="http://schemas.microsoft.com/office/drawing/2014/main" id="{33618AD3-622A-47BC-9120-BA7B49F1674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24225" y="1943100"/>
                          <a:ext cx="37128" cy="60614"/>
                        </a:xfrm>
                        <a:custGeom>
                          <a:avLst/>
                          <a:gdLst>
                            <a:gd name="T0" fmla="*/ 9 w 9"/>
                            <a:gd name="T1" fmla="*/ 0 h 15"/>
                            <a:gd name="T2" fmla="*/ 0 w 9"/>
                            <a:gd name="T3" fmla="*/ 14 h 15"/>
                            <a:gd name="T4" fmla="*/ 2 w 9"/>
                            <a:gd name="T5" fmla="*/ 15 h 15"/>
                            <a:gd name="T6" fmla="*/ 9 w 9"/>
                            <a:gd name="T7" fmla="*/ 2 h 15"/>
                            <a:gd name="T8" fmla="*/ 9 w 9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5">
                              <a:moveTo>
                                <a:pt x="9" y="0"/>
                              </a:moveTo>
                              <a:lnTo>
                                <a:pt x="0" y="14"/>
                              </a:lnTo>
                              <a:lnTo>
                                <a:pt x="2" y="15"/>
                              </a:lnTo>
                              <a:lnTo>
                                <a:pt x="9" y="2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6" name="Puolivapaa piirto 324">
                        <a:extLst>
                          <a:ext uri="{FF2B5EF4-FFF2-40B4-BE49-F238E27FC236}">
                            <a16:creationId xmlns:a16="http://schemas.microsoft.com/office/drawing/2014/main" id="{F1118686-6C2F-4102-8D67-AF4224A5A4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29000" y="1924050"/>
                          <a:ext cx="66006" cy="64656"/>
                        </a:xfrm>
                        <a:custGeom>
                          <a:avLst/>
                          <a:gdLst>
                            <a:gd name="T0" fmla="*/ 0 w 16"/>
                            <a:gd name="T1" fmla="*/ 0 h 16"/>
                            <a:gd name="T2" fmla="*/ 0 w 16"/>
                            <a:gd name="T3" fmla="*/ 2 h 16"/>
                            <a:gd name="T4" fmla="*/ 16 w 16"/>
                            <a:gd name="T5" fmla="*/ 16 h 16"/>
                            <a:gd name="T6" fmla="*/ 16 w 16"/>
                            <a:gd name="T7" fmla="*/ 14 h 16"/>
                            <a:gd name="T8" fmla="*/ 0 w 16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6" y="16"/>
                              </a:lnTo>
                              <a:lnTo>
                                <a:pt x="16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7" name="Puolivapaa piirto 325">
                        <a:extLst>
                          <a:ext uri="{FF2B5EF4-FFF2-40B4-BE49-F238E27FC236}">
                            <a16:creationId xmlns:a16="http://schemas.microsoft.com/office/drawing/2014/main" id="{8DE4865F-193D-4668-AF0C-CDE9404356F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81400" y="2076450"/>
                          <a:ext cx="66006" cy="64656"/>
                        </a:xfrm>
                        <a:custGeom>
                          <a:avLst/>
                          <a:gdLst>
                            <a:gd name="T0" fmla="*/ 0 w 16"/>
                            <a:gd name="T1" fmla="*/ 0 h 16"/>
                            <a:gd name="T2" fmla="*/ 0 w 16"/>
                            <a:gd name="T3" fmla="*/ 2 h 16"/>
                            <a:gd name="T4" fmla="*/ 16 w 16"/>
                            <a:gd name="T5" fmla="*/ 16 h 16"/>
                            <a:gd name="T6" fmla="*/ 16 w 16"/>
                            <a:gd name="T7" fmla="*/ 14 h 16"/>
                            <a:gd name="T8" fmla="*/ 0 w 16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6" y="16"/>
                              </a:lnTo>
                              <a:lnTo>
                                <a:pt x="16" y="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8" name="Suorakulmio 326">
                        <a:extLst>
                          <a:ext uri="{FF2B5EF4-FFF2-40B4-BE49-F238E27FC236}">
                            <a16:creationId xmlns:a16="http://schemas.microsoft.com/office/drawing/2014/main" id="{DB1D541C-DC4A-4727-B30F-D1BF3A42A19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19475" y="1457325"/>
                          <a:ext cx="78381" cy="80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" name="Suorakulmio 327">
                        <a:extLst>
                          <a:ext uri="{FF2B5EF4-FFF2-40B4-BE49-F238E27FC236}">
                            <a16:creationId xmlns:a16="http://schemas.microsoft.com/office/drawing/2014/main" id="{69F5B924-137D-4E19-A2A7-8CE71F52D43D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19475" y="1495425"/>
                          <a:ext cx="78381" cy="8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" name="Puolivapaa piirto 328">
                        <a:extLst>
                          <a:ext uri="{FF2B5EF4-FFF2-40B4-BE49-F238E27FC236}">
                            <a16:creationId xmlns:a16="http://schemas.microsoft.com/office/drawing/2014/main" id="{31A65239-7940-49C9-A10B-FB7AE0701B0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90925" y="1628775"/>
                          <a:ext cx="41254" cy="40410"/>
                        </a:xfrm>
                        <a:custGeom>
                          <a:avLst/>
                          <a:gdLst>
                            <a:gd name="T0" fmla="*/ 8 w 10"/>
                            <a:gd name="T1" fmla="*/ 0 h 10"/>
                            <a:gd name="T2" fmla="*/ 0 w 10"/>
                            <a:gd name="T3" fmla="*/ 10 h 10"/>
                            <a:gd name="T4" fmla="*/ 1 w 10"/>
                            <a:gd name="T5" fmla="*/ 10 h 10"/>
                            <a:gd name="T6" fmla="*/ 10 w 10"/>
                            <a:gd name="T7" fmla="*/ 1 h 10"/>
                            <a:gd name="T8" fmla="*/ 8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8" y="0"/>
                              </a:move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0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" name="Puolivapaa piirto 329">
                        <a:extLst>
                          <a:ext uri="{FF2B5EF4-FFF2-40B4-BE49-F238E27FC236}">
                            <a16:creationId xmlns:a16="http://schemas.microsoft.com/office/drawing/2014/main" id="{4EE3823A-8176-41BB-8A61-7B8241BA1F3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90925" y="1647825"/>
                          <a:ext cx="41254" cy="40410"/>
                        </a:xfrm>
                        <a:custGeom>
                          <a:avLst/>
                          <a:gdLst>
                            <a:gd name="T0" fmla="*/ 8 w 10"/>
                            <a:gd name="T1" fmla="*/ 0 h 10"/>
                            <a:gd name="T2" fmla="*/ 0 w 10"/>
                            <a:gd name="T3" fmla="*/ 10 h 10"/>
                            <a:gd name="T4" fmla="*/ 1 w 10"/>
                            <a:gd name="T5" fmla="*/ 10 h 10"/>
                            <a:gd name="T6" fmla="*/ 10 w 10"/>
                            <a:gd name="T7" fmla="*/ 1 h 10"/>
                            <a:gd name="T8" fmla="*/ 8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8" y="0"/>
                              </a:move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0" y="1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" name="Puolivapaa piirto 330">
                        <a:extLst>
                          <a:ext uri="{FF2B5EF4-FFF2-40B4-BE49-F238E27FC236}">
                            <a16:creationId xmlns:a16="http://schemas.microsoft.com/office/drawing/2014/main" id="{DE22E63B-E502-4772-8C20-2A25B501B22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62350" y="1838325"/>
                          <a:ext cx="53630" cy="36369"/>
                        </a:xfrm>
                        <a:custGeom>
                          <a:avLst/>
                          <a:gdLst>
                            <a:gd name="T0" fmla="*/ 0 w 13"/>
                            <a:gd name="T1" fmla="*/ 0 h 9"/>
                            <a:gd name="T2" fmla="*/ 0 w 13"/>
                            <a:gd name="T3" fmla="*/ 2 h 9"/>
                            <a:gd name="T4" fmla="*/ 12 w 13"/>
                            <a:gd name="T5" fmla="*/ 9 h 9"/>
                            <a:gd name="T6" fmla="*/ 13 w 13"/>
                            <a:gd name="T7" fmla="*/ 7 h 9"/>
                            <a:gd name="T8" fmla="*/ 0 w 13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9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2" y="9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3" name="Puolivapaa piirto 331">
                        <a:extLst>
                          <a:ext uri="{FF2B5EF4-FFF2-40B4-BE49-F238E27FC236}">
                            <a16:creationId xmlns:a16="http://schemas.microsoft.com/office/drawing/2014/main" id="{16246B0A-8317-4F18-8D11-0D94A2B95FA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62350" y="1857375"/>
                          <a:ext cx="53630" cy="36369"/>
                        </a:xfrm>
                        <a:custGeom>
                          <a:avLst/>
                          <a:gdLst>
                            <a:gd name="T0" fmla="*/ 0 w 13"/>
                            <a:gd name="T1" fmla="*/ 0 h 9"/>
                            <a:gd name="T2" fmla="*/ 0 w 13"/>
                            <a:gd name="T3" fmla="*/ 2 h 9"/>
                            <a:gd name="T4" fmla="*/ 12 w 13"/>
                            <a:gd name="T5" fmla="*/ 9 h 9"/>
                            <a:gd name="T6" fmla="*/ 13 w 13"/>
                            <a:gd name="T7" fmla="*/ 7 h 9"/>
                            <a:gd name="T8" fmla="*/ 0 w 13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9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2" y="9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4" name="Puolivapaa piirto 332">
                        <a:extLst>
                          <a:ext uri="{FF2B5EF4-FFF2-40B4-BE49-F238E27FC236}">
                            <a16:creationId xmlns:a16="http://schemas.microsoft.com/office/drawing/2014/main" id="{CEF9E934-AEF3-47AE-94DE-A89336C2973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52825" y="1733550"/>
                          <a:ext cx="66006" cy="12123"/>
                        </a:xfrm>
                        <a:custGeom>
                          <a:avLst/>
                          <a:gdLst>
                            <a:gd name="T0" fmla="*/ 16 w 16"/>
                            <a:gd name="T1" fmla="*/ 0 h 3"/>
                            <a:gd name="T2" fmla="*/ 0 w 16"/>
                            <a:gd name="T3" fmla="*/ 3 h 3"/>
                            <a:gd name="T4" fmla="*/ 0 w 16"/>
                            <a:gd name="T5" fmla="*/ 3 h 3"/>
                            <a:gd name="T6" fmla="*/ 16 w 16"/>
                            <a:gd name="T7" fmla="*/ 2 h 3"/>
                            <a:gd name="T8" fmla="*/ 16 w 1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3">
                              <a:moveTo>
                                <a:pt x="16" y="0"/>
                              </a:move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16" y="2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5" name="Puolivapaa piirto 333">
                        <a:extLst>
                          <a:ext uri="{FF2B5EF4-FFF2-40B4-BE49-F238E27FC236}">
                            <a16:creationId xmlns:a16="http://schemas.microsoft.com/office/drawing/2014/main" id="{B3189307-4818-4DA9-88BE-C1B638BED6E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52825" y="1771650"/>
                          <a:ext cx="66006" cy="12123"/>
                        </a:xfrm>
                        <a:custGeom>
                          <a:avLst/>
                          <a:gdLst>
                            <a:gd name="T0" fmla="*/ 16 w 16"/>
                            <a:gd name="T1" fmla="*/ 0 h 3"/>
                            <a:gd name="T2" fmla="*/ 0 w 16"/>
                            <a:gd name="T3" fmla="*/ 3 h 3"/>
                            <a:gd name="T4" fmla="*/ 0 w 16"/>
                            <a:gd name="T5" fmla="*/ 3 h 3"/>
                            <a:gd name="T6" fmla="*/ 16 w 16"/>
                            <a:gd name="T7" fmla="*/ 2 h 3"/>
                            <a:gd name="T8" fmla="*/ 16 w 1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3">
                              <a:moveTo>
                                <a:pt x="16" y="0"/>
                              </a:move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16" y="2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6" name="Puolivapaa piirto 334">
                        <a:extLst>
                          <a:ext uri="{FF2B5EF4-FFF2-40B4-BE49-F238E27FC236}">
                            <a16:creationId xmlns:a16="http://schemas.microsoft.com/office/drawing/2014/main" id="{1DA70195-71F3-49FB-9A25-4D4001E3FA7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29025" y="1009650"/>
                          <a:ext cx="49504" cy="44451"/>
                        </a:xfrm>
                        <a:custGeom>
                          <a:avLst/>
                          <a:gdLst>
                            <a:gd name="T0" fmla="*/ 10 w 12"/>
                            <a:gd name="T1" fmla="*/ 0 h 11"/>
                            <a:gd name="T2" fmla="*/ 0 w 12"/>
                            <a:gd name="T3" fmla="*/ 11 h 11"/>
                            <a:gd name="T4" fmla="*/ 2 w 12"/>
                            <a:gd name="T5" fmla="*/ 11 h 11"/>
                            <a:gd name="T6" fmla="*/ 12 w 12"/>
                            <a:gd name="T7" fmla="*/ 1 h 11"/>
                            <a:gd name="T8" fmla="*/ 10 w 12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10" y="0"/>
                              </a:moveTo>
                              <a:lnTo>
                                <a:pt x="0" y="11"/>
                              </a:lnTo>
                              <a:lnTo>
                                <a:pt x="2" y="11"/>
                              </a:lnTo>
                              <a:lnTo>
                                <a:pt x="12" y="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7" name="Puolivapaa piirto 335">
                        <a:extLst>
                          <a:ext uri="{FF2B5EF4-FFF2-40B4-BE49-F238E27FC236}">
                            <a16:creationId xmlns:a16="http://schemas.microsoft.com/office/drawing/2014/main" id="{3F52B8F4-63CE-4364-A3BE-0BB1B6C352B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29025" y="1028700"/>
                          <a:ext cx="49504" cy="44451"/>
                        </a:xfrm>
                        <a:custGeom>
                          <a:avLst/>
                          <a:gdLst>
                            <a:gd name="T0" fmla="*/ 10 w 12"/>
                            <a:gd name="T1" fmla="*/ 0 h 11"/>
                            <a:gd name="T2" fmla="*/ 0 w 12"/>
                            <a:gd name="T3" fmla="*/ 11 h 11"/>
                            <a:gd name="T4" fmla="*/ 2 w 12"/>
                            <a:gd name="T5" fmla="*/ 11 h 11"/>
                            <a:gd name="T6" fmla="*/ 12 w 12"/>
                            <a:gd name="T7" fmla="*/ 1 h 11"/>
                            <a:gd name="T8" fmla="*/ 10 w 12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10" y="0"/>
                              </a:moveTo>
                              <a:lnTo>
                                <a:pt x="0" y="11"/>
                              </a:lnTo>
                              <a:lnTo>
                                <a:pt x="2" y="11"/>
                              </a:lnTo>
                              <a:lnTo>
                                <a:pt x="12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" name="Puolivapaa piirto 336">
                        <a:extLst>
                          <a:ext uri="{FF2B5EF4-FFF2-40B4-BE49-F238E27FC236}">
                            <a16:creationId xmlns:a16="http://schemas.microsoft.com/office/drawing/2014/main" id="{9C892637-1D7A-46BA-A676-713005E2878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86175" y="1095375"/>
                          <a:ext cx="61879" cy="20205"/>
                        </a:xfrm>
                        <a:custGeom>
                          <a:avLst/>
                          <a:gdLst>
                            <a:gd name="T0" fmla="*/ 15 w 15"/>
                            <a:gd name="T1" fmla="*/ 0 h 5"/>
                            <a:gd name="T2" fmla="*/ 0 w 15"/>
                            <a:gd name="T3" fmla="*/ 3 h 5"/>
                            <a:gd name="T4" fmla="*/ 2 w 15"/>
                            <a:gd name="T5" fmla="*/ 5 h 5"/>
                            <a:gd name="T6" fmla="*/ 15 w 15"/>
                            <a:gd name="T7" fmla="*/ 1 h 5"/>
                            <a:gd name="T8" fmla="*/ 15 w 15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15" y="0"/>
                              </a:moveTo>
                              <a:lnTo>
                                <a:pt x="0" y="3"/>
                              </a:lnTo>
                              <a:lnTo>
                                <a:pt x="2" y="5"/>
                              </a:lnTo>
                              <a:lnTo>
                                <a:pt x="15" y="1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9" name="Puolivapaa piirto 337">
                        <a:extLst>
                          <a:ext uri="{FF2B5EF4-FFF2-40B4-BE49-F238E27FC236}">
                            <a16:creationId xmlns:a16="http://schemas.microsoft.com/office/drawing/2014/main" id="{2FD56FC9-232F-4D1A-8E7D-8B21D2B595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86175" y="1133475"/>
                          <a:ext cx="61879" cy="20205"/>
                        </a:xfrm>
                        <a:custGeom>
                          <a:avLst/>
                          <a:gdLst>
                            <a:gd name="T0" fmla="*/ 15 w 15"/>
                            <a:gd name="T1" fmla="*/ 0 h 5"/>
                            <a:gd name="T2" fmla="*/ 0 w 15"/>
                            <a:gd name="T3" fmla="*/ 3 h 5"/>
                            <a:gd name="T4" fmla="*/ 2 w 15"/>
                            <a:gd name="T5" fmla="*/ 5 h 5"/>
                            <a:gd name="T6" fmla="*/ 15 w 15"/>
                            <a:gd name="T7" fmla="*/ 1 h 5"/>
                            <a:gd name="T8" fmla="*/ 15 w 15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15" y="0"/>
                              </a:moveTo>
                              <a:lnTo>
                                <a:pt x="0" y="3"/>
                              </a:lnTo>
                              <a:lnTo>
                                <a:pt x="2" y="5"/>
                              </a:lnTo>
                              <a:lnTo>
                                <a:pt x="15" y="1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0" name="Puolivapaa piirto 338">
                        <a:extLst>
                          <a:ext uri="{FF2B5EF4-FFF2-40B4-BE49-F238E27FC236}">
                            <a16:creationId xmlns:a16="http://schemas.microsoft.com/office/drawing/2014/main" id="{F2AC2896-01E9-4688-942C-B0920C5CAF7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48075" y="1228725"/>
                          <a:ext cx="66006" cy="28287"/>
                        </a:xfrm>
                        <a:custGeom>
                          <a:avLst/>
                          <a:gdLst>
                            <a:gd name="T0" fmla="*/ 2 w 16"/>
                            <a:gd name="T1" fmla="*/ 0 h 7"/>
                            <a:gd name="T2" fmla="*/ 0 w 16"/>
                            <a:gd name="T3" fmla="*/ 2 h 7"/>
                            <a:gd name="T4" fmla="*/ 16 w 16"/>
                            <a:gd name="T5" fmla="*/ 7 h 7"/>
                            <a:gd name="T6" fmla="*/ 16 w 16"/>
                            <a:gd name="T7" fmla="*/ 5 h 7"/>
                            <a:gd name="T8" fmla="*/ 2 w 16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6" y="7"/>
                              </a:lnTo>
                              <a:lnTo>
                                <a:pt x="16" y="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1" name="Puolivapaa piirto 339">
                        <a:extLst>
                          <a:ext uri="{FF2B5EF4-FFF2-40B4-BE49-F238E27FC236}">
                            <a16:creationId xmlns:a16="http://schemas.microsoft.com/office/drawing/2014/main" id="{D7C3D2A8-0F6E-413C-9E53-FB0D1676222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48075" y="1247775"/>
                          <a:ext cx="66006" cy="28287"/>
                        </a:xfrm>
                        <a:custGeom>
                          <a:avLst/>
                          <a:gdLst>
                            <a:gd name="T0" fmla="*/ 2 w 16"/>
                            <a:gd name="T1" fmla="*/ 0 h 7"/>
                            <a:gd name="T2" fmla="*/ 0 w 16"/>
                            <a:gd name="T3" fmla="*/ 2 h 7"/>
                            <a:gd name="T4" fmla="*/ 16 w 16"/>
                            <a:gd name="T5" fmla="*/ 7 h 7"/>
                            <a:gd name="T6" fmla="*/ 16 w 16"/>
                            <a:gd name="T7" fmla="*/ 5 h 7"/>
                            <a:gd name="T8" fmla="*/ 2 w 16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6" y="7"/>
                              </a:lnTo>
                              <a:lnTo>
                                <a:pt x="16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2" name="Puolivapaa piirto 340">
                        <a:extLst>
                          <a:ext uri="{FF2B5EF4-FFF2-40B4-BE49-F238E27FC236}">
                            <a16:creationId xmlns:a16="http://schemas.microsoft.com/office/drawing/2014/main" id="{259C69D4-5BC1-4C5E-98FA-DEB8C04C18F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33800" y="1466850"/>
                          <a:ext cx="8251" cy="56574"/>
                        </a:xfrm>
                        <a:custGeom>
                          <a:avLst/>
                          <a:gdLst>
                            <a:gd name="T0" fmla="*/ 2 w 2"/>
                            <a:gd name="T1" fmla="*/ 0 h 14"/>
                            <a:gd name="T2" fmla="*/ 0 w 2"/>
                            <a:gd name="T3" fmla="*/ 12 h 14"/>
                            <a:gd name="T4" fmla="*/ 2 w 2"/>
                            <a:gd name="T5" fmla="*/ 14 h 14"/>
                            <a:gd name="T6" fmla="*/ 2 w 2"/>
                            <a:gd name="T7" fmla="*/ 0 h 14"/>
                            <a:gd name="T8" fmla="*/ 2 w 2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14">
                              <a:moveTo>
                                <a:pt x="2" y="0"/>
                              </a:move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3" name="Puolivapaa piirto 341">
                        <a:extLst>
                          <a:ext uri="{FF2B5EF4-FFF2-40B4-BE49-F238E27FC236}">
                            <a16:creationId xmlns:a16="http://schemas.microsoft.com/office/drawing/2014/main" id="{DAFD01CA-9AF7-4B47-A426-3FB9AA09A29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886200" y="1619250"/>
                          <a:ext cx="8251" cy="56574"/>
                        </a:xfrm>
                        <a:custGeom>
                          <a:avLst/>
                          <a:gdLst>
                            <a:gd name="T0" fmla="*/ 2 w 2"/>
                            <a:gd name="T1" fmla="*/ 0 h 14"/>
                            <a:gd name="T2" fmla="*/ 0 w 2"/>
                            <a:gd name="T3" fmla="*/ 12 h 14"/>
                            <a:gd name="T4" fmla="*/ 2 w 2"/>
                            <a:gd name="T5" fmla="*/ 14 h 14"/>
                            <a:gd name="T6" fmla="*/ 2 w 2"/>
                            <a:gd name="T7" fmla="*/ 0 h 14"/>
                            <a:gd name="T8" fmla="*/ 2 w 2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14">
                              <a:moveTo>
                                <a:pt x="2" y="0"/>
                              </a:move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4" name="Puolivapaa piirto 342">
                        <a:extLst>
                          <a:ext uri="{FF2B5EF4-FFF2-40B4-BE49-F238E27FC236}">
                            <a16:creationId xmlns:a16="http://schemas.microsoft.com/office/drawing/2014/main" id="{2A6743BD-92A4-4F12-AE73-A0F313C17FA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24275" y="1609725"/>
                          <a:ext cx="16501" cy="16164"/>
                        </a:xfrm>
                        <a:custGeom>
                          <a:avLst/>
                          <a:gdLst>
                            <a:gd name="T0" fmla="*/ 0 w 4"/>
                            <a:gd name="T1" fmla="*/ 0 h 4"/>
                            <a:gd name="T2" fmla="*/ 0 w 4"/>
                            <a:gd name="T3" fmla="*/ 2 h 4"/>
                            <a:gd name="T4" fmla="*/ 4 w 4"/>
                            <a:gd name="T5" fmla="*/ 4 h 4"/>
                            <a:gd name="T6" fmla="*/ 4 w 4"/>
                            <a:gd name="T7" fmla="*/ 2 h 4"/>
                            <a:gd name="T8" fmla="*/ 0 w 4"/>
                            <a:gd name="T9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4" y="4"/>
                              </a:lnTo>
                              <a:lnTo>
                                <a:pt x="4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5" name="Puolivapaa piirto 343">
                        <a:extLst>
                          <a:ext uri="{FF2B5EF4-FFF2-40B4-BE49-F238E27FC236}">
                            <a16:creationId xmlns:a16="http://schemas.microsoft.com/office/drawing/2014/main" id="{4892A9A2-FF49-4991-BFE6-EA8C961FE07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24275" y="1647825"/>
                          <a:ext cx="16501" cy="16164"/>
                        </a:xfrm>
                        <a:custGeom>
                          <a:avLst/>
                          <a:gdLst>
                            <a:gd name="T0" fmla="*/ 0 w 4"/>
                            <a:gd name="T1" fmla="*/ 0 h 4"/>
                            <a:gd name="T2" fmla="*/ 0 w 4"/>
                            <a:gd name="T3" fmla="*/ 2 h 4"/>
                            <a:gd name="T4" fmla="*/ 4 w 4"/>
                            <a:gd name="T5" fmla="*/ 4 h 4"/>
                            <a:gd name="T6" fmla="*/ 4 w 4"/>
                            <a:gd name="T7" fmla="*/ 2 h 4"/>
                            <a:gd name="T8" fmla="*/ 0 w 4"/>
                            <a:gd name="T9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4" y="4"/>
                              </a:lnTo>
                              <a:lnTo>
                                <a:pt x="4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6" name="Puolivapaa piirto 344">
                        <a:extLst>
                          <a:ext uri="{FF2B5EF4-FFF2-40B4-BE49-F238E27FC236}">
                            <a16:creationId xmlns:a16="http://schemas.microsoft.com/office/drawing/2014/main" id="{82A700B4-A10F-46C7-AE83-5D0758518E5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19475" y="1533525"/>
                          <a:ext cx="57755" cy="28287"/>
                        </a:xfrm>
                        <a:custGeom>
                          <a:avLst/>
                          <a:gdLst>
                            <a:gd name="T0" fmla="*/ 0 w 14"/>
                            <a:gd name="T1" fmla="*/ 0 h 7"/>
                            <a:gd name="T2" fmla="*/ 0 w 14"/>
                            <a:gd name="T3" fmla="*/ 2 h 7"/>
                            <a:gd name="T4" fmla="*/ 14 w 14"/>
                            <a:gd name="T5" fmla="*/ 7 h 7"/>
                            <a:gd name="T6" fmla="*/ 14 w 14"/>
                            <a:gd name="T7" fmla="*/ 7 h 7"/>
                            <a:gd name="T8" fmla="*/ 0 w 14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4" y="7"/>
                              </a:lnTo>
                              <a:lnTo>
                                <a:pt x="14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7" name="Puolivapaa piirto 345">
                        <a:extLst>
                          <a:ext uri="{FF2B5EF4-FFF2-40B4-BE49-F238E27FC236}">
                            <a16:creationId xmlns:a16="http://schemas.microsoft.com/office/drawing/2014/main" id="{D3AC26A6-B09C-4985-8EED-FC261385AE0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19475" y="1552575"/>
                          <a:ext cx="57755" cy="28287"/>
                        </a:xfrm>
                        <a:custGeom>
                          <a:avLst/>
                          <a:gdLst>
                            <a:gd name="T0" fmla="*/ 0 w 14"/>
                            <a:gd name="T1" fmla="*/ 0 h 7"/>
                            <a:gd name="T2" fmla="*/ 0 w 14"/>
                            <a:gd name="T3" fmla="*/ 2 h 7"/>
                            <a:gd name="T4" fmla="*/ 14 w 14"/>
                            <a:gd name="T5" fmla="*/ 7 h 7"/>
                            <a:gd name="T6" fmla="*/ 14 w 14"/>
                            <a:gd name="T7" fmla="*/ 7 h 7"/>
                            <a:gd name="T8" fmla="*/ 0 w 14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4" y="7"/>
                              </a:lnTo>
                              <a:lnTo>
                                <a:pt x="14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" name="Puolivapaa piirto 346">
                        <a:extLst>
                          <a:ext uri="{FF2B5EF4-FFF2-40B4-BE49-F238E27FC236}">
                            <a16:creationId xmlns:a16="http://schemas.microsoft.com/office/drawing/2014/main" id="{58C3A413-7DE4-4AA4-89AE-5DFD1575DF4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05175" y="1600200"/>
                          <a:ext cx="49504" cy="48492"/>
                        </a:xfrm>
                        <a:custGeom>
                          <a:avLst/>
                          <a:gdLst>
                            <a:gd name="T0" fmla="*/ 11 w 12"/>
                            <a:gd name="T1" fmla="*/ 0 h 12"/>
                            <a:gd name="T2" fmla="*/ 0 w 12"/>
                            <a:gd name="T3" fmla="*/ 12 h 12"/>
                            <a:gd name="T4" fmla="*/ 0 w 12"/>
                            <a:gd name="T5" fmla="*/ 12 h 12"/>
                            <a:gd name="T6" fmla="*/ 12 w 12"/>
                            <a:gd name="T7" fmla="*/ 2 h 12"/>
                            <a:gd name="T8" fmla="*/ 11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1" y="0"/>
                              </a:move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lnTo>
                                <a:pt x="12" y="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9" name="Puolivapaa piirto 347">
                        <a:extLst>
                          <a:ext uri="{FF2B5EF4-FFF2-40B4-BE49-F238E27FC236}">
                            <a16:creationId xmlns:a16="http://schemas.microsoft.com/office/drawing/2014/main" id="{4C4E2667-FAFF-4662-B678-5BEB8BD8E5B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57575" y="1752600"/>
                          <a:ext cx="49504" cy="48492"/>
                        </a:xfrm>
                        <a:custGeom>
                          <a:avLst/>
                          <a:gdLst>
                            <a:gd name="T0" fmla="*/ 11 w 12"/>
                            <a:gd name="T1" fmla="*/ 0 h 12"/>
                            <a:gd name="T2" fmla="*/ 0 w 12"/>
                            <a:gd name="T3" fmla="*/ 12 h 12"/>
                            <a:gd name="T4" fmla="*/ 0 w 12"/>
                            <a:gd name="T5" fmla="*/ 12 h 12"/>
                            <a:gd name="T6" fmla="*/ 12 w 12"/>
                            <a:gd name="T7" fmla="*/ 2 h 12"/>
                            <a:gd name="T8" fmla="*/ 11 w 12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1" y="0"/>
                              </a:move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lnTo>
                                <a:pt x="12" y="2"/>
                              </a:ln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0" name="Puolivapaa piirto 348">
                        <a:extLst>
                          <a:ext uri="{FF2B5EF4-FFF2-40B4-BE49-F238E27FC236}">
                            <a16:creationId xmlns:a16="http://schemas.microsoft.com/office/drawing/2014/main" id="{BE0CA014-38D5-48C3-92B8-1FDAD52555A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24225" y="1809750"/>
                          <a:ext cx="28877" cy="60614"/>
                        </a:xfrm>
                        <a:custGeom>
                          <a:avLst/>
                          <a:gdLst>
                            <a:gd name="T0" fmla="*/ 2 w 7"/>
                            <a:gd name="T1" fmla="*/ 0 h 15"/>
                            <a:gd name="T2" fmla="*/ 0 w 7"/>
                            <a:gd name="T3" fmla="*/ 0 h 15"/>
                            <a:gd name="T4" fmla="*/ 7 w 7"/>
                            <a:gd name="T5" fmla="*/ 15 h 15"/>
                            <a:gd name="T6" fmla="*/ 7 w 7"/>
                            <a:gd name="T7" fmla="*/ 15 h 15"/>
                            <a:gd name="T8" fmla="*/ 2 w 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7" y="15"/>
                              </a:lnTo>
                              <a:lnTo>
                                <a:pt x="7" y="1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1" name="Puolivapaa piirto 349">
                        <a:extLst>
                          <a:ext uri="{FF2B5EF4-FFF2-40B4-BE49-F238E27FC236}">
                            <a16:creationId xmlns:a16="http://schemas.microsoft.com/office/drawing/2014/main" id="{2EF8F429-9091-45BF-BBEA-583502A6FA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76625" y="1962150"/>
                          <a:ext cx="28877" cy="60614"/>
                        </a:xfrm>
                        <a:custGeom>
                          <a:avLst/>
                          <a:gdLst>
                            <a:gd name="T0" fmla="*/ 2 w 7"/>
                            <a:gd name="T1" fmla="*/ 0 h 15"/>
                            <a:gd name="T2" fmla="*/ 0 w 7"/>
                            <a:gd name="T3" fmla="*/ 0 h 15"/>
                            <a:gd name="T4" fmla="*/ 7 w 7"/>
                            <a:gd name="T5" fmla="*/ 15 h 15"/>
                            <a:gd name="T6" fmla="*/ 7 w 7"/>
                            <a:gd name="T7" fmla="*/ 15 h 15"/>
                            <a:gd name="T8" fmla="*/ 2 w 7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7" y="15"/>
                              </a:lnTo>
                              <a:lnTo>
                                <a:pt x="7" y="1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2" name="Puolivapaa piirto 350">
                        <a:extLst>
                          <a:ext uri="{FF2B5EF4-FFF2-40B4-BE49-F238E27FC236}">
                            <a16:creationId xmlns:a16="http://schemas.microsoft.com/office/drawing/2014/main" id="{480D5076-B4A5-4C62-AAC0-F04AD72EA38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62325" y="1733550"/>
                          <a:ext cx="70131" cy="36369"/>
                        </a:xfrm>
                        <a:custGeom>
                          <a:avLst/>
                          <a:gdLst>
                            <a:gd name="T0" fmla="*/ 15 w 17"/>
                            <a:gd name="T1" fmla="*/ 0 h 9"/>
                            <a:gd name="T2" fmla="*/ 0 w 17"/>
                            <a:gd name="T3" fmla="*/ 7 h 9"/>
                            <a:gd name="T4" fmla="*/ 0 w 17"/>
                            <a:gd name="T5" fmla="*/ 9 h 9"/>
                            <a:gd name="T6" fmla="*/ 17 w 17"/>
                            <a:gd name="T7" fmla="*/ 2 h 9"/>
                            <a:gd name="T8" fmla="*/ 15 w 17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9">
                              <a:moveTo>
                                <a:pt x="15" y="0"/>
                              </a:move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17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3" name="Puolivapaa piirto 351">
                        <a:extLst>
                          <a:ext uri="{FF2B5EF4-FFF2-40B4-BE49-F238E27FC236}">
                            <a16:creationId xmlns:a16="http://schemas.microsoft.com/office/drawing/2014/main" id="{B5F375B2-F3BA-478E-BFE9-18704D9FD50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62325" y="1752600"/>
                          <a:ext cx="70131" cy="36369"/>
                        </a:xfrm>
                        <a:custGeom>
                          <a:avLst/>
                          <a:gdLst>
                            <a:gd name="T0" fmla="*/ 15 w 17"/>
                            <a:gd name="T1" fmla="*/ 0 h 9"/>
                            <a:gd name="T2" fmla="*/ 0 w 17"/>
                            <a:gd name="T3" fmla="*/ 7 h 9"/>
                            <a:gd name="T4" fmla="*/ 0 w 17"/>
                            <a:gd name="T5" fmla="*/ 9 h 9"/>
                            <a:gd name="T6" fmla="*/ 17 w 17"/>
                            <a:gd name="T7" fmla="*/ 2 h 9"/>
                            <a:gd name="T8" fmla="*/ 15 w 17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9">
                              <a:moveTo>
                                <a:pt x="15" y="0"/>
                              </a:move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17" y="2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4" name="Puolivapaa piirto 352">
                        <a:extLst>
                          <a:ext uri="{FF2B5EF4-FFF2-40B4-BE49-F238E27FC236}">
                            <a16:creationId xmlns:a16="http://schemas.microsoft.com/office/drawing/2014/main" id="{C830B06D-87A0-4F51-BB97-35B54228BCC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00450" y="1314450"/>
                          <a:ext cx="37128" cy="60614"/>
                        </a:xfrm>
                        <a:custGeom>
                          <a:avLst/>
                          <a:gdLst>
                            <a:gd name="T0" fmla="*/ 2 w 9"/>
                            <a:gd name="T1" fmla="*/ 0 h 15"/>
                            <a:gd name="T2" fmla="*/ 0 w 9"/>
                            <a:gd name="T3" fmla="*/ 0 h 15"/>
                            <a:gd name="T4" fmla="*/ 7 w 9"/>
                            <a:gd name="T5" fmla="*/ 15 h 15"/>
                            <a:gd name="T6" fmla="*/ 9 w 9"/>
                            <a:gd name="T7" fmla="*/ 15 h 15"/>
                            <a:gd name="T8" fmla="*/ 2 w 9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5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7" y="15"/>
                              </a:lnTo>
                              <a:lnTo>
                                <a:pt x="9" y="1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5" name="Puolivapaa piirto 353">
                        <a:extLst>
                          <a:ext uri="{FF2B5EF4-FFF2-40B4-BE49-F238E27FC236}">
                            <a16:creationId xmlns:a16="http://schemas.microsoft.com/office/drawing/2014/main" id="{733E5F30-6F39-4DCD-A325-D5FED16EB68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52850" y="1466850"/>
                          <a:ext cx="37128" cy="60614"/>
                        </a:xfrm>
                        <a:custGeom>
                          <a:avLst/>
                          <a:gdLst>
                            <a:gd name="T0" fmla="*/ 2 w 9"/>
                            <a:gd name="T1" fmla="*/ 0 h 15"/>
                            <a:gd name="T2" fmla="*/ 0 w 9"/>
                            <a:gd name="T3" fmla="*/ 0 h 15"/>
                            <a:gd name="T4" fmla="*/ 7 w 9"/>
                            <a:gd name="T5" fmla="*/ 15 h 15"/>
                            <a:gd name="T6" fmla="*/ 9 w 9"/>
                            <a:gd name="T7" fmla="*/ 15 h 15"/>
                            <a:gd name="T8" fmla="*/ 2 w 9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5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7" y="15"/>
                              </a:lnTo>
                              <a:lnTo>
                                <a:pt x="9" y="1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6" name="Puolivapaa piirto 354">
                        <a:extLst>
                          <a:ext uri="{FF2B5EF4-FFF2-40B4-BE49-F238E27FC236}">
                            <a16:creationId xmlns:a16="http://schemas.microsoft.com/office/drawing/2014/main" id="{EAC340A8-3BC3-4872-BF49-AD5179F844F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81400" y="1114425"/>
                          <a:ext cx="16501" cy="60614"/>
                        </a:xfrm>
                        <a:custGeom>
                          <a:avLst/>
                          <a:gdLst>
                            <a:gd name="T0" fmla="*/ 2 w 4"/>
                            <a:gd name="T1" fmla="*/ 0 h 15"/>
                            <a:gd name="T2" fmla="*/ 0 w 4"/>
                            <a:gd name="T3" fmla="*/ 15 h 15"/>
                            <a:gd name="T4" fmla="*/ 2 w 4"/>
                            <a:gd name="T5" fmla="*/ 15 h 15"/>
                            <a:gd name="T6" fmla="*/ 4 w 4"/>
                            <a:gd name="T7" fmla="*/ 0 h 15"/>
                            <a:gd name="T8" fmla="*/ 2 w 4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15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15"/>
                              </a:lnTo>
                              <a:lnTo>
                                <a:pt x="4" y="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7" name="Puolivapaa piirto 355">
                        <a:extLst>
                          <a:ext uri="{FF2B5EF4-FFF2-40B4-BE49-F238E27FC236}">
                            <a16:creationId xmlns:a16="http://schemas.microsoft.com/office/drawing/2014/main" id="{95FBB69F-10CD-4772-91BE-B697E1AF47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33800" y="1266825"/>
                          <a:ext cx="16501" cy="60614"/>
                        </a:xfrm>
                        <a:custGeom>
                          <a:avLst/>
                          <a:gdLst>
                            <a:gd name="T0" fmla="*/ 2 w 4"/>
                            <a:gd name="T1" fmla="*/ 0 h 15"/>
                            <a:gd name="T2" fmla="*/ 0 w 4"/>
                            <a:gd name="T3" fmla="*/ 15 h 15"/>
                            <a:gd name="T4" fmla="*/ 2 w 4"/>
                            <a:gd name="T5" fmla="*/ 15 h 15"/>
                            <a:gd name="T6" fmla="*/ 4 w 4"/>
                            <a:gd name="T7" fmla="*/ 0 h 15"/>
                            <a:gd name="T8" fmla="*/ 2 w 4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15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15"/>
                              </a:lnTo>
                              <a:lnTo>
                                <a:pt x="4" y="0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8" name="Suorakulmio 356">
                        <a:extLst>
                          <a:ext uri="{FF2B5EF4-FFF2-40B4-BE49-F238E27FC236}">
                            <a16:creationId xmlns:a16="http://schemas.microsoft.com/office/drawing/2014/main" id="{C1DF2D74-9EF6-4462-AE98-28F79315EE3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48050" y="1800225"/>
                          <a:ext cx="4125" cy="565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9" name="Suorakulmio 357">
                        <a:extLst>
                          <a:ext uri="{FF2B5EF4-FFF2-40B4-BE49-F238E27FC236}">
                            <a16:creationId xmlns:a16="http://schemas.microsoft.com/office/drawing/2014/main" id="{4E52663F-FB2D-4CDE-B793-DA3AD753526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600450" y="1952625"/>
                          <a:ext cx="4125" cy="56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0" name="Puolivapaa piirto 358">
                        <a:extLst>
                          <a:ext uri="{FF2B5EF4-FFF2-40B4-BE49-F238E27FC236}">
                            <a16:creationId xmlns:a16="http://schemas.microsoft.com/office/drawing/2014/main" id="{9B85C001-96B5-4191-BD83-F1AE9787CE0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71875" y="1495425"/>
                          <a:ext cx="45379" cy="40410"/>
                        </a:xfrm>
                        <a:custGeom>
                          <a:avLst/>
                          <a:gdLst>
                            <a:gd name="T0" fmla="*/ 9 w 11"/>
                            <a:gd name="T1" fmla="*/ 0 h 10"/>
                            <a:gd name="T2" fmla="*/ 0 w 11"/>
                            <a:gd name="T3" fmla="*/ 10 h 10"/>
                            <a:gd name="T4" fmla="*/ 2 w 11"/>
                            <a:gd name="T5" fmla="*/ 10 h 10"/>
                            <a:gd name="T6" fmla="*/ 11 w 11"/>
                            <a:gd name="T7" fmla="*/ 2 h 10"/>
                            <a:gd name="T8" fmla="*/ 9 w 1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9" y="0"/>
                              </a:move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11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1" name="Puolivapaa piirto 359">
                        <a:extLst>
                          <a:ext uri="{FF2B5EF4-FFF2-40B4-BE49-F238E27FC236}">
                            <a16:creationId xmlns:a16="http://schemas.microsoft.com/office/drawing/2014/main" id="{B00617CA-E88E-4850-B8C1-780ED964D19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71875" y="1514475"/>
                          <a:ext cx="45379" cy="40410"/>
                        </a:xfrm>
                        <a:custGeom>
                          <a:avLst/>
                          <a:gdLst>
                            <a:gd name="T0" fmla="*/ 9 w 11"/>
                            <a:gd name="T1" fmla="*/ 0 h 10"/>
                            <a:gd name="T2" fmla="*/ 0 w 11"/>
                            <a:gd name="T3" fmla="*/ 10 h 10"/>
                            <a:gd name="T4" fmla="*/ 2 w 11"/>
                            <a:gd name="T5" fmla="*/ 10 h 10"/>
                            <a:gd name="T6" fmla="*/ 11 w 11"/>
                            <a:gd name="T7" fmla="*/ 2 h 10"/>
                            <a:gd name="T8" fmla="*/ 9 w 1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9" y="0"/>
                              </a:move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11" y="2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2" name="Puolivapaa piirto 360">
                        <a:extLst>
                          <a:ext uri="{FF2B5EF4-FFF2-40B4-BE49-F238E27FC236}">
                            <a16:creationId xmlns:a16="http://schemas.microsoft.com/office/drawing/2014/main" id="{66CA2B40-037B-48BF-B5ED-187D395D954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57525" y="1781175"/>
                          <a:ext cx="66006" cy="8082"/>
                        </a:xfrm>
                        <a:custGeom>
                          <a:avLst/>
                          <a:gdLst>
                            <a:gd name="T0" fmla="*/ 9 w 9"/>
                            <a:gd name="T1" fmla="*/ 0 h 1"/>
                            <a:gd name="T2" fmla="*/ 1 w 9"/>
                            <a:gd name="T3" fmla="*/ 0 h 1"/>
                            <a:gd name="T4" fmla="*/ 0 w 9"/>
                            <a:gd name="T5" fmla="*/ 1 h 1"/>
                            <a:gd name="T6" fmla="*/ 9 w 9"/>
                            <a:gd name="T7" fmla="*/ 1 h 1"/>
                            <a:gd name="T8" fmla="*/ 9 w 9"/>
                            <a:gd name="T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">
                              <a:moveTo>
                                <a:pt x="9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0"/>
                                <a:pt x="0" y="1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3" name="Puolivapaa piirto 361">
                        <a:extLst>
                          <a:ext uri="{FF2B5EF4-FFF2-40B4-BE49-F238E27FC236}">
                            <a16:creationId xmlns:a16="http://schemas.microsoft.com/office/drawing/2014/main" id="{38A0F7B5-908D-49B1-8439-675EEF69473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810000" y="1362075"/>
                          <a:ext cx="12376" cy="12123"/>
                        </a:xfrm>
                        <a:custGeom>
                          <a:avLst/>
                          <a:gdLst>
                            <a:gd name="T0" fmla="*/ 2 w 2"/>
                            <a:gd name="T1" fmla="*/ 0 h 2"/>
                            <a:gd name="T2" fmla="*/ 0 w 2"/>
                            <a:gd name="T3" fmla="*/ 1 h 2"/>
                            <a:gd name="T4" fmla="*/ 1 w 2"/>
                            <a:gd name="T5" fmla="*/ 2 h 2"/>
                            <a:gd name="T6" fmla="*/ 1 w 2"/>
                            <a:gd name="T7" fmla="*/ 1 h 2"/>
                            <a:gd name="T8" fmla="*/ 2 w 2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2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2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4" name="Puolivapaa piirto 362">
                        <a:extLst>
                          <a:ext uri="{FF2B5EF4-FFF2-40B4-BE49-F238E27FC236}">
                            <a16:creationId xmlns:a16="http://schemas.microsoft.com/office/drawing/2014/main" id="{805B7037-8501-4A66-ACE3-15A2D11673F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00375" y="2000250"/>
                          <a:ext cx="86632" cy="8082"/>
                        </a:xfrm>
                        <a:custGeom>
                          <a:avLst/>
                          <a:gdLst>
                            <a:gd name="T0" fmla="*/ 21 w 21"/>
                            <a:gd name="T1" fmla="*/ 0 h 2"/>
                            <a:gd name="T2" fmla="*/ 16 w 21"/>
                            <a:gd name="T3" fmla="*/ 0 h 2"/>
                            <a:gd name="T4" fmla="*/ 0 w 21"/>
                            <a:gd name="T5" fmla="*/ 0 h 2"/>
                            <a:gd name="T6" fmla="*/ 0 w 21"/>
                            <a:gd name="T7" fmla="*/ 2 h 2"/>
                            <a:gd name="T8" fmla="*/ 16 w 21"/>
                            <a:gd name="T9" fmla="*/ 2 h 2"/>
                            <a:gd name="T10" fmla="*/ 21 w 21"/>
                            <a:gd name="T11" fmla="*/ 2 h 2"/>
                            <a:gd name="T12" fmla="*/ 21 w 2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21" y="0"/>
                              </a:move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6" y="2"/>
                              </a:lnTo>
                              <a:lnTo>
                                <a:pt x="21" y="2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5" name="Puolivapaa piirto 363">
                        <a:extLst>
                          <a:ext uri="{FF2B5EF4-FFF2-40B4-BE49-F238E27FC236}">
                            <a16:creationId xmlns:a16="http://schemas.microsoft.com/office/drawing/2014/main" id="{3A8C007E-3D04-46A5-A77A-8D92139764B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00375" y="2038350"/>
                          <a:ext cx="86632" cy="8082"/>
                        </a:xfrm>
                        <a:custGeom>
                          <a:avLst/>
                          <a:gdLst>
                            <a:gd name="T0" fmla="*/ 21 w 21"/>
                            <a:gd name="T1" fmla="*/ 0 h 2"/>
                            <a:gd name="T2" fmla="*/ 16 w 21"/>
                            <a:gd name="T3" fmla="*/ 0 h 2"/>
                            <a:gd name="T4" fmla="*/ 0 w 21"/>
                            <a:gd name="T5" fmla="*/ 0 h 2"/>
                            <a:gd name="T6" fmla="*/ 0 w 21"/>
                            <a:gd name="T7" fmla="*/ 2 h 2"/>
                            <a:gd name="T8" fmla="*/ 16 w 21"/>
                            <a:gd name="T9" fmla="*/ 2 h 2"/>
                            <a:gd name="T10" fmla="*/ 21 w 21"/>
                            <a:gd name="T11" fmla="*/ 2 h 2"/>
                            <a:gd name="T12" fmla="*/ 21 w 2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21" y="0"/>
                              </a:move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6" y="2"/>
                              </a:lnTo>
                              <a:lnTo>
                                <a:pt x="21" y="2"/>
                              </a:lnTo>
                              <a:lnTo>
                                <a:pt x="2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6" name="Puolivapaa piirto 364">
                        <a:extLst>
                          <a:ext uri="{FF2B5EF4-FFF2-40B4-BE49-F238E27FC236}">
                            <a16:creationId xmlns:a16="http://schemas.microsoft.com/office/drawing/2014/main" id="{F9214A01-DD0A-49E6-A96F-D36FBF4A70C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95625" y="2314575"/>
                          <a:ext cx="61879" cy="36369"/>
                        </a:xfrm>
                        <a:custGeom>
                          <a:avLst/>
                          <a:gdLst>
                            <a:gd name="T0" fmla="*/ 13 w 15"/>
                            <a:gd name="T1" fmla="*/ 0 h 9"/>
                            <a:gd name="T2" fmla="*/ 8 w 15"/>
                            <a:gd name="T3" fmla="*/ 4 h 9"/>
                            <a:gd name="T4" fmla="*/ 0 w 15"/>
                            <a:gd name="T5" fmla="*/ 7 h 9"/>
                            <a:gd name="T6" fmla="*/ 0 w 15"/>
                            <a:gd name="T7" fmla="*/ 9 h 9"/>
                            <a:gd name="T8" fmla="*/ 8 w 15"/>
                            <a:gd name="T9" fmla="*/ 5 h 9"/>
                            <a:gd name="T10" fmla="*/ 15 w 15"/>
                            <a:gd name="T11" fmla="*/ 2 h 9"/>
                            <a:gd name="T12" fmla="*/ 13 w 15"/>
                            <a:gd name="T1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" h="9">
                              <a:moveTo>
                                <a:pt x="13" y="0"/>
                              </a:moveTo>
                              <a:lnTo>
                                <a:pt x="8" y="4"/>
                              </a:ln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8" y="5"/>
                              </a:lnTo>
                              <a:lnTo>
                                <a:pt x="15" y="2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7" name="Puolivapaa piirto 365">
                        <a:extLst>
                          <a:ext uri="{FF2B5EF4-FFF2-40B4-BE49-F238E27FC236}">
                            <a16:creationId xmlns:a16="http://schemas.microsoft.com/office/drawing/2014/main" id="{A98BDC3D-B038-4ED6-A695-2F0C13EF82E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95625" y="2333625"/>
                          <a:ext cx="61879" cy="36369"/>
                        </a:xfrm>
                        <a:custGeom>
                          <a:avLst/>
                          <a:gdLst>
                            <a:gd name="T0" fmla="*/ 13 w 15"/>
                            <a:gd name="T1" fmla="*/ 0 h 9"/>
                            <a:gd name="T2" fmla="*/ 8 w 15"/>
                            <a:gd name="T3" fmla="*/ 4 h 9"/>
                            <a:gd name="T4" fmla="*/ 0 w 15"/>
                            <a:gd name="T5" fmla="*/ 7 h 9"/>
                            <a:gd name="T6" fmla="*/ 0 w 15"/>
                            <a:gd name="T7" fmla="*/ 9 h 9"/>
                            <a:gd name="T8" fmla="*/ 8 w 15"/>
                            <a:gd name="T9" fmla="*/ 5 h 9"/>
                            <a:gd name="T10" fmla="*/ 15 w 15"/>
                            <a:gd name="T11" fmla="*/ 2 h 9"/>
                            <a:gd name="T12" fmla="*/ 13 w 15"/>
                            <a:gd name="T1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" h="9">
                              <a:moveTo>
                                <a:pt x="13" y="0"/>
                              </a:moveTo>
                              <a:lnTo>
                                <a:pt x="8" y="4"/>
                              </a:ln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8" y="5"/>
                              </a:lnTo>
                              <a:lnTo>
                                <a:pt x="15" y="2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8" name="Puolivapaa piirto 366">
                        <a:extLst>
                          <a:ext uri="{FF2B5EF4-FFF2-40B4-BE49-F238E27FC236}">
                            <a16:creationId xmlns:a16="http://schemas.microsoft.com/office/drawing/2014/main" id="{4ABF6EC3-5625-4EC1-A790-04AF932C92B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47975" y="2009775"/>
                          <a:ext cx="41254" cy="40410"/>
                        </a:xfrm>
                        <a:custGeom>
                          <a:avLst/>
                          <a:gdLst>
                            <a:gd name="T0" fmla="*/ 10 w 10"/>
                            <a:gd name="T1" fmla="*/ 0 h 10"/>
                            <a:gd name="T2" fmla="*/ 0 w 10"/>
                            <a:gd name="T3" fmla="*/ 10 h 10"/>
                            <a:gd name="T4" fmla="*/ 1 w 10"/>
                            <a:gd name="T5" fmla="*/ 10 h 10"/>
                            <a:gd name="T6" fmla="*/ 10 w 10"/>
                            <a:gd name="T7" fmla="*/ 0 h 10"/>
                            <a:gd name="T8" fmla="*/ 10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9" name="Puolivapaa piirto 367">
                        <a:extLst>
                          <a:ext uri="{FF2B5EF4-FFF2-40B4-BE49-F238E27FC236}">
                            <a16:creationId xmlns:a16="http://schemas.microsoft.com/office/drawing/2014/main" id="{5321A4FC-F422-45AE-AE8C-324955D5ED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47975" y="2028825"/>
                          <a:ext cx="41254" cy="40410"/>
                        </a:xfrm>
                        <a:custGeom>
                          <a:avLst/>
                          <a:gdLst>
                            <a:gd name="T0" fmla="*/ 10 w 10"/>
                            <a:gd name="T1" fmla="*/ 0 h 10"/>
                            <a:gd name="T2" fmla="*/ 0 w 10"/>
                            <a:gd name="T3" fmla="*/ 10 h 10"/>
                            <a:gd name="T4" fmla="*/ 1 w 10"/>
                            <a:gd name="T5" fmla="*/ 10 h 10"/>
                            <a:gd name="T6" fmla="*/ 10 w 10"/>
                            <a:gd name="T7" fmla="*/ 0 h 10"/>
                            <a:gd name="T8" fmla="*/ 10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0" name="Puolivapaa piirto 368">
                        <a:extLst>
                          <a:ext uri="{FF2B5EF4-FFF2-40B4-BE49-F238E27FC236}">
                            <a16:creationId xmlns:a16="http://schemas.microsoft.com/office/drawing/2014/main" id="{4E6B1FDF-A3CD-4AD1-97DC-48BE229E7A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19425" y="2162175"/>
                          <a:ext cx="12376" cy="64656"/>
                        </a:xfrm>
                        <a:custGeom>
                          <a:avLst/>
                          <a:gdLst>
                            <a:gd name="T0" fmla="*/ 1 w 3"/>
                            <a:gd name="T1" fmla="*/ 0 h 16"/>
                            <a:gd name="T2" fmla="*/ 0 w 3"/>
                            <a:gd name="T3" fmla="*/ 11 h 16"/>
                            <a:gd name="T4" fmla="*/ 0 w 3"/>
                            <a:gd name="T5" fmla="*/ 16 h 16"/>
                            <a:gd name="T6" fmla="*/ 1 w 3"/>
                            <a:gd name="T7" fmla="*/ 16 h 16"/>
                            <a:gd name="T8" fmla="*/ 1 w 3"/>
                            <a:gd name="T9" fmla="*/ 11 h 16"/>
                            <a:gd name="T10" fmla="*/ 3 w 3"/>
                            <a:gd name="T11" fmla="*/ 0 h 16"/>
                            <a:gd name="T12" fmla="*/ 1 w 3"/>
                            <a:gd name="T1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16">
                              <a:moveTo>
                                <a:pt x="1" y="0"/>
                              </a:moveTo>
                              <a:lnTo>
                                <a:pt x="0" y="11"/>
                              </a:lnTo>
                              <a:lnTo>
                                <a:pt x="0" y="16"/>
                              </a:lnTo>
                              <a:lnTo>
                                <a:pt x="1" y="16"/>
                              </a:lnTo>
                              <a:lnTo>
                                <a:pt x="1" y="11"/>
                              </a:lnTo>
                              <a:lnTo>
                                <a:pt x="3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1" name="Puolivapaa piirto 369">
                        <a:extLst>
                          <a:ext uri="{FF2B5EF4-FFF2-40B4-BE49-F238E27FC236}">
                            <a16:creationId xmlns:a16="http://schemas.microsoft.com/office/drawing/2014/main" id="{506C3F1D-E4A6-44B5-ADF1-5CA2254765C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71825" y="2314575"/>
                          <a:ext cx="12376" cy="64656"/>
                        </a:xfrm>
                        <a:custGeom>
                          <a:avLst/>
                          <a:gdLst>
                            <a:gd name="T0" fmla="*/ 1 w 3"/>
                            <a:gd name="T1" fmla="*/ 0 h 16"/>
                            <a:gd name="T2" fmla="*/ 0 w 3"/>
                            <a:gd name="T3" fmla="*/ 11 h 16"/>
                            <a:gd name="T4" fmla="*/ 0 w 3"/>
                            <a:gd name="T5" fmla="*/ 16 h 16"/>
                            <a:gd name="T6" fmla="*/ 1 w 3"/>
                            <a:gd name="T7" fmla="*/ 16 h 16"/>
                            <a:gd name="T8" fmla="*/ 1 w 3"/>
                            <a:gd name="T9" fmla="*/ 11 h 16"/>
                            <a:gd name="T10" fmla="*/ 3 w 3"/>
                            <a:gd name="T11" fmla="*/ 0 h 16"/>
                            <a:gd name="T12" fmla="*/ 1 w 3"/>
                            <a:gd name="T1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16">
                              <a:moveTo>
                                <a:pt x="1" y="0"/>
                              </a:moveTo>
                              <a:lnTo>
                                <a:pt x="0" y="11"/>
                              </a:lnTo>
                              <a:lnTo>
                                <a:pt x="0" y="16"/>
                              </a:lnTo>
                              <a:lnTo>
                                <a:pt x="1" y="16"/>
                              </a:lnTo>
                              <a:lnTo>
                                <a:pt x="1" y="11"/>
                              </a:lnTo>
                              <a:lnTo>
                                <a:pt x="3" y="0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2" name="Puolivapaa piirto 370">
                        <a:extLst>
                          <a:ext uri="{FF2B5EF4-FFF2-40B4-BE49-F238E27FC236}">
                            <a16:creationId xmlns:a16="http://schemas.microsoft.com/office/drawing/2014/main" id="{4758E801-C2F1-4324-9AF9-85F03681D73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95600" y="2181225"/>
                          <a:ext cx="28877" cy="60614"/>
                        </a:xfrm>
                        <a:custGeom>
                          <a:avLst/>
                          <a:gdLst>
                            <a:gd name="T0" fmla="*/ 2 w 7"/>
                            <a:gd name="T1" fmla="*/ 0 h 15"/>
                            <a:gd name="T2" fmla="*/ 0 w 7"/>
                            <a:gd name="T3" fmla="*/ 0 h 15"/>
                            <a:gd name="T4" fmla="*/ 4 w 7"/>
                            <a:gd name="T5" fmla="*/ 10 h 15"/>
                            <a:gd name="T6" fmla="*/ 6 w 7"/>
                            <a:gd name="T7" fmla="*/ 15 h 15"/>
                            <a:gd name="T8" fmla="*/ 7 w 7"/>
                            <a:gd name="T9" fmla="*/ 15 h 15"/>
                            <a:gd name="T10" fmla="*/ 6 w 7"/>
                            <a:gd name="T11" fmla="*/ 10 h 15"/>
                            <a:gd name="T12" fmla="*/ 2 w 7"/>
                            <a:gd name="T1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4" y="10"/>
                              </a:lnTo>
                              <a:lnTo>
                                <a:pt x="6" y="15"/>
                              </a:lnTo>
                              <a:lnTo>
                                <a:pt x="7" y="15"/>
                              </a:lnTo>
                              <a:lnTo>
                                <a:pt x="6" y="1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3" name="Puolivapaa piirto 371">
                        <a:extLst>
                          <a:ext uri="{FF2B5EF4-FFF2-40B4-BE49-F238E27FC236}">
                            <a16:creationId xmlns:a16="http://schemas.microsoft.com/office/drawing/2014/main" id="{FD28AC5F-273B-4870-9DAD-FFF3322F3FC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48000" y="2333625"/>
                          <a:ext cx="28877" cy="60614"/>
                        </a:xfrm>
                        <a:custGeom>
                          <a:avLst/>
                          <a:gdLst>
                            <a:gd name="T0" fmla="*/ 2 w 7"/>
                            <a:gd name="T1" fmla="*/ 0 h 15"/>
                            <a:gd name="T2" fmla="*/ 0 w 7"/>
                            <a:gd name="T3" fmla="*/ 0 h 15"/>
                            <a:gd name="T4" fmla="*/ 4 w 7"/>
                            <a:gd name="T5" fmla="*/ 10 h 15"/>
                            <a:gd name="T6" fmla="*/ 6 w 7"/>
                            <a:gd name="T7" fmla="*/ 15 h 15"/>
                            <a:gd name="T8" fmla="*/ 7 w 7"/>
                            <a:gd name="T9" fmla="*/ 15 h 15"/>
                            <a:gd name="T10" fmla="*/ 6 w 7"/>
                            <a:gd name="T11" fmla="*/ 10 h 15"/>
                            <a:gd name="T12" fmla="*/ 2 w 7"/>
                            <a:gd name="T1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15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4" y="10"/>
                              </a:lnTo>
                              <a:lnTo>
                                <a:pt x="6" y="15"/>
                              </a:lnTo>
                              <a:lnTo>
                                <a:pt x="7" y="15"/>
                              </a:lnTo>
                              <a:lnTo>
                                <a:pt x="6" y="10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4" name="Puolivapaa piirto 372">
                        <a:extLst>
                          <a:ext uri="{FF2B5EF4-FFF2-40B4-BE49-F238E27FC236}">
                            <a16:creationId xmlns:a16="http://schemas.microsoft.com/office/drawing/2014/main" id="{09DD7CDC-8741-4CAD-810D-7144275708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05050" y="1895475"/>
                          <a:ext cx="66006" cy="36369"/>
                        </a:xfrm>
                        <a:custGeom>
                          <a:avLst/>
                          <a:gdLst>
                            <a:gd name="T0" fmla="*/ 0 w 16"/>
                            <a:gd name="T1" fmla="*/ 0 h 9"/>
                            <a:gd name="T2" fmla="*/ 0 w 16"/>
                            <a:gd name="T3" fmla="*/ 0 h 9"/>
                            <a:gd name="T4" fmla="*/ 14 w 16"/>
                            <a:gd name="T5" fmla="*/ 9 h 9"/>
                            <a:gd name="T6" fmla="*/ 16 w 16"/>
                            <a:gd name="T7" fmla="*/ 7 h 9"/>
                            <a:gd name="T8" fmla="*/ 0 w 1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9"/>
                              </a:lnTo>
                              <a:lnTo>
                                <a:pt x="16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5" name="Puolivapaa piirto 373">
                        <a:extLst>
                          <a:ext uri="{FF2B5EF4-FFF2-40B4-BE49-F238E27FC236}">
                            <a16:creationId xmlns:a16="http://schemas.microsoft.com/office/drawing/2014/main" id="{463913FE-720E-424E-8C7F-FA633CC0C61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05050" y="1914525"/>
                          <a:ext cx="66006" cy="36369"/>
                        </a:xfrm>
                        <a:custGeom>
                          <a:avLst/>
                          <a:gdLst>
                            <a:gd name="T0" fmla="*/ 0 w 16"/>
                            <a:gd name="T1" fmla="*/ 0 h 9"/>
                            <a:gd name="T2" fmla="*/ 0 w 16"/>
                            <a:gd name="T3" fmla="*/ 0 h 9"/>
                            <a:gd name="T4" fmla="*/ 14 w 16"/>
                            <a:gd name="T5" fmla="*/ 9 h 9"/>
                            <a:gd name="T6" fmla="*/ 16 w 16"/>
                            <a:gd name="T7" fmla="*/ 7 h 9"/>
                            <a:gd name="T8" fmla="*/ 0 w 1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9"/>
                              </a:lnTo>
                              <a:lnTo>
                                <a:pt x="16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6" name="Puolivapaa piirto 374">
                        <a:extLst>
                          <a:ext uri="{FF2B5EF4-FFF2-40B4-BE49-F238E27FC236}">
                            <a16:creationId xmlns:a16="http://schemas.microsoft.com/office/drawing/2014/main" id="{1C8CC451-62B8-4C78-9AC6-697C2020D57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43175" y="2152650"/>
                          <a:ext cx="61879" cy="12123"/>
                        </a:xfrm>
                        <a:custGeom>
                          <a:avLst/>
                          <a:gdLst>
                            <a:gd name="T0" fmla="*/ 8 w 9"/>
                            <a:gd name="T1" fmla="*/ 0 h 2"/>
                            <a:gd name="T2" fmla="*/ 0 w 9"/>
                            <a:gd name="T3" fmla="*/ 2 h 2"/>
                            <a:gd name="T4" fmla="*/ 0 w 9"/>
                            <a:gd name="T5" fmla="*/ 2 h 2"/>
                            <a:gd name="T6" fmla="*/ 1 w 9"/>
                            <a:gd name="T7" fmla="*/ 2 h 2"/>
                            <a:gd name="T8" fmla="*/ 1 w 9"/>
                            <a:gd name="T9" fmla="*/ 2 h 2"/>
                            <a:gd name="T10" fmla="*/ 9 w 9"/>
                            <a:gd name="T11" fmla="*/ 1 h 2"/>
                            <a:gd name="T12" fmla="*/ 8 w 9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" h="2">
                              <a:moveTo>
                                <a:pt x="8" y="0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7" name="Puolivapaa piirto 375">
                        <a:extLst>
                          <a:ext uri="{FF2B5EF4-FFF2-40B4-BE49-F238E27FC236}">
                            <a16:creationId xmlns:a16="http://schemas.microsoft.com/office/drawing/2014/main" id="{49477DBB-76EF-416E-A54F-6B709C6259E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43175" y="2053097"/>
                          <a:ext cx="57755" cy="28287"/>
                        </a:xfrm>
                        <a:custGeom>
                          <a:avLst/>
                          <a:gdLst>
                            <a:gd name="T0" fmla="*/ 2 w 14"/>
                            <a:gd name="T1" fmla="*/ 0 h 7"/>
                            <a:gd name="T2" fmla="*/ 0 w 14"/>
                            <a:gd name="T3" fmla="*/ 0 h 7"/>
                            <a:gd name="T4" fmla="*/ 14 w 14"/>
                            <a:gd name="T5" fmla="*/ 7 h 7"/>
                            <a:gd name="T6" fmla="*/ 14 w 14"/>
                            <a:gd name="T7" fmla="*/ 5 h 7"/>
                            <a:gd name="T8" fmla="*/ 2 w 14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14" y="7"/>
                              </a:lnTo>
                              <a:lnTo>
                                <a:pt x="14" y="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8" name="Puolivapaa piirto 376">
                        <a:extLst>
                          <a:ext uri="{FF2B5EF4-FFF2-40B4-BE49-F238E27FC236}">
                            <a16:creationId xmlns:a16="http://schemas.microsoft.com/office/drawing/2014/main" id="{09FE28CE-ED9E-4209-94FA-97BE4E046AD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43175" y="2066925"/>
                          <a:ext cx="57755" cy="28287"/>
                        </a:xfrm>
                        <a:custGeom>
                          <a:avLst/>
                          <a:gdLst>
                            <a:gd name="T0" fmla="*/ 2 w 14"/>
                            <a:gd name="T1" fmla="*/ 0 h 7"/>
                            <a:gd name="T2" fmla="*/ 0 w 14"/>
                            <a:gd name="T3" fmla="*/ 0 h 7"/>
                            <a:gd name="T4" fmla="*/ 14 w 14"/>
                            <a:gd name="T5" fmla="*/ 7 h 7"/>
                            <a:gd name="T6" fmla="*/ 14 w 14"/>
                            <a:gd name="T7" fmla="*/ 5 h 7"/>
                            <a:gd name="T8" fmla="*/ 2 w 14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14" y="7"/>
                              </a:lnTo>
                              <a:lnTo>
                                <a:pt x="14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9" name="Puolivapaa piirto 377">
                        <a:extLst>
                          <a:ext uri="{FF2B5EF4-FFF2-40B4-BE49-F238E27FC236}">
                            <a16:creationId xmlns:a16="http://schemas.microsoft.com/office/drawing/2014/main" id="{8DF3FF5C-4246-4332-B066-C1CA1EF2E2C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67000" y="1943100"/>
                          <a:ext cx="33003" cy="56574"/>
                        </a:xfrm>
                        <a:custGeom>
                          <a:avLst/>
                          <a:gdLst>
                            <a:gd name="T0" fmla="*/ 2 w 8"/>
                            <a:gd name="T1" fmla="*/ 0 h 14"/>
                            <a:gd name="T2" fmla="*/ 0 w 8"/>
                            <a:gd name="T3" fmla="*/ 0 h 14"/>
                            <a:gd name="T4" fmla="*/ 8 w 8"/>
                            <a:gd name="T5" fmla="*/ 14 h 14"/>
                            <a:gd name="T6" fmla="*/ 8 w 8"/>
                            <a:gd name="T7" fmla="*/ 14 h 14"/>
                            <a:gd name="T8" fmla="*/ 2 w 8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4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8" y="14"/>
                              </a:lnTo>
                              <a:lnTo>
                                <a:pt x="8" y="14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0" name="Puolivapaa piirto 378">
                        <a:extLst>
                          <a:ext uri="{FF2B5EF4-FFF2-40B4-BE49-F238E27FC236}">
                            <a16:creationId xmlns:a16="http://schemas.microsoft.com/office/drawing/2014/main" id="{64D0E4C0-09BF-4622-A703-1E94B2CB9AF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19400" y="2095500"/>
                          <a:ext cx="33003" cy="56574"/>
                        </a:xfrm>
                        <a:custGeom>
                          <a:avLst/>
                          <a:gdLst>
                            <a:gd name="T0" fmla="*/ 2 w 8"/>
                            <a:gd name="T1" fmla="*/ 0 h 14"/>
                            <a:gd name="T2" fmla="*/ 0 w 8"/>
                            <a:gd name="T3" fmla="*/ 0 h 14"/>
                            <a:gd name="T4" fmla="*/ 8 w 8"/>
                            <a:gd name="T5" fmla="*/ 14 h 14"/>
                            <a:gd name="T6" fmla="*/ 8 w 8"/>
                            <a:gd name="T7" fmla="*/ 14 h 14"/>
                            <a:gd name="T8" fmla="*/ 2 w 8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4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8" y="14"/>
                              </a:lnTo>
                              <a:lnTo>
                                <a:pt x="8" y="14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1" name="Puolivapaa piirto 379">
                        <a:extLst>
                          <a:ext uri="{FF2B5EF4-FFF2-40B4-BE49-F238E27FC236}">
                            <a16:creationId xmlns:a16="http://schemas.microsoft.com/office/drawing/2014/main" id="{CAAE0CEC-2388-4852-B507-BAE47F4E91E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14625" y="2105025"/>
                          <a:ext cx="61879" cy="28287"/>
                        </a:xfrm>
                        <a:custGeom>
                          <a:avLst/>
                          <a:gdLst>
                            <a:gd name="T0" fmla="*/ 2 w 15"/>
                            <a:gd name="T1" fmla="*/ 0 h 7"/>
                            <a:gd name="T2" fmla="*/ 0 w 15"/>
                            <a:gd name="T3" fmla="*/ 2 h 7"/>
                            <a:gd name="T4" fmla="*/ 15 w 15"/>
                            <a:gd name="T5" fmla="*/ 7 h 7"/>
                            <a:gd name="T6" fmla="*/ 15 w 15"/>
                            <a:gd name="T7" fmla="*/ 7 h 7"/>
                            <a:gd name="T8" fmla="*/ 2 w 15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7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5" y="7"/>
                              </a:lnTo>
                              <a:lnTo>
                                <a:pt x="15" y="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2" name="Puolivapaa piirto 380">
                        <a:extLst>
                          <a:ext uri="{FF2B5EF4-FFF2-40B4-BE49-F238E27FC236}">
                            <a16:creationId xmlns:a16="http://schemas.microsoft.com/office/drawing/2014/main" id="{5C342AD3-388A-4831-9411-0D43C764053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14625" y="2124075"/>
                          <a:ext cx="61879" cy="28287"/>
                        </a:xfrm>
                        <a:custGeom>
                          <a:avLst/>
                          <a:gdLst>
                            <a:gd name="T0" fmla="*/ 2 w 15"/>
                            <a:gd name="T1" fmla="*/ 0 h 7"/>
                            <a:gd name="T2" fmla="*/ 0 w 15"/>
                            <a:gd name="T3" fmla="*/ 2 h 7"/>
                            <a:gd name="T4" fmla="*/ 15 w 15"/>
                            <a:gd name="T5" fmla="*/ 7 h 7"/>
                            <a:gd name="T6" fmla="*/ 15 w 15"/>
                            <a:gd name="T7" fmla="*/ 7 h 7"/>
                            <a:gd name="T8" fmla="*/ 2 w 15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7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5" y="7"/>
                              </a:lnTo>
                              <a:lnTo>
                                <a:pt x="15" y="7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3" name="Puolivapaa piirto 381">
                        <a:extLst>
                          <a:ext uri="{FF2B5EF4-FFF2-40B4-BE49-F238E27FC236}">
                            <a16:creationId xmlns:a16="http://schemas.microsoft.com/office/drawing/2014/main" id="{5ECCCA1F-8C8F-4854-A9D4-88B7AAE7262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90825" y="1866900"/>
                          <a:ext cx="12376" cy="12123"/>
                        </a:xfrm>
                        <a:custGeom>
                          <a:avLst/>
                          <a:gdLst>
                            <a:gd name="T0" fmla="*/ 2 w 2"/>
                            <a:gd name="T1" fmla="*/ 0 h 2"/>
                            <a:gd name="T2" fmla="*/ 0 w 2"/>
                            <a:gd name="T3" fmla="*/ 1 h 2"/>
                            <a:gd name="T4" fmla="*/ 0 w 2"/>
                            <a:gd name="T5" fmla="*/ 2 h 2"/>
                            <a:gd name="T6" fmla="*/ 0 w 2"/>
                            <a:gd name="T7" fmla="*/ 2 h 2"/>
                            <a:gd name="T8" fmla="*/ 2 w 2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2" y="0"/>
                              </a:moveTo>
                              <a:cubicBezTo>
                                <a:pt x="1" y="0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</a:path>
                          </a:pathLst>
                        </a:custGeom>
                        <a:solidFill>
                          <a:srgbClr val="2E8F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4" name="Puolivapaa piirto 382">
                        <a:extLst>
                          <a:ext uri="{FF2B5EF4-FFF2-40B4-BE49-F238E27FC236}">
                            <a16:creationId xmlns:a16="http://schemas.microsoft.com/office/drawing/2014/main" id="{E33805AD-97AA-41BB-A0D9-08C0BFC6A55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52650" y="1809750"/>
                          <a:ext cx="4125" cy="0"/>
                        </a:xfrm>
                        <a:custGeom>
                          <a:avLst/>
                          <a:gdLst>
                            <a:gd name="T0" fmla="*/ 0 w 1"/>
                            <a:gd name="T1" fmla="*/ 0 w 1"/>
                            <a:gd name="T2" fmla="*/ 1 w 1"/>
                            <a:gd name="T3" fmla="*/ 1 w 1"/>
                            <a:gd name="T4" fmla="*/ 0 w 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2E8F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5" name="Puolivapaa piirto 383">
                        <a:extLst>
                          <a:ext uri="{FF2B5EF4-FFF2-40B4-BE49-F238E27FC236}">
                            <a16:creationId xmlns:a16="http://schemas.microsoft.com/office/drawing/2014/main" id="{D64D3F88-FD2E-4C16-9FFF-E89167F6636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14650" y="1866900"/>
                          <a:ext cx="57755" cy="44451"/>
                        </a:xfrm>
                        <a:custGeom>
                          <a:avLst/>
                          <a:gdLst>
                            <a:gd name="T0" fmla="*/ 2 w 14"/>
                            <a:gd name="T1" fmla="*/ 0 h 11"/>
                            <a:gd name="T2" fmla="*/ 0 w 14"/>
                            <a:gd name="T3" fmla="*/ 1 h 11"/>
                            <a:gd name="T4" fmla="*/ 12 w 14"/>
                            <a:gd name="T5" fmla="*/ 11 h 11"/>
                            <a:gd name="T6" fmla="*/ 14 w 14"/>
                            <a:gd name="T7" fmla="*/ 11 h 11"/>
                            <a:gd name="T8" fmla="*/ 2 w 14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1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12" y="11"/>
                              </a:lnTo>
                              <a:lnTo>
                                <a:pt x="14" y="1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6" name="Puolivapaa piirto 384">
                        <a:extLst>
                          <a:ext uri="{FF2B5EF4-FFF2-40B4-BE49-F238E27FC236}">
                            <a16:creationId xmlns:a16="http://schemas.microsoft.com/office/drawing/2014/main" id="{3AEAF9CF-DAC3-4669-9B89-4907BA51D8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14650" y="1885950"/>
                          <a:ext cx="57755" cy="44451"/>
                        </a:xfrm>
                        <a:custGeom>
                          <a:avLst/>
                          <a:gdLst>
                            <a:gd name="T0" fmla="*/ 2 w 14"/>
                            <a:gd name="T1" fmla="*/ 0 h 11"/>
                            <a:gd name="T2" fmla="*/ 0 w 14"/>
                            <a:gd name="T3" fmla="*/ 1 h 11"/>
                            <a:gd name="T4" fmla="*/ 12 w 14"/>
                            <a:gd name="T5" fmla="*/ 11 h 11"/>
                            <a:gd name="T6" fmla="*/ 14 w 14"/>
                            <a:gd name="T7" fmla="*/ 11 h 11"/>
                            <a:gd name="T8" fmla="*/ 2 w 14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1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12" y="11"/>
                              </a:lnTo>
                              <a:lnTo>
                                <a:pt x="14" y="11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7" name="Puolivapaa piirto 385">
                        <a:extLst>
                          <a:ext uri="{FF2B5EF4-FFF2-40B4-BE49-F238E27FC236}">
                            <a16:creationId xmlns:a16="http://schemas.microsoft.com/office/drawing/2014/main" id="{1711DFF0-8A19-42DE-8393-1C882B62220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90825" y="2219325"/>
                          <a:ext cx="20627" cy="32328"/>
                        </a:xfrm>
                        <a:custGeom>
                          <a:avLst/>
                          <a:gdLst>
                            <a:gd name="T0" fmla="*/ 3 w 3"/>
                            <a:gd name="T1" fmla="*/ 0 h 5"/>
                            <a:gd name="T2" fmla="*/ 1 w 3"/>
                            <a:gd name="T3" fmla="*/ 4 h 5"/>
                            <a:gd name="T4" fmla="*/ 0 w 3"/>
                            <a:gd name="T5" fmla="*/ 5 h 5"/>
                            <a:gd name="T6" fmla="*/ 1 w 3"/>
                            <a:gd name="T7" fmla="*/ 5 h 5"/>
                            <a:gd name="T8" fmla="*/ 1 w 3"/>
                            <a:gd name="T9" fmla="*/ 5 h 5"/>
                            <a:gd name="T10" fmla="*/ 2 w 3"/>
                            <a:gd name="T11" fmla="*/ 3 h 5"/>
                            <a:gd name="T12" fmla="*/ 3 w 3"/>
                            <a:gd name="T13" fmla="*/ 1 h 5"/>
                            <a:gd name="T14" fmla="*/ 3 w 3"/>
                            <a:gd name="T15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3" y="0"/>
                              </a:move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8" name="Suorakulmio 386">
                        <a:extLst>
                          <a:ext uri="{FF2B5EF4-FFF2-40B4-BE49-F238E27FC236}">
                            <a16:creationId xmlns:a16="http://schemas.microsoft.com/office/drawing/2014/main" id="{74972FF8-16B5-4350-9335-AEE261C047D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71800" y="2352675"/>
                          <a:ext cx="4125" cy="4041"/>
                        </a:xfrm>
                        <a:prstGeom prst="rect">
                          <a:avLst/>
                        </a:prstGeom>
                        <a:solidFill>
                          <a:srgbClr val="2E8F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9" name="Puolivapaa piirto 387">
                        <a:extLst>
                          <a:ext uri="{FF2B5EF4-FFF2-40B4-BE49-F238E27FC236}">
                            <a16:creationId xmlns:a16="http://schemas.microsoft.com/office/drawing/2014/main" id="{807F8D95-D2B2-4F32-9BE1-455B31FD800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1950" y="466725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0" name="Automaattinen muoto 389">
                        <a:extLst>
                          <a:ext uri="{FF2B5EF4-FFF2-40B4-BE49-F238E27FC236}">
                            <a16:creationId xmlns:a16="http://schemas.microsoft.com/office/drawing/2014/main" id="{D1DAA6C9-4F8F-45DE-88C7-CD591E3160E9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 rot="16408236">
                          <a:off x="3695700" y="1857375"/>
                          <a:ext cx="526553" cy="8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1" name="Puolivapaa piirto 391">
                        <a:extLst>
                          <a:ext uri="{FF2B5EF4-FFF2-40B4-BE49-F238E27FC236}">
                            <a16:creationId xmlns:a16="http://schemas.microsoft.com/office/drawing/2014/main" id="{4C83E436-45E3-4F2E-8AB3-C434FFEE72D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3419475" y="2600325"/>
                          <a:ext cx="192121" cy="185005"/>
                        </a:xfrm>
                        <a:custGeom>
                          <a:avLst/>
                          <a:gdLst>
                            <a:gd name="T0" fmla="*/ 31 w 31"/>
                            <a:gd name="T1" fmla="*/ 13 h 30"/>
                            <a:gd name="T2" fmla="*/ 30 w 31"/>
                            <a:gd name="T3" fmla="*/ 10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5 w 31"/>
                            <a:gd name="T11" fmla="*/ 1 h 30"/>
                            <a:gd name="T12" fmla="*/ 11 w 31"/>
                            <a:gd name="T13" fmla="*/ 8 h 30"/>
                            <a:gd name="T14" fmla="*/ 10 w 31"/>
                            <a:gd name="T15" fmla="*/ 9 h 30"/>
                            <a:gd name="T16" fmla="*/ 2 w 31"/>
                            <a:gd name="T17" fmla="*/ 10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7 w 31"/>
                            <a:gd name="T23" fmla="*/ 20 h 30"/>
                            <a:gd name="T24" fmla="*/ 6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4 w 31"/>
                            <a:gd name="T33" fmla="*/ 29 h 30"/>
                            <a:gd name="T34" fmla="*/ 26 w 31"/>
                            <a:gd name="T35" fmla="*/ 28 h 30"/>
                            <a:gd name="T36" fmla="*/ 25 w 31"/>
                            <a:gd name="T37" fmla="*/ 20 h 30"/>
                            <a:gd name="T38" fmla="*/ 25 w 31"/>
                            <a:gd name="T39" fmla="*/ 19 h 30"/>
                            <a:gd name="T40" fmla="*/ 31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1" y="13"/>
                              </a:moveTo>
                              <a:cubicBezTo>
                                <a:pt x="31" y="12"/>
                                <a:pt x="31" y="11"/>
                                <a:pt x="30" y="10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2" y="9"/>
                                <a:pt x="21" y="8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0"/>
                                <a:pt x="15" y="0"/>
                                <a:pt x="15" y="1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0" y="8"/>
                                <a:pt x="10" y="9"/>
                                <a:pt x="10" y="9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1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7" y="19"/>
                                <a:pt x="7" y="20"/>
                                <a:pt x="7" y="20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6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ubicBezTo>
                                <a:pt x="25" y="30"/>
                                <a:pt x="26" y="29"/>
                                <a:pt x="26" y="28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0"/>
                                <a:pt x="25" y="19"/>
                                <a:pt x="25" y="19"/>
                              </a:cubicBezTo>
                              <a:lnTo>
                                <a:pt x="31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2" name="Puolivapaa piirto 392">
                        <a:extLst>
                          <a:ext uri="{FF2B5EF4-FFF2-40B4-BE49-F238E27FC236}">
                            <a16:creationId xmlns:a16="http://schemas.microsoft.com/office/drawing/2014/main" id="{67BAC354-1FEE-4D08-92F5-F3B80624F7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3848100" y="2171700"/>
                          <a:ext cx="195678" cy="185005"/>
                        </a:xfrm>
                        <a:custGeom>
                          <a:avLst/>
                          <a:gdLst>
                            <a:gd name="T0" fmla="*/ 30 w 31"/>
                            <a:gd name="T1" fmla="*/ 13 h 30"/>
                            <a:gd name="T2" fmla="*/ 29 w 31"/>
                            <a:gd name="T3" fmla="*/ 11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4 w 31"/>
                            <a:gd name="T11" fmla="*/ 1 h 30"/>
                            <a:gd name="T12" fmla="*/ 10 w 31"/>
                            <a:gd name="T13" fmla="*/ 8 h 30"/>
                            <a:gd name="T14" fmla="*/ 9 w 31"/>
                            <a:gd name="T15" fmla="*/ 9 h 30"/>
                            <a:gd name="T16" fmla="*/ 1 w 31"/>
                            <a:gd name="T17" fmla="*/ 11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6 w 31"/>
                            <a:gd name="T23" fmla="*/ 20 h 30"/>
                            <a:gd name="T24" fmla="*/ 5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3 w 31"/>
                            <a:gd name="T33" fmla="*/ 29 h 30"/>
                            <a:gd name="T34" fmla="*/ 25 w 31"/>
                            <a:gd name="T35" fmla="*/ 28 h 30"/>
                            <a:gd name="T36" fmla="*/ 24 w 31"/>
                            <a:gd name="T37" fmla="*/ 20 h 30"/>
                            <a:gd name="T38" fmla="*/ 25 w 31"/>
                            <a:gd name="T39" fmla="*/ 19 h 30"/>
                            <a:gd name="T40" fmla="*/ 30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0" y="13"/>
                              </a:moveTo>
                              <a:cubicBezTo>
                                <a:pt x="31" y="12"/>
                                <a:pt x="30" y="11"/>
                                <a:pt x="29" y="11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1" y="9"/>
                                <a:pt x="21" y="9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6" y="0"/>
                                <a:pt x="15" y="0"/>
                                <a:pt x="14" y="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9"/>
                                <a:pt x="10" y="9"/>
                                <a:pt x="9" y="9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0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6" y="19"/>
                                <a:pt x="6" y="20"/>
                                <a:pt x="6" y="20"/>
                              </a:cubicBezTo>
                              <a:cubicBezTo>
                                <a:pt x="5" y="28"/>
                                <a:pt x="5" y="28"/>
                                <a:pt x="5" y="28"/>
                              </a:cubicBezTo>
                              <a:cubicBezTo>
                                <a:pt x="5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6" y="26"/>
                                <a:pt x="16" y="26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4" y="30"/>
                                <a:pt x="25" y="29"/>
                                <a:pt x="25" y="28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ubicBezTo>
                                <a:pt x="24" y="20"/>
                                <a:pt x="25" y="19"/>
                                <a:pt x="25" y="19"/>
                              </a:cubicBezTo>
                              <a:lnTo>
                                <a:pt x="30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3" name="Puolivapaa piirto 393">
                        <a:extLst>
                          <a:ext uri="{FF2B5EF4-FFF2-40B4-BE49-F238E27FC236}">
                            <a16:creationId xmlns:a16="http://schemas.microsoft.com/office/drawing/2014/main" id="{6F9AA552-4111-4E3B-83B3-EF4DFC5304E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4324350" y="2428875"/>
                          <a:ext cx="195678" cy="188563"/>
                        </a:xfrm>
                        <a:custGeom>
                          <a:avLst/>
                          <a:gdLst>
                            <a:gd name="T0" fmla="*/ 30 w 31"/>
                            <a:gd name="T1" fmla="*/ 13 h 30"/>
                            <a:gd name="T2" fmla="*/ 29 w 31"/>
                            <a:gd name="T3" fmla="*/ 11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4 w 31"/>
                            <a:gd name="T11" fmla="*/ 1 h 30"/>
                            <a:gd name="T12" fmla="*/ 10 w 31"/>
                            <a:gd name="T13" fmla="*/ 8 h 30"/>
                            <a:gd name="T14" fmla="*/ 9 w 31"/>
                            <a:gd name="T15" fmla="*/ 9 h 30"/>
                            <a:gd name="T16" fmla="*/ 2 w 31"/>
                            <a:gd name="T17" fmla="*/ 11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7 w 31"/>
                            <a:gd name="T23" fmla="*/ 20 h 30"/>
                            <a:gd name="T24" fmla="*/ 6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3 w 31"/>
                            <a:gd name="T33" fmla="*/ 29 h 30"/>
                            <a:gd name="T34" fmla="*/ 26 w 31"/>
                            <a:gd name="T35" fmla="*/ 28 h 30"/>
                            <a:gd name="T36" fmla="*/ 25 w 31"/>
                            <a:gd name="T37" fmla="*/ 20 h 30"/>
                            <a:gd name="T38" fmla="*/ 25 w 31"/>
                            <a:gd name="T39" fmla="*/ 19 h 30"/>
                            <a:gd name="T40" fmla="*/ 30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0" y="13"/>
                              </a:moveTo>
                              <a:cubicBezTo>
                                <a:pt x="31" y="12"/>
                                <a:pt x="31" y="11"/>
                                <a:pt x="29" y="11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1" y="9"/>
                                <a:pt x="21" y="9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6" y="0"/>
                                <a:pt x="15" y="0"/>
                                <a:pt x="14" y="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9"/>
                                <a:pt x="10" y="9"/>
                                <a:pt x="9" y="9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1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6" y="19"/>
                                <a:pt x="7" y="20"/>
                                <a:pt x="7" y="20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6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6" y="26"/>
                                <a:pt x="16" y="26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4" y="30"/>
                                <a:pt x="26" y="29"/>
                                <a:pt x="26" y="28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0"/>
                                <a:pt x="25" y="19"/>
                                <a:pt x="25" y="19"/>
                              </a:cubicBezTo>
                              <a:lnTo>
                                <a:pt x="30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4" name="Automaattinen muoto 389">
                        <a:extLst>
                          <a:ext uri="{FF2B5EF4-FFF2-40B4-BE49-F238E27FC236}">
                            <a16:creationId xmlns:a16="http://schemas.microsoft.com/office/drawing/2014/main" id="{AD8DFCCD-7089-4FD7-B0C1-0217B93C46BB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 rot="16408236">
                          <a:off x="1781175" y="2085975"/>
                          <a:ext cx="526553" cy="8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5" name="Puolivapaa piirto 391">
                        <a:extLst>
                          <a:ext uri="{FF2B5EF4-FFF2-40B4-BE49-F238E27FC236}">
                            <a16:creationId xmlns:a16="http://schemas.microsoft.com/office/drawing/2014/main" id="{30BB1EAF-97A2-4FCD-A8C1-08ECAFE330F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276225" y="3305175"/>
                          <a:ext cx="192121" cy="185005"/>
                        </a:xfrm>
                        <a:custGeom>
                          <a:avLst/>
                          <a:gdLst>
                            <a:gd name="T0" fmla="*/ 31 w 31"/>
                            <a:gd name="T1" fmla="*/ 13 h 30"/>
                            <a:gd name="T2" fmla="*/ 30 w 31"/>
                            <a:gd name="T3" fmla="*/ 10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5 w 31"/>
                            <a:gd name="T11" fmla="*/ 1 h 30"/>
                            <a:gd name="T12" fmla="*/ 11 w 31"/>
                            <a:gd name="T13" fmla="*/ 8 h 30"/>
                            <a:gd name="T14" fmla="*/ 10 w 31"/>
                            <a:gd name="T15" fmla="*/ 9 h 30"/>
                            <a:gd name="T16" fmla="*/ 2 w 31"/>
                            <a:gd name="T17" fmla="*/ 10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7 w 31"/>
                            <a:gd name="T23" fmla="*/ 20 h 30"/>
                            <a:gd name="T24" fmla="*/ 6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4 w 31"/>
                            <a:gd name="T33" fmla="*/ 29 h 30"/>
                            <a:gd name="T34" fmla="*/ 26 w 31"/>
                            <a:gd name="T35" fmla="*/ 28 h 30"/>
                            <a:gd name="T36" fmla="*/ 25 w 31"/>
                            <a:gd name="T37" fmla="*/ 20 h 30"/>
                            <a:gd name="T38" fmla="*/ 25 w 31"/>
                            <a:gd name="T39" fmla="*/ 19 h 30"/>
                            <a:gd name="T40" fmla="*/ 31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1" y="13"/>
                              </a:moveTo>
                              <a:cubicBezTo>
                                <a:pt x="31" y="12"/>
                                <a:pt x="31" y="11"/>
                                <a:pt x="30" y="10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2" y="9"/>
                                <a:pt x="21" y="8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0"/>
                                <a:pt x="15" y="0"/>
                                <a:pt x="15" y="1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0" y="8"/>
                                <a:pt x="10" y="9"/>
                                <a:pt x="10" y="9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1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7" y="19"/>
                                <a:pt x="7" y="20"/>
                                <a:pt x="7" y="20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6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ubicBezTo>
                                <a:pt x="25" y="30"/>
                                <a:pt x="26" y="29"/>
                                <a:pt x="26" y="28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0"/>
                                <a:pt x="25" y="19"/>
                                <a:pt x="25" y="19"/>
                              </a:cubicBezTo>
                              <a:lnTo>
                                <a:pt x="31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6" name="Puolivapaa piirto 392">
                        <a:extLst>
                          <a:ext uri="{FF2B5EF4-FFF2-40B4-BE49-F238E27FC236}">
                            <a16:creationId xmlns:a16="http://schemas.microsoft.com/office/drawing/2014/main" id="{7A210B89-AF06-4001-B109-C5B769ABEF3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2066925" y="2390775"/>
                          <a:ext cx="195678" cy="185005"/>
                        </a:xfrm>
                        <a:custGeom>
                          <a:avLst/>
                          <a:gdLst>
                            <a:gd name="T0" fmla="*/ 30 w 31"/>
                            <a:gd name="T1" fmla="*/ 13 h 30"/>
                            <a:gd name="T2" fmla="*/ 29 w 31"/>
                            <a:gd name="T3" fmla="*/ 11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4 w 31"/>
                            <a:gd name="T11" fmla="*/ 1 h 30"/>
                            <a:gd name="T12" fmla="*/ 10 w 31"/>
                            <a:gd name="T13" fmla="*/ 8 h 30"/>
                            <a:gd name="T14" fmla="*/ 9 w 31"/>
                            <a:gd name="T15" fmla="*/ 9 h 30"/>
                            <a:gd name="T16" fmla="*/ 1 w 31"/>
                            <a:gd name="T17" fmla="*/ 11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6 w 31"/>
                            <a:gd name="T23" fmla="*/ 20 h 30"/>
                            <a:gd name="T24" fmla="*/ 5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3 w 31"/>
                            <a:gd name="T33" fmla="*/ 29 h 30"/>
                            <a:gd name="T34" fmla="*/ 25 w 31"/>
                            <a:gd name="T35" fmla="*/ 28 h 30"/>
                            <a:gd name="T36" fmla="*/ 24 w 31"/>
                            <a:gd name="T37" fmla="*/ 20 h 30"/>
                            <a:gd name="T38" fmla="*/ 25 w 31"/>
                            <a:gd name="T39" fmla="*/ 19 h 30"/>
                            <a:gd name="T40" fmla="*/ 30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0" y="13"/>
                              </a:moveTo>
                              <a:cubicBezTo>
                                <a:pt x="31" y="12"/>
                                <a:pt x="30" y="11"/>
                                <a:pt x="29" y="11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1" y="9"/>
                                <a:pt x="21" y="9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6" y="0"/>
                                <a:pt x="15" y="0"/>
                                <a:pt x="14" y="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9"/>
                                <a:pt x="10" y="9"/>
                                <a:pt x="9" y="9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0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6" y="19"/>
                                <a:pt x="6" y="20"/>
                                <a:pt x="6" y="20"/>
                              </a:cubicBezTo>
                              <a:cubicBezTo>
                                <a:pt x="5" y="28"/>
                                <a:pt x="5" y="28"/>
                                <a:pt x="5" y="28"/>
                              </a:cubicBezTo>
                              <a:cubicBezTo>
                                <a:pt x="5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6" y="26"/>
                                <a:pt x="16" y="26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4" y="30"/>
                                <a:pt x="25" y="29"/>
                                <a:pt x="25" y="28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ubicBezTo>
                                <a:pt x="24" y="20"/>
                                <a:pt x="25" y="19"/>
                                <a:pt x="25" y="19"/>
                              </a:cubicBezTo>
                              <a:lnTo>
                                <a:pt x="30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7" name="Puolivapaa piirto 393">
                        <a:extLst>
                          <a:ext uri="{FF2B5EF4-FFF2-40B4-BE49-F238E27FC236}">
                            <a16:creationId xmlns:a16="http://schemas.microsoft.com/office/drawing/2014/main" id="{72456A56-6A3E-42C4-8217-99A0F08086E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2533650" y="2628900"/>
                          <a:ext cx="195678" cy="188563"/>
                        </a:xfrm>
                        <a:custGeom>
                          <a:avLst/>
                          <a:gdLst>
                            <a:gd name="T0" fmla="*/ 30 w 31"/>
                            <a:gd name="T1" fmla="*/ 13 h 30"/>
                            <a:gd name="T2" fmla="*/ 29 w 31"/>
                            <a:gd name="T3" fmla="*/ 11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4 w 31"/>
                            <a:gd name="T11" fmla="*/ 1 h 30"/>
                            <a:gd name="T12" fmla="*/ 10 w 31"/>
                            <a:gd name="T13" fmla="*/ 8 h 30"/>
                            <a:gd name="T14" fmla="*/ 9 w 31"/>
                            <a:gd name="T15" fmla="*/ 9 h 30"/>
                            <a:gd name="T16" fmla="*/ 2 w 31"/>
                            <a:gd name="T17" fmla="*/ 11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7 w 31"/>
                            <a:gd name="T23" fmla="*/ 20 h 30"/>
                            <a:gd name="T24" fmla="*/ 6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3 w 31"/>
                            <a:gd name="T33" fmla="*/ 29 h 30"/>
                            <a:gd name="T34" fmla="*/ 26 w 31"/>
                            <a:gd name="T35" fmla="*/ 28 h 30"/>
                            <a:gd name="T36" fmla="*/ 25 w 31"/>
                            <a:gd name="T37" fmla="*/ 20 h 30"/>
                            <a:gd name="T38" fmla="*/ 25 w 31"/>
                            <a:gd name="T39" fmla="*/ 19 h 30"/>
                            <a:gd name="T40" fmla="*/ 30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0" y="13"/>
                              </a:moveTo>
                              <a:cubicBezTo>
                                <a:pt x="31" y="12"/>
                                <a:pt x="31" y="11"/>
                                <a:pt x="29" y="11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1" y="9"/>
                                <a:pt x="21" y="9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6" y="0"/>
                                <a:pt x="15" y="0"/>
                                <a:pt x="14" y="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9"/>
                                <a:pt x="10" y="9"/>
                                <a:pt x="9" y="9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1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6" y="19"/>
                                <a:pt x="7" y="20"/>
                                <a:pt x="7" y="20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6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6" y="26"/>
                                <a:pt x="16" y="26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4" y="30"/>
                                <a:pt x="26" y="29"/>
                                <a:pt x="26" y="28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0"/>
                                <a:pt x="25" y="19"/>
                                <a:pt x="25" y="19"/>
                              </a:cubicBezTo>
                              <a:lnTo>
                                <a:pt x="30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8" name="Automaattinen muoto 389">
                        <a:extLst>
                          <a:ext uri="{FF2B5EF4-FFF2-40B4-BE49-F238E27FC236}">
                            <a16:creationId xmlns:a16="http://schemas.microsoft.com/office/drawing/2014/main" id="{B1B35B67-6351-4D6D-B432-05723A770CC0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 rot="16408236">
                          <a:off x="561975" y="3562350"/>
                          <a:ext cx="526553" cy="8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9" name="Puolivapaa piirto 391">
                        <a:extLst>
                          <a:ext uri="{FF2B5EF4-FFF2-40B4-BE49-F238E27FC236}">
                            <a16:creationId xmlns:a16="http://schemas.microsoft.com/office/drawing/2014/main" id="{561DF431-4994-48A7-A2AF-6B6BAE5CFB2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381000" y="4038600"/>
                          <a:ext cx="192121" cy="185005"/>
                        </a:xfrm>
                        <a:custGeom>
                          <a:avLst/>
                          <a:gdLst>
                            <a:gd name="T0" fmla="*/ 31 w 31"/>
                            <a:gd name="T1" fmla="*/ 13 h 30"/>
                            <a:gd name="T2" fmla="*/ 30 w 31"/>
                            <a:gd name="T3" fmla="*/ 10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5 w 31"/>
                            <a:gd name="T11" fmla="*/ 1 h 30"/>
                            <a:gd name="T12" fmla="*/ 11 w 31"/>
                            <a:gd name="T13" fmla="*/ 8 h 30"/>
                            <a:gd name="T14" fmla="*/ 10 w 31"/>
                            <a:gd name="T15" fmla="*/ 9 h 30"/>
                            <a:gd name="T16" fmla="*/ 2 w 31"/>
                            <a:gd name="T17" fmla="*/ 10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7 w 31"/>
                            <a:gd name="T23" fmla="*/ 20 h 30"/>
                            <a:gd name="T24" fmla="*/ 6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4 w 31"/>
                            <a:gd name="T33" fmla="*/ 29 h 30"/>
                            <a:gd name="T34" fmla="*/ 26 w 31"/>
                            <a:gd name="T35" fmla="*/ 28 h 30"/>
                            <a:gd name="T36" fmla="*/ 25 w 31"/>
                            <a:gd name="T37" fmla="*/ 20 h 30"/>
                            <a:gd name="T38" fmla="*/ 25 w 31"/>
                            <a:gd name="T39" fmla="*/ 19 h 30"/>
                            <a:gd name="T40" fmla="*/ 31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1" y="13"/>
                              </a:moveTo>
                              <a:cubicBezTo>
                                <a:pt x="31" y="12"/>
                                <a:pt x="31" y="11"/>
                                <a:pt x="30" y="10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2" y="9"/>
                                <a:pt x="21" y="8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0"/>
                                <a:pt x="15" y="0"/>
                                <a:pt x="15" y="1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0" y="8"/>
                                <a:pt x="10" y="9"/>
                                <a:pt x="10" y="9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1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7" y="19"/>
                                <a:pt x="7" y="20"/>
                                <a:pt x="7" y="20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6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ubicBezTo>
                                <a:pt x="25" y="30"/>
                                <a:pt x="26" y="29"/>
                                <a:pt x="26" y="28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0"/>
                                <a:pt x="25" y="19"/>
                                <a:pt x="25" y="19"/>
                              </a:cubicBezTo>
                              <a:lnTo>
                                <a:pt x="31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0" name="Puolivapaa piirto 392">
                        <a:extLst>
                          <a:ext uri="{FF2B5EF4-FFF2-40B4-BE49-F238E27FC236}">
                            <a16:creationId xmlns:a16="http://schemas.microsoft.com/office/drawing/2014/main" id="{0C38DB04-4DEA-4B4E-B333-400E4DE741E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742950" y="3743325"/>
                          <a:ext cx="195678" cy="185005"/>
                        </a:xfrm>
                        <a:custGeom>
                          <a:avLst/>
                          <a:gdLst>
                            <a:gd name="T0" fmla="*/ 30 w 31"/>
                            <a:gd name="T1" fmla="*/ 13 h 30"/>
                            <a:gd name="T2" fmla="*/ 29 w 31"/>
                            <a:gd name="T3" fmla="*/ 11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4 w 31"/>
                            <a:gd name="T11" fmla="*/ 1 h 30"/>
                            <a:gd name="T12" fmla="*/ 10 w 31"/>
                            <a:gd name="T13" fmla="*/ 8 h 30"/>
                            <a:gd name="T14" fmla="*/ 9 w 31"/>
                            <a:gd name="T15" fmla="*/ 9 h 30"/>
                            <a:gd name="T16" fmla="*/ 1 w 31"/>
                            <a:gd name="T17" fmla="*/ 11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6 w 31"/>
                            <a:gd name="T23" fmla="*/ 20 h 30"/>
                            <a:gd name="T24" fmla="*/ 5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3 w 31"/>
                            <a:gd name="T33" fmla="*/ 29 h 30"/>
                            <a:gd name="T34" fmla="*/ 25 w 31"/>
                            <a:gd name="T35" fmla="*/ 28 h 30"/>
                            <a:gd name="T36" fmla="*/ 24 w 31"/>
                            <a:gd name="T37" fmla="*/ 20 h 30"/>
                            <a:gd name="T38" fmla="*/ 25 w 31"/>
                            <a:gd name="T39" fmla="*/ 19 h 30"/>
                            <a:gd name="T40" fmla="*/ 30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0" y="13"/>
                              </a:moveTo>
                              <a:cubicBezTo>
                                <a:pt x="31" y="12"/>
                                <a:pt x="30" y="11"/>
                                <a:pt x="29" y="11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1" y="9"/>
                                <a:pt x="21" y="9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6" y="0"/>
                                <a:pt x="15" y="0"/>
                                <a:pt x="14" y="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9"/>
                                <a:pt x="10" y="9"/>
                                <a:pt x="9" y="9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0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6" y="19"/>
                                <a:pt x="6" y="20"/>
                                <a:pt x="6" y="20"/>
                              </a:cubicBezTo>
                              <a:cubicBezTo>
                                <a:pt x="5" y="28"/>
                                <a:pt x="5" y="28"/>
                                <a:pt x="5" y="28"/>
                              </a:cubicBezTo>
                              <a:cubicBezTo>
                                <a:pt x="5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6" y="26"/>
                                <a:pt x="16" y="26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4" y="30"/>
                                <a:pt x="25" y="29"/>
                                <a:pt x="25" y="28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ubicBezTo>
                                <a:pt x="24" y="20"/>
                                <a:pt x="25" y="19"/>
                                <a:pt x="25" y="19"/>
                              </a:cubicBezTo>
                              <a:lnTo>
                                <a:pt x="30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1" name="Puolivapaa piirto 393">
                        <a:extLst>
                          <a:ext uri="{FF2B5EF4-FFF2-40B4-BE49-F238E27FC236}">
                            <a16:creationId xmlns:a16="http://schemas.microsoft.com/office/drawing/2014/main" id="{7ACED83C-7BA4-4922-89E1-606CDA685A8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1057275" y="4105275"/>
                          <a:ext cx="195678" cy="188563"/>
                        </a:xfrm>
                        <a:custGeom>
                          <a:avLst/>
                          <a:gdLst>
                            <a:gd name="T0" fmla="*/ 30 w 31"/>
                            <a:gd name="T1" fmla="*/ 13 h 30"/>
                            <a:gd name="T2" fmla="*/ 29 w 31"/>
                            <a:gd name="T3" fmla="*/ 11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4 w 31"/>
                            <a:gd name="T11" fmla="*/ 1 h 30"/>
                            <a:gd name="T12" fmla="*/ 10 w 31"/>
                            <a:gd name="T13" fmla="*/ 8 h 30"/>
                            <a:gd name="T14" fmla="*/ 9 w 31"/>
                            <a:gd name="T15" fmla="*/ 9 h 30"/>
                            <a:gd name="T16" fmla="*/ 2 w 31"/>
                            <a:gd name="T17" fmla="*/ 11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7 w 31"/>
                            <a:gd name="T23" fmla="*/ 20 h 30"/>
                            <a:gd name="T24" fmla="*/ 6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3 w 31"/>
                            <a:gd name="T33" fmla="*/ 29 h 30"/>
                            <a:gd name="T34" fmla="*/ 26 w 31"/>
                            <a:gd name="T35" fmla="*/ 28 h 30"/>
                            <a:gd name="T36" fmla="*/ 25 w 31"/>
                            <a:gd name="T37" fmla="*/ 20 h 30"/>
                            <a:gd name="T38" fmla="*/ 25 w 31"/>
                            <a:gd name="T39" fmla="*/ 19 h 30"/>
                            <a:gd name="T40" fmla="*/ 30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0" y="13"/>
                              </a:moveTo>
                              <a:cubicBezTo>
                                <a:pt x="31" y="12"/>
                                <a:pt x="31" y="11"/>
                                <a:pt x="29" y="11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1" y="9"/>
                                <a:pt x="21" y="9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6" y="0"/>
                                <a:pt x="15" y="0"/>
                                <a:pt x="14" y="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9"/>
                                <a:pt x="10" y="9"/>
                                <a:pt x="9" y="9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1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6" y="19"/>
                                <a:pt x="7" y="20"/>
                                <a:pt x="7" y="20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6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6" y="26"/>
                                <a:pt x="16" y="26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4" y="30"/>
                                <a:pt x="26" y="29"/>
                                <a:pt x="26" y="28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0"/>
                                <a:pt x="25" y="19"/>
                                <a:pt x="25" y="19"/>
                              </a:cubicBezTo>
                              <a:lnTo>
                                <a:pt x="30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2" name="Puolivapaa piirto 392">
                        <a:extLst>
                          <a:ext uri="{FF2B5EF4-FFF2-40B4-BE49-F238E27FC236}">
                            <a16:creationId xmlns:a16="http://schemas.microsoft.com/office/drawing/2014/main" id="{DE3C9098-FED2-4C62-B21F-0E2D381191D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1304925" y="3609975"/>
                          <a:ext cx="195678" cy="185005"/>
                        </a:xfrm>
                        <a:custGeom>
                          <a:avLst/>
                          <a:gdLst>
                            <a:gd name="T0" fmla="*/ 30 w 31"/>
                            <a:gd name="T1" fmla="*/ 13 h 30"/>
                            <a:gd name="T2" fmla="*/ 29 w 31"/>
                            <a:gd name="T3" fmla="*/ 11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4 w 31"/>
                            <a:gd name="T11" fmla="*/ 1 h 30"/>
                            <a:gd name="T12" fmla="*/ 10 w 31"/>
                            <a:gd name="T13" fmla="*/ 8 h 30"/>
                            <a:gd name="T14" fmla="*/ 9 w 31"/>
                            <a:gd name="T15" fmla="*/ 9 h 30"/>
                            <a:gd name="T16" fmla="*/ 1 w 31"/>
                            <a:gd name="T17" fmla="*/ 11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6 w 31"/>
                            <a:gd name="T23" fmla="*/ 20 h 30"/>
                            <a:gd name="T24" fmla="*/ 5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3 w 31"/>
                            <a:gd name="T33" fmla="*/ 29 h 30"/>
                            <a:gd name="T34" fmla="*/ 25 w 31"/>
                            <a:gd name="T35" fmla="*/ 28 h 30"/>
                            <a:gd name="T36" fmla="*/ 24 w 31"/>
                            <a:gd name="T37" fmla="*/ 20 h 30"/>
                            <a:gd name="T38" fmla="*/ 25 w 31"/>
                            <a:gd name="T39" fmla="*/ 19 h 30"/>
                            <a:gd name="T40" fmla="*/ 30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0" y="13"/>
                              </a:moveTo>
                              <a:cubicBezTo>
                                <a:pt x="31" y="12"/>
                                <a:pt x="30" y="11"/>
                                <a:pt x="29" y="11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1" y="9"/>
                                <a:pt x="21" y="9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6" y="0"/>
                                <a:pt x="15" y="0"/>
                                <a:pt x="14" y="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9"/>
                                <a:pt x="10" y="9"/>
                                <a:pt x="9" y="9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0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6" y="19"/>
                                <a:pt x="6" y="20"/>
                                <a:pt x="6" y="20"/>
                              </a:cubicBezTo>
                              <a:cubicBezTo>
                                <a:pt x="5" y="28"/>
                                <a:pt x="5" y="28"/>
                                <a:pt x="5" y="28"/>
                              </a:cubicBezTo>
                              <a:cubicBezTo>
                                <a:pt x="5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6" y="26"/>
                                <a:pt x="16" y="26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4" y="30"/>
                                <a:pt x="25" y="29"/>
                                <a:pt x="25" y="28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ubicBezTo>
                                <a:pt x="24" y="20"/>
                                <a:pt x="25" y="19"/>
                                <a:pt x="25" y="19"/>
                              </a:cubicBezTo>
                              <a:lnTo>
                                <a:pt x="30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3" name="Automaattinen muoto 389">
                        <a:extLst>
                          <a:ext uri="{FF2B5EF4-FFF2-40B4-BE49-F238E27FC236}">
                            <a16:creationId xmlns:a16="http://schemas.microsoft.com/office/drawing/2014/main" id="{547CD73F-59F0-4720-8AD5-7AC9BABA7BFB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 rot="16408236">
                          <a:off x="5553075" y="3562350"/>
                          <a:ext cx="526553" cy="8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4" name="Puolivapaa piirto 391">
                        <a:extLst>
                          <a:ext uri="{FF2B5EF4-FFF2-40B4-BE49-F238E27FC236}">
                            <a16:creationId xmlns:a16="http://schemas.microsoft.com/office/drawing/2014/main" id="{BB873352-2C10-4096-B361-A2D1FC39A18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5410200" y="3914775"/>
                          <a:ext cx="192121" cy="185005"/>
                        </a:xfrm>
                        <a:custGeom>
                          <a:avLst/>
                          <a:gdLst>
                            <a:gd name="T0" fmla="*/ 31 w 31"/>
                            <a:gd name="T1" fmla="*/ 13 h 30"/>
                            <a:gd name="T2" fmla="*/ 30 w 31"/>
                            <a:gd name="T3" fmla="*/ 10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5 w 31"/>
                            <a:gd name="T11" fmla="*/ 1 h 30"/>
                            <a:gd name="T12" fmla="*/ 11 w 31"/>
                            <a:gd name="T13" fmla="*/ 8 h 30"/>
                            <a:gd name="T14" fmla="*/ 10 w 31"/>
                            <a:gd name="T15" fmla="*/ 9 h 30"/>
                            <a:gd name="T16" fmla="*/ 2 w 31"/>
                            <a:gd name="T17" fmla="*/ 10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7 w 31"/>
                            <a:gd name="T23" fmla="*/ 20 h 30"/>
                            <a:gd name="T24" fmla="*/ 6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4 w 31"/>
                            <a:gd name="T33" fmla="*/ 29 h 30"/>
                            <a:gd name="T34" fmla="*/ 26 w 31"/>
                            <a:gd name="T35" fmla="*/ 28 h 30"/>
                            <a:gd name="T36" fmla="*/ 25 w 31"/>
                            <a:gd name="T37" fmla="*/ 20 h 30"/>
                            <a:gd name="T38" fmla="*/ 25 w 31"/>
                            <a:gd name="T39" fmla="*/ 19 h 30"/>
                            <a:gd name="T40" fmla="*/ 31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1" y="13"/>
                              </a:moveTo>
                              <a:cubicBezTo>
                                <a:pt x="31" y="12"/>
                                <a:pt x="31" y="11"/>
                                <a:pt x="30" y="10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2" y="9"/>
                                <a:pt x="21" y="8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0"/>
                                <a:pt x="15" y="0"/>
                                <a:pt x="15" y="1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0" y="8"/>
                                <a:pt x="10" y="9"/>
                                <a:pt x="10" y="9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1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7" y="19"/>
                                <a:pt x="7" y="20"/>
                                <a:pt x="7" y="20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6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ubicBezTo>
                                <a:pt x="25" y="30"/>
                                <a:pt x="26" y="29"/>
                                <a:pt x="26" y="28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0"/>
                                <a:pt x="25" y="19"/>
                                <a:pt x="25" y="19"/>
                              </a:cubicBezTo>
                              <a:lnTo>
                                <a:pt x="31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5" name="Puolivapaa piirto 392">
                        <a:extLst>
                          <a:ext uri="{FF2B5EF4-FFF2-40B4-BE49-F238E27FC236}">
                            <a16:creationId xmlns:a16="http://schemas.microsoft.com/office/drawing/2014/main" id="{B216A101-9181-4467-80B1-FC83F36257A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5991225" y="3600450"/>
                          <a:ext cx="195678" cy="185005"/>
                        </a:xfrm>
                        <a:custGeom>
                          <a:avLst/>
                          <a:gdLst>
                            <a:gd name="T0" fmla="*/ 30 w 31"/>
                            <a:gd name="T1" fmla="*/ 13 h 30"/>
                            <a:gd name="T2" fmla="*/ 29 w 31"/>
                            <a:gd name="T3" fmla="*/ 11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4 w 31"/>
                            <a:gd name="T11" fmla="*/ 1 h 30"/>
                            <a:gd name="T12" fmla="*/ 10 w 31"/>
                            <a:gd name="T13" fmla="*/ 8 h 30"/>
                            <a:gd name="T14" fmla="*/ 9 w 31"/>
                            <a:gd name="T15" fmla="*/ 9 h 30"/>
                            <a:gd name="T16" fmla="*/ 1 w 31"/>
                            <a:gd name="T17" fmla="*/ 11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6 w 31"/>
                            <a:gd name="T23" fmla="*/ 20 h 30"/>
                            <a:gd name="T24" fmla="*/ 5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3 w 31"/>
                            <a:gd name="T33" fmla="*/ 29 h 30"/>
                            <a:gd name="T34" fmla="*/ 25 w 31"/>
                            <a:gd name="T35" fmla="*/ 28 h 30"/>
                            <a:gd name="T36" fmla="*/ 24 w 31"/>
                            <a:gd name="T37" fmla="*/ 20 h 30"/>
                            <a:gd name="T38" fmla="*/ 25 w 31"/>
                            <a:gd name="T39" fmla="*/ 19 h 30"/>
                            <a:gd name="T40" fmla="*/ 30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0" y="13"/>
                              </a:moveTo>
                              <a:cubicBezTo>
                                <a:pt x="31" y="12"/>
                                <a:pt x="30" y="11"/>
                                <a:pt x="29" y="11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1" y="9"/>
                                <a:pt x="21" y="9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6" y="0"/>
                                <a:pt x="15" y="0"/>
                                <a:pt x="14" y="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9"/>
                                <a:pt x="10" y="9"/>
                                <a:pt x="9" y="9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0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6" y="19"/>
                                <a:pt x="6" y="20"/>
                                <a:pt x="6" y="20"/>
                              </a:cubicBezTo>
                              <a:cubicBezTo>
                                <a:pt x="5" y="28"/>
                                <a:pt x="5" y="28"/>
                                <a:pt x="5" y="28"/>
                              </a:cubicBezTo>
                              <a:cubicBezTo>
                                <a:pt x="5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6" y="26"/>
                                <a:pt x="16" y="26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4" y="30"/>
                                <a:pt x="25" y="29"/>
                                <a:pt x="25" y="28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ubicBezTo>
                                <a:pt x="24" y="20"/>
                                <a:pt x="25" y="19"/>
                                <a:pt x="25" y="19"/>
                              </a:cubicBezTo>
                              <a:lnTo>
                                <a:pt x="30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6" name="Puolivapaa piirto 393">
                        <a:extLst>
                          <a:ext uri="{FF2B5EF4-FFF2-40B4-BE49-F238E27FC236}">
                            <a16:creationId xmlns:a16="http://schemas.microsoft.com/office/drawing/2014/main" id="{44530C30-9BDA-4B57-AEE0-07FFF6E333E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6029325" y="4057650"/>
                          <a:ext cx="195678" cy="188563"/>
                        </a:xfrm>
                        <a:custGeom>
                          <a:avLst/>
                          <a:gdLst>
                            <a:gd name="T0" fmla="*/ 30 w 31"/>
                            <a:gd name="T1" fmla="*/ 13 h 30"/>
                            <a:gd name="T2" fmla="*/ 29 w 31"/>
                            <a:gd name="T3" fmla="*/ 11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4 w 31"/>
                            <a:gd name="T11" fmla="*/ 1 h 30"/>
                            <a:gd name="T12" fmla="*/ 10 w 31"/>
                            <a:gd name="T13" fmla="*/ 8 h 30"/>
                            <a:gd name="T14" fmla="*/ 9 w 31"/>
                            <a:gd name="T15" fmla="*/ 9 h 30"/>
                            <a:gd name="T16" fmla="*/ 2 w 31"/>
                            <a:gd name="T17" fmla="*/ 11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7 w 31"/>
                            <a:gd name="T23" fmla="*/ 20 h 30"/>
                            <a:gd name="T24" fmla="*/ 6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3 w 31"/>
                            <a:gd name="T33" fmla="*/ 29 h 30"/>
                            <a:gd name="T34" fmla="*/ 26 w 31"/>
                            <a:gd name="T35" fmla="*/ 28 h 30"/>
                            <a:gd name="T36" fmla="*/ 25 w 31"/>
                            <a:gd name="T37" fmla="*/ 20 h 30"/>
                            <a:gd name="T38" fmla="*/ 25 w 31"/>
                            <a:gd name="T39" fmla="*/ 19 h 30"/>
                            <a:gd name="T40" fmla="*/ 30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0" y="13"/>
                              </a:moveTo>
                              <a:cubicBezTo>
                                <a:pt x="31" y="12"/>
                                <a:pt x="31" y="11"/>
                                <a:pt x="29" y="11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1" y="9"/>
                                <a:pt x="21" y="9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6" y="0"/>
                                <a:pt x="15" y="0"/>
                                <a:pt x="14" y="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9"/>
                                <a:pt x="10" y="9"/>
                                <a:pt x="9" y="9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1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6" y="19"/>
                                <a:pt x="7" y="20"/>
                                <a:pt x="7" y="20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6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6" y="26"/>
                                <a:pt x="16" y="26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4" y="30"/>
                                <a:pt x="26" y="29"/>
                                <a:pt x="26" y="28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0"/>
                                <a:pt x="25" y="19"/>
                                <a:pt x="25" y="19"/>
                              </a:cubicBezTo>
                              <a:lnTo>
                                <a:pt x="30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8" name="Puolivapaa piirto 391">
                        <a:extLst>
                          <a:ext uri="{FF2B5EF4-FFF2-40B4-BE49-F238E27FC236}">
                            <a16:creationId xmlns:a16="http://schemas.microsoft.com/office/drawing/2014/main" id="{E833A422-4581-40A3-BB5F-1126E28AA5D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6408236">
                          <a:off x="5172075" y="3476625"/>
                          <a:ext cx="192121" cy="185005"/>
                        </a:xfrm>
                        <a:custGeom>
                          <a:avLst/>
                          <a:gdLst>
                            <a:gd name="T0" fmla="*/ 31 w 31"/>
                            <a:gd name="T1" fmla="*/ 13 h 30"/>
                            <a:gd name="T2" fmla="*/ 30 w 31"/>
                            <a:gd name="T3" fmla="*/ 10 h 30"/>
                            <a:gd name="T4" fmla="*/ 22 w 31"/>
                            <a:gd name="T5" fmla="*/ 9 h 30"/>
                            <a:gd name="T6" fmla="*/ 21 w 31"/>
                            <a:gd name="T7" fmla="*/ 8 h 30"/>
                            <a:gd name="T8" fmla="*/ 17 w 31"/>
                            <a:gd name="T9" fmla="*/ 1 h 30"/>
                            <a:gd name="T10" fmla="*/ 15 w 31"/>
                            <a:gd name="T11" fmla="*/ 1 h 30"/>
                            <a:gd name="T12" fmla="*/ 11 w 31"/>
                            <a:gd name="T13" fmla="*/ 8 h 30"/>
                            <a:gd name="T14" fmla="*/ 10 w 31"/>
                            <a:gd name="T15" fmla="*/ 9 h 30"/>
                            <a:gd name="T16" fmla="*/ 2 w 31"/>
                            <a:gd name="T17" fmla="*/ 10 h 30"/>
                            <a:gd name="T18" fmla="*/ 1 w 31"/>
                            <a:gd name="T19" fmla="*/ 13 h 30"/>
                            <a:gd name="T20" fmla="*/ 6 w 31"/>
                            <a:gd name="T21" fmla="*/ 19 h 30"/>
                            <a:gd name="T22" fmla="*/ 7 w 31"/>
                            <a:gd name="T23" fmla="*/ 20 h 30"/>
                            <a:gd name="T24" fmla="*/ 6 w 31"/>
                            <a:gd name="T25" fmla="*/ 28 h 30"/>
                            <a:gd name="T26" fmla="*/ 8 w 31"/>
                            <a:gd name="T27" fmla="*/ 29 h 30"/>
                            <a:gd name="T28" fmla="*/ 15 w 31"/>
                            <a:gd name="T29" fmla="*/ 26 h 30"/>
                            <a:gd name="T30" fmla="*/ 16 w 31"/>
                            <a:gd name="T31" fmla="*/ 26 h 30"/>
                            <a:gd name="T32" fmla="*/ 24 w 31"/>
                            <a:gd name="T33" fmla="*/ 29 h 30"/>
                            <a:gd name="T34" fmla="*/ 26 w 31"/>
                            <a:gd name="T35" fmla="*/ 28 h 30"/>
                            <a:gd name="T36" fmla="*/ 25 w 31"/>
                            <a:gd name="T37" fmla="*/ 20 h 30"/>
                            <a:gd name="T38" fmla="*/ 25 w 31"/>
                            <a:gd name="T39" fmla="*/ 19 h 30"/>
                            <a:gd name="T40" fmla="*/ 31 w 31"/>
                            <a:gd name="T41" fmla="*/ 1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1" y="13"/>
                              </a:moveTo>
                              <a:cubicBezTo>
                                <a:pt x="31" y="12"/>
                                <a:pt x="31" y="11"/>
                                <a:pt x="30" y="10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2" y="9"/>
                                <a:pt x="21" y="8"/>
                                <a:pt x="21" y="8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0"/>
                                <a:pt x="15" y="0"/>
                                <a:pt x="15" y="1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0" y="8"/>
                                <a:pt x="10" y="9"/>
                                <a:pt x="10" y="9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1" y="11"/>
                                <a:pt x="0" y="12"/>
                                <a:pt x="1" y="13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7" y="19"/>
                                <a:pt x="7" y="20"/>
                                <a:pt x="7" y="20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6" y="29"/>
                                <a:pt x="7" y="30"/>
                                <a:pt x="8" y="29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ubicBezTo>
                                <a:pt x="25" y="30"/>
                                <a:pt x="26" y="29"/>
                                <a:pt x="26" y="28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0"/>
                                <a:pt x="25" y="19"/>
                                <a:pt x="25" y="19"/>
                              </a:cubicBezTo>
                              <a:lnTo>
                                <a:pt x="31" y="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5FA8EF5" id="Ryhmä 412" o:spid="_x0000_s1026" alt="&quot;&quot;" style="position:absolute;margin-left:0;margin-top:0;width:525.65pt;height:360.1pt;z-index:251731968;mso-width-percent:1000;mso-height-percent:1000;mso-position-horizontal:center;mso-position-horizontal-relative:page;mso-position-vertical:center;mso-position-vertical-relative:page;mso-width-percent:1000;mso-height-percent:1000" coordsize="66756,4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">
              <v:rect id="Suorakulmio 3" o:spid="_x0000_s1027" style="position:absolute;left:1544;top:1;width:64196;height:45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" fillcolor="white [3212]" stroked="f"/>
              <v:shape id="Puolivapaa piirto 5" o:spid="_x0000_s1028" style="position:absolute;left:33623;top:190;width:16625;height:19437;visibility:visible;mso-wrap-style:square;v-text-anchor:top" coordsize="23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" path="m235,117c235,52,182,,117,,52,,,52,,117v,63,50,143,112,147c110,267,107,269,105,270v-5,2,-1,8,1,9c108,280,117,281,117,281v,,9,-1,11,-2c130,278,134,272,129,270v-2,-1,-4,-3,-7,-6c185,260,235,180,235,117e" fillcolor="#b6d429 [3205]" stroked="f">
                <v:path arrowok="t" o:connecttype="custom" o:connectlocs="1662516,809311;827721,0;0,809311;792348,1826139;742826,1867642;749901,1929897;827721,1943731;905541,1929897;912615,1867642;863093,1826139;1662516,809311" o:connectangles="0,0,0,0,0,0,0,0,0,0,0"/>
              </v:shape>
              <v:shape id="Puolivapaa piirto 6" o:spid="_x0000_s1029" style="position:absolute;left:41433;top:18383;width:83;height:0;visibility:visible;mso-wrap-style:square;v-text-anchor:top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" path="m1,v,,,,,c1,,1,,1,t,c1,,1,,1,v,,,,,m1,v,,,,,c1,,1,,1,t,c1,,1,,1,v,,,,,m,c,,,,,,,,,,,m,c,,,,,,,,,,,m,c,,,,,,,,,,,m,c,,,,,,,,,,,e" fillcolor="#dae994" stroked="f">
                <v:path arrowok="t" o:connecttype="custom" o:connectlocs="8251,0;8251,0;8251,0;8251,0;8251,0;8251,0;8251,0;8251,0;8251,0;8251,0;8251,0;8251,0;0,0;0,0;0,0;0,0;0,0;0,0;0,0;0,0;0,0;0,0;0,0;0,0" o:connectangles="0,0,0,0,0,0,0,0,0,0,0,0,0,0,0,0,0,0,0,0,0,0,0,0"/>
                <o:lock v:ext="edit" verticies="t"/>
              </v:shape>
              <v:shape id="Puolivapaa piirto 7" o:spid="_x0000_s1030" style="position:absolute;left:37338;top:11144;width:10065;height:8445;visibility:visible;mso-wrap-style:square;v-text-anchor:top" coordsize="14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" path="m136,c115,28,85,52,44,52,30,52,18,51,9,49,6,59,3,68,,77v17,15,36,26,58,28c58,105,58,105,58,105v,,,,,c58,105,58,105,58,105v,,,,,c58,105,58,105,58,105v,,,,,c58,105,58,105,58,105v1,,1,,1,c59,105,59,105,59,105v,,,,,c59,105,59,105,59,105v,,,,,c59,105,59,105,59,105v,,,,,c59,105,59,105,59,105v,,,,,c59,105,59,105,59,105v,,,,,c57,108,54,110,52,111v-2,,-2,2,-2,3c50,116,52,120,53,120v2,1,11,2,11,2c64,122,73,121,75,120v1,,4,-4,4,-6c79,113,78,111,76,111v-2,-1,-4,-3,-7,-6c69,105,69,105,69,105v,,,,,c97,103,122,86,142,63,137,42,134,21,136,e" fillcolor="#879e1e [2405]" stroked="f">
                <v:path arrowok="t" o:connecttype="custom" o:connectlocs="964054,0;311900,359982;63798,339214;0,533050;411141,726887;411141,726887;411141,726887;411141,726887;411141,726887;411141,726887;411141,726887;411141,726887;418229,726887;418229,726887;418229,726887;418229,726887;418229,726887;418229,726887;418229,726887;418229,726887;418229,726887;418229,726887;418229,726887;368609,768423;354432,789191;375698,830728;453673,844573;531648,830728;560002,789191;538736,768423;489116,726887;489116,726887;489116,726887;1006586,436132;964054,0" o:connectangles="0,0,0,0,0,0,0,0,0,0,0,0,0,0,0,0,0,0,0,0,0,0,0,0,0,0,0,0,0,0,0,0,0,0,0"/>
              </v:shape>
              <v:shape id="Puolivapaa piirto 8" o:spid="_x0000_s1031" style="position:absolute;left:36195;top:952;width:7301;height:4970;visibility:visible;mso-wrap-style:square;v-text-anchor:top" coordsize="1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" path="m88,c80,,70,2,67,3,48,8,29,16,16,30,9,37,4,44,,51v5,6,10,14,14,21c15,72,15,71,16,70,22,58,33,48,44,39,50,35,56,30,63,27,75,23,94,25,99,11,103,3,96,,88,e" fillcolor="#d3e67d [1941]" stroked="f">
                <v:path arrowok="t" o:connecttype="custom" o:connectlocs="623849,0;474976,20710;113427,207103;0,352074;99249,497046;113427,483239;311925,269233;446619,186392;701830,75938;623849,0" o:connectangles="0,0,0,0,0,0,0,0,0,0"/>
              </v:shape>
              <v:shape id="Puolivapaa piirto 9" o:spid="_x0000_s1032" style="position:absolute;left:47244;top:11525;width:18894;height:21862;visibility:visible;mso-wrap-style:square;v-text-anchor:top" coordsize="267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" path="m264,140c267,68,211,7,139,4,67,,6,56,3,129,,199,52,290,121,297v-3,3,-6,6,-8,7c107,305,111,313,114,314v2,1,12,2,12,2c126,316,136,316,138,315v2,-1,7,-8,2,-10c137,304,134,301,132,298v70,-2,129,-88,132,-158e" fillcolor="#7ecad9 [3206]" stroked="f">
                <v:path arrowok="t" o:connecttype="custom" o:connectlocs="1868181,968566;983625,27673;21229,892464;856249,2054744;799638,2103172;806714,2172355;891632,2186192;976549,2179274;990702,2110090;934090,2061662;1868181,968566" o:connectangles="0,0,0,0,0,0,0,0,0,0,0"/>
              </v:shape>
              <v:shape id="Puolivapaa piirto 10" o:spid="_x0000_s1033" style="position:absolute;left:55721;top:21050;width:10189;height:11072;visibility:visible;mso-wrap-style:square;v-text-anchor:top" coordsize="14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" path="m1,160v,,,,,c1,160,1,160,1,160t,c1,160,1,160,1,160v,,,,,m,160v,,,,,c,160,,160,,160t,c,160,,160,,160v,,,,,m,160v,,,,,c,160,,160,,160t,c,160,,160,,160v,,,,,m,160v,,,,,c,160,,160,,160m144,v,1,,2,,3c144,2,144,1,144,t,c144,,144,,144,v,,,,,m144,v,,,,,c144,,144,,144,e" fillcolor="#bee4ec" stroked="f">
                <v:path arrowok="t" o:connecttype="custom" o:connectlocs="7076,1107240;7076,1107240;7076,1107240;7076,1107240;7076,1107240;7076,1107240;0,1107240;0,1107240;0,1107240;0,1107240;0,1107240;0,1107240;0,1107240;0,1107240;0,1107240;0,1107240;0,1107240;0,1107240;0,1107240;0,1107240;0,1107240;1018962,0;1018962,20761;1018962,0;1018962,0;1018962,0;1018962,0;1018962,0;1018962,0;1018962,0" o:connectangles="0,0,0,0,0,0,0,0,0,0,0,0,0,0,0,0,0,0,0,0,0,0,0,0,0,0,0,0,0,0"/>
                <o:lock v:ext="edit" verticies="t"/>
              </v:shape>
              <v:shape id="Puolivapaa piirto 11" o:spid="_x0000_s1034" style="position:absolute;left:48577;top:18192;width:17326;height:15194;visibility:visible;mso-wrap-style:square;v-text-anchor:top" coordsize="24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" path="m239,v,,-42,142,-146,142c91,142,90,142,88,142,28,139,12,123,,110v20,46,56,86,101,91c101,201,101,201,101,201v,,,,,c101,201,101,201,101,201v,,,,,c101,201,101,201,101,201v,,,,,c101,201,101,201,101,201v,,,,,c101,201,101,201,101,201v1,,1,,1,c102,201,102,201,102,201v,,,,,c102,201,102,201,102,201v,,,,,c102,201,102,201,102,201v,,,,,c99,204,96,207,94,208v-2,,-3,1,-3,3c91,214,93,217,95,218v2,1,12,2,12,2c107,220,107,220,107,220v2,,10,,12,-1c120,218,123,215,123,212v,-1,-1,-3,-2,-3c118,208,115,205,113,202v,,,,,c113,202,113,202,113,202,183,200,242,114,245,44v,,,,,c245,43,245,42,245,41v,,,,,c245,41,245,41,245,41v,,,,,c245,41,245,41,245,41,245,26,243,13,239,e" fillcolor="#3baec5 [2406]" stroked="f">
                <v:path arrowok="t" o:connecttype="custom" o:connectlocs="1690215,0;657699,980719;622339,980719;0,759712;714275,1388201;714275,1388201;714275,1388201;714275,1388201;714275,1388201;714275,1388201;714275,1388201;714275,1388201;714275,1388201;714275,1388201;721347,1388201;721347,1388201;721347,1388201;721347,1388201;721347,1388201;721347,1388201;721347,1388201;664771,1436546;643555,1457266;671843,1505611;756707,1519424;756707,1519424;841571,1512518;869860,1464172;855715,1443453;799139,1395107;799139,1395107;799139,1395107;1732647,303885;1732647,303885;1732647,283165;1732647,283165;1732647,283165;1732647,283165;1732647,283165;1690215,0" o:connectangles="0,0,0,0,0,0,0,0,0,0,0,0,0,0,0,0,0,0,0,0,0,0,0,0,0,0,0,0,0,0,0,0,0,0,0,0,0,0,0,0"/>
              </v:shape>
              <v:shape id="Puolivapaa piirto 12" o:spid="_x0000_s1035" style="position:absolute;left:46005;top:1143;width:20751;height:22589;visibility:visible;mso-wrap-style:square;v-text-anchor:top" coordsize="2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" path="m273,184c293,114,253,41,183,21,113,,39,41,19,111,,180,29,281,95,305v-3,2,-7,4,-9,4c80,310,82,318,84,320v2,1,12,5,12,5c96,325,105,327,108,326v2,,9,-6,4,-9c110,315,108,312,106,308v69,15,148,-56,167,-124e" fillcolor="#ff7278 [3207]" stroked="f">
                <v:path arrowok="t" o:connecttype="custom" o:connectlocs="1933409,1271080;1296022,145069;134560,766793;672798,2106953;609059,2134585;594895,2210574;679880,2245114;764865,2252022;793194,2189850;750701,2127677;1933409,1271080" o:connectangles="0,0,0,0,0,0,0,0,0,0,0"/>
              </v:shape>
              <v:shape id="Puolivapaa piirto 13" o:spid="_x0000_s1036" style="position:absolute;left:60388;top:10763;width:495;height:44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" path="m3,c2,,,1,,2,,4,1,5,2,6v1,,1,,1,c5,6,6,5,6,4,7,2,6,,4,,4,,3,,3,e" fillcolor="#ff151e [2407]" stroked="f">
                <v:path arrowok="t" o:connecttype="custom" o:connectlocs="21216,0;0,14817;14144,44451;21216,44451;42432,29634;28288,0;21216,0" o:connectangles="0,0,0,0,0,0,0"/>
              </v:shape>
              <v:shape id="Puolivapaa piirto 14" o:spid="_x0000_s1037" style="position:absolute;left:61531;top:6477;width:495;height:484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" path="m4,c2,,1,1,1,3,,4,1,6,3,7v,,,,1,c5,7,6,6,7,4,7,3,6,1,5,1,4,,4,,4,e" fillcolor="#ff151e [2407]" stroked="f">
                <v:path arrowok="t" o:connecttype="custom" o:connectlocs="28288,0;7072,20782;21216,48492;28288,48492;49504,27710;35360,6927;28288,0" o:connectangles="0,0,0,0,0,0,0"/>
              </v:shape>
              <v:shape id="Puolivapaa piirto 15" o:spid="_x0000_s1038" style="position:absolute;left:63055;top:9334;width:495;height:40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" path="m4,c2,,1,1,,2,,4,1,6,3,6v,,,,1,c5,6,6,5,7,4,7,2,6,,4,v,,,,,e" fillcolor="#ff151e [2407]" stroked="f">
                <v:path arrowok="t" o:connecttype="custom" o:connectlocs="28288,0;0,13470;21216,40410;28288,40410;49504,26940;28288,0;28288,0" o:connectangles="0,0,0,0,0,0,0"/>
              </v:shape>
              <v:shape id="Puolivapaa piirto 16" o:spid="_x0000_s1039" style="position:absolute;left:58769;top:8001;width:495;height:484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" path="m3,c2,,1,1,,3,,4,1,6,2,7v1,,1,,1,c5,7,6,6,6,4,7,3,6,1,4,v,,,,-1,e" fillcolor="#ff151e [2407]" stroked="f">
                <v:path arrowok="t" o:connecttype="custom" o:connectlocs="21216,0;0,20782;14144,48492;21216,48492;42432,27710;28288,0;21216,0" o:connectangles="0,0,0,0,0,0,0"/>
              </v:shape>
              <v:shape id="Puolivapaa piirto 17" o:spid="_x0000_s1040" style="position:absolute;left:60007;top:3810;width:495;height:44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" path="m4,c2,,1,1,1,2,,4,1,6,3,6v,,1,,1,c5,6,6,5,7,4,7,2,6,1,5,,4,,4,,4,e" fillcolor="#ff151e [2407]" stroked="f">
                <v:path arrowok="t" o:connecttype="custom" o:connectlocs="28288,0;7072,14817;21216,44451;28288,44451;49504,29634;35360,0;28288,0" o:connectangles="0,0,0,0,0,0,0"/>
              </v:shape>
              <v:shape id="Puolivapaa piirto 18" o:spid="_x0000_s1041" style="position:absolute;left:55911;top:9620;width:495;height:485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" path="m4,c2,,1,1,1,2,,4,1,6,3,6v,,1,1,1,1c5,7,7,6,7,4,7,3,6,1,5,,4,,4,,4,e" fillcolor="#ff151e [2407]" stroked="f">
                <v:path arrowok="t" o:connecttype="custom" o:connectlocs="28288,0;7072,13855;21216,41565;28288,48492;49504,27710;35360,0;28288,0" o:connectangles="0,0,0,0,0,0,0"/>
              </v:shape>
              <v:shape id="Puolivapaa piirto 19" o:spid="_x0000_s1042" style="position:absolute;left:57245;top:5334;width:495;height:40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" path="m3,c2,,1,1,,2,,4,1,6,3,6v,,,,,c5,6,6,5,6,4,7,2,6,,4,v,,,,-1,e" fillcolor="#ff151e [2407]" stroked="f">
                <v:path arrowok="t" o:connecttype="custom" o:connectlocs="21216,0;0,13470;21216,40410;21216,40410;42432,26940;28288,0;21216,0" o:connectangles="0,0,0,0,0,0,0"/>
              </v:shape>
              <v:shape id="Puolivapaa piirto 20" o:spid="_x0000_s1043" style="position:absolute;left:59055;top:15049;width:495;height:40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" path="m4,c2,,1,1,1,2,,4,1,6,3,6v,,,,1,c5,6,6,5,7,4,7,2,6,1,4,v,,,,,e" fillcolor="#ff151e [2407]" stroked="f">
                <v:path arrowok="t" o:connecttype="custom" o:connectlocs="28288,0;7072,13470;21216,40410;28288,40410;49504,26940;28288,0;28288,0" o:connectangles="0,0,0,0,0,0,0"/>
              </v:shape>
              <v:shape id="Puolivapaa piirto 21" o:spid="_x0000_s1044" style="position:absolute;left:56292;top:16573;width:495;height:445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" path="m3,c2,,,1,,2,,4,1,6,2,6v1,,1,,1,c5,6,6,5,6,4,7,2,6,,4,,4,,3,,3,e" fillcolor="#ff151e [2407]" stroked="f">
                <v:path arrowok="t" o:connecttype="custom" o:connectlocs="21216,0;0,14817;14144,44451;21216,44451;42432,29634;28288,0;21216,0" o:connectangles="0,0,0,0,0,0,0"/>
              </v:shape>
              <v:shape id="Puolivapaa piirto 22" o:spid="_x0000_s1045" style="position:absolute;left:61817;top:13525;width:536;height:404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" path="m4,c3,,1,1,1,2,,4,1,6,3,6v,,1,,1,c5,6,7,6,7,4,8,2,7,1,5,,5,,4,,4,e" fillcolor="#ff151e [2407]" stroked="f">
                <v:path arrowok="t" o:connecttype="custom" o:connectlocs="26815,0;6704,13470;20111,40410;26815,40410;46926,26940;33519,0;26815,0" o:connectangles="0,0,0,0,0,0,0"/>
              </v:shape>
              <v:shape id="Puolivapaa piirto 23" o:spid="_x0000_s1046" style="position:absolute;left:57531;top:12287;width:495;height:40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" path="m4,c2,,1,,1,2,,4,1,5,3,6v,,,,1,c5,6,6,5,7,4,7,2,6,,5,,4,,4,,4,e" fillcolor="#ff151e [2407]" stroked="f">
                <v:path arrowok="t" o:connecttype="custom" o:connectlocs="28288,0;7072,13470;21216,40410;28288,40410;49504,26940;35360,0;28288,0" o:connectangles="0,0,0,0,0,0,0"/>
              </v:shape>
              <v:shape id="Puolivapaa piirto 24" o:spid="_x0000_s1047" style="position:absolute;left:53530;top:18097;width:413;height:81;visibility:visible;mso-wrap-style:square;v-text-anchor:top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" path="m3,c2,,1,,,1v2,,4,,6,c5,1,4,,4,,3,,3,,3,e" fillcolor="#ff3338" stroked="f">
                <v:path arrowok="t" o:connecttype="custom" o:connectlocs="20627,0;0,8082;41254,8082;27503,0;20627,0" o:connectangles="0,0,0,0,0"/>
              </v:shape>
              <v:shape id="Puolivapaa piirto 25" o:spid="_x0000_s1048" style="position:absolute;left:54768;top:13811;width:495;height:485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" path="m3,c2,,1,1,,3,,4,1,6,2,7v1,,1,,1,c5,7,6,6,6,4,7,3,6,1,4,1,4,,4,,3,e" fillcolor="#ff151e [2407]" stroked="f">
                <v:path arrowok="t" o:connecttype="custom" o:connectlocs="21216,0;0,20782;14144,48492;21216,48492;42432,27710;28288,6927;21216,0" o:connectangles="0,0,0,0,0,0,0"/>
              </v:shape>
              <v:shape id="Puolivapaa piirto 26" o:spid="_x0000_s1049" style="position:absolute;left:64674;top:12001;width:165;height:16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" path="m2,c1,,1,1,,2v,,,,,c1,1,1,,2,e" fillcolor="#ff3338" stroked="f">
                <v:path arrowok="t" o:connecttype="custom" o:connectlocs="16501,0;0,16164;0,16164;16501,0" o:connectangles="0,0,0,0"/>
              </v:shape>
              <v:shape id="Puolivapaa piirto 27" o:spid="_x0000_s1050" style="position:absolute;left:52292;top:22288;width:289;height:121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" path="m3,1c2,2,1,2,,2v,,,,,c1,2,2,2,3,1m4,v,,,,,c4,,4,,4,v,,,,,e" fillcolor="#7e5a66" stroked="f">
                <v:path arrowok="t" o:connecttype="custom" o:connectlocs="21658,6062;0,12123;0,12123;21658,6062;28877,0;28877,0;28877,0;28877,0" o:connectangles="0,0,0,0,0,0,0,0"/>
                <o:lock v:ext="edit" verticies="t"/>
              </v:shape>
              <v:shape id="Puolivapaa piirto 28" o:spid="_x0000_s1051" style="position:absolute;left:51625;top:8382;width:495;height:44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" path="m4,c2,,1,,1,2,,4,1,5,3,6v,,,,1,c5,6,6,5,7,4,7,2,6,,4,v,,,,,e" fillcolor="#ff151e [2407]" stroked="f">
                <v:path arrowok="t" o:connecttype="custom" o:connectlocs="28288,0;7072,14817;21216,44451;28288,44451;49504,29634;28288,0;28288,0" o:connectangles="0,0,0,0,0,0,0"/>
              </v:shape>
              <v:shape id="Puolivapaa piirto 29" o:spid="_x0000_s1052" style="position:absolute;left:54387;top:6858;width:578;height:404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" path="m4,c3,,1,1,1,2,,4,1,5,3,6v,,1,,1,c5,6,7,5,7,4,8,2,7,,5,,5,,4,,4,e" fillcolor="#ff151e [2407]" stroked="f">
                <v:path arrowok="t" o:connecttype="custom" o:connectlocs="28878,0;7219,13470;21658,40410;28878,40410;50536,26940;36097,0;28878,0" o:connectangles="0,0,0,0,0,0,0"/>
              </v:shape>
              <v:shape id="Puolivapaa piirto 30" o:spid="_x0000_s1053" style="position:absolute;left:50101;top:5619;width:495;height:40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" path="m4,c2,,1,1,1,2,,4,1,6,3,6v,,,,,c4,5,5,4,7,2,6,1,6,1,5,,4,,4,,4,e" fillcolor="#ff151e [2407]" stroked="f">
                <v:path arrowok="t" o:connecttype="custom" o:connectlocs="28288,0;7072,13470;21216,40410;21216,40410;49504,13470;35360,0;28288,0" o:connectangles="0,0,0,0,0,0,0"/>
              </v:shape>
              <v:shape id="Puolivapaa piirto 31" o:spid="_x0000_s1054" style="position:absolute;left:55626;top:2571;width:495;height:485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" path="m4,c2,,1,1,,3,,4,1,6,3,7v,,,,1,c5,7,6,6,7,5,7,3,6,1,4,1,4,,4,,4,e" fillcolor="#ff151e [2407]" stroked="f">
                <v:path arrowok="t" o:connecttype="custom" o:connectlocs="28288,0;0,20782;21216,48492;28288,48492;49504,34637;28288,6927;28288,0" o:connectangles="0,0,0,0,0,0,0"/>
              </v:shape>
              <v:shape id="Puolivapaa piirto 32" o:spid="_x0000_s1055" style="position:absolute;left:50387;top:12573;width:536;height:404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" path="m4,c3,,1,1,1,2,,4,1,6,3,6v,,1,,1,c5,6,7,5,7,4,8,2,7,,5,,5,,4,,4,e" fillcolor="#ff151e [2407]" stroked="f">
                <v:path arrowok="t" o:connecttype="custom" o:connectlocs="26815,0;6704,13470;20111,40410;26815,40410;46926,26940;33519,0;26815,0" o:connectangles="0,0,0,0,0,0,0"/>
              </v:shape>
              <v:shape id="Puolivapaa piirto 33" o:spid="_x0000_s1056" style="position:absolute;left:51911;top:15335;width:495;height:485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" path="m4,c2,,1,1,1,3,,4,1,6,3,7v,,1,,1,c5,7,7,6,7,4,7,3,6,1,5,,4,,4,,4,e" fillcolor="#ff151e [2407]" stroked="f">
                <v:path arrowok="t" o:connecttype="custom" o:connectlocs="28288,0;7072,20782;21216,48492;28288,48492;49504,27710;35360,0;28288,0" o:connectangles="0,0,0,0,0,0,0"/>
              </v:shape>
              <v:shape id="Puolivapaa piirto 34" o:spid="_x0000_s1057" style="position:absolute;left:47625;top:14097;width:495;height:40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" path="m4,c2,,1,1,1,2,,4,1,5,3,6v,,,,1,c5,6,6,5,7,4,7,2,6,,4,v,,,,,e" fillcolor="#ff151e [2407]" stroked="f">
                <v:path arrowok="t" o:connecttype="custom" o:connectlocs="28288,0;7072,13470;21216,40410;28288,40410;49504,26940;28288,0;28288,0" o:connectangles="0,0,0,0,0,0,0"/>
              </v:shape>
              <v:shape id="Puolivapaa piirto 35" o:spid="_x0000_s1058" style="position:absolute;left:53149;top:11049;width:495;height:40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" path="m3,c2,,1,1,,2,,4,1,6,3,6v,,,,,c5,6,6,5,6,4,7,2,6,1,4,v,,,,-1,e" fillcolor="#ff151e [2407]" stroked="f">
                <v:path arrowok="t" o:connecttype="custom" o:connectlocs="21216,0;0,13470;21216,40410;21216,40410;42432,26940;28288,0;21216,0" o:connectangles="0,0,0,0,0,0,0"/>
              </v:shape>
              <v:shape id="Puolivapaa piirto 36" o:spid="_x0000_s1059" style="position:absolute;left:48863;top:9810;width:495;height:485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" path="m3,c2,,,1,,3,,4,1,6,2,7v1,,1,,1,c5,7,6,6,6,5,7,3,6,1,4,1,4,,3,,3,e" fillcolor="#ff151e [2407]" stroked="f">
                <v:path arrowok="t" o:connecttype="custom" o:connectlocs="21216,0;0,20782;14144,48492;21216,48492;42432,34637;28288,6927;21216,0" o:connectangles="0,0,0,0,0,0,0"/>
              </v:shape>
              <v:shape id="Puolivapaa piirto 37" o:spid="_x0000_s1060" style="position:absolute;left:64484;top:13620;width:907;height:2263;visibility:visible;mso-wrap-style:square;v-text-anchor:top" coordsize="1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" path="m12,4c9,14,5,24,,33v,,,,,c5,24,9,14,12,4m13,1v,,,1,-1,2c13,2,13,1,13,1m13,v,,,,,c13,,13,,13,t,c13,,13,,13,v,,,,,e" fillcolor="#ffb8bb" stroked="f">
                <v:path arrowok="t" o:connecttype="custom" o:connectlocs="83777,27430;0,226297;0,226297;83777,27430;90758,6857;83777,20572;90758,6857;90758,0;90758,0;90758,0;90758,0;90758,0;90758,0" o:connectangles="0,0,0,0,0,0,0,0,0,0,0,0,0"/>
                <o:lock v:ext="edit" verticies="t"/>
              </v:shape>
              <v:shape id="Puolivapaa piirto 38" o:spid="_x0000_s1061" style="position:absolute;left:52482;top:15906;width:11964;height:6628;visibility:visible;mso-wrap-style:square;v-text-anchor:top" coordsize="16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" path="m3,91v,,,,,c3,91,3,91,3,91t,c3,91,3,91,3,91v,,,,,m3,91v,,,,,c3,91,3,91,3,91t,c3,91,3,91,3,91v,,,,,m2,91v1,,1,,1,c3,91,3,91,2,91t,c2,91,2,91,2,91v,,,,,m2,91v,,,,,c2,91,2,91,2,91t,c2,91,2,91,2,91v,,,,,m2,90v,,,1,,1c2,91,2,90,2,90t,c2,90,2,90,2,90v,,,,,m1,90v,,,,,c1,90,1,90,1,90t,c1,90,1,90,1,90v,,,,,m1,90v,,,,,c1,90,1,90,1,90t,c1,90,1,90,1,90v,,,,,m1,90v,,,,,c1,90,1,90,1,90m,90v,,,,,c,90,,90,,90t,c,90,,90,,90v,,,,,m169,c142,51,87,96,33,96v,,,,,c87,96,142,51,169,v,,,,,e" fillcolor="#7e929f" stroked="f">
                <v:path arrowok="t" o:connecttype="custom" o:connectlocs="21237,628210;21237,628210;21237,628210;21237,628210;21237,628210;21237,628210;21237,628210;21237,628210;21237,628210;21237,628210;21237,628210;21237,628210;14158,628210;21237,628210;14158,628210;14158,628210;14158,628210;14158,628210;14158,628210;14158,628210;14158,628210;14158,628210;14158,628210;14158,628210;14158,621307;14158,628210;14158,621307;14158,621307;14158,621307;14158,621307;7079,621307;7079,621307;7079,621307;7079,621307;7079,621307;7079,621307;7079,621307;7079,621307;7079,621307;7079,621307;7079,621307;7079,621307;7079,621307;7079,621307;7079,621307;0,621307;0,621307;0,621307;0,621307;0,621307;0,621307;1196352,0;233607,662727;233607,662727;1196352,0;1196352,0" o:connectangles="0,0,0,0,0,0,0,0,0,0,0,0,0,0,0,0,0,0,0,0,0,0,0,0,0,0,0,0,0,0,0,0,0,0,0,0,0,0,0,0,0,0,0,0,0,0,0,0,0,0,0,0,0,0,0,0"/>
                <o:lock v:ext="edit" verticies="t"/>
              </v:shape>
              <v:shape id="Puolivapaa piirto 39" o:spid="_x0000_s1062" style="position:absolute;left:47148;top:10763;width:18606;height:12971;visibility:visible;mso-wrap-style:square;v-text-anchor:top" coordsize="26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" path="m77,167v,1,-1,1,-1,1c76,168,77,168,77,168v,-1,,-1,,-1m116,151v-1,,-1,,-1,c113,151,112,149,113,147v,-1,1,-2,3,-2c116,145,116,145,116,145v2,1,3,2,3,4c118,151,117,151,116,151m54,134v,,,,-1,c52,133,51,132,51,130v1,-2,2,-2,3,-2c55,128,55,128,55,128v2,,3,2,2,4c57,133,56,134,54,134t101,-4c155,130,154,130,154,130v-2,-1,-3,-3,-2,-4c152,124,154,123,155,123v,,1,,1,c158,124,159,126,158,127v,2,-2,3,-3,3m194,108v,,,,,c192,107,191,105,191,104v1,-2,2,-3,3,-3c195,101,195,101,195,102v2,,3,2,2,3c197,107,196,108,194,108m32,95v,,,-1,,-1c30,94,29,92,29,90v1,-1,2,-2,3,-2c33,88,33,88,33,88v2,1,3,3,3,4c35,94,34,95,32,95m234,86v,,-1,,-1,c231,85,230,84,231,82v,-2,1,-2,3,-2c234,80,234,80,235,80v1,,2,2,2,4c237,85,235,86,234,86m262,v,,-4,8,-12,19c250,18,251,18,251,18v1,,1,,1,c254,19,255,21,254,22v,2,-1,3,-3,3c251,25,251,25,251,25v-2,-1,-3,-2,-3,-4c225,52,174,108,111,108v-5,,-10,,-14,-1c97,108,97,109,97,110v-1,1,-2,2,-3,2c93,112,93,112,93,112v-2,-1,-3,-2,-2,-4c91,107,91,107,91,107v-3,-1,-7,-2,-11,-3c21,87,10,68,,52v9,49,35,96,76,113c76,165,76,165,76,165v,,,,,c76,165,76,165,76,165v1,,1,,1,c77,165,77,165,77,165v,,,,,c77,165,77,165,77,165v,,,,,c77,165,77,165,77,165v,,,,,c77,165,77,165,77,165v,,,,,c77,165,77,165,77,165v,,1,,1,c78,165,78,165,78,165v,,,,,c78,165,78,166,78,166v,,,,,c78,166,78,166,78,166v,,,,,c78,166,78,166,78,166v,,,,,c78,166,78,166,78,166v,,,,,c79,166,79,166,79,166v,,,,,c79,166,79,166,79,166v,,,,,c79,166,79,166,79,166v,,,,,c79,166,79,166,79,166v,,,,,c79,166,79,166,79,166v,,,,,c79,166,79,166,79,166v,,,,,c79,167,78,167,77,167v2,1,3,2,2,4c79,172,78,173,76,173v,,,,-1,c74,173,73,171,73,169v,,,,,c72,170,71,170,70,170v-3,,-4,2,-4,5c66,177,67,180,68,181v2,1,12,5,12,5c80,186,88,188,91,188v,,1,,1,-1c94,187,101,181,96,178v,,,,,c94,176,92,173,90,169v,,,,,c90,169,90,169,90,169v6,2,13,2,19,2c163,171,218,126,245,75v5,-9,9,-19,12,-29c257,46,257,45,257,45v,,,,,c258,44,258,43,258,43v,,,-1,,-1c258,42,258,42,258,42v,,,,,c258,42,258,42,258,42v4,-14,5,-28,4,-42e" fillcolor="#ff151e [2407]" stroked="f">
                <v:path arrowok="t" o:connecttype="custom" o:connectlocs="544719,1159171;813541,1041874;820615,1000475;382011,924577;382011,883178;382011,924577;1075289,869379;1117735,876278;1372408,745182;1379483,703783;226377,655484;226377,607185;226377,655484;1634156,565786;1676602,579586;1768567,131097;1796865,151796;1754419,144896;686204,758981;643759,745182;0,358791;537645,1138472;544719,1138472;544719,1138472;544719,1138472;551793,1138472;551793,1145372;551793,1145372;551793,1145372;558867,1145372;558867,1145372;558867,1145372;558867,1145372;558867,1179871;516422,1166071;466902,1207470;643759,1297168;679130,1228170;636684,1166071;1818087,317392;1825162,296693;1825162,289793" o:connectangles="0,0,0,0,0,0,0,0,0,0,0,0,0,0,0,0,0,0,0,0,0,0,0,0,0,0,0,0,0,0,0,0,0,0,0,0,0,0,0,0,0,0"/>
                <o:lock v:ext="edit" verticies="t"/>
              </v:shape>
              <v:shape id="Puolivapaa piirto 40" o:spid="_x0000_s1063" style="position:absolute;left:63341;top:16287;width:495;height:40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" path="m4,c2,,1,,1,2,,4,1,5,3,6v,,1,,1,c5,6,7,5,7,4,7,2,6,,5,,4,,4,,4,e" fillcolor="#b70007 [1607]" stroked="f">
                <v:path arrowok="t" o:connecttype="custom" o:connectlocs="28288,0;7072,13470;21216,40410;28288,40410;49504,26940;35360,0;28288,0" o:connectangles="0,0,0,0,0,0,0"/>
              </v:shape>
              <v:shape id="Puolivapaa piirto 41" o:spid="_x0000_s1064" style="position:absolute;left:57816;top:19240;width:537;height:485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" path="m4,c3,,1,1,1,3,,4,1,6,3,7v,,1,,1,c5,7,7,6,7,4,8,3,7,1,5,,5,,4,,4,e" fillcolor="#b70007 [1607]" stroked="f">
                <v:path arrowok="t" o:connecttype="custom" o:connectlocs="26815,0;6704,20782;20111,48492;26815,48492;46926,27710;33519,0;26815,0" o:connectangles="0,0,0,0,0,0,0"/>
              </v:shape>
              <v:shape id="Puolivapaa piirto 42" o:spid="_x0000_s1065" style="position:absolute;left:60579;top:17716;width:495;height:485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" path="m3,c2,,1,1,,3,,4,1,6,3,7v,,,,,c5,7,6,6,6,4,7,3,6,1,4,1,4,,4,,3,e" fillcolor="#b70007 [1607]" stroked="f">
                <v:path arrowok="t" o:connecttype="custom" o:connectlocs="21216,0;0,20782;21216,48492;21216,48492;42432,27710;28288,6927;21216,0" o:connectangles="0,0,0,0,0,0,0"/>
              </v:shape>
              <v:shape id="Puolivapaa piirto 43" o:spid="_x0000_s1066" style="position:absolute;left:53530;top:18097;width:495;height:323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" path="m1,v,,,,,1c,3,1,4,3,5v,,,,1,c5,5,6,4,7,3,7,2,7,1,7,,5,,3,,1,e" fillcolor="#b70007 [1607]" stroked="f">
                <v:path arrowok="t" o:connecttype="custom" o:connectlocs="7072,0;7072,6466;21216,32328;28288,32328;49504,19397;49504,0;7072,0" o:connectangles="0,0,0,0,0,0,0"/>
              </v:shape>
              <v:shape id="Puolivapaa piirto 44" o:spid="_x0000_s1067" style="position:absolute;left:64674;top:12001;width:495;height:485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" path="m3,c3,,2,,2,1,1,1,1,2,,3,,5,1,6,3,7v,,,,,c5,7,6,6,6,4,7,3,6,1,4,v,,,,-1,e" fillcolor="#b70007 [1607]" stroked="f">
                <v:path arrowok="t" o:connecttype="custom" o:connectlocs="21216,0;14144,6927;0,20782;21216,48492;21216,48492;42432,27710;28288,0;21216,0" o:connectangles="0,0,0,0,0,0,0,0"/>
              </v:shape>
              <v:shape id="Puolivapaa piirto 45" o:spid="_x0000_s1068" style="position:absolute;left:55054;top:20764;width:495;height:40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" path="m4,c2,,1,1,1,2,,4,1,6,3,6v,,,,1,c5,6,6,6,7,4,7,2,6,1,4,v,,,,,e" fillcolor="#b70007 [1607]" stroked="f">
                <v:path arrowok="t" o:connecttype="custom" o:connectlocs="28288,0;7072,13470;21216,40410;28288,40410;49504,26940;28288,0;28288,0" o:connectangles="0,0,0,0,0,0,0"/>
              </v:shape>
              <v:shape id="Puolivapaa piirto 46" o:spid="_x0000_s1069" style="position:absolute;left:52292;top:22288;width:495;height:40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" path="m4,v,,,,,c4,1,4,1,4,1v,,-1,,-1,c2,2,1,2,,2v,,,,,c,4,1,6,2,6v1,,1,,1,c5,6,6,5,6,4,7,2,6,1,4,e" fillcolor="#b70007 [1607]" stroked="f">
                <v:path arrowok="t" o:connecttype="custom" o:connectlocs="28288,0;28288,0;28288,6735;21216,6735;0,13470;0,13470;14144,40410;21216,40410;42432,26940;28288,0" o:connectangles="0,0,0,0,0,0,0,0,0,0"/>
              </v:shape>
              <v:shape id="Puolivapaa piirto 47" o:spid="_x0000_s1070" style="position:absolute;left:49149;top:16764;width:495;height:484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" path="m3,c2,,1,1,,2,,4,1,6,3,6v,,,1,,1c5,7,6,6,7,4,7,3,6,1,4,v,,,,-1,e" fillcolor="#b70007 [1607]" stroked="f">
                <v:path arrowok="t" o:connecttype="custom" o:connectlocs="21216,0;0,13855;21216,41565;21216,48492;49504,27710;28288,0;21216,0" o:connectangles="0,0,0,0,0,0,0"/>
              </v:shape>
              <v:shape id="Puolivapaa piirto 48" o:spid="_x0000_s1071" style="position:absolute;left:50673;top:19621;width:495;height:404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" path="m3,c2,,1,,,2,,4,1,5,2,6v1,,1,,1,c5,6,6,5,6,4,7,2,6,,4,v,,,,-1,e" fillcolor="#b70007 [1607]" stroked="f">
                <v:path arrowok="t" o:connecttype="custom" o:connectlocs="21216,0;0,13470;14144,40410;21216,40410;42432,26940;28288,0;21216,0" o:connectangles="0,0,0,0,0,0,0"/>
              </v:shape>
              <v:shape id="Puolivapaa piirto 49" o:spid="_x0000_s1072" style="position:absolute;left:49434;top:3429;width:10314;height:4727;visibility:visible;mso-wrap-style:square;v-text-anchor:top" coordsize="14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" path="m53,17v,,,,-1,c51,16,50,14,50,13v,-2,2,-3,3,-3c53,10,54,10,54,10v2,1,3,3,2,4c56,16,55,17,53,17m99,c79,,60,4,43,13,32,20,23,27,17,34v,1,,1,,2c16,38,15,39,14,39v-1,,-1,-1,-1,-1c4,50,,60,2,64v1,3,4,4,8,4c16,68,23,65,31,57,41,46,56,38,70,33v8,-4,17,-6,25,-7c97,26,98,25,99,25v4,,7,1,11,1c113,27,117,27,120,27v8,,14,-2,19,-8c146,11,139,7,130,4,122,1,111,1,107,1,104,1,101,,99,e" fillcolor="#ffaaad [1943]" stroked="f">
                <v:path arrowok="t" o:connecttype="custom" o:connectlocs="374390,118200;367326,118200;353198,90388;374390,69529;381454,69529;395582,97341;374390,118200;699332,0;303750,90388;120087,236400;120087,250305;98895,271164;91831,264211;14128,444987;70640,472799;218983,396317;494477,229447;671076,180776;699332,173823;777035,180776;847675,187729;981890,132106;918315,27812;755844,6953;699332,0" o:connectangles="0,0,0,0,0,0,0,0,0,0,0,0,0,0,0,0,0,0,0,0,0,0,0,0,0"/>
                <o:lock v:ext="edit" verticies="t"/>
              </v:shape>
              <v:shape id="Puolivapaa piirto 50" o:spid="_x0000_s1073" style="position:absolute;left:52863;top:4095;width:495;height:485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" path="m3,c2,,,1,,3,,4,1,6,2,7v1,,1,,1,c5,7,6,6,6,4,7,3,6,1,4,,4,,3,,3,e" fillcolor="#ff151e [2407]" stroked="f">
                <v:path arrowok="t" o:connecttype="custom" o:connectlocs="21216,0;0,20782;14144,48492;21216,48492;42432,27710;28288,0;21216,0" o:connectangles="0,0,0,0,0,0,0"/>
              </v:shape>
              <v:shape id="Puolivapaa piirto 51" o:spid="_x0000_s1074" style="position:absolute;left:50292;top:5715;width:288;height:363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" path="m4,c2,2,1,3,,4v,,,1,1,1c2,5,3,4,4,2,4,1,4,1,4,e" fillcolor="#ff151e [2407]" stroked="f">
                <v:path arrowok="t" o:connecttype="custom" o:connectlocs="28877,0;0,29095;7219,36369;28877,14548;28877,0" o:connectangles="0,0,0,0,0"/>
              </v:shape>
              <v:shape id="Puolivapaa piirto 52" o:spid="_x0000_s1075" style="position:absolute;top:13239;width:19017;height:20488;visibility:visible;mso-wrap-style:square;v-text-anchor:top" coordsize="269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" path="m249,98c228,35,161,,98,21,35,41,,109,21,172v20,61,93,123,155,107c175,282,173,286,171,287v-4,3,2,8,4,9c177,296,186,294,186,294v,,9,-4,10,-5c198,287,200,280,195,279v-3,,-6,-1,-9,-3c245,252,269,159,249,98e" fillcolor="#faaf40 [3204]" stroked="f">
                <v:path arrowok="t" o:connecttype="custom" o:connectlocs="1760390,678318;692844,145354;148467,1190517;1244292,1931130;1208943,1986502;1237222,2048797;1314990,2034954;1385689,2000346;1378619,1931130;1314990,1910365;1760390,678318" o:connectangles="0,0,0,0,0,0,0,0,0,0,0"/>
              </v:shape>
              <v:shape id="Puolivapaa piirto 53" o:spid="_x0000_s1076" style="position:absolute;left:11620;top:21717;width:6848;height:11961;visibility:visible;mso-wrap-style:square;v-text-anchor:top" coordsize="9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" path="m21,171v,,,,,c21,171,21,171,21,171t,c21,171,21,171,21,171v,,,,,m21,171v,,,,,c21,171,21,171,21,171t,c21,171,21,171,21,171v,,,,,m21,171v,,,,,c21,171,21,171,21,171t,c21,171,21,171,21,171v,,,,,m5,167v,2,3,5,5,6c10,173,10,173,11,173v2,,9,-2,10,-2c20,171,13,173,11,173v-1,,-1,,-1,c8,172,5,169,5,167m,158v,,,,,c,158,,158,,158t11,-2c8,157,4,158,,158v4,,8,-1,11,-2c10,159,8,163,6,164v,,,,-1,c6,164,6,164,6,164v2,-1,4,-5,5,-8m89,v,,,,,c97,59,73,132,21,153,73,132,97,59,89,e" fillcolor="#fcd79f" stroked="f">
                <v:path arrowok="t" o:connecttype="custom" o:connectlocs="148257,1182314;148257,1182314;148257,1182314;148257,1182314;148257,1182314;148257,1182314;148257,1182314;148257,1182314;148257,1182314;148257,1182314;148257,1182314;148257,1182314;148257,1182314;148257,1182314;148257,1182314;148257,1182314;148257,1182314;148257,1182314;35299,1154657;70599,1196142;77659,1196142;148257,1182314;77659,1196142;70599,1196142;35299,1154657;0,1092430;0,1092430;0,1092430;77659,1078602;0,1092430;77659,1078602;42359,1133915;35299,1133915;42359,1133915;77659,1078602;628329,0;628329,0;148257,1057860;628329,0" o:connectangles="0,0,0,0,0,0,0,0,0,0,0,0,0,0,0,0,0,0,0,0,0,0,0,0,0,0,0,0,0,0,0,0,0,0,0,0,0,0,0"/>
                <o:lock v:ext="edit" verticies="t"/>
              </v:shape>
              <v:shape id="Puolivapaa piirto 54" o:spid="_x0000_s1077" style="position:absolute;left:4191;top:21717;width:14356;height:11961;visibility:visible;mso-wrap-style:square;v-text-anchor:top" coordsize="20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" path="m195,v-6,1,-12,1,-18,1c173,1,170,1,166,1,158,42,138,92,86,109v-23,7,-39,10,-51,10c18,119,8,114,,110v27,28,63,49,97,49c100,159,103,158,106,158v,,,,,c106,158,106,158,106,158v4,,8,-1,11,-2c116,159,114,163,112,164v,,,,-1,c111,165,111,166,111,167v,2,3,5,5,6c116,173,116,173,117,173v2,,9,-2,10,-2c127,171,127,171,127,171v,,,,,c127,171,127,171,127,171v,,,,,c127,171,127,171,127,171v,,,,,c127,171,127,171,127,171v,,,,,c127,171,127,171,127,171v,,,,,c127,171,127,171,127,171v,,,,,c127,171,127,171,127,171v,,9,-4,10,-5c138,165,139,163,139,160v,-2,-1,-4,-3,-4c133,156,130,155,127,153v,,,,,c127,153,127,153,127,153v,,,,,c179,132,203,59,195,e" fillcolor="#e48a06 [2404]" stroked="f">
                <v:path arrowok="t" o:connecttype="custom" o:connectlocs="1379046,0;1251749,6914;1173957,6914;608195,753639;247521,822780;0,760553;685987,1099344;749635,1092430;749635,1092430;749635,1092430;827427,1078602;792067,1133915;784995,1133915;784995,1154657;820355,1196142;827427,1196142;898148,1182314;898148,1182314;898148,1182314;898148,1182314;898148,1182314;898148,1182314;898148,1182314;898148,1182314;898148,1182314;898148,1182314;898148,1182314;898148,1182314;898148,1182314;898148,1182314;968868,1147743;983012,1106258;961796,1078602;898148,1057860;898148,1057860;898148,1057860;898148,1057860;1379046,0" o:connectangles="0,0,0,0,0,0,0,0,0,0,0,0,0,0,0,0,0,0,0,0,0,0,0,0,0,0,0,0,0,0,0,0,0,0,0,0,0,0"/>
              </v:shape>
              <v:shape id="Puolivapaa piirto 55" o:spid="_x0000_s1078" style="position:absolute;left:2286;top:15716;width:5362;height:7274;visibility:visible;mso-wrap-style:square;v-text-anchor:top" coordsize="7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" path="m63,c60,2,58,3,57,4,40,14,24,28,15,45,,76,4,100,10,104v1,1,2,1,3,1c19,105,26,98,28,85,30,71,38,57,45,46,50,40,55,33,61,28v4,-3,9,-6,15,-9c71,13,66,7,63,e" fillcolor="#fcce8c [1940]" stroked="f">
                <v:path arrowok="t" o:connecttype="custom" o:connectlocs="444561,0;402222,27710;105848,311736;70565,720457;91735,727384;197583,588835;317544,318663;430448,193969;536296,131622;444561,0" o:connectangles="0,0,0,0,0,0,0,0,0,0"/>
              </v:shape>
              <v:shape id="Puolivapaa piirto 56" o:spid="_x0000_s1079" style="position:absolute;left:4191;top:1143;width:20502;height:21942;visibility:visible;mso-wrap-style:square;v-text-anchor:top" coordsize="29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" path="m261,90c230,27,154,,90,31,27,61,,138,31,201v30,62,116,116,179,91c209,295,207,299,206,301v-4,4,3,9,5,9c214,310,223,306,223,306v,,8,-5,10,-7c234,297,235,289,230,290v-3,,-7,-1,-10,-3c279,254,290,152,261,90e" fillcolor="#b6d429 [3205]" stroked="f">
                <v:path arrowok="t" o:connecttype="custom" o:connectlocs="1845269,622980;636300,214582;219170,1391322;1484699,2021224;1456419,2083522;1491769,2145820;1576609,2118132;1647309,2069678;1626099,2007380;1555399,1986614;1845269,622980" o:connectangles="0,0,0,0,0,0,0,0,0,0,0"/>
              </v:shape>
              <v:shape id="Puolivapaa piirto 57" o:spid="_x0000_s1080" style="position:absolute;left:18383;top:21336;width:701;height:767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" path="m,3v,,,,,c,3,,3,,3m10,c7,1,4,2,1,3,4,2,7,1,10,,9,3,7,7,6,9,5,10,5,11,5,11v,,,-1,1,-2c7,7,9,3,10,e" fillcolor="#dae994" stroked="f">
                <v:path arrowok="t" o:connecttype="custom" o:connectlocs="0,20940;0,20940;0,20940;70131,0;7013,20940;70131,0;42079,62819;35066,76779;42079,62819;70131,0" o:connectangles="0,0,0,0,0,0,0,0,0,0"/>
                <o:lock v:ext="edit" verticies="t"/>
              </v:shape>
              <v:shape id="Puolivapaa piirto 58" o:spid="_x0000_s1081" style="position:absolute;left:9906;top:15335;width:12169;height:7274;visibility:visible;mso-wrap-style:square;v-text-anchor:top" coordsize="17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" path="m137,c126,17,111,32,90,42,61,56,41,60,27,60,15,60,7,58,,56,28,78,63,93,96,93v8,,16,-1,24,-3c120,90,120,90,120,90v,,,,1,c124,89,127,88,130,87v-1,3,-3,7,-4,9c125,97,125,98,125,98v,4,5,7,6,7c131,105,131,105,132,105v2,,11,-4,11,-4c143,101,151,96,153,94v,,1,-2,1,-4c154,87,153,84,150,84v,,,1,,1c149,85,149,85,149,85v-2,,-6,-2,-9,-3c140,82,140,82,140,82v,,,,,c153,75,163,65,172,52,161,41,152,28,144,15v,,,,,c144,15,144,15,144,15,142,10,139,5,137,e" fillcolor="#879e1e [2405]" stroked="f">
                <v:path arrowok="t" o:connecttype="custom" o:connectlocs="969337,0;636791,290954;191037,415648;0,387938;679244,644254;849054,623472;849054,623472;856130,623472;919809,602690;891507,665037;884432,678892;926884,727384;933960,727384;1011790,699674;1082544,651182;1089620,623472;1061318,581907;1061318,588835;1054243,588835;990563,568052;990563,568052;990563,568052;1216978,360228;1018865,103912;1018865,103912;1018865,103912;969337,0" o:connectangles="0,0,0,0,0,0,0,0,0,0,0,0,0,0,0,0,0,0,0,0,0,0,0,0,0,0,0"/>
              </v:shape>
              <v:shape id="Puolivapaa piirto 59" o:spid="_x0000_s1082" style="position:absolute;left:6762;top:3714;width:6023;height:8850;visibility:visible;mso-wrap-style:square;v-text-anchor:top" coordsize="8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" path="m77,c74,,71,1,68,2,60,6,52,13,49,15,32,28,18,45,11,65,,99,7,125,14,128v1,,2,,3,c23,128,30,119,30,104,30,90,37,74,43,62,47,54,51,47,56,40,65,30,85,24,84,7,84,2,81,,77,e" fillcolor="#d3e67d [1941]" stroked="f">
                <v:path arrowok="t" o:connecttype="custom" o:connectlocs="545614,0;481841,13828;347209,103709;77945,449405;99203,884983;120460,884983;212577,719049;304693,428664;396810,276557;595215,48398;545614,0" o:connectangles="0,0,0,0,0,0,0,0,0,0,0"/>
              </v:shape>
              <v:shape id="Puolivapaa piirto 60" o:spid="_x0000_s1083" style="position:absolute;left:17430;width:21782;height:24124;visibility:visible;mso-wrap-style:square;v-text-anchor:top" coordsize="30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" path="m293,126c278,49,203,,126,15,50,31,,105,15,182v15,75,93,157,168,147c181,333,178,336,176,338v-5,3,1,10,4,10c183,349,193,347,193,347v,,11,-2,13,-4c208,342,211,333,205,332v-3,-1,-7,-3,-10,-5c268,307,308,201,293,126e" fillcolor="#7ecad9 [3206]" stroked="f">
                <v:path arrowok="t" o:connecttype="custom" o:connectlocs="2072105,870985;891076,103689;106080,1258089;1294181,2274237;1244677,2336451;1272965,2405576;1364902,2398664;1456838,2371014;1449766,2294975;1379046,2260412;2072105,870985" o:connectangles="0,0,0,0,0,0,0,0,0,0,0"/>
              </v:shape>
              <v:shape id="Puolivapaa piirto 61" o:spid="_x0000_s1084" style="position:absolute;left:28384;top:6762;width:413;height:485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" path="m9,l,12r2,l10,2,9,xe" fillcolor="#3baec5 [2406]" stroked="f">
                <v:path arrowok="t" o:connecttype="custom" o:connectlocs="37129,0;0,48492;8251,48492;41254,8082;37129,0" o:connectangles="0,0,0,0,0"/>
              </v:shape>
              <v:shape id="Puolivapaa piirto 62" o:spid="_x0000_s1085" style="position:absolute;left:29908;top:8286;width:413;height:485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" path="m9,l,12r2,l10,2,9,e" filled="f" stroked="f">
                <v:path arrowok="t" o:connecttype="custom" o:connectlocs="37129,0;0,48492;8251,48492;41254,8082;37129,0" o:connectangles="0,0,0,0,0"/>
              </v:shape>
              <v:shape id="Puolivapaa piirto 63" o:spid="_x0000_s1086" style="position:absolute;left:36099;top:5524;width:289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" path="m5,l,13r,2l7,,5,xe" fillcolor="#3baec5 [2406]" stroked="f">
                <v:path arrowok="t" o:connecttype="custom" o:connectlocs="20626,0;0,52533;0,60615;28877,0;20626,0" o:connectangles="0,0,0,0,0"/>
              </v:shape>
              <v:shape id="Puolivapaa piirto 64" o:spid="_x0000_s1087" style="position:absolute;left:37623;top:7048;width:289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" path="m5,l,13r,2l7,,5,e" filled="f" stroked="f">
                <v:path arrowok="t" o:connecttype="custom" o:connectlocs="20626,0;0,52533;0,60615;28877,0;20626,0" o:connectangles="0,0,0,0,0"/>
              </v:shape>
              <v:shape id="Puolivapaa piirto 65" o:spid="_x0000_s1088" style="position:absolute;left:34099;top:6381;width:413;height:40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" path="m2,l,1,9,8r,2l10,8r,l2,xe" fillcolor="#3baec5 [2406]" stroked="f">
                <v:path arrowok="t" o:connecttype="custom" o:connectlocs="8251,0;0,4041;37129,32328;37129,40410;41254,32328;41254,32328;8251,0" o:connectangles="0,0,0,0,0,0,0"/>
              </v:shape>
              <v:shape id="Puolivapaa piirto 66" o:spid="_x0000_s1089" style="position:absolute;left:34099;top:6572;width:413;height:40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" path="m2,l,1,9,8r,2l10,8r,l2,e" filled="f" stroked="f">
                <v:path arrowok="t" o:connecttype="custom" o:connectlocs="8251,0;0,4041;37129,32328;37129,40410;41254,32328;41254,32328;8251,0" o:connectangles="0,0,0,0,0,0,0"/>
              </v:shape>
              <v:shape id="Puolivapaa piirto 67" o:spid="_x0000_s1090" style="position:absolute;left:29813;top:6477;width:82;height:889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" path="m2,l,22r2,l2,r,xe" fillcolor="#3baec5 [2406]" stroked="f">
                <v:path arrowok="t" o:connecttype="custom" o:connectlocs="8251,0;0,88902;8251,88902;8251,0;8251,0" o:connectangles="0,0,0,0,0"/>
              </v:shape>
              <v:shape id="Puolivapaa piirto 68" o:spid="_x0000_s1091" style="position:absolute;left:31337;top:8001;width:82;height:889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" path="m2,l,22r2,l2,r,e" filled="f" stroked="f">
                <v:path arrowok="t" o:connecttype="custom" o:connectlocs="8251,0;0,88902;8251,88902;8251,0;8251,0" o:connectangles="0,0,0,0,0"/>
              </v:shape>
              <v:shape id="Puolivapaa piirto 69" o:spid="_x0000_s1092" style="position:absolute;left:33242;top:5905;width:247;height:566;visibility:visible;mso-wrap-style:square;v-text-anchor:top" coordsize="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" path="m2,l,,4,14r2,l2,xe" fillcolor="#3baec5 [2406]" stroked="f">
                <v:path arrowok="t" o:connecttype="custom" o:connectlocs="8251,0;0,0;16501,56574;24752,56574;8251,0" o:connectangles="0,0,0,0,0"/>
              </v:shape>
              <v:shape id="Puolivapaa piirto 70" o:spid="_x0000_s1093" style="position:absolute;left:34766;top:7429;width:247;height:566;visibility:visible;mso-wrap-style:square;v-text-anchor:top" coordsize="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" path="m2,l,,4,14r2,l2,e" filled="f" stroked="f">
                <v:path arrowok="t" o:connecttype="custom" o:connectlocs="8251,0;0,0;16501,56574;24752,56574;8251,0" o:connectangles="0,0,0,0,0"/>
              </v:shape>
              <v:shape id="Puolivapaa piirto 71" o:spid="_x0000_s1094" style="position:absolute;left:28575;top:2095;width:495;height:768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" path="m2,l,2,10,19r2,-2l2,xe" fillcolor="#3baec5 [2406]" stroked="f">
                <v:path arrowok="t" o:connecttype="custom" o:connectlocs="8251,0;0,8082;41253,76779;49504,68697;8251,0" o:connectangles="0,0,0,0,0"/>
              </v:shape>
              <v:shape id="Puolivapaa piirto 72" o:spid="_x0000_s1095" style="position:absolute;left:30099;top:3619;width:495;height:768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" path="m2,l,2,10,19r2,-2l2,e" filled="f" stroked="f">
                <v:path arrowok="t" o:connecttype="custom" o:connectlocs="8251,0;0,8082;41253,76779;49504,68697;8251,0" o:connectangles="0,0,0,0,0"/>
              </v:shape>
              <v:shape id="Puolivapaa piirto 73" o:spid="_x0000_s1096" style="position:absolute;left:27813;top:762;width:206;height:484;visibility:visible;mso-wrap-style:square;v-text-anchor:top" coordsize="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" path="m5,l4,,,12r2,l5,xe" fillcolor="#3baec5 [2406]" stroked="f">
                <v:path arrowok="t" o:connecttype="custom" o:connectlocs="20627,0;16502,0;0,48492;8251,48492;20627,0" o:connectangles="0,0,0,0,0"/>
              </v:shape>
              <v:shape id="Puolivapaa piirto 74" o:spid="_x0000_s1097" style="position:absolute;left:29337;top:2286;width:206;height:484;visibility:visible;mso-wrap-style:square;v-text-anchor:top" coordsize="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" path="m5,l4,,,12r2,l5,e" filled="f" stroked="f">
                <v:path arrowok="t" o:connecttype="custom" o:connectlocs="20627,0;16502,0;0,48492;8251,48492;20627,0" o:connectangles="0,0,0,0,0"/>
              </v:shape>
              <v:shape id="Puolivapaa piirto 75" o:spid="_x0000_s1098" style="position:absolute;left:29146;top:5334;width:206;height:848;visibility:visible;mso-wrap-style:square;v-text-anchor:top" coordsize="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" path="m2,l,,3,21,5,19,2,xe" fillcolor="#3baec5 [2406]" stroked="f">
                <v:path arrowok="t" o:connecttype="custom" o:connectlocs="8251,0;0,0;12376,84861;20627,76779;8251,0" o:connectangles="0,0,0,0,0"/>
              </v:shape>
              <v:shape id="Puolivapaa piirto 76" o:spid="_x0000_s1099" style="position:absolute;left:30670;top:6858;width:206;height:848;visibility:visible;mso-wrap-style:square;v-text-anchor:top" coordsize="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" path="m2,l,,3,21,5,19,2,e" filled="f" stroked="f">
                <v:path arrowok="t" o:connecttype="custom" o:connectlocs="8251,0;0,0;12376,84861;20627,76779;8251,0" o:connectangles="0,0,0,0,0"/>
              </v:shape>
              <v:shape id="Puolivapaa piirto 77" o:spid="_x0000_s1100" style="position:absolute;left:28860;top:4000;width:413;height:60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" path="m9,l,14r2,1l10,2,9,xe" fillcolor="#3baec5 [2406]" stroked="f">
                <v:path arrowok="t" o:connecttype="custom" o:connectlocs="37129,0;0,56574;8251,60615;41254,8082;37129,0" o:connectangles="0,0,0,0,0"/>
              </v:shape>
              <v:shape id="Puolivapaa piirto 78" o:spid="_x0000_s1101" style="position:absolute;left:30384;top:5524;width:413;height:60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" path="m9,l,14r2,1l10,2,9,e" filled="f" stroked="f">
                <v:path arrowok="t" o:connecttype="custom" o:connectlocs="37129,0;0,56574;8251,60615;41254,8082;37129,0" o:connectangles="0,0,0,0,0"/>
              </v:shape>
              <v:shape id="Puolivapaa piirto 79" o:spid="_x0000_s1102" style="position:absolute;left:31432;top:5334;width:701;height:606;visibility:visible;mso-wrap-style:square;v-text-anchor:top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" path="m1,l,2,15,15r2,-1l1,xe" fillcolor="#3baec5 [2406]" stroked="f">
                <v:path arrowok="t" o:connecttype="custom" o:connectlocs="4125,0;0,8082;61880,60615;70131,56574;4125,0" o:connectangles="0,0,0,0,0"/>
              </v:shape>
              <v:shape id="Puolivapaa piirto 80" o:spid="_x0000_s1103" style="position:absolute;left:32956;top:6858;width:701;height:606;visibility:visible;mso-wrap-style:square;v-text-anchor:top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" path="m1,l,2,15,15r2,-1l1,e" filled="f" stroked="f">
                <v:path arrowok="t" o:connecttype="custom" o:connectlocs="4125,0;0,8082;61880,60615;70131,56574;4125,0" o:connectangles="0,0,0,0,0"/>
              </v:shape>
              <v:shape id="Puolivapaa piirto 81" o:spid="_x0000_s1104" style="position:absolute;left:33147;top:2381;width:371;height:444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" path="m9,l,11r2,l9,2,9,xe" fillcolor="#3baec5 [2406]" stroked="f">
                <v:path arrowok="t" o:connecttype="custom" o:connectlocs="37128,0;0,44451;8251,44451;37128,8082;37128,0" o:connectangles="0,0,0,0,0"/>
              </v:shape>
              <v:shape id="Puolivapaa piirto 82" o:spid="_x0000_s1105" style="position:absolute;left:33147;top:2571;width:371;height:445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" path="m9,l,11r2,l9,2,9,e" filled="f" stroked="f">
                <v:path arrowok="t" o:connecttype="custom" o:connectlocs="37128,0;0,44451;8251,44451;37128,8082;37128,0" o:connectangles="0,0,0,0,0"/>
              </v:shape>
              <v:shape id="Puolivapaa piirto 83" o:spid="_x0000_s1106" style="position:absolute;left:32861;top:4476;width:660;height:404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" path="m,l,2r16,8l16,8,,xe" fillcolor="#3baec5 [2406]" stroked="f">
                <v:path arrowok="t" o:connecttype="custom" o:connectlocs="0,0;0,8082;66006,40410;66006,32328;0,0" o:connectangles="0,0,0,0,0"/>
              </v:shape>
              <v:shape id="Puolivapaa piirto 84" o:spid="_x0000_s1107" style="position:absolute;left:32861;top:4667;width:660;height:404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" path="m,l,2r16,8l16,8,,e" filled="f" stroked="f">
                <v:path arrowok="t" o:connecttype="custom" o:connectlocs="0,0;0,8082;66006,40410;66006,32328;0,0" o:connectangles="0,0,0,0,0"/>
              </v:shape>
              <v:shape id="Puolivapaa piirto 85" o:spid="_x0000_s1108" style="position:absolute;left:33813;top:5334;width:413;height:202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" path="m,l,2,10,5r,-1l,xe" fillcolor="#3baec5 [2406]" stroked="f">
                <v:path arrowok="t" o:connecttype="custom" o:connectlocs="0,0;0,8082;41254,20205;41254,16164;0,0" o:connectangles="0,0,0,0,0"/>
              </v:shape>
              <v:shape id="Puolivapaa piirto 86" o:spid="_x0000_s1109" style="position:absolute;left:33813;top:5715;width:413;height:202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" path="m,l,2,10,5r,-1l,e" filled="f" stroked="f">
                <v:path arrowok="t" o:connecttype="custom" o:connectlocs="0,0;0,8082;41254,20205;41254,16164;0,0" o:connectangles="0,0,0,0,0"/>
              </v:shape>
              <v:shape id="Puolivapaa piirto 87" o:spid="_x0000_s1110" style="position:absolute;left:32670;top:3429;width:537;height:121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" path="m13,l,3r,l13,2,13,xe" fillcolor="#3baec5 [2406]" stroked="f">
                <v:path arrowok="t" o:connecttype="custom" o:connectlocs="53630,0;0,12123;0,12123;53630,8082;53630,0" o:connectangles="0,0,0,0,0"/>
              </v:shape>
              <v:shape id="Puolivapaa piirto 88" o:spid="_x0000_s1111" style="position:absolute;left:32670;top:3810;width:537;height:121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" path="m13,l,3r,l13,2,13,e" filled="f" stroked="f">
                <v:path arrowok="t" o:connecttype="custom" o:connectlocs="53630,0;0,12123;0,12123;53630,8082;53630,0" o:connectangles="0,0,0,0,0"/>
              </v:shape>
              <v:shape id="Puolivapaa piirto 89" o:spid="_x0000_s1112" style="position:absolute;left:34956;top:4000;width:454;height:202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" path="m,l,,11,5r,-2l,xe" fillcolor="#3baec5 [2406]" stroked="f">
                <v:path arrowok="t" o:connecttype="custom" o:connectlocs="0,0;0,0;45379,20205;45379,12123;0,0" o:connectangles="0,0,0,0,0"/>
              </v:shape>
              <v:shape id="Puolivapaa piirto 90" o:spid="_x0000_s1113" style="position:absolute;left:34956;top:4381;width:454;height:202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" path="m,l,,11,5r,-2l,e" filled="f" stroked="f">
                <v:path arrowok="t" o:connecttype="custom" o:connectlocs="0,0;0,0;45379,20205;45379,12123;0,0" o:connectangles="0,0,0,0,0"/>
              </v:shape>
              <v:shape id="Puolivapaa piirto 91" o:spid="_x0000_s1114" style="position:absolute;left:31337;top:1428;width:619;height:283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" path="m2,l,2,14,7r1,l2,xe" fillcolor="#3baec5 [2406]" stroked="f">
                <v:path arrowok="t" o:connecttype="custom" o:connectlocs="8251,0;0,8082;57755,28287;61880,28287;8251,0" o:connectangles="0,0,0,0,0"/>
              </v:shape>
              <v:shape id="Puolivapaa piirto 92" o:spid="_x0000_s1115" style="position:absolute;left:31337;top:1619;width:619;height:283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" path="m2,l,2,14,7r1,l2,e" filled="f" stroked="f">
                <v:path arrowok="t" o:connecttype="custom" o:connectlocs="8251,0;0,8082;57755,28287;61880,28287;8251,0" o:connectangles="0,0,0,0,0"/>
              </v:shape>
              <v:shape id="Puolivapaa piirto 93" o:spid="_x0000_s1116" style="position:absolute;left:29241;top:1143;width:619;height:161;visibility:visible;mso-wrap-style:square;v-text-anchor:top" coordsize="1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" path="m15,l,4r,l15,2,15,xe" fillcolor="#3baec5 [2406]" stroked="f">
                <v:path arrowok="t" o:connecttype="custom" o:connectlocs="61880,0;0,16164;0,16164;61880,8082;61880,0" o:connectangles="0,0,0,0,0"/>
              </v:shape>
              <v:shape id="Puolivapaa piirto 94" o:spid="_x0000_s1117" style="position:absolute;left:29241;top:1524;width:619;height:161;visibility:visible;mso-wrap-style:square;v-text-anchor:top" coordsize="1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" path="m15,l,4r,l15,2,15,e" filled="f" stroked="f">
                <v:path arrowok="t" o:connecttype="custom" o:connectlocs="61880,0;0,16164;0,16164;61880,8082;61880,0" o:connectangles="0,0,0,0,0"/>
              </v:shape>
              <v:shape id="Puolivapaa piirto 95" o:spid="_x0000_s1118" style="position:absolute;left:30099;top:2095;width:577;height:485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" path="m12,l,12r2,l14,2,12,xe" fillcolor="#3baec5 [2406]" stroked="f">
                <v:path arrowok="t" o:connecttype="custom" o:connectlocs="49504,0;0,48492;8251,48492;57755,8082;49504,0" o:connectangles="0,0,0,0,0"/>
              </v:shape>
              <v:shape id="Puolivapaa piirto 96" o:spid="_x0000_s1119" style="position:absolute;left:31623;top:3619;width:577;height:485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" path="m12,l,12r2,l14,2,12,e" filled="f" stroked="f">
                <v:path arrowok="t" o:connecttype="custom" o:connectlocs="49504,0;0,48492;8251,48492;57755,8082;49504,0" o:connectangles="0,0,0,0,0"/>
              </v:shape>
              <v:shape id="Puolivapaa piirto 97" o:spid="_x0000_s1120" style="position:absolute;left:30384;top:4286;width:289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" path="m1,l,,5,15r2,l1,xe" fillcolor="#3baec5 [2406]" stroked="f">
                <v:path arrowok="t" o:connecttype="custom" o:connectlocs="4125,0;0,0;20626,60615;28877,60615;4125,0" o:connectangles="0,0,0,0,0"/>
              </v:shape>
              <v:shape id="Puolivapaa piirto 98" o:spid="_x0000_s1121" style="position:absolute;left:31908;top:5810;width:289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" path="m1,l,,5,15r2,l1,e" filled="f" stroked="f">
                <v:path arrowok="t" o:connecttype="custom" o:connectlocs="4125,0;0,0;20626,60615;28877,60615;4125,0" o:connectangles="0,0,0,0,0"/>
              </v:shape>
              <v:shape id="Puolivapaa piirto 99" o:spid="_x0000_s1122" style="position:absolute;left:30765;top:3429;width:660;height:323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" path="m16,l,7,,8,16,2,16,xe" fillcolor="#3baec5 [2406]" stroked="f">
                <v:path arrowok="t" o:connecttype="custom" o:connectlocs="66006,0;0,28287;0,32328;66006,8082;66006,0" o:connectangles="0,0,0,0,0"/>
              </v:shape>
              <v:shape id="Puolivapaa piirto 100" o:spid="_x0000_s1123" style="position:absolute;left:30765;top:3619;width:660;height:323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" path="m16,l,7,,8,16,2,16,e" filled="f" stroked="f">
                <v:path arrowok="t" o:connecttype="custom" o:connectlocs="66006,0;0,28287;0,32328;66006,8082;66006,0" o:connectangles="0,0,0,0,0"/>
              </v:shape>
              <v:shape id="Puolivapaa piirto 101" o:spid="_x0000_s1124" style="position:absolute;left:31623;top:4095;width:82;height:566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" path="m,l,14r,l2,,,xe" fillcolor="#3baec5 [2406]" stroked="f">
                <v:path arrowok="t" o:connecttype="custom" o:connectlocs="0,0;0,56574;0,56574;8251,0;0,0" o:connectangles="0,0,0,0,0"/>
              </v:shape>
              <v:shape id="Puolivapaa piirto 102" o:spid="_x0000_s1125" style="position:absolute;left:33147;top:5619;width:82;height:566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" path="m,l,14r,l2,,,e" filled="f" stroked="f">
                <v:path arrowok="t" o:connecttype="custom" o:connectlocs="0,0;0,56574;0,56574;8251,0;0,0" o:connectangles="0,0,0,0,0"/>
              </v:shape>
              <v:rect id="Suorakulmio 103" o:spid="_x0000_s1126" style="position:absolute;left:27622;top:3905;width:784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" fillcolor="#3baec5 [2406]" stroked="f"/>
              <v:rect id="Suorakulmio 104" o:spid="_x0000_s1127" style="position:absolute;left:27622;top:4286;width:784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" filled="f" stroked="f"/>
              <v:shape id="Puolivapaa piirto 105" o:spid="_x0000_s1128" style="position:absolute;left:29241;top:9810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" path="m10,l,12r1,l12,,10,xe" fillcolor="#3baec5 [2406]" stroked="f">
                <v:path arrowok="t" o:connecttype="custom" o:connectlocs="41253,0;0,48492;4125,48492;49504,0;41253,0" o:connectangles="0,0,0,0,0"/>
              </v:shape>
              <v:shape id="Puolivapaa piirto 106" o:spid="_x0000_s1129" style="position:absolute;left:30765;top:11334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" path="m10,l,12r1,l12,,10,e" filled="f" stroked="f">
                <v:path arrowok="t" o:connecttype="custom" o:connectlocs="41253,0;0,48492;4125,48492;49504,0;41253,0" o:connectangles="0,0,0,0,0"/>
              </v:shape>
              <v:shape id="Puolivapaa piirto 107" o:spid="_x0000_s1130" style="position:absolute;left:33813;top:9525;width:495;height:484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" path="m2,l,2,12,12r,l2,xe" fillcolor="#3baec5 [2406]" stroked="f">
                <v:path arrowok="t" o:connecttype="custom" o:connectlocs="8251,0;0,8082;49504,48492;49504,48492;8251,0" o:connectangles="0,0,0,0,0"/>
              </v:shape>
              <v:shape id="Puolivapaa piirto 108" o:spid="_x0000_s1131" style="position:absolute;left:35337;top:11049;width:495;height:484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" path="m2,l,2,12,12r,l2,e" filled="f" stroked="f">
                <v:path arrowok="t" o:connecttype="custom" o:connectlocs="8251,0;0,8082;49504,48492;49504,48492;8251,0" o:connectangles="0,0,0,0,0"/>
              </v:shape>
              <v:shape id="Puolivapaa piirto 109" o:spid="_x0000_s1132" style="position:absolute;left:29718;top:8667;width:783;height:202;visibility:visible;mso-wrap-style:square;v-text-anchor:top" coordsize="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" path="m,l,2,17,5,19,4,,xe" fillcolor="#3baec5 [2406]" stroked="f">
                <v:path arrowok="t" o:connecttype="custom" o:connectlocs="0,0;0,8082;70131,20205;78382,16164;0,0" o:connectangles="0,0,0,0,0"/>
              </v:shape>
              <v:shape id="Puolivapaa piirto 110" o:spid="_x0000_s1133" style="position:absolute;left:29718;top:9048;width:783;height:202;visibility:visible;mso-wrap-style:square;v-text-anchor:top" coordsize="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" path="m,l,2,17,5,19,4,,e" filled="f" stroked="f">
                <v:path arrowok="t" o:connecttype="custom" o:connectlocs="0,0;0,8082;70131,20205;78382,16164;0,0" o:connectangles="0,0,0,0,0"/>
              </v:shape>
              <v:shape id="Puolivapaa piirto 111" o:spid="_x0000_s1134" style="position:absolute;left:29718;top:11144;width:123;height:606;visibility:visible;mso-wrap-style:square;v-text-anchor:top" coordsize="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" path="m1,l,,1,15r2,l1,xe" fillcolor="#3baec5 [2406]" stroked="f">
                <v:path arrowok="t" o:connecttype="custom" o:connectlocs="4125,0;0,0;4125,60615;12376,60615;4125,0" o:connectangles="0,0,0,0,0"/>
              </v:shape>
              <v:shape id="Puolivapaa piirto 112" o:spid="_x0000_s1135" style="position:absolute;left:31242;top:12668;width:123;height:606;visibility:visible;mso-wrap-style:square;v-text-anchor:top" coordsize="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" path="m1,l,,1,15r2,l1,e" filled="f" stroked="f">
                <v:path arrowok="t" o:connecttype="custom" o:connectlocs="4125,0;0,0;4125,60615;12376,60615;4125,0" o:connectangles="0,0,0,0,0"/>
              </v:shape>
              <v:shape id="Puolivapaa piirto 113" o:spid="_x0000_s1136" style="position:absolute;left:31432;top:16002;width:495;height:767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" path="m1,l,2,10,19r2,-1l1,xe" fillcolor="#3baec5 [2406]" stroked="f">
                <v:path arrowok="t" o:connecttype="custom" o:connectlocs="4125,0;0,8082;41253,76779;49504,72738;4125,0" o:connectangles="0,0,0,0,0"/>
              </v:shape>
              <v:shape id="Puolivapaa piirto 114" o:spid="_x0000_s1137" style="position:absolute;left:32956;top:17526;width:495;height:767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" path="m1,l,2,10,19r2,-1l1,e" filled="f" stroked="f">
                <v:path arrowok="t" o:connecttype="custom" o:connectlocs="4125,0;0,8082;41253,76779;49504,72738;4125,0" o:connectangles="0,0,0,0,0"/>
              </v:shape>
              <v:shape id="Puolivapaa piirto 115" o:spid="_x0000_s1138" style="position:absolute;left:30670;top:14382;width:330;height:808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" path="m8,l,20r2,l8,r,xe" fillcolor="#3baec5 [2406]" stroked="f">
                <v:path arrowok="t" o:connecttype="custom" o:connectlocs="33003,0;0,80820;8251,80820;33003,0;33003,0" o:connectangles="0,0,0,0,0"/>
              </v:shape>
              <v:shape id="Puolivapaa piirto 116" o:spid="_x0000_s1139" style="position:absolute;left:32194;top:15906;width:330;height:808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" path="m8,l,20r2,l8,r,e" filled="f" stroked="f">
                <v:path arrowok="t" o:connecttype="custom" o:connectlocs="33003,0;0,80820;8251,80820;33003,0;33003,0" o:connectangles="0,0,0,0,0"/>
              </v:shape>
              <v:shape id="Puolivapaa piirto 117" o:spid="_x0000_s1140" style="position:absolute;left:33718;top:7715;width:371;height:646;visibility:visible;mso-wrap-style:square;v-text-anchor:top" coordsize="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" path="m9,l,14r,2l9,r,xe" fillcolor="#3baec5 [2406]" stroked="f">
                <v:path arrowok="t" o:connecttype="custom" o:connectlocs="37128,0;0,56574;0,64656;37128,0;37128,0" o:connectangles="0,0,0,0,0"/>
              </v:shape>
              <v:shape id="Puolivapaa piirto 118" o:spid="_x0000_s1141" style="position:absolute;left:35242;top:9239;width:371;height:646;visibility:visible;mso-wrap-style:square;v-text-anchor:top" coordsize="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" path="m9,l,14r,2l9,r,e" filled="f" stroked="f">
                <v:path arrowok="t" o:connecttype="custom" o:connectlocs="37128,0;0,56574;0,64656;37128,0;37128,0" o:connectangles="0,0,0,0,0"/>
              </v:shape>
              <v:shape id="Puolivapaa piirto 119" o:spid="_x0000_s1142" style="position:absolute;left:34956;top:7429;width:743;height:485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" path="m,l,2,17,12r1,-2l,xe" fillcolor="#3baec5 [2406]" stroked="f">
                <v:path arrowok="t" o:connecttype="custom" o:connectlocs="0,0;0,8082;70131,48492;74256,40410;0,0" o:connectangles="0,0,0,0,0"/>
              </v:shape>
              <v:shape id="Puolivapaa piirto 120" o:spid="_x0000_s1143" style="position:absolute;left:36480;top:8953;width:743;height:485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" path="m,l,2,17,12r1,-2l,e" filled="f" stroked="f">
                <v:path arrowok="t" o:connecttype="custom" o:connectlocs="0,0;0,8082;70131,48492;74256,40410;0,0" o:connectangles="0,0,0,0,0"/>
              </v:shape>
              <v:shape id="Puolivapaa piirto 121" o:spid="_x0000_s1144" style="position:absolute;left:31908;top:8191;width:248;height:566;visibility:visible;mso-wrap-style:square;v-text-anchor:top" coordsize="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" path="m2,l,,4,14r2,l2,xe" fillcolor="#3baec5 [2406]" stroked="f">
                <v:path arrowok="t" o:connecttype="custom" o:connectlocs="8251,0;0,0;16501,56574;24752,56574;8251,0" o:connectangles="0,0,0,0,0"/>
              </v:shape>
              <v:shape id="Puolivapaa piirto 122" o:spid="_x0000_s1145" style="position:absolute;left:33432;top:9715;width:248;height:566;visibility:visible;mso-wrap-style:square;v-text-anchor:top" coordsize="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" path="m2,l,,4,14r2,l2,e" filled="f" stroked="f">
                <v:path arrowok="t" o:connecttype="custom" o:connectlocs="8251,0;0,0;16501,56574;24752,56574;8251,0" o:connectangles="0,0,0,0,0"/>
              </v:shape>
              <v:shape id="Puolivapaa piirto 123" o:spid="_x0000_s1146" style="position:absolute;left:30956;top:9239;width:660;height:283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" path="m16,l,5,,7,16,2,16,xe" fillcolor="#3baec5 [2406]" stroked="f">
                <v:path arrowok="t" o:connecttype="custom" o:connectlocs="66006,0;0,20205;0,28287;66006,8082;66006,0" o:connectangles="0,0,0,0,0"/>
              </v:shape>
              <v:shape id="Puolivapaa piirto 124" o:spid="_x0000_s1147" style="position:absolute;left:30956;top:9429;width:660;height:283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" path="m16,l,5,,7,16,2,16,e" filled="f" stroked="f">
                <v:path arrowok="t" o:connecttype="custom" o:connectlocs="66006,0;0,20205;0,28287;66006,8082;66006,0" o:connectangles="0,0,0,0,0"/>
              </v:shape>
              <v:shape id="Puolivapaa piirto 125" o:spid="_x0000_s1148" style="position:absolute;left:32575;top:9906;width:289;height:686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" path="m2,l,2,5,17,7,15,2,xe" fillcolor="#3baec5 [2406]" stroked="f">
                <v:path arrowok="t" o:connecttype="custom" o:connectlocs="8251,0;0,8082;20626,68697;28877,60615;8251,0" o:connectangles="0,0,0,0,0"/>
              </v:shape>
              <v:shape id="Puolivapaa piirto 126" o:spid="_x0000_s1149" style="position:absolute;left:34099;top:11430;width:289;height:686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" path="m2,l,2,5,17,7,15,2,e" filled="f" stroked="f">
                <v:path arrowok="t" o:connecttype="custom" o:connectlocs="8251,0;0,8082;20626,68697;28877,60615;8251,0" o:connectangles="0,0,0,0,0"/>
              </v:shape>
              <v:shape id="Puolivapaa piirto 127" o:spid="_x0000_s1150" style="position:absolute;left:32670;top:8763;width:619;height:363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" path="m15,l,7,,9,15,2,15,xe" fillcolor="#3baec5 [2406]" stroked="f">
                <v:path arrowok="t" o:connecttype="custom" o:connectlocs="61880,0;0,28287;0,36369;61880,8082;61880,0" o:connectangles="0,0,0,0,0"/>
              </v:shape>
              <v:shape id="Puolivapaa piirto 128" o:spid="_x0000_s1151" style="position:absolute;left:32670;top:8953;width:619;height:364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" path="m15,l,7,,9,15,2,15,e" filled="f" stroked="f">
                <v:path arrowok="t" o:connecttype="custom" o:connectlocs="61880,0;0,28287;0,36369;61880,8082;61880,0" o:connectangles="0,0,0,0,0"/>
              </v:shape>
              <v:shape id="Puolivapaa piirto 129" o:spid="_x0000_s1152" style="position:absolute;left:30765;top:11239;width:495;height:52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" path="m12,l,13r2,l12,1,12,xe" fillcolor="#3baec5 [2406]" stroked="f">
                <v:path arrowok="t" o:connecttype="custom" o:connectlocs="49504,0;0,52533;8251,52533;49504,4041;49504,0" o:connectangles="0,0,0,0,0"/>
              </v:shape>
              <v:shape id="Puolivapaa piirto 130" o:spid="_x0000_s1153" style="position:absolute;left:32289;top:12763;width:495;height:52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" path="m12,l,13r2,l12,1,12,e" filled="f" stroked="f">
                <v:path arrowok="t" o:connecttype="custom" o:connectlocs="49504,0;0,52533;8251,52533;49504,4041;49504,0" o:connectangles="0,0,0,0,0"/>
              </v:shape>
              <v:shape id="Puolivapaa piirto 131" o:spid="_x0000_s1154" style="position:absolute;left:34671;top:12287;width:495;height:404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" path="m10,l,10r1,l12,,10,xe" fillcolor="#3baec5 [2406]" stroked="f">
                <v:path arrowok="t" o:connecttype="custom" o:connectlocs="41253,0;0,40410;4125,40410;49504,0;41253,0" o:connectangles="0,0,0,0,0"/>
              </v:shape>
              <v:shape id="Puolivapaa piirto 132" o:spid="_x0000_s1155" style="position:absolute;left:34671;top:12477;width:495;height:404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" path="m10,l,10r1,l12,,10,e" filled="f" stroked="f">
                <v:path arrowok="t" o:connecttype="custom" o:connectlocs="41253,0;0,40410;4125,40410;49504,0;41253,0" o:connectangles="0,0,0,0,0"/>
              </v:shape>
              <v:shape id="Puolivapaa piirto 133" o:spid="_x0000_s1156" style="position:absolute;left:34194;top:10763;width:660;height:202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" path="m16,l,3,2,5,16,1,16,xe" fillcolor="#3baec5 [2406]" stroked="f">
                <v:path arrowok="t" o:connecttype="custom" o:connectlocs="66006,0;0,12123;8251,20205;66006,4041;66006,0" o:connectangles="0,0,0,0,0"/>
              </v:shape>
              <v:shape id="Puolivapaa piirto 134" o:spid="_x0000_s1157" style="position:absolute;left:34194;top:11144;width:660;height:202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" path="m16,l,3,2,5,16,1,16,e" filled="f" stroked="f">
                <v:path arrowok="t" o:connecttype="custom" o:connectlocs="66006,0;0,12123;8251,20205;66006,4041;66006,0" o:connectangles="0,0,0,0,0"/>
              </v:shape>
              <v:shape id="Puolivapaa piirto 135" o:spid="_x0000_s1158" style="position:absolute;left:32385;top:14097;width:577;height:323;visibility:visible;mso-wrap-style:square;v-text-anchor:top" coordsize="1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" path="m,l,2,14,8r,-1l,xe" fillcolor="#3baec5 [2406]" stroked="f">
                <v:path arrowok="t" o:connecttype="custom" o:connectlocs="0,0;0,8082;57755,32328;57755,28287;0,0" o:connectangles="0,0,0,0,0"/>
              </v:shape>
              <v:shape id="Puolivapaa piirto 136" o:spid="_x0000_s1159" style="position:absolute;left:32385;top:14287;width:577;height:323;visibility:visible;mso-wrap-style:square;v-text-anchor:top" coordsize="1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" path="m,l,2,14,8r,-1l,e" filled="f" stroked="f">
                <v:path arrowok="t" o:connecttype="custom" o:connectlocs="0,0;0,8082;57755,32328;57755,28287;0,0" o:connectangles="0,0,0,0,0"/>
              </v:shape>
              <v:shape id="Puolivapaa piirto 137" o:spid="_x0000_s1160" style="position:absolute;left:32099;top:15049;width:577;height:162;visibility:visible;mso-wrap-style:square;v-text-anchor:top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" path="m14,l,4r,l14,2,14,xe" fillcolor="#3baec5 [2406]" stroked="f">
                <v:path arrowok="t" o:connecttype="custom" o:connectlocs="57755,0;0,16164;0,16164;57755,8082;57755,0" o:connectangles="0,0,0,0,0"/>
              </v:shape>
              <v:shape id="Puolivapaa piirto 138" o:spid="_x0000_s1161" style="position:absolute;left:32099;top:15430;width:577;height:162;visibility:visible;mso-wrap-style:square;v-text-anchor:top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" path="m14,l,4r,l14,2,14,e" filled="f" stroked="f">
                <v:path arrowok="t" o:connecttype="custom" o:connectlocs="57755,0;0,16164;0,16164;57755,8082;57755,0" o:connectangles="0,0,0,0,0"/>
              </v:shape>
              <v:shape id="Puolivapaa piirto 139" o:spid="_x0000_s1162" style="position:absolute;left:33147;top:12763;width:618;height:121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" path="m13,l,2,,3,15,2,13,xe" fillcolor="#3baec5 [2406]" stroked="f">
                <v:path arrowok="t" o:connecttype="custom" o:connectlocs="53629,0;0,8082;0,12123;61880,8082;53629,0" o:connectangles="0,0,0,0,0"/>
              </v:shape>
              <v:shape id="Puolivapaa piirto 140" o:spid="_x0000_s1163" style="position:absolute;left:33147;top:13144;width:618;height:121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" path="m13,l,2,,3,15,2,13,e" filled="f" stroked="f">
                <v:path arrowok="t" o:connecttype="custom" o:connectlocs="53629,0;0,8082;0,12123;61880,8082;53629,0" o:connectangles="0,0,0,0,0"/>
              </v:shape>
              <v:shape id="Puolivapaa piirto 141" o:spid="_x0000_s1164" style="position:absolute;left:33147;top:11715;width:577;height:324;visibility:visible;mso-wrap-style:square;v-text-anchor:top" coordsize="1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" path="m2,l,1,14,8r,-2l2,xe" fillcolor="#3baec5 [2406]" stroked="f">
                <v:path arrowok="t" o:connecttype="custom" o:connectlocs="8251,0;0,4041;57755,32328;57755,24246;8251,0" o:connectangles="0,0,0,0,0"/>
              </v:shape>
              <v:shape id="Puolivapaa piirto 142" o:spid="_x0000_s1165" style="position:absolute;left:33147;top:11906;width:577;height:323;visibility:visible;mso-wrap-style:square;v-text-anchor:top" coordsize="1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" path="m2,l,1,14,8r,-2l2,e" filled="f" stroked="f">
                <v:path arrowok="t" o:connecttype="custom" o:connectlocs="8251,0;0,4041;57755,32328;57755,24246;8251,0" o:connectangles="0,0,0,0,0"/>
              </v:shape>
              <v:rect id="Suorakulmio 143" o:spid="_x0000_s1166" style="position:absolute;left:35052;top:9144;width:86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" fillcolor="#3baec5 [2406]" stroked="f"/>
              <v:rect id="Suorakulmio 144" o:spid="_x0000_s1167" style="position:absolute;left:35052;top:9525;width:86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" filled="f" stroked="f"/>
              <v:shape id="Puolivapaa piirto 145" o:spid="_x0000_s1168" style="position:absolute;left:30670;top:10191;width:784;height:404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" path="m,l,,19,10r,l,xe" fillcolor="#3ea0b9" stroked="f">
                <v:path arrowok="t" o:connecttype="custom" o:connectlocs="0,0;0,0;78382,40410;78382,40410;0,0" o:connectangles="0,0,0,0,0"/>
              </v:shape>
              <v:shape id="Puolivapaa piirto 146" o:spid="_x0000_s1169" style="position:absolute;left:30670;top:10382;width:784;height:404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" path="m,l,,19,10r,l,e" filled="f" stroked="f">
                <v:path arrowok="t" o:connecttype="custom" o:connectlocs="0,0;0,0;78382,40410;78382,40410;0,0" o:connectangles="0,0,0,0,0"/>
              </v:shape>
              <v:shape id="Puolivapaa piirto 147" o:spid="_x0000_s1170" style="position:absolute;left:29718;top:13430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" path="m11,l,12r2,l12,2,11,xe" fillcolor="#3baec5 [2406]" stroked="f">
                <v:path arrowok="t" o:connecttype="custom" o:connectlocs="45379,0;0,48492;8251,48492;49504,8082;45379,0" o:connectangles="0,0,0,0,0"/>
              </v:shape>
              <v:shape id="Puolivapaa piirto 148" o:spid="_x0000_s1171" style="position:absolute;left:31242;top:14954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" path="m11,l,12r2,l12,2,11,e" filled="f" stroked="f">
                <v:path arrowok="t" o:connecttype="custom" o:connectlocs="45379,0;0,48492;8251,48492;49504,8082;45379,0" o:connectangles="0,0,0,0,0"/>
              </v:shape>
              <v:shape id="Puolivapaa piirto 149" o:spid="_x0000_s1172" style="position:absolute;left:31813;top:12001;width:371;height:445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" path="m9,l,9r2,2l9,r,xe" fillcolor="#3baec5 [2406]" stroked="f">
                <v:path arrowok="t" o:connecttype="custom" o:connectlocs="37128,0;0,36369;8251,44451;37128,0;37128,0" o:connectangles="0,0,0,0,0"/>
              </v:shape>
              <v:shape id="Puolivapaa piirto 150" o:spid="_x0000_s1173" style="position:absolute;left:31813;top:12192;width:371;height:444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" path="m9,l,9r2,2l9,r,e" filled="f" stroked="f">
                <v:path arrowok="t" o:connecttype="custom" o:connectlocs="37128,0;0,36369;8251,44451;37128,0;37128,0" o:connectangles="0,0,0,0,0"/>
              </v:shape>
              <v:shape id="Puolivapaa piirto 151" o:spid="_x0000_s1174" style="position:absolute;left:36480;top:6667;width:330;height:566;visibility:visible;mso-wrap-style:square;v-text-anchor:top" coordsize="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" path="m6,l,14r1,l8,,6,xe" fillcolor="#3baec5 [2406]" stroked="f">
                <v:path arrowok="t" o:connecttype="custom" o:connectlocs="24752,0;0,56574;4125,56574;33003,0;24752,0" o:connectangles="0,0,0,0,0"/>
              </v:shape>
              <v:shape id="Puolivapaa piirto 152" o:spid="_x0000_s1175" style="position:absolute;left:38004;top:8191;width:330;height:566;visibility:visible;mso-wrap-style:square;v-text-anchor:top" coordsize="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" path="m6,l,14r1,l8,,6,e" filled="f" stroked="f">
                <v:path arrowok="t" o:connecttype="custom" o:connectlocs="24752,0;0,56574;4125,56574;33003,0;24752,0" o:connectangles="0,0,0,0,0"/>
              </v:shape>
              <v:shape id="Puolivapaa piirto 153" o:spid="_x0000_s1176" style="position:absolute;left:30480;top:17811;width:165;height:81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" path="m2,c,,,,,,,1,,1,,1v1,,1,,1,c1,,2,,2,e" fillcolor="#3baec5 [2406]" stroked="f">
                <v:path arrowok="t" o:connecttype="custom" o:connectlocs="16501,0;0,0;0,8082;8251,8082;16501,0" o:connectangles="0,0,0,0,0"/>
              </v:shape>
              <v:shape id="Puolivapaa piirto 154" o:spid="_x0000_s1177" style="position:absolute;left:34194;top:13430;width:165;height:565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" path="m2,l,14r2,l4,,2,xe" fillcolor="#3baec5 [2406]" stroked="f">
                <v:path arrowok="t" o:connecttype="custom" o:connectlocs="8251,0;0,56574;8251,56574;16501,0;8251,0" o:connectangles="0,0,0,0,0"/>
              </v:shape>
              <v:shape id="Puolivapaa piirto 155" o:spid="_x0000_s1178" style="position:absolute;left:35718;top:14954;width:165;height:565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" path="m2,l,14r2,l4,,2,e" filled="f" stroked="f">
                <v:path arrowok="t" o:connecttype="custom" o:connectlocs="8251,0;0,56574;8251,56574;16501,0;8251,0" o:connectangles="0,0,0,0,0"/>
              </v:shape>
              <v:shape id="Puolivapaa piirto 156" o:spid="_x0000_s1179" style="position:absolute;left:28003;top:9239;width:660;height:363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" path="m16,l11,3,,7,2,9,11,5,16,2,16,xe" fillcolor="#3baec5 [2406]" stroked="f">
                <v:path arrowok="t" o:connecttype="custom" o:connectlocs="66006,0;45379,12123;0,28287;8251,36369;45379,20205;66006,8082;66006,0" o:connectangles="0,0,0,0,0,0,0"/>
              </v:shape>
              <v:shape id="Puolivapaa piirto 157" o:spid="_x0000_s1180" style="position:absolute;left:28003;top:9429;width:660;height:364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" path="m16,l11,3,,7,2,9,11,5,16,2,16,e" filled="f" stroked="f">
                <v:path arrowok="t" o:connecttype="custom" o:connectlocs="66006,0;45379,12123;0,28287;8251,36369;45379,20205;66006,8082;66006,0" o:connectangles="0,0,0,0,0,0,0"/>
              </v:shape>
              <v:shape id="Puolivapaa piirto 158" o:spid="_x0000_s1181" style="position:absolute;left:28479;top:11525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" path="m10,l,10r1,2l10,2r2,l10,r,xe" fillcolor="#3baec5 [2406]" stroked="f">
                <v:path arrowok="t" o:connecttype="custom" o:connectlocs="41253,0;0,40410;4125,48492;41253,8082;49504,8082;41253,0;41253,0" o:connectangles="0,0,0,0,0,0,0"/>
              </v:shape>
              <v:shape id="Puolivapaa piirto 159" o:spid="_x0000_s1182" style="position:absolute;left:30003;top:13049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" path="m10,l,10r1,2l10,2r2,l10,r,e" filled="f" stroked="f">
                <v:path arrowok="t" o:connecttype="custom" o:connectlocs="41253,0;0,40410;4125,48492;41253,8082;49504,8082;41253,0;41253,0" o:connectangles="0,0,0,0,0,0,0"/>
              </v:shape>
              <v:shape id="Puolivapaa piirto 160" o:spid="_x0000_s1183" style="position:absolute;left:28956;top:12477;width:660;height:243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" path="m16,l2,4,,4,2,6,2,4,16,2,16,xe" fillcolor="#3baec5 [2406]" stroked="f">
                <v:path arrowok="t" o:connecttype="custom" o:connectlocs="66006,0;8251,16164;0,16164;8251,24246;8251,16164;66006,8082;66006,0" o:connectangles="0,0,0,0,0,0,0"/>
              </v:shape>
              <v:shape id="Puolivapaa piirto 161" o:spid="_x0000_s1184" style="position:absolute;left:28956;top:12858;width:660;height:243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" path="m16,l2,4,,4,2,6,2,4,16,2,16,e" filled="f" stroked="f">
                <v:path arrowok="t" o:connecttype="custom" o:connectlocs="66006,0;8251,16164;0,16164;8251,24246;8251,16164;66006,8082;66006,0" o:connectangles="0,0,0,0,0,0,0"/>
              </v:shape>
              <v:shape id="Puolivapaa piirto 162" o:spid="_x0000_s1185" style="position:absolute;left:29718;top:15525;width:330;height:445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" path="m8,l1,7,,9r,2l1,9,8,r,xe" fillcolor="#3baec5 [2406]" stroked="f">
                <v:path arrowok="t" o:connecttype="custom" o:connectlocs="33003,0;4125,28287;0,36369;0,44451;4125,36369;33003,0;33003,0" o:connectangles="0,0,0,0,0,0,0"/>
              </v:shape>
              <v:shape id="Puolivapaa piirto 163" o:spid="_x0000_s1186" style="position:absolute;left:29718;top:15716;width:330;height:444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" path="m8,l1,7,,9r,2l1,9,8,r,e" filled="f" stroked="f">
                <v:path arrowok="t" o:connecttype="custom" o:connectlocs="33003,0;4125,28287;0,36369;0,44451;4125,36369;33003,0;33003,0" o:connectangles="0,0,0,0,0,0,0"/>
              </v:shape>
              <v:shape id="Puolivapaa piirto 164" o:spid="_x0000_s1187" style="position:absolute;left:31242;top:6953;width:206;height:404;visibility:visible;mso-wrap-style:square;v-text-anchor:top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" path="m5,l,9r,1l2,10,2,9,5,r,xe" fillcolor="#3baec5 [2406]" stroked="f">
                <v:path arrowok="t" o:connecttype="custom" o:connectlocs="20627,0;0,36369;0,40410;8251,40410;8251,36369;20627,0;20627,0" o:connectangles="0,0,0,0,0,0,0"/>
              </v:shape>
              <v:shape id="Puolivapaa piirto 165" o:spid="_x0000_s1188" style="position:absolute;left:31242;top:7143;width:206;height:404;visibility:visible;mso-wrap-style:square;v-text-anchor:top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" path="m5,l,9r,1l2,10,2,9,5,r,e" filled="f" stroked="f">
                <v:path arrowok="t" o:connecttype="custom" o:connectlocs="20627,0;0,36369;0,40410;8251,40410;8251,36369;20627,0;20627,0" o:connectangles="0,0,0,0,0,0,0"/>
              </v:shape>
              <v:shape id="Puolivapaa piirto 166" o:spid="_x0000_s1189" style="position:absolute;left:28765;top:7715;width:495;height:444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" path="m1,l,2,1,4r9,7l12,11,3,4,1,xe" fillcolor="#3baec5 [2406]" stroked="f">
                <v:path arrowok="t" o:connecttype="custom" o:connectlocs="4125,0;0,8082;4125,16164;41253,44451;49504,44451;12376,16164;4125,0" o:connectangles="0,0,0,0,0,0,0"/>
              </v:shape>
              <v:shape id="Puolivapaa piirto 167" o:spid="_x0000_s1190" style="position:absolute;left:28765;top:7905;width:495;height:445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" path="m1,l,2,1,4r9,7l12,11,3,4,1,e" filled="f" stroked="f">
                <v:path arrowok="t" o:connecttype="custom" o:connectlocs="4125,0;0,8082;4125,16164;41253,44451;49504,44451;12376,16164;4125,0" o:connectangles="0,0,0,0,0,0,0"/>
              </v:shape>
              <v:shape id="Puolivapaa piirto 168" o:spid="_x0000_s1191" style="position:absolute;left:26860;top:1619;width:371;height:283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" path="m4,c,4,,4,,4v,,,,,c1,4,1,4,2,4,5,,5,,5,,4,,4,,4,e" fillcolor="#3baec5 [2406]" stroked="f">
                <v:path arrowok="t" o:connecttype="custom" o:connectlocs="29702,0;0,28287;0,28287;14851,28287;37128,0;29702,0" o:connectangles="0,0,0,0,0,0"/>
              </v:shape>
              <v:shape id="Puolivapaa piirto 169" o:spid="_x0000_s1192" style="position:absolute;left:26860;top:4000;width:289;height:121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" path="m1,c,,,,,,4,2,4,2,4,2v,,,,,c1,,1,,1,e" fillcolor="#3baec5 [2406]" stroked="f">
                <v:path arrowok="t" o:connecttype="custom" o:connectlocs="7219,0;0,0;28877,12123;28877,12123;7219,0" o:connectangles="0,0,0,0,0"/>
              </v:shape>
              <v:shape id="Puolivapaa piirto 170" o:spid="_x0000_s1193" style="position:absolute;left:27146;top:6096;width:825;height:80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" path="m20,l14,,,,,2r14,l20,2,20,xe" fillcolor="#3baec5 [2406]" stroked="f">
                <v:path arrowok="t" o:connecttype="custom" o:connectlocs="82507,0;57755,0;0,0;0,8082;57755,8082;82507,8082;82507,0" o:connectangles="0,0,0,0,0,0,0"/>
              </v:shape>
              <v:shape id="Puolivapaa piirto 171" o:spid="_x0000_s1194" style="position:absolute;left:27146;top:6477;width:825;height:80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" path="m20,l14,,,,,2r14,l20,2,20,e" filled="f" stroked="f">
                <v:path arrowok="t" o:connecttype="custom" o:connectlocs="82507,0;57755,0;0,0;0,8082;57755,8082;82507,8082;82507,0" o:connectangles="0,0,0,0,0,0,0"/>
              </v:shape>
              <v:shape id="Puolivapaa piirto 172" o:spid="_x0000_s1195" style="position:absolute;left:25622;top:6191;width:412;height:40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" path="m9,l,10r2,l10,,9,xe" fillcolor="#3baec5 [2406]" stroked="f">
                <v:path arrowok="t" o:connecttype="custom" o:connectlocs="37129,0;0,40410;8251,40410;41254,0;37129,0" o:connectangles="0,0,0,0,0"/>
              </v:shape>
              <v:shape id="Puolivapaa piirto 173" o:spid="_x0000_s1196" style="position:absolute;left:25622;top:6381;width:412;height:40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" path="m9,l,10r2,l10,,9,e" filled="f" stroked="f">
                <v:path arrowok="t" o:connecttype="custom" o:connectlocs="37129,0;0,40410;8251,40410;41254,0;37129,0" o:connectangles="0,0,0,0,0"/>
              </v:shape>
              <v:shape id="Puolivapaa piirto 174" o:spid="_x0000_s1197" style="position:absolute;left:27241;top:7715;width:206;height:64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" path="m4,l2,11,,16r2,l4,11,5,,4,xe" fillcolor="#3baec5 [2406]" stroked="f">
                <v:path arrowok="t" o:connecttype="custom" o:connectlocs="16502,0;8251,44451;0,64656;8251,64656;16502,44451;20627,0;16502,0" o:connectangles="0,0,0,0,0,0,0"/>
              </v:shape>
              <v:shape id="Puolivapaa piirto 175" o:spid="_x0000_s1198" style="position:absolute;left:28765;top:9239;width:206;height:64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" path="m4,l2,11,,16r2,l4,11,5,,4,e" filled="f" stroked="f">
                <v:path arrowok="t" o:connecttype="custom" o:connectlocs="16502,0;8251,44451;0,64656;8251,64656;16502,44451;20627,0;16502,0" o:connectangles="0,0,0,0,0,0,0"/>
              </v:shape>
              <v:shape id="Puolivapaa piirto 176" o:spid="_x0000_s1199" style="position:absolute;left:26193;top:7905;width:289;height:647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" path="m,l,,3,11r2,5l7,16,5,11,,xe" fillcolor="#3baec5 [2406]" stroked="f">
                <v:path arrowok="t" o:connecttype="custom" o:connectlocs="0,0;0,0;12376,44451;20626,64656;28877,64656;20626,44451;0,0" o:connectangles="0,0,0,0,0,0,0"/>
              </v:shape>
              <v:shape id="Puolivapaa piirto 177" o:spid="_x0000_s1200" style="position:absolute;left:27717;top:9429;width:289;height:647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" path="m,l,,3,11r2,5l7,16,5,11,,e" filled="f" stroked="f">
                <v:path arrowok="t" o:connecttype="custom" o:connectlocs="0,0;0,0;12376,44451;20626,64656;28877,64656;20626,44451;0,0" o:connectangles="0,0,0,0,0,0,0"/>
              </v:shape>
              <v:shape id="Puolivapaa piirto 178" o:spid="_x0000_s1201" style="position:absolute;left:23717;top:3429;width:41;height:8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" path="m1,c,1,,1,,1v,,,,,c1,1,1,1,1,1,1,,1,,1,e" fillcolor="#3ea0b9" stroked="f">
                <v:path arrowok="t" o:connecttype="custom" o:connectlocs="4125,0;0,8082;0,8082;4125,8082;4125,0" o:connectangles="0,0,0,0,0"/>
              </v:shape>
              <v:shape id="Puolivapaa piirto 179" o:spid="_x0000_s1202" style="position:absolute;left:19907;top:9239;width:412;height:363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" path="m2,l,,9,7r,2l10,9r,-2l2,xe" fillcolor="#3baec5 [2406]" stroked="f">
                <v:path arrowok="t" o:connecttype="custom" o:connectlocs="8251,0;0,0;37129,28287;37129,36369;41254,36369;41254,28287;8251,0" o:connectangles="0,0,0,0,0,0,0"/>
              </v:shape>
              <v:shape id="Puolivapaa piirto 180" o:spid="_x0000_s1203" style="position:absolute;left:19907;top:9429;width:412;height:364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" path="m2,l,,9,7r,2l10,9r,-2l2,e" filled="f" stroked="f">
                <v:path arrowok="t" o:connecttype="custom" o:connectlocs="8251,0;0,0;37129,28287;37129,36369;41254,36369;41254,28287;8251,0" o:connectangles="0,0,0,0,0,0,0"/>
              </v:shape>
              <v:shape id="Puolivapaa piirto 181" o:spid="_x0000_s1204" style="position:absolute;left:22574;top:2381;width:289;height:363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" path="m4,c4,,3,1,3,1,,5,,5,,5v1,,1,,1,c4,,4,,4,e" fillcolor="#3baec5 [2406]" stroked="f">
                <v:path arrowok="t" o:connecttype="custom" o:connectlocs="28877,0;21658,7274;0,36369;7219,36369;28877,0" o:connectangles="0,0,0,0,0"/>
              </v:shape>
              <v:shape id="Puolivapaa piirto 182" o:spid="_x0000_s1205" style="position:absolute;left:18954;top:8763;width:248;height:606;visibility:visible;mso-wrap-style:square;v-text-anchor:top" coordsize="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" path="m2,l,,4,15r2,l2,xe" fillcolor="#3baec5 [2406]" stroked="f">
                <v:path arrowok="t" o:connecttype="custom" o:connectlocs="8251,0;0,0;16501,60615;24752,60615;8251,0" o:connectangles="0,0,0,0,0"/>
              </v:shape>
              <v:shape id="Puolivapaa piirto 183" o:spid="_x0000_s1206" style="position:absolute;left:20478;top:10287;width:248;height:606;visibility:visible;mso-wrap-style:square;v-text-anchor:top" coordsize="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" path="m2,l,,4,15r2,l2,e" filled="f" stroked="f">
                <v:path arrowok="t" o:connecttype="custom" o:connectlocs="8251,0;0,0;16501,60615;24752,60615;8251,0" o:connectangles="0,0,0,0,0"/>
              </v:shape>
              <v:shape id="Puolivapaa piirto 184" o:spid="_x0000_s1207" style="position:absolute;left:18859;top:7429;width:371;height:242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" path="m,l,2,9,6,9,4,,xe" fillcolor="#3baec5 [2406]" stroked="f">
                <v:path arrowok="t" o:connecttype="custom" o:connectlocs="0,0;0,8082;37128,24246;37128,16164;0,0" o:connectangles="0,0,0,0,0"/>
              </v:shape>
              <v:shape id="Puolivapaa piirto 185" o:spid="_x0000_s1208" style="position:absolute;left:18859;top:7810;width:371;height:242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" path="m,l,2,9,6,9,4,,e" filled="f" stroked="f">
                <v:path arrowok="t" o:connecttype="custom" o:connectlocs="0,0;0,8082;37128,24246;37128,16164;0,0" o:connectangles="0,0,0,0,0"/>
              </v:shape>
              <v:shape id="Puolivapaa piirto 186" o:spid="_x0000_s1209" style="position:absolute;left:19526;top:8096;width:454;height:202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" path="m,l,1,11,5r,-2l,xe" fillcolor="#3baec5 [2406]" stroked="f">
                <v:path arrowok="t" o:connecttype="custom" o:connectlocs="0,0;0,4041;45379,20205;45379,12123;0,0" o:connectangles="0,0,0,0,0"/>
              </v:shape>
              <v:shape id="Puolivapaa piirto 187" o:spid="_x0000_s1210" style="position:absolute;left:19526;top:8477;width:454;height:202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" path="m,l,1,11,5r,-2l,e" filled="f" stroked="f">
                <v:path arrowok="t" o:connecttype="custom" o:connectlocs="0,0;0,4041;45379,20205;45379,12123;0,0" o:connectangles="0,0,0,0,0"/>
              </v:shape>
              <v:shape id="Puolivapaa piirto 188" o:spid="_x0000_s1211" style="position:absolute;left:20193;top:5048;width:701;height:363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" path="m2,l,,15,9,17,7,2,xe" fillcolor="#3baec5 [2406]" stroked="f">
                <v:path arrowok="t" o:connecttype="custom" o:connectlocs="8251,0;0,0;61880,36369;70131,28287;8251,0" o:connectangles="0,0,0,0,0"/>
              </v:shape>
              <v:shape id="Puolivapaa piirto 189" o:spid="_x0000_s1212" style="position:absolute;left:20193;top:5238;width:701;height:364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" path="m2,l,,15,9,17,7,2,e" filled="f" stroked="f">
                <v:path arrowok="t" o:connecttype="custom" o:connectlocs="8251,0;0,0;61880,36369;70131,28287;8251,0" o:connectangles="0,0,0,0,0"/>
              </v:shape>
              <v:shape id="Puolivapaa piirto 190" o:spid="_x0000_s1213" style="position:absolute;left:20764;top:6667;width:248;height:16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" path="m,c,1,,1,,1,3,2,3,2,3,2v,,,-1,,-1c,,,,,e" fillcolor="#3baec5 [2406]" stroked="f">
                <v:path arrowok="t" o:connecttype="custom" o:connectlocs="0,0;0,8082;24752,16164;24752,8082;0,0" o:connectangles="0,0,0,0,0"/>
              </v:shape>
              <v:shape id="Puolivapaa piirto 191" o:spid="_x0000_s1214" style="position:absolute;left:22764;top:7620;width:454;height:121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" path="m6,c1,1,1,1,1,1v,,,1,-1,1c6,1,6,1,6,1,6,,6,,6,e" fillcolor="#3baec5 [2406]" stroked="f">
                <v:path arrowok="t" o:connecttype="custom" o:connectlocs="45379,0;7563,6062;0,12123;45379,6062;45379,0" o:connectangles="0,0,0,0,0"/>
              </v:shape>
              <v:shape id="Puolivapaa piirto 192" o:spid="_x0000_s1215" style="position:absolute;left:24003;top:5905;width:165;height:16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" path="m1,c1,,,,,,1,2,1,2,1,2v1,,1,,1,c1,,1,,1,e" fillcolor="#3baec5 [2406]" stroked="f">
                <v:path arrowok="t" o:connecttype="custom" o:connectlocs="8251,0;0,0;8251,16164;16501,16164;8251,0" o:connectangles="0,0,0,0,0"/>
              </v:shape>
              <v:shape id="Puolivapaa piirto 193" o:spid="_x0000_s1216" style="position:absolute;left:21812;top:3333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" path="m10,l,12r2,l12,2,10,xe" fillcolor="#3baec5 [2406]" stroked="f">
                <v:path arrowok="t" o:connecttype="custom" o:connectlocs="41253,0;0,48492;8251,48492;49504,8082;41253,0" o:connectangles="0,0,0,0,0"/>
              </v:shape>
              <v:shape id="Puolivapaa piirto 194" o:spid="_x0000_s1217" style="position:absolute;left:23336;top:4857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" path="m10,l,12r2,l12,2,10,e" filled="f" stroked="f">
                <v:path arrowok="t" o:connecttype="custom" o:connectlocs="41253,0;0,48492;8251,48492;49504,8082;41253,0" o:connectangles="0,0,0,0,0"/>
              </v:shape>
              <v:shape id="Puolivapaa piirto 195" o:spid="_x0000_s1218" style="position:absolute;left:21812;top:4762;width:371;height:121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" path="m,c,1,,1,,1,5,2,5,2,5,2,5,1,5,1,5,1,,,,,,e" fillcolor="#3baec5 [2406]" stroked="f">
                <v:path arrowok="t" o:connecttype="custom" o:connectlocs="0,0;0,6062;37128,12123;37128,6062;0,0" o:connectangles="0,0,0,0,0"/>
              </v:shape>
              <v:shape id="Puolivapaa piirto 196" o:spid="_x0000_s1219" style="position:absolute;left:24288;top:7239;width:660;height:282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" path="m,l,2,16,7r,l,xe" fillcolor="#3baec5 [2406]" stroked="f">
                <v:path arrowok="t" o:connecttype="custom" o:connectlocs="0,0;0,8082;66006,28287;66006,28287;0,0" o:connectangles="0,0,0,0,0"/>
              </v:shape>
              <v:shape id="Puolivapaa piirto 197" o:spid="_x0000_s1220" style="position:absolute;left:24288;top:7429;width:660;height:283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" path="m,l,2,16,7r,l,e" filled="f" stroked="f">
                <v:path arrowok="t" o:connecttype="custom" o:connectlocs="0,0;0,8082;66006,28287;66006,28287;0,0" o:connectangles="0,0,0,0,0"/>
              </v:shape>
              <v:shape id="Puolivapaa piirto 198" o:spid="_x0000_s1221" style="position:absolute;left:24765;top:2000;width:660;height:283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" path="m,l,2,14,7,16,5,,xe" fillcolor="#3baec5 [2406]" stroked="f">
                <v:path arrowok="t" o:connecttype="custom" o:connectlocs="0,0;0,8082;57755,28287;66006,20205;0,0" o:connectangles="0,0,0,0,0"/>
              </v:shape>
              <v:shape id="Puolivapaa piirto 199" o:spid="_x0000_s1222" style="position:absolute;left:24765;top:2190;width:660;height:283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" path="m,l,2,14,7,16,5,,e" filled="f" stroked="f">
                <v:path arrowok="t" o:connecttype="custom" o:connectlocs="0,0;0,8082;57755,28287;66006,20205;0,0" o:connectangles="0,0,0,0,0"/>
              </v:shape>
              <v:shape id="Puolivapaa piirto 200" o:spid="_x0000_s1223" style="position:absolute;left:26289;top:4762;width:577;height:485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" path="m2,l,2,12,12r2,l2,xe" fillcolor="#3baec5 [2406]" stroked="f">
                <v:path arrowok="t" o:connecttype="custom" o:connectlocs="8251,0;0,8082;49504,48492;57755,48492;8251,0" o:connectangles="0,0,0,0,0"/>
              </v:shape>
              <v:shape id="Puolivapaa piirto 201" o:spid="_x0000_s1224" style="position:absolute;left:27813;top:6286;width:577;height:485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" path="m2,l,2,12,12r2,l2,e" filled="f" stroked="f">
                <v:path arrowok="t" o:connecttype="custom" o:connectlocs="8251,0;0,8082;49504,48492;57755,48492;8251,0" o:connectangles="0,0,0,0,0"/>
              </v:shape>
              <v:shape id="Puolivapaa piirto 202" o:spid="_x0000_s1225" style="position:absolute;left:28670;top:13811;width:619;height:363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" path="m,l,2,15,9r,-2l,xe" fillcolor="#3baec5 [2406]" stroked="f">
                <v:path arrowok="t" o:connecttype="custom" o:connectlocs="0,0;0,8082;61880,36369;61880,28287;0,0" o:connectangles="0,0,0,0,0"/>
              </v:shape>
              <v:shape id="Puolivapaa piirto 203" o:spid="_x0000_s1226" style="position:absolute;left:28670;top:14001;width:619;height:364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" path="m,l,2,15,9r,-2l,e" filled="f" stroked="f">
                <v:path arrowok="t" o:connecttype="custom" o:connectlocs="0,0;0,8082;61880,36369;61880,28287;0,0" o:connectangles="0,0,0,0,0"/>
              </v:shape>
              <v:shape id="Puolivapaa piirto 204" o:spid="_x0000_s1227" style="position:absolute;left:29337;top:17621;width:701;height:323;visibility:visible;mso-wrap-style:square;v-text-anchor:top" coordsize="1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" path="m2,l,2,15,8r2,l2,xe" fillcolor="#3baec5 [2406]" stroked="f">
                <v:path arrowok="t" o:connecttype="custom" o:connectlocs="8251,0;0,8082;61880,32328;70131,32328;8251,0" o:connectangles="0,0,0,0,0"/>
              </v:shape>
              <v:shape id="Puolivapaa piirto 206" o:spid="_x0000_s1228" style="position:absolute;left:29337;top:17811;width:701;height:324;visibility:visible;mso-wrap-style:square;v-text-anchor:top" coordsize="1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" path="m2,l,2,15,8r2,l2,e" filled="f" stroked="f">
                <v:path arrowok="t" o:connecttype="custom" o:connectlocs="8251,0;0,8082;61880,32328;70131,32328;8251,0" o:connectangles="0,0,0,0,0"/>
              </v:shape>
              <v:shape id="Puolivapaa piirto 207" o:spid="_x0000_s1229" style="position:absolute;left:29241;top:16573;width:578;height:202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" path="m14,l,4,,5,14,2,14,xe" fillcolor="#3baec5 [2406]" stroked="f">
                <v:path arrowok="t" o:connecttype="custom" o:connectlocs="57755,0;0,16164;0,20205;57755,8082;57755,0" o:connectangles="0,0,0,0,0"/>
              </v:shape>
              <v:shape id="Puolivapaa piirto 208" o:spid="_x0000_s1230" style="position:absolute;left:29241;top:16954;width:578;height:202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" path="m14,l,4,,5,14,2,14,e" filled="f" stroked="f">
                <v:path arrowok="t" o:connecttype="custom" o:connectlocs="57755,0;0,16164;0,20205;57755,8082;57755,0" o:connectangles="0,0,0,0,0"/>
              </v:shape>
              <v:shape id="Puolivapaa piirto 209" o:spid="_x0000_s1231" style="position:absolute;left:25527;top:11430;width:577;height:484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" path="m2,l,,12,12r2,-2l2,xe" fillcolor="#3baec5 [2406]" stroked="f">
                <v:path arrowok="t" o:connecttype="custom" o:connectlocs="8251,0;0,0;49504,48492;57755,40410;8251,0" o:connectangles="0,0,0,0,0"/>
              </v:shape>
              <v:shape id="Puolivapaa piirto 210" o:spid="_x0000_s1232" style="position:absolute;left:27051;top:12954;width:577;height:484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" path="m2,l,,12,12r2,-2l2,e" filled="f" stroked="f">
                <v:path arrowok="t" o:connecttype="custom" o:connectlocs="8251,0;0,0;49504,48492;57755,40410;8251,0" o:connectangles="0,0,0,0,0"/>
              </v:shape>
              <v:shape id="Puolivapaa piirto 211" o:spid="_x0000_s1233" style="position:absolute;left:19526;top:12287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" path="m2,l,,12,12r,-2l2,xe" fillcolor="#3baec5 [2406]" stroked="f">
                <v:path arrowok="t" o:connecttype="custom" o:connectlocs="8251,0;0,0;49504,48492;49504,40410;8251,0" o:connectangles="0,0,0,0,0"/>
              </v:shape>
              <v:shape id="Puolivapaa piirto 212" o:spid="_x0000_s1234" style="position:absolute;left:21050;top:13811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" path="m2,l,,12,12r,-2l2,e" filled="f" stroked="f">
                <v:path arrowok="t" o:connecttype="custom" o:connectlocs="8251,0;0,0;49504,48492;49504,40410;8251,0" o:connectangles="0,0,0,0,0"/>
              </v:shape>
              <v:shape id="Puolivapaa piirto 213" o:spid="_x0000_s1235" style="position:absolute;left:22860;top:10763;width:288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" path="m7,l,13r2,2l7,r,xe" fillcolor="#3baec5 [2406]" stroked="f">
                <v:path arrowok="t" o:connecttype="custom" o:connectlocs="28877,0;0,52532;8251,60614;28877,0;28877,0" o:connectangles="0,0,0,0,0"/>
              </v:shape>
              <v:shape id="Puolivapaa piirto 214" o:spid="_x0000_s1236" style="position:absolute;left:24384;top:12287;width:288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" path="m7,l,13r2,2l7,r,e" filled="f" stroked="f">
                <v:path arrowok="t" o:connecttype="custom" o:connectlocs="28877,0;0,52532;8251,60614;28877,0;28877,0" o:connectangles="0,0,0,0,0"/>
              </v:shape>
              <v:shape id="Puolivapaa piirto 215" o:spid="_x0000_s1237" style="position:absolute;left:26574;top:17335;width:495;height:566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" path="m,l,2,10,14r2,-2l,xe" fillcolor="#3baec5 [2406]" stroked="f">
                <v:path arrowok="t" o:connecttype="custom" o:connectlocs="0,0;0,8082;41253,56574;49504,48492;0,0" o:connectangles="0,0,0,0,0"/>
              </v:shape>
              <v:shape id="Puolivapaa piirto 216" o:spid="_x0000_s1238" style="position:absolute;left:28098;top:18859;width:495;height:566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" path="m,l,2,10,14r2,-2l,e" filled="f" stroked="f">
                <v:path arrowok="t" o:connecttype="custom" o:connectlocs="0,0;0,8082;41253,56574;49504,48492;0,0" o:connectangles="0,0,0,0,0"/>
              </v:shape>
              <v:shape id="Puolivapaa piirto 217" o:spid="_x0000_s1239" style="position:absolute;left:23812;top:12192;width:495;height:484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" path="m2,l,1,10,12r2,-2l2,xe" fillcolor="#3baec5 [2406]" stroked="f">
                <v:path arrowok="t" o:connecttype="custom" o:connectlocs="8251,0;0,4041;41253,48492;49504,40410;8251,0" o:connectangles="0,0,0,0,0"/>
              </v:shape>
              <v:shape id="Puolivapaa piirto 218" o:spid="_x0000_s1240" style="position:absolute;left:25336;top:13716;width:495;height:484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" path="m2,l,1,10,12r2,-2l2,e" filled="f" stroked="f">
                <v:path arrowok="t" o:connecttype="custom" o:connectlocs="8251,0;0,4041;41253,48492;49504,40410;8251,0" o:connectangles="0,0,0,0,0"/>
              </v:shape>
              <v:shape id="Puolivapaa piirto 219" o:spid="_x0000_s1241" style="position:absolute;left:25431;top:16002;width:330;height:64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" path="m8,l,16r,l8,r,xe" fillcolor="#3ea0b9" stroked="f">
                <v:path arrowok="t" o:connecttype="custom" o:connectlocs="33003,0;0,64656;0,64656;33003,0;33003,0" o:connectangles="0,0,0,0,0"/>
              </v:shape>
              <v:shape id="Puolivapaa piirto 220" o:spid="_x0000_s1242" style="position:absolute;left:26955;top:17526;width:330;height:64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" path="m8,l,16r,l8,r,e" filled="f" stroked="f">
                <v:path arrowok="t" o:connecttype="custom" o:connectlocs="33003,0;0,64656;0,64656;33003,0;33003,0" o:connectangles="0,0,0,0,0"/>
              </v:shape>
              <v:shape id="Puolivapaa piirto 221" o:spid="_x0000_s1243" style="position:absolute;left:19526;top:10477;width:330;height:606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" path="m8,l,15r,l8,1,8,xe" fillcolor="#3baec5 [2406]" stroked="f">
                <v:path arrowok="t" o:connecttype="custom" o:connectlocs="33003,0;0,60614;0,60614;33003,4041;33003,0" o:connectangles="0,0,0,0,0"/>
              </v:shape>
              <v:shape id="Puolivapaa piirto 222" o:spid="_x0000_s1244" style="position:absolute;left:21050;top:12001;width:330;height:606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" path="m8,l,15r,l8,1,8,e" filled="f" stroked="f">
                <v:path arrowok="t" o:connecttype="custom" o:connectlocs="33003,0;0,60614;0,60614;33003,4041;33003,0" o:connectangles="0,0,0,0,0"/>
              </v:shape>
              <v:shape id="Puolivapaa piirto 223" o:spid="_x0000_s1245" style="position:absolute;left:20764;top:10287;width:784;height:444;visibility:visible;mso-wrap-style:square;v-text-anchor:top" coordsize="1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" path="m,l,,17,11r2,l,xe" fillcolor="#3baec5 [2406]" stroked="f">
                <v:path arrowok="t" o:connecttype="custom" o:connectlocs="0,0;0,0;70130,44451;78381,44451;0,0" o:connectangles="0,0,0,0,0"/>
              </v:shape>
              <v:shape id="Puolivapaa piirto 224" o:spid="_x0000_s1246" style="position:absolute;left:20764;top:10477;width:784;height:445;visibility:visible;mso-wrap-style:square;v-text-anchor:top" coordsize="1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" path="m,l,,17,11r2,l,e" filled="f" stroked="f">
                <v:path arrowok="t" o:connecttype="custom" o:connectlocs="0,0;0,0;70130,44451;78381,44451;0,0" o:connectangles="0,0,0,0,0"/>
              </v:shape>
              <v:shape id="Puolivapaa piirto 225" o:spid="_x0000_s1247" style="position:absolute;left:24003;top:9620;width:742;height:363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" path="m1,l,2,18,9r,-2l1,xe" fillcolor="#3baec5 [2406]" stroked="f">
                <v:path arrowok="t" o:connecttype="custom" o:connectlocs="4125,0;0,8082;74256,36369;74256,28287;4125,0" o:connectangles="0,0,0,0,0"/>
              </v:shape>
              <v:shape id="Puolivapaa piirto 226" o:spid="_x0000_s1248" style="position:absolute;left:24003;top:9810;width:742;height:364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" path="m1,l,2,18,9r,-2l1,e" filled="f" stroked="f">
                <v:path arrowok="t" o:connecttype="custom" o:connectlocs="4125,0;0,8082;74256,36369;74256,28287;4125,0" o:connectangles="0,0,0,0,0"/>
              </v:shape>
              <v:shape id="Puolivapaa piirto 227" o:spid="_x0000_s1249" style="position:absolute;left:24384;top:10763;width:330;height:727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" path="m7,l,17r2,1l8,,7,xe" fillcolor="#3baec5 [2406]" stroked="f">
                <v:path arrowok="t" o:connecttype="custom" o:connectlocs="28878,0;0,68697;8251,72738;33003,0;28878,0" o:connectangles="0,0,0,0,0"/>
              </v:shape>
              <v:shape id="Puolivapaa piirto 228" o:spid="_x0000_s1250" style="position:absolute;left:25908;top:12287;width:330;height:727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" path="m7,l,17r2,1l8,,7,e" filled="f" stroked="f">
                <v:path arrowok="t" o:connecttype="custom" o:connectlocs="28878,0;0,68697;8251,72738;33003,0;28878,0" o:connectangles="0,0,0,0,0"/>
              </v:shape>
              <v:shape id="Puolivapaa piirto 229" o:spid="_x0000_s1251" style="position:absolute;left:26003;top:9620;width:949;height:687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" path="m21,l,15r,2l23,1,21,xe" fillcolor="#3baec5 [2406]" stroked="f">
                <v:path arrowok="t" o:connecttype="custom" o:connectlocs="86631,0;0,60615;0,68697;94882,4041;86631,0" o:connectangles="0,0,0,0,0"/>
              </v:shape>
              <v:shape id="Puolivapaa piirto 230" o:spid="_x0000_s1252" style="position:absolute;left:27527;top:11144;width:949;height:687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" path="m21,l,15r,2l23,1,21,e" filled="f" stroked="f">
                <v:path arrowok="t" o:connecttype="custom" o:connectlocs="86631,0;0,60615;0,68697;94882,4041;86631,0" o:connectangles="0,0,0,0,0"/>
              </v:shape>
              <v:shape id="Puolivapaa piirto 231" o:spid="_x0000_s1253" style="position:absolute;left:27241;top:10572;width:413;height:485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" path="m10,l,10r,2l10,2,10,xe" fillcolor="#3baec5 [2406]" stroked="f">
                <v:path arrowok="t" o:connecttype="custom" o:connectlocs="41254,0;0,40410;0,48492;41254,8082;41254,0" o:connectangles="0,0,0,0,0"/>
              </v:shape>
              <v:shape id="Puolivapaa piirto 232" o:spid="_x0000_s1254" style="position:absolute;left:28765;top:12096;width:413;height:485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" path="m10,l,10r,2l10,2,10,e" filled="f" stroked="f">
                <v:path arrowok="t" o:connecttype="custom" o:connectlocs="41254,0;0,40410;0,48492;41254,8082;41254,0" o:connectangles="0,0,0,0,0"/>
              </v:shape>
              <v:shape id="Puolivapaa piirto 233" o:spid="_x0000_s1255" style="position:absolute;left:18478;top:11430;width:619;height:363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" path="m15,l,7,,9r,l15,2,15,xe" fillcolor="#3baec5 [2406]" stroked="f">
                <v:path arrowok="t" o:connecttype="custom" o:connectlocs="61879,0;0,28287;0,36369;0,36369;61879,8082;61879,0" o:connectangles="0,0,0,0,0,0"/>
              </v:shape>
              <v:shape id="Puolivapaa piirto 234" o:spid="_x0000_s1256" style="position:absolute;left:18478;top:11620;width:619;height:364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" path="m15,l,7,,9r,l15,2,15,e" filled="f" stroked="f">
                <v:path arrowok="t" o:connecttype="custom" o:connectlocs="61879,0;0,28287;0,36369;0,36369;61879,8082;61879,0" o:connectangles="0,0,0,0,0,0"/>
              </v:shape>
              <v:shape id="Puolivapaa piirto 235" o:spid="_x0000_s1257" style="position:absolute;left:20478;top:15049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" path="m10,l,11r2,1l12,2,10,xe" fillcolor="#3baec5 [2406]" stroked="f">
                <v:path arrowok="t" o:connecttype="custom" o:connectlocs="41253,0;0,44451;8251,48492;49504,8082;41253,0" o:connectangles="0,0,0,0,0"/>
              </v:shape>
              <v:shape id="Puolivapaa piirto 236" o:spid="_x0000_s1258" style="position:absolute;left:22002;top:16573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" path="m10,l,11r2,1l12,2,10,e" filled="f" stroked="f">
                <v:path arrowok="t" o:connecttype="custom" o:connectlocs="41253,0;0,44451;8251,48492;49504,8082;41253,0" o:connectangles="0,0,0,0,0"/>
              </v:shape>
              <v:shape id="Puolivapaa piirto 237" o:spid="_x0000_s1259" style="position:absolute;left:26003;top:14859;width:660;height:242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" path="m,l,1,16,6r,-1l,xe" fillcolor="#3baec5 [2406]" stroked="f">
                <v:path arrowok="t" o:connecttype="custom" o:connectlocs="0,0;0,4041;66006,24246;66006,20205;0,0" o:connectangles="0,0,0,0,0"/>
              </v:shape>
              <v:shape id="Puolivapaa piirto 238" o:spid="_x0000_s1260" style="position:absolute;left:26003;top:15240;width:660;height:242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" path="m,l,1,16,6r,-1l,e" filled="f" stroked="f">
                <v:path arrowok="t" o:connecttype="custom" o:connectlocs="0,0;0,4041;66006,24246;66006,20205;0,0" o:connectangles="0,0,0,0,0"/>
              </v:shape>
              <v:shape id="Puolivapaa piirto 239" o:spid="_x0000_s1261" style="position:absolute;left:22002;top:12858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" path="m11,l,10r2,2l12,,11,xe" fillcolor="#3baec5 [2406]" stroked="f">
                <v:path arrowok="t" o:connecttype="custom" o:connectlocs="45379,0;0,40410;8251,48492;49504,0;45379,0" o:connectangles="0,0,0,0,0"/>
              </v:shape>
              <v:shape id="Puolivapaa piirto 240" o:spid="_x0000_s1262" style="position:absolute;left:23526;top:14382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" path="m11,l,10r2,2l12,,11,e" filled="f" stroked="f">
                <v:path arrowok="t" o:connecttype="custom" o:connectlocs="45379,0;0,40410;8251,48492;49504,0;45379,0" o:connectangles="0,0,0,0,0"/>
              </v:shape>
              <v:shape id="Puolivapaa piirto 241" o:spid="_x0000_s1263" style="position:absolute;left:22669;top:13811;width:619;height:121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" path="m15,l,2,2,3,15,2,15,xe" fillcolor="#3baec5 [2406]" stroked="f">
                <v:path arrowok="t" o:connecttype="custom" o:connectlocs="61879,0;0,8082;8251,12123;61879,8082;61879,0" o:connectangles="0,0,0,0,0"/>
              </v:shape>
              <v:shape id="Puolivapaa piirto 242" o:spid="_x0000_s1264" style="position:absolute;left:22669;top:14192;width:619;height:121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" path="m15,l,2,2,3,15,2,15,e" filled="f" stroked="f">
                <v:path arrowok="t" o:connecttype="custom" o:connectlocs="61879,0;0,8082;8251,12123;61879,8082;61879,0" o:connectangles="0,0,0,0,0"/>
              </v:shape>
              <v:shape id="Puolivapaa piirto 243" o:spid="_x0000_s1265" style="position:absolute;left:22288;top:15049;width:660;height:283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" path="m2,l,2,16,7r,l2,xe" fillcolor="#3baec5 [2406]" stroked="f">
                <v:path arrowok="t" o:connecttype="custom" o:connectlocs="8251,0;0,8082;66006,28287;66006,28287;8251,0" o:connectangles="0,0,0,0,0"/>
              </v:shape>
              <v:shape id="Puolivapaa piirto 244" o:spid="_x0000_s1266" style="position:absolute;left:22288;top:15240;width:660;height:282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" path="m2,l,2,16,7r,l2,e" filled="f" stroked="f">
                <v:path arrowok="t" o:connecttype="custom" o:connectlocs="8251,0;0,8082;66006,28287;66006,28287;8251,0" o:connectangles="0,0,0,0,0"/>
              </v:shape>
              <v:shape id="Puolivapaa piirto 245" o:spid="_x0000_s1267" style="position:absolute;left:23145;top:17430;width:83;height:526;visibility:visible;mso-wrap-style:square;v-text-anchor:top" coordsize="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" path="m2,l,13r2,l2,r,xe" fillcolor="#3baec5 [2406]" stroked="f">
                <v:path arrowok="t" o:connecttype="custom" o:connectlocs="8251,0;0,52533;8251,52533;8251,0;8251,0" o:connectangles="0,0,0,0,0"/>
              </v:shape>
              <v:shape id="Puolivapaa piirto 246" o:spid="_x0000_s1268" style="position:absolute;left:24669;top:18954;width:83;height:526;visibility:visible;mso-wrap-style:square;v-text-anchor:top" coordsize="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" path="m2,l,13r2,l2,r,e" filled="f" stroked="f">
                <v:path arrowok="t" o:connecttype="custom" o:connectlocs="8251,0;0,52533;8251,52533;8251,0;8251,0" o:connectangles="0,0,0,0,0"/>
              </v:shape>
              <v:shape id="Puolivapaa piirto 247" o:spid="_x0000_s1269" style="position:absolute;left:27527;top:16859;width:660;height:121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" path="m14,l,3r,l16,2,14,xe" fillcolor="#3baec5 [2406]" stroked="f">
                <v:path arrowok="t" o:connecttype="custom" o:connectlocs="57755,0;0,12123;0,12123;66006,8082;57755,0" o:connectangles="0,0,0,0,0"/>
              </v:shape>
              <v:shape id="Puolivapaa piirto 248" o:spid="_x0000_s1270" style="position:absolute;left:27527;top:17240;width:660;height:121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" path="m14,l,3r,l16,2,14,e" filled="f" stroked="f">
                <v:path arrowok="t" o:connecttype="custom" o:connectlocs="57755,0;0,12123;0,12123;66006,8082;57755,0" o:connectangles="0,0,0,0,0"/>
              </v:shape>
              <v:shape id="Puolivapaa piirto 249" o:spid="_x0000_s1271" style="position:absolute;left:20002;top:13525;width:619;height:202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" path="m15,l,4,1,5,15,2,15,xe" fillcolor="#3baec5 [2406]" stroked="f">
                <v:path arrowok="t" o:connecttype="custom" o:connectlocs="61879,0;0,16164;4125,20205;61879,8082;61879,0" o:connectangles="0,0,0,0,0"/>
              </v:shape>
              <v:shape id="Puolivapaa piirto 250" o:spid="_x0000_s1272" style="position:absolute;left:20002;top:13906;width:619;height:202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" path="m15,l,4,1,5,15,2,15,e" filled="f" stroked="f">
                <v:path arrowok="t" o:connecttype="custom" o:connectlocs="61879,0;0,16164;4125,20205;61879,8082;61879,0" o:connectangles="0,0,0,0,0"/>
              </v:shape>
              <v:shape id="Puolivapaa piirto 251" o:spid="_x0000_s1273" style="position:absolute;left:24479;top:14859;width:454;height:444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" path="m11,l,11r,l11,2,11,xe" fillcolor="#3baec5 [2406]" stroked="f">
                <v:path arrowok="t" o:connecttype="custom" o:connectlocs="45379,0;0,44451;0,44451;45379,8082;45379,0" o:connectangles="0,0,0,0,0"/>
              </v:shape>
              <v:shape id="Puolivapaa piirto 252" o:spid="_x0000_s1274" style="position:absolute;left:24479;top:15049;width:454;height:445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" path="m11,l,11r,l11,2,11,e" filled="f" stroked="f">
                <v:path arrowok="t" o:connecttype="custom" o:connectlocs="45379,0;0,44451;0,44451;45379,8082;45379,0" o:connectangles="0,0,0,0,0"/>
              </v:shape>
              <v:shape id="Puolivapaa piirto 253" o:spid="_x0000_s1275" style="position:absolute;left:24288;top:13811;width:578;height:363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" path="m,l,2,12,9,14,7,,xe" fillcolor="#3baec5 [2406]" stroked="f">
                <v:path arrowok="t" o:connecttype="custom" o:connectlocs="0,0;0,8082;49504,36369;57755,28287;0,0" o:connectangles="0,0,0,0,0"/>
              </v:shape>
              <v:shape id="Puolivapaa piirto 254" o:spid="_x0000_s1276" style="position:absolute;left:24288;top:14001;width:578;height:364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" path="m,l,2,12,9,14,7,,e" filled="f" stroked="f">
                <v:path arrowok="t" o:connecttype="custom" o:connectlocs="0,0;0,8082;49504,36369;57755,28287;0,0" o:connectangles="0,0,0,0,0"/>
              </v:shape>
              <v:shape id="Puolivapaa piirto 255" o:spid="_x0000_s1277" style="position:absolute;left:25527;top:12763;width:165;height:566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" path="m2,l,,2,14r2,l2,xe" fillcolor="#3baec5 [2406]" stroked="f">
                <v:path arrowok="t" o:connecttype="custom" o:connectlocs="8251,0;0,0;8251,56574;16501,56574;8251,0" o:connectangles="0,0,0,0,0"/>
              </v:shape>
              <v:shape id="Puolivapaa piirto 256" o:spid="_x0000_s1278" style="position:absolute;left:27051;top:14287;width:165;height:566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" path="m2,l,,2,14r2,l2,e" filled="f" stroked="f">
                <v:path arrowok="t" o:connecttype="custom" o:connectlocs="8251,0;0,0;8251,56574;16501,56574;8251,0" o:connectangles="0,0,0,0,0"/>
              </v:shape>
              <v:shape id="Puolivapaa piirto 257" o:spid="_x0000_s1279" style="position:absolute;left:25527;top:2162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" path="m,c,,,,,,,,,,,,,,,,,e" fillcolor="#3ea0b9" stroked="f">
                <v:path arrowok="t" o:connecttype="custom" o:connectlocs="0,0;0,0;0,0;0,0" o:connectangles="0,0,0,0"/>
              </v:shape>
              <v:shape id="Puolivapaa piirto 258" o:spid="_x0000_s1280" style="position:absolute;left:24669;top:17240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" path="m10,l,12r1,l12,1,10,xe" fillcolor="#3baec5 [2406]" stroked="f">
                <v:path arrowok="t" o:connecttype="custom" o:connectlocs="41253,0;0,48492;4125,48492;49504,4041;41253,0" o:connectangles="0,0,0,0,0"/>
              </v:shape>
              <v:shape id="Puolivapaa piirto 259" o:spid="_x0000_s1281" style="position:absolute;left:26193;top:18764;width:495;height:485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" path="m10,l,12r1,l12,1,10,e" filled="f" stroked="f">
                <v:path arrowok="t" o:connecttype="custom" o:connectlocs="41253,0;0,48492;4125,48492;49504,4041;41253,0" o:connectangles="0,0,0,0,0"/>
              </v:shape>
              <v:shape id="Puolivapaa piirto 260" o:spid="_x0000_s1282" style="position:absolute;left:24765;top:18669;width:660;height:121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" path="m,l,2,16,3r,-1l,xe" fillcolor="#3baec5 [2406]" stroked="f">
                <v:path arrowok="t" o:connecttype="custom" o:connectlocs="0,0;0,8082;66006,12123;66006,8082;0,0" o:connectangles="0,0,0,0,0"/>
              </v:shape>
              <v:shape id="Puolivapaa piirto 261" o:spid="_x0000_s1283" style="position:absolute;left:24765;top:19050;width:660;height:121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" path="m,l,2,16,3r,-1l,e" filled="f" stroked="f">
                <v:path arrowok="t" o:connecttype="custom" o:connectlocs="0,0;0,8082;66006,12123;66006,8082;0,0" o:connectangles="0,0,0,0,0"/>
              </v:shape>
              <v:shape id="Puolivapaa piirto 262" o:spid="_x0000_s1284" style="position:absolute;left:27622;top:15906;width:619;height:283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" path="m,l,2,15,7r,-2l,xe" fillcolor="#3baec5 [2406]" stroked="f">
                <v:path arrowok="t" o:connecttype="custom" o:connectlocs="0,0;0,8082;61879,28287;61879,20205;0,0" o:connectangles="0,0,0,0,0"/>
              </v:shape>
              <v:shape id="Puolivapaa piirto 263" o:spid="_x0000_s1285" style="position:absolute;left:27622;top:16097;width:619;height:283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" path="m,l,2,15,7r,-2l,e" filled="f" stroked="f">
                <v:path arrowok="t" o:connecttype="custom" o:connectlocs="0,0;0,8082;61879,28287;61879,20205;0,0" o:connectangles="0,0,0,0,0"/>
              </v:shape>
              <v:shape id="Puolivapaa piirto 264" o:spid="_x0000_s1286" style="position:absolute;left:27908;top:18383;width:330;height:363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" path="m4,c,5,,5,,5,1,5,1,4,2,4,5,1,5,1,5,1,4,,4,,4,e" fillcolor="#3baec5 [2406]" stroked="f">
                <v:path arrowok="t" o:connecttype="custom" o:connectlocs="26402,0;0,36369;13201,29095;33003,7274;26402,0" o:connectangles="0,0,0,0,0"/>
              </v:shape>
              <v:shape id="Puolivapaa piirto 265" o:spid="_x0000_s1287" style="position:absolute;left:19240;top:14668;width:206;height:16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" path="m,c,,,1,1,1,3,2,3,2,3,2,3,1,3,1,3,1,,,,,,e" fillcolor="#3baec5 [2406]" stroked="f">
                <v:path arrowok="t" o:connecttype="custom" o:connectlocs="0,0;6876,8082;20627,16164;20627,8082;0,0" o:connectangles="0,0,0,0,0"/>
              </v:shape>
              <v:rect id="Suorakulmio 266" o:spid="_x0000_s1288" style="position:absolute;left:26479;top:14001;width:536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" fillcolor="#3baec5 [2406]" stroked="f"/>
              <v:rect id="Suorakulmio 267" o:spid="_x0000_s1289" style="position:absolute;left:26479;top:14382;width:536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3/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" filled="f" stroked="f"/>
              <v:rect id="Suorakulmio 268" o:spid="_x0000_s1290" style="position:absolute;left:20859;top:11906;width:867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" fillcolor="#3baec5 [2406]" stroked="f"/>
              <v:rect id="Suorakulmio 269" o:spid="_x0000_s1291" style="position:absolute;left:20859;top:12477;width:867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" filled="f" stroked="f"/>
              <v:shape id="Puolivapaa piirto 270" o:spid="_x0000_s1292" style="position:absolute;left:21812;top:15906;width:289;height:687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" path="m,l,,5,17,7,15,,xe" fillcolor="#3baec5 [2406]" stroked="f">
                <v:path arrowok="t" o:connecttype="custom" o:connectlocs="0,0;0,0;20626,68697;28877,60615;0,0" o:connectangles="0,0,0,0,0"/>
              </v:shape>
              <v:shape id="Puolivapaa piirto 271" o:spid="_x0000_s1293" style="position:absolute;left:23336;top:17430;width:289;height:687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" path="m,l,,5,17,7,15,,e" filled="f" stroked="f">
                <v:path arrowok="t" o:connecttype="custom" o:connectlocs="0,0;0,0;20626,68697;28877,60615;0,0" o:connectangles="0,0,0,0,0"/>
              </v:shape>
              <v:shape id="Puolivapaa piirto 272" o:spid="_x0000_s1294" style="position:absolute;left:26955;top:12573;width:578;height:202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" path="m,l,2,14,5r,-1l,xe" fillcolor="#3baec5 [2406]" stroked="f">
                <v:path arrowok="t" o:connecttype="custom" o:connectlocs="0,0;0,8082;57755,20205;57755,16164;0,0" o:connectangles="0,0,0,0,0"/>
              </v:shape>
              <v:shape id="Puolivapaa piirto 273" o:spid="_x0000_s1295" style="position:absolute;left:26955;top:12954;width:578;height:202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" path="m,l,2,14,5r,-1l,e" filled="f" stroked="f">
                <v:path arrowok="t" o:connecttype="custom" o:connectlocs="0,0;0,8082;57755,20205;57755,16164;0,0" o:connectangles="0,0,0,0,0"/>
              </v:shape>
              <v:shape id="Puolivapaa piirto 274" o:spid="_x0000_s1296" style="position:absolute;left:22193;top:9525;width:330;height:606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" path="m7,l,14r1,1l8,,7,xe" fillcolor="#3baec5 [2406]" stroked="f">
                <v:path arrowok="t" o:connecttype="custom" o:connectlocs="28878,0;0,56573;4125,60614;33003,0;28878,0" o:connectangles="0,0,0,0,0"/>
              </v:shape>
              <v:shape id="Puolivapaa piirto 275" o:spid="_x0000_s1297" style="position:absolute;left:23717;top:11049;width:330;height:606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" path="m7,l,14r1,1l8,,7,e" filled="f" stroked="f">
                <v:path arrowok="t" o:connecttype="custom" o:connectlocs="28878,0;0,56573;4125,60614;33003,0;28878,0" o:connectangles="0,0,0,0,0"/>
              </v:shape>
              <v:shape id="Puolivapaa piirto 276" o:spid="_x0000_s1298" style="position:absolute;left:28003;top:14382;width:371;height:647;visibility:visible;mso-wrap-style:square;v-text-anchor:top" coordsize="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" path="m7,l,16r2,l9,2,7,xe" fillcolor="#3baec5 [2406]" stroked="f">
                <v:path arrowok="t" o:connecttype="custom" o:connectlocs="28877,0;0,64656;8251,64656;37128,8082;28877,0" o:connectangles="0,0,0,0,0"/>
              </v:shape>
              <v:shape id="Puolivapaa piirto 277" o:spid="_x0000_s1299" style="position:absolute;left:29527;top:15906;width:371;height:647;visibility:visible;mso-wrap-style:square;v-text-anchor:top" coordsize="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" path="m7,l,16r2,l9,2,7,e" filled="f" stroked="f">
                <v:path arrowok="t" o:connecttype="custom" o:connectlocs="28877,0;0,64656;8251,64656;37128,8082;28877,0" o:connectangles="0,0,0,0,0"/>
              </v:shape>
              <v:shape id="Puolivapaa piirto 278" o:spid="_x0000_s1300" style="position:absolute;left:21526;top:14001;width:165;height:566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" path="m2,l,14r2,l4,,2,xe" fillcolor="#3baec5 [2406]" stroked="f">
                <v:path arrowok="t" o:connecttype="custom" o:connectlocs="8251,0;0,56574;8251,56574;16501,0;8251,0" o:connectangles="0,0,0,0,0"/>
              </v:shape>
              <v:shape id="Puolivapaa piirto 279" o:spid="_x0000_s1301" style="position:absolute;left:23050;top:15525;width:165;height:566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" path="m2,l,14r2,l4,,2,e" filled="f" stroked="f">
                <v:path arrowok="t" o:connecttype="custom" o:connectlocs="8251,0;0,56574;8251,56574;16501,0;8251,0" o:connectangles="0,0,0,0,0"/>
              </v:shape>
              <v:shape id="Puolivapaa piirto 280" o:spid="_x0000_s1302" style="position:absolute;left:21526;top:17811;width:413;height:364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" path="m5,c,5,,5,,5v1,,1,,1,c6,,6,,6,,5,,5,,5,e" fillcolor="#3baec5 [2406]" stroked="f">
                <v:path arrowok="t" o:connecttype="custom" o:connectlocs="34378,0;0,36369;6876,36369;41254,0;34378,0" o:connectangles="0,0,0,0,0"/>
              </v:shape>
              <v:shape id="Puolivapaa piirto 281" o:spid="_x0000_s1303" style="position:absolute;left:20097;top:1638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" path="m,c,,,,,,,,,,,,,,,,,e" fillcolor="#4d9a14" stroked="f">
                <v:path arrowok="t" o:connecttype="custom" o:connectlocs="0,0;0,0;0,0;0,0" o:connectangles="0,0,0,0"/>
              </v:shape>
              <v:shape id="Puolivapaa piirto 282" o:spid="_x0000_s1304" style="position:absolute;left:20097;top:16192;width:83;height:202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" path="m,c,1,,1,,1,,2,,2,,3v,,,,,c1,,1,,1,,,,,,,e" fillcolor="#3baec5 [2406]" stroked="f">
                <v:path arrowok="t" o:connecttype="custom" o:connectlocs="0,0;0,6735;0,20205;0,20205;8251,0;0,0" o:connectangles="0,0,0,0,0,0"/>
              </v:shape>
              <v:shape id="Puolivapaa piirto 283" o:spid="_x0000_s1305" style="position:absolute;left:23812;top:16097;width:413;height:40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" path="m9,l,10r2,l10,2,9,xe" fillcolor="#3baec5 [2406]" stroked="f">
                <v:path arrowok="t" o:connecttype="custom" o:connectlocs="37129,0;0,40410;8251,40410;41254,8082;37129,0" o:connectangles="0,0,0,0,0"/>
              </v:shape>
              <v:shape id="Puolivapaa piirto 284" o:spid="_x0000_s1306" style="position:absolute;left:23812;top:16287;width:413;height:40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" path="m9,l,10r2,l10,2,9,e" filled="f" stroked="f">
                <v:path arrowok="t" o:connecttype="custom" o:connectlocs="37129,0;0,40410;8251,40410;41254,8082;37129,0" o:connectangles="0,0,0,0,0"/>
              </v:shape>
              <v:shape id="Puolivapaa piirto 285" o:spid="_x0000_s1307" style="position:absolute;left:27908;top:2257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" path="m,c,,,,,,,,,,,,,,,,,e" fillcolor="#3ea0b9" stroked="f">
                <v:path arrowok="t" o:connecttype="custom" o:connectlocs="0,0;0,0;0,0;0,0" o:connectangles="0,0,0,0"/>
              </v:shape>
              <v:shape id="Puolivapaa piirto 286" o:spid="_x0000_s1308" style="position:absolute;left:23336;top:8667;width:165;height:647;visibility:visible;mso-wrap-style:square;v-text-anchor:top" coordsize="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" path="m2,l,,,7r2,9l4,16,2,5,2,xe" fillcolor="#3baec5 [2406]" stroked="f">
                <v:path arrowok="t" o:connecttype="custom" o:connectlocs="8251,0;0,0;0,28287;8251,64656;16501,64656;8251,20205;8251,0" o:connectangles="0,0,0,0,0,0,0"/>
              </v:shape>
              <v:shape id="Puolivapaa piirto 287" o:spid="_x0000_s1309" style="position:absolute;left:24860;top:10191;width:165;height:647;visibility:visible;mso-wrap-style:square;v-text-anchor:top" coordsize="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" path="m2,l,,,7r2,9l4,16,2,5,2,e" filled="f" stroked="f">
                <v:path arrowok="t" o:connecttype="custom" o:connectlocs="8251,0;0,0;0,28287;8251,64656;16501,64656;8251,20205;8251,0" o:connectangles="0,0,0,0,0,0,0"/>
              </v:shape>
              <v:shape id="Puolivapaa piirto 288" o:spid="_x0000_s1310" style="position:absolute;left:24860;top:8286;width:330;height:687;visibility:visible;mso-wrap-style:square;v-text-anchor:top" coordsize="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" path="m7,l5,7,,17r2,l7,5,8,1,7,xe" fillcolor="#3baec5 [2406]" stroked="f">
                <v:path arrowok="t" o:connecttype="custom" o:connectlocs="28878,0;20627,28287;0,68697;8251,68697;28878,20205;33003,4041;28878,0" o:connectangles="0,0,0,0,0,0,0"/>
              </v:shape>
              <v:shape id="Puolivapaa piirto 289" o:spid="_x0000_s1311" style="position:absolute;left:26384;top:9810;width:330;height:687;visibility:visible;mso-wrap-style:square;v-text-anchor:top" coordsize="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" path="m7,l5,7,,17r2,l7,5,8,1,7,e" filled="f" stroked="f">
                <v:path arrowok="t" o:connecttype="custom" o:connectlocs="28878,0;20627,28287;0,68697;8251,68697;28878,20205;33003,4041;28878,0" o:connectangles="0,0,0,0,0,0,0"/>
              </v:shape>
              <v:shape id="Puolivapaa piirto 290" o:spid="_x0000_s1312" style="position:absolute;left:20193;top:1809;width:8250;height:8486;visibility:visible;mso-wrap-style:square;v-text-anchor:top" coordsize="11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" path="m23,102v,,,,,c26,93,26,93,26,93v1,1,1,1,1,1c23,102,23,102,23,102m41,73c33,69,33,69,33,69v,,,,,c41,72,41,72,41,72v,1,,1,,1m69,44v-1,,-1,,-1,c73,38,73,38,73,38v1,1,1,1,1,1c69,44,69,44,69,44m63,19v,,,,,c71,17,71,17,71,17v,1,,1,,1c63,19,63,19,63,19m88,16c87,15,87,15,87,15v9,-2,9,-2,9,-2c96,14,96,14,96,14v-8,2,-8,2,-8,2m106,v-2,,-4,,-7,1c98,1,97,1,96,2,94,3,94,3,94,3v,1,,1,,1c93,3,93,3,93,3,94,2,94,2,94,2,86,4,79,8,76,9,67,13,58,18,50,24v7,6,7,6,7,6c56,31,56,31,56,31,49,24,49,24,49,24,42,30,35,36,28,43v5,,5,,5,c33,44,33,44,33,44v-5,,-5,,-5,c25,47,23,50,21,53,17,59,14,66,11,72v3,1,3,1,3,1c14,74,14,74,14,74,11,73,11,73,11,73,,97,2,117,7,121v1,1,3,2,5,2c18,123,27,115,31,100v1,-5,3,-9,5,-14c34,86,34,86,34,86v,,,,,c37,85,37,85,37,85,42,76,48,68,54,60,51,54,51,54,51,54v,,,,,c55,60,55,60,55,60v,-1,1,-2,1,-2c62,51,69,44,77,39v5,-3,11,-6,17,-8c89,29,89,29,89,29v1,-1,1,-1,1,-1c95,31,95,31,95,31v9,-4,19,-9,21,-20c117,3,113,,106,e" fillcolor="#b1dee8 [1942]" stroked="f">
                <v:path arrowok="t" o:connecttype="custom" o:connectlocs="162192,703726;190400,648532;289126,503647;232711,476050;289126,503647;479526,303568;521837,269072;444266,131086;500681,117288;444266,131086;613511,103489;676977,96590;747496,0;676977,13799;662874,27597;662874,13799;352592,165583;394903,213878;197452,296669;232711,303568;148089,365662;98726,503647;77570,503647;84622,848611;253866,593338;239763,593338;380800,413957;359644,372561;394903,400158;662874,213878;634666,193180;818014,75892" o:connectangles="0,0,0,0,0,0,0,0,0,0,0,0,0,0,0,0,0,0,0,0,0,0,0,0,0,0,0,0,0,0,0,0"/>
                <o:lock v:ext="edit" verticies="t"/>
              </v:shape>
              <v:shape id="Puolivapaa piirto 291" o:spid="_x0000_s1313" style="position:absolute;left:26765;top:1905;width:206;height:161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" path="m3,c2,,2,,1,,,1,,1,,1,1,2,1,2,1,2,1,1,1,1,1,1,3,,3,,3,e" fillcolor="#3baec5 [2406]" stroked="f">
                <v:path arrowok="t" o:connecttype="custom" o:connectlocs="20627,0;6876,0;0,8082;6876,16164;6876,8082;20627,0" o:connectangles="0,0,0,0,0,0"/>
              </v:shape>
              <v:shape id="Puolivapaa piirto 292" o:spid="_x0000_s1314" style="position:absolute;left:26479;top:3714;width:454;height:202;visibility:visible;mso-wrap-style:square;v-text-anchor:top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" path="m1,c,1,,1,,1,5,3,5,3,5,3v,,,,1,c1,,1,,1,e" fillcolor="#3baec5 [2406]" stroked="f">
                <v:path arrowok="t" o:connecttype="custom" o:connectlocs="7563,0;0,6735;37816,20205;45379,20205;7563,0" o:connectangles="0,0,0,0,0"/>
              </v:shape>
              <v:shape id="Puolivapaa piirto 293" o:spid="_x0000_s1315" style="position:absolute;left:26384;top:2667;width:619;height:202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" path="m15,l,3,2,5,15,2,15,xe" fillcolor="#3baec5 [2406]" stroked="f">
                <v:path arrowok="t" o:connecttype="custom" o:connectlocs="61879,0;0,12123;8251,20205;61879,8082;61879,0" o:connectangles="0,0,0,0,0"/>
              </v:shape>
              <v:shape id="Puolivapaa piirto 294" o:spid="_x0000_s1316" style="position:absolute;left:26384;top:3048;width:619;height:202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" path="m15,l,3,2,5,15,2,15,e" filled="f" stroked="f">
                <v:path arrowok="t" o:connecttype="custom" o:connectlocs="61879,0;0,12123;8251,20205;61879,8082;61879,0" o:connectangles="0,0,0,0,0"/>
              </v:shape>
              <v:shape id="Puolivapaa piirto 295" o:spid="_x0000_s1317" style="position:absolute;left:23717;top:3429;width:536;height:484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" path="m1,c1,,1,,,,7,7,7,7,7,7,8,6,8,6,8,6,1,,1,,1,e" fillcolor="#3baec5 [2406]" stroked="f">
                <v:path arrowok="t" o:connecttype="custom" o:connectlocs="6704,0;0,0;46926,48492;53630,41565;6704,0" o:connectangles="0,0,0,0,0"/>
              </v:shape>
              <v:shape id="Puolivapaa piirto 296" o:spid="_x0000_s1318" style="position:absolute;left:21812;top:8286;width:289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" path="m5,l,15r,l7,2,5,xe" fillcolor="#3baec5 [2406]" stroked="f">
                <v:path arrowok="t" o:connecttype="custom" o:connectlocs="20626,0;0,60614;0,60614;28877,8082;20626,0" o:connectangles="0,0,0,0,0"/>
              </v:shape>
              <v:shape id="Puolivapaa piirto 297" o:spid="_x0000_s1319" style="position:absolute;left:23336;top:9810;width:289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" path="m5,l,15r,l7,2,5,e" filled="f" stroked="f">
                <v:path arrowok="t" o:connecttype="custom" o:connectlocs="20626,0;0,60614;0,60614;28877,8082;20626,0" o:connectangles="0,0,0,0,0"/>
              </v:shape>
              <v:shape id="Puolivapaa piirto 298" o:spid="_x0000_s1320" style="position:absolute;left:21050;top:6762;width:206;height:121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" path="m,c,,,1,,1,3,2,3,2,3,2,3,1,3,1,3,1,,,,,,e" fillcolor="#3baec5 [2406]" stroked="f">
                <v:path arrowok="t" o:connecttype="custom" o:connectlocs="0,0;0,6062;20627,12123;20627,6062;0,0" o:connectangles="0,0,0,0,0"/>
              </v:shape>
              <v:shape id="Puolivapaa piirto 299" o:spid="_x0000_s1321" style="position:absolute;left:24669;top:2952;width:537;height:121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" path="m13,l,3r,l13,2,13,xe" fillcolor="#3baec5 [2406]" stroked="f">
                <v:path arrowok="t" o:connecttype="custom" o:connectlocs="53630,0;0,12123;0,12123;53630,8082;53630,0" o:connectangles="0,0,0,0,0"/>
              </v:shape>
              <v:shape id="Puolivapaa piirto 300" o:spid="_x0000_s1322" style="position:absolute;left:24669;top:3333;width:537;height:121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" path="m13,l,3r,l13,2,13,e" filled="f" stroked="f">
                <v:path arrowok="t" o:connecttype="custom" o:connectlocs="53630,0;0,12123;0,12123;53630,8082;53630,0" o:connectangles="0,0,0,0,0"/>
              </v:shape>
              <v:shape id="Puolivapaa piirto 301" o:spid="_x0000_s1323" style="position:absolute;left:22669;top:7715;width:206;height:81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" path="m3,c,1,,1,,1v,,,,,c2,1,2,1,2,1,3,1,3,,3,e" fillcolor="#3baec5 [2406]" stroked="f">
                <v:path arrowok="t" o:connecttype="custom" o:connectlocs="20627,0;0,8082;0,8082;13751,8082;20627,0" o:connectangles="0,0,0,0,0"/>
              </v:shape>
              <v:shape id="Puolivapaa piirto 302" o:spid="_x0000_s1324" style="position:absolute;left:22574;top:6572;width:577;height:283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" path="m,l,,14,7r,-2l,xe" fillcolor="#3baec5 [2406]" stroked="f">
                <v:path arrowok="t" o:connecttype="custom" o:connectlocs="0,0;0,0;57755,28287;57755,20205;0,0" o:connectangles="0,0,0,0,0"/>
              </v:shape>
              <v:shape id="Puolivapaa piirto 303" o:spid="_x0000_s1325" style="position:absolute;left:22574;top:6762;width:577;height:283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" path="m,l,,14,7r,-2l,e" filled="f" stroked="f">
                <v:path arrowok="t" o:connecttype="custom" o:connectlocs="0,0;0,0;57755,28287;57755,20205;0,0" o:connectangles="0,0,0,0,0"/>
              </v:shape>
              <v:shape id="Puolivapaa piirto 304" o:spid="_x0000_s1326" style="position:absolute;left:23812;top:5524;width:289;height:404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" path="m,c,,,,,,3,6,3,6,3,6v,,1,,1,c,,,,,e" fillcolor="#3baec5 [2406]" stroked="f">
                <v:path arrowok="t" o:connecttype="custom" o:connectlocs="0,0;0,0;21658,40410;28877,40410;0,0" o:connectangles="0,0,0,0,0"/>
              </v:shape>
              <v:shape id="Puolivapaa piirto 305" o:spid="_x0000_s1327" style="position:absolute;left:22193;top:4762;width:330;height:8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" path="m,c,,,,,1v5,,5,,5,c5,,5,,5,,,,,,,e" fillcolor="#3baec5 [2406]" stroked="f">
                <v:path arrowok="t" o:connecttype="custom" o:connectlocs="0,0;0,8082;33003,8082;33003,0;0,0" o:connectangles="0,0,0,0,0"/>
              </v:shape>
              <v:shape id="Puolivapaa piirto 306" o:spid="_x0000_s1328" style="position:absolute;left:25050;top:4476;width:454;height:404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" path="m9,l,10r2,l11,2,9,xe" fillcolor="#3baec5 [2406]" stroked="f">
                <v:path arrowok="t" o:connecttype="custom" o:connectlocs="37128,0;0,40410;8251,40410;45379,8082;37128,0" o:connectangles="0,0,0,0,0"/>
              </v:shape>
              <v:shape id="Puolivapaa piirto 307" o:spid="_x0000_s1329" style="position:absolute;left:25050;top:4667;width:454;height:404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" path="m9,l,10r2,l11,2,9,e" filled="f" stroked="f">
                <v:path arrowok="t" o:connecttype="custom" o:connectlocs="37128,0;0,40410;8251,40410;45379,8082;37128,0" o:connectangles="0,0,0,0,0"/>
              </v:shape>
              <v:shape id="Puolivapaa piirto 308" o:spid="_x0000_s1330" style="position:absolute;left:29718;top:22574;width:2433;height:1131;visibility:visible;mso-wrap-style:square;v-text-anchor:top" coordsize="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" path="m34,9v,3,-1,6,-2,7c33,15,34,12,34,9m9,2c7,2,4,3,1,3,4,3,7,2,9,2,7,6,4,9,2,11,1,12,,13,,14,,13,1,12,2,11,4,9,7,6,9,2m21,v,,,,,c22,1,24,2,25,2,24,2,22,1,21,e" fillcolor="#bee4ec" stroked="f">
                <v:path arrowok="t" o:connecttype="custom" o:connectlocs="243395,63646;229078,113148;243395,63646;64428,14144;7159,21215;64428,14144;14317,77789;0,99005;14317,77789;64428,14144;150332,0;150332,0;178967,14144;150332,0" o:connectangles="0,0,0,0,0,0,0,0,0,0,0,0,0,0"/>
                <o:lock v:ext="edit" verticies="t"/>
              </v:shape>
              <v:shape id="Puolivapaa piirto 309" o:spid="_x0000_s1331" style="position:absolute;left:38195;top:8572;width:247;height:2425;visibility:visible;mso-wrap-style:square;v-text-anchor:top" coordsize="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" path="m,1v,,,1,,1c2,13,3,24,3,35,3,24,2,13,,2,,2,,1,,1m,c,,,1,,1,,1,,,,m,c,,,,,,,,,,,m,c,,,,,,,,,,,m,c,,,,,,,,,,,m,c,,,,,,,,,,,e" fillcolor="#88be26" stroked="f">
                <v:path arrowok="t" o:connecttype="custom" o:connectlocs="0,6927;0,13855;24752,242460;0,13855;0,6927;0,0;0,6927;0,0;0,0;0,0;0,0;0,0;0,0;0,0;0,0;0,0;0,0;0,0;0,0;0,0" o:connectangles="0,0,0,0,0,0,0,0,0,0,0,0,0,0,0,0,0,0,0,0"/>
                <o:lock v:ext="edit" verticies="t"/>
              </v:shape>
              <v:shape id="Puolivapaa piirto 310" o:spid="_x0000_s1332" style="position:absolute;left:21145;top:5524;width:17285;height:18548;visibility:visible;mso-wrap-style:square;v-text-anchor:top" coordsize="24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" path="m122,260v,,,,,c122,260,122,260,122,260v,,,,,m138,259v,-1,,-1,,-1c143,256,143,256,143,256v3,-2,3,-2,3,-2c147,255,147,255,147,255v-4,2,-4,2,-4,2c138,259,138,259,138,259m114,244v-1,-3,-1,-3,-1,-3c111,235,111,235,111,235v1,,1,,1,c114,241,114,241,114,241v1,3,1,3,1,3c114,244,114,244,114,244t39,-6c149,234,149,234,149,234v-2,-1,-2,-1,-2,-1c148,232,148,232,148,232v2,2,2,2,2,2c154,238,154,238,154,238v-1,,-1,,-1,m129,241v-1,,-1,,-1,c128,238,128,238,128,238v1,-6,1,-6,1,-6c130,232,130,232,130,232v-1,6,-1,6,-1,6c129,241,129,241,129,241m94,229v-9,-3,-9,-3,-9,-3c86,225,86,225,86,225v8,4,8,4,8,4c94,229,94,229,94,229t49,-3c142,226,142,226,142,226v6,-7,6,-7,6,-7c148,220,148,220,148,220v-5,6,-5,6,-5,6m68,220v-8,-4,-8,-4,-8,-4c61,216,61,216,61,216v7,3,7,3,7,3c68,220,68,220,68,220t97,8c164,228,164,228,164,228v,-13,,-13,,-13c165,215,165,215,165,215v,13,,13,,13m104,216v-1,,-1,,-1,c109,210,109,210,109,210v,,,,,c104,216,104,216,104,216t21,-6c125,209,125,209,125,209v9,,9,,9,c137,209,137,209,137,209v,1,,1,,1c134,210,134,210,134,210v-9,,-9,,-9,m83,209v-5,-8,-5,-8,-5,-8c79,201,79,201,79,201v4,8,4,8,4,8c83,209,83,209,83,209t72,1c153,198,153,198,153,198v1,,1,,1,c156,209,156,209,156,209v-1,1,-1,1,-1,1m195,207v-9,-8,-9,-8,-9,-8c186,198,186,198,186,198v9,8,9,8,9,8c195,207,195,207,195,207m35,199v-8,-5,-8,-5,-8,-5c27,194,27,194,27,194v9,4,9,4,9,4c35,199,35,199,35,199t85,-2c113,191,113,191,113,191v1,-1,1,-1,1,-1c121,197,121,197,121,197v-1,,-1,,-1,m212,190v-7,-4,-7,-4,-7,-4c205,185,205,185,205,185v8,4,8,4,8,4c212,190,212,190,212,190t-37,1c171,182,171,182,171,182v1,,1,,1,c175,191,175,191,175,191v,,,,,m189,188v-1,,-1,,-1,c188,180,188,180,188,180v1,,1,,1,c189,188,189,188,189,188t-38,-1c150,186,150,186,150,186v5,-8,5,-8,5,-8c155,179,155,179,155,179v-4,8,-4,8,-4,8m176,176v,-1,,-1,,-1c185,171,185,171,185,171v1,1,1,1,1,1c176,176,176,176,176,176t27,-3c203,173,203,173,203,173v9,-2,9,-2,9,-2c212,172,212,172,212,172v-9,1,-9,1,-9,1m210,161v-1,,-1,,-1,c214,155,214,155,214,155v1,1,1,1,1,1c210,161,210,161,210,161t20,-6c228,154,228,154,228,154v,-1,,-1,,-1c230,154,230,154,230,154v,1,,1,,1m168,159v,,,,,c174,152,174,152,174,152v1,1,1,1,1,1c168,159,168,159,168,159t25,-13c185,143,185,143,185,143v,-1,,-1,,-1c193,146,193,146,193,146v,,,,,m207,142v-1,,-1,,-1,c211,136,211,136,211,136v1,1,1,1,1,1c207,142,207,142,207,142t23,-2c229,139,229,139,229,139v1,-7,1,-7,1,-7c230,132,230,132,230,132v,8,,8,,8m185,132v,-1,,-1,,-1c196,131,196,131,196,131v,1,,1,,1c185,132,185,132,185,132t56,-15c241,117,241,117,241,117v-1,,-1,1,-1,1c240,119,240,119,240,119v-1,-1,-1,-1,-1,-1c241,117,241,117,241,117t-27,2c210,110,210,110,210,110v1,,1,,1,c215,119,215,119,215,119v-1,,-1,,-1,m226,102v-9,-3,-9,-3,-9,-3c218,98,218,98,218,98v8,3,8,3,8,3c226,102,226,102,226,102m208,90v-1,,-1,,-1,c208,81,208,81,208,81v1,,1,,1,c208,90,208,90,208,90t15,-9c222,80,222,80,222,80v9,-2,9,-2,9,-2c231,79,231,79,231,79v-8,2,-8,2,-8,2m215,72v-1,,-1,,-1,c220,65,220,65,220,65v1,1,1,1,1,1c215,72,215,72,215,72m244,61v-5,-5,-5,-5,-5,-5c240,56,240,56,240,56v3,4,3,4,3,4c243,60,243,61,244,61m226,43v-1,,-1,,-1,c229,34,229,34,229,34v,1,,1,,1c226,43,226,43,226,43m224,v,1,-7,132,-90,177c142,177,142,177,142,177v,1,,1,,1c133,178,133,178,133,178v-10,5,-20,8,-32,11c100,189,99,189,98,189v-2,2,-2,2,-2,2c96,191,96,191,96,191v,-1,,-1,,-1c79,193,66,194,54,194,30,194,16,188,6,182v,,,,,c5,182,5,182,5,182v,,,,,c4,181,2,180,,179v17,22,38,41,62,54c61,233,61,233,61,233v,,,,,c69,231,69,231,69,231v1,1,1,1,1,1c62,233,62,233,62,233v11,6,23,11,34,13c95,246,95,246,95,246v1,-1,1,-1,1,-1c98,241,98,241,98,241v,1,,1,,1c97,244,97,244,97,244v-1,2,-1,2,-1,2c104,248,111,249,119,249v1,,3,,4,c126,249,129,248,131,248v-2,4,-5,7,-7,9c123,258,122,259,122,260v,3,4,7,6,7c128,268,129,268,130,268v4,,11,-2,11,-2c141,266,152,264,154,262v,,,,,c155,261,156,258,156,255v,-2,,-4,-3,-4c153,251,153,251,153,251v,,,,,c151,251,149,250,147,248v-1,,-3,-1,-4,-2c143,246,143,246,143,246v,,,,,c206,229,244,148,244,78v,-11,-1,-22,-3,-33c241,45,241,44,241,44v,,,,,c241,44,241,43,241,43v,,,,,c241,43,241,43,241,43v,,,,,c241,43,241,43,241,43v,,,,,c241,43,241,43,241,43v,,,,,c241,43,241,43,241,43,237,27,232,13,224,e" fillcolor="#3baec5 [2406]" stroked="f">
                <v:path arrowok="t" o:connecttype="custom" o:connectlocs="977602,1792531;1013023,1778689;793416,1626428;1055527,1619507;1083863,1647191;920930,1605665;609230,1557218;1048443,1515692;432129,1494930;1161788,1488009;772164,1453404;949266,1446483;587978,1446483;1098031,1453404;1381394,1432641;247943,1377273;850089,1363431;1501824,1314984;1239713,1321905;1338890,1301142;1069695,1294221;1246797,1218091;1438067,1197328;1487655,1114276;1629337,1072750;1190124,1100434;1367226,1010462;1466403,982778;1629337,968936;1310554,913568;1707262,809754;1707262,809754;1515992,823595;1601001,705939;1473487,622887;1579748,560599;1523076,498310;1728514,422179;1601001,297602;942182,1231933;680071,1314984;35420,1259617;488801,1598744;680071,1695638;843005,1723322;906761,1847899;1105116,1764847;1013023,1702559;1707262,304523;1707262,297602;1707262,297602" o:connectangles="0,0,0,0,0,0,0,0,0,0,0,0,0,0,0,0,0,0,0,0,0,0,0,0,0,0,0,0,0,0,0,0,0,0,0,0,0,0,0,0,0,0,0,0,0,0,0,0,0,0,0"/>
                <o:lock v:ext="edit" verticies="t"/>
              </v:shape>
              <v:shape id="Puolivapaa piirto 311" o:spid="_x0000_s1333" style="position:absolute;left:31242;top:20669;width:412;height:485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" path="m10,l,12r1,l10,2,10,xe" fillcolor="#277483 [1606]" stroked="f">
                <v:path arrowok="t" o:connecttype="custom" o:connectlocs="41254,0;0,48492;4125,48492;41254,8082;41254,0" o:connectangles="0,0,0,0,0"/>
              </v:shape>
              <v:shape id="Puolivapaa piirto 312" o:spid="_x0000_s1334" style="position:absolute;left:32766;top:22193;width:412;height:485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" path="m10,l,12r1,l10,2,10,e" filled="f" stroked="f">
                <v:path arrowok="t" o:connecttype="custom" o:connectlocs="41254,0;0,48492;4125,48492;41254,8082;41254,0" o:connectangles="0,0,0,0,0"/>
              </v:shape>
              <v:shape id="Puolivapaa piirto 313" o:spid="_x0000_s1335" style="position:absolute;left:37052;top:7905;width:289;height:647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" path="m7,l,16r2,l7,2,7,xe" fillcolor="#277483 [1606]" stroked="f">
                <v:path arrowok="t" o:connecttype="custom" o:connectlocs="28877,0;0,64656;8251,64656;28877,8082;28877,0" o:connectangles="0,0,0,0,0"/>
              </v:shape>
              <v:shape id="Puolivapaa piirto 314" o:spid="_x0000_s1336" style="position:absolute;left:38576;top:9429;width:289;height:647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" path="m7,l,16r2,l7,2,7,e" filled="f" stroked="f">
                <v:path arrowok="t" o:connecttype="custom" o:connectlocs="28877,0;0,64656;8251,64656;28877,8082;28877,0" o:connectangles="0,0,0,0,0"/>
              </v:shape>
              <v:shape id="Puolivapaa piirto 315" o:spid="_x0000_s1337" style="position:absolute;left:38100;top:9429;width:371;height:364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" path="m1,c,,,,,,5,5,5,5,5,5,4,5,4,4,4,4,1,,1,,1,e" fillcolor="#277483 [1606]" stroked="f">
                <v:path arrowok="t" o:connecttype="custom" o:connectlocs="7426,0;0,0;37128,36369;29702,29095;7426,0" o:connectangles="0,0,0,0,0"/>
              </v:shape>
              <v:rect id="Suorakulmio 316" o:spid="_x0000_s1338" style="position:absolute;left:32766;top:20383;width:82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" fillcolor="#277483 [1606]" stroked="f"/>
              <v:rect id="Suorakulmio 317" o:spid="_x0000_s1339" style="position:absolute;left:34290;top:21907;width:82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" filled="f" stroked="f"/>
              <v:shape id="Puolivapaa piirto 318" o:spid="_x0000_s1340" style="position:absolute;left:31527;top:21621;width:495;height:445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" path="m2,l,2,4,4r6,7l12,11,5,4,2,xe" fillcolor="#277483 [1606]" stroked="f">
                <v:path arrowok="t" o:connecttype="custom" o:connectlocs="8251,0;0,8082;16501,16164;41253,44451;49504,44451;20627,16164;8251,0" o:connectangles="0,0,0,0,0,0,0"/>
              </v:shape>
              <v:shape id="Puolivapaa piirto 319" o:spid="_x0000_s1341" style="position:absolute;left:31527;top:21812;width:495;height:444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" path="m2,l,2,4,4r6,7l12,11,5,4,2,e" filled="f" stroked="f">
                <v:path arrowok="t" o:connecttype="custom" o:connectlocs="8251,0;0,8082;16501,16164;41253,44451;49504,44451;20627,16164;8251,0" o:connectangles="0,0,0,0,0,0,0"/>
              </v:shape>
              <v:shape id="Puolivapaa piirto 320" o:spid="_x0000_s1342" style="position:absolute;left:31908;top:19240;width:248;height:849;visibility:visible;mso-wrap-style:square;v-text-anchor:top" coordsize="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" path="m2,l,,4,21,6,19,2,xe" fillcolor="#277483 [1606]" stroked="f">
                <v:path arrowok="t" o:connecttype="custom" o:connectlocs="8251,0;0,0;16501,84861;24752,76779;8251,0" o:connectangles="0,0,0,0,0"/>
              </v:shape>
              <v:shape id="Puolivapaa piirto 321" o:spid="_x0000_s1343" style="position:absolute;left:33432;top:20764;width:248;height:849;visibility:visible;mso-wrap-style:square;v-text-anchor:top" coordsize="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" path="m2,l,,4,21,6,19,2,e" filled="f" stroked="f">
                <v:path arrowok="t" o:connecttype="custom" o:connectlocs="8251,0;0,0;16501,84861;24752,76779;8251,0" o:connectangles="0,0,0,0,0"/>
              </v:shape>
              <v:shape id="Puolivapaa piirto 322" o:spid="_x0000_s1344" style="position:absolute;left:31718;top:17907;width:371;height:606;visibility:visible;mso-wrap-style:square;v-text-anchor:top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" path="m9,l,14r2,1l9,2,9,xe" fillcolor="#277483 [1606]" stroked="f">
                <v:path arrowok="t" o:connecttype="custom" o:connectlocs="37128,0;0,56573;8251,60614;37128,8082;37128,0" o:connectangles="0,0,0,0,0"/>
              </v:shape>
              <v:shape id="Puolivapaa piirto 323" o:spid="_x0000_s1345" style="position:absolute;left:33242;top:19431;width:371;height:606;visibility:visible;mso-wrap-style:square;v-text-anchor:top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" path="m9,l,14r2,1l9,2,9,e" filled="f" stroked="f">
                <v:path arrowok="t" o:connecttype="custom" o:connectlocs="37128,0;0,56573;8251,60614;37128,8082;37128,0" o:connectangles="0,0,0,0,0"/>
              </v:shape>
              <v:shape id="Puolivapaa piirto 324" o:spid="_x0000_s1346" style="position:absolute;left:34290;top:19240;width:660;height:647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" path="m,l,2,16,16r,-2l,xe" fillcolor="#277483 [1606]" stroked="f">
                <v:path arrowok="t" o:connecttype="custom" o:connectlocs="0,0;0,8082;66006,64656;66006,56574;0,0" o:connectangles="0,0,0,0,0"/>
              </v:shape>
              <v:shape id="Puolivapaa piirto 325" o:spid="_x0000_s1347" style="position:absolute;left:35814;top:20764;width:660;height:647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" path="m,l,2,16,16r,-2l,e" filled="f" stroked="f">
                <v:path arrowok="t" o:connecttype="custom" o:connectlocs="0,0;0,8082;66006,64656;66006,56574;0,0" o:connectangles="0,0,0,0,0"/>
              </v:shape>
              <v:rect id="Suorakulmio 326" o:spid="_x0000_s1348" style="position:absolute;left:34194;top:14573;width:784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" fillcolor="#277483 [1606]" stroked="f"/>
              <v:rect id="Suorakulmio 327" o:spid="_x0000_s1349" style="position:absolute;left:34194;top:14954;width:784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7v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" filled="f" stroked="f"/>
              <v:shape id="Puolivapaa piirto 328" o:spid="_x0000_s1350" style="position:absolute;left:35909;top:16287;width:412;height:40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" path="m8,l,10r1,l10,1,8,xe" fillcolor="#277483 [1606]" stroked="f">
                <v:path arrowok="t" o:connecttype="custom" o:connectlocs="33003,0;0,40410;4125,40410;41254,4041;33003,0" o:connectangles="0,0,0,0,0"/>
              </v:shape>
              <v:shape id="Puolivapaa piirto 329" o:spid="_x0000_s1351" style="position:absolute;left:35909;top:16478;width:412;height:40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" path="m8,l,10r1,l10,1,8,e" filled="f" stroked="f">
                <v:path arrowok="t" o:connecttype="custom" o:connectlocs="33003,0;0,40410;4125,40410;41254,4041;33003,0" o:connectangles="0,0,0,0,0"/>
              </v:shape>
              <v:shape id="Puolivapaa piirto 330" o:spid="_x0000_s1352" style="position:absolute;left:35623;top:18383;width:536;height:363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" path="m,l,2,12,9,13,7,,xe" fillcolor="#277483 [1606]" stroked="f">
                <v:path arrowok="t" o:connecttype="custom" o:connectlocs="0,0;0,8082;49505,36369;53630,28287;0,0" o:connectangles="0,0,0,0,0"/>
              </v:shape>
              <v:shape id="Puolivapaa piirto 331" o:spid="_x0000_s1353" style="position:absolute;left:35623;top:18573;width:536;height:364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" path="m,l,2,12,9,13,7,,e" filled="f" stroked="f">
                <v:path arrowok="t" o:connecttype="custom" o:connectlocs="0,0;0,8082;49505,36369;53630,28287;0,0" o:connectangles="0,0,0,0,0"/>
              </v:shape>
              <v:shape id="Puolivapaa piirto 332" o:spid="_x0000_s1354" style="position:absolute;left:35528;top:17335;width:660;height:121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" path="m16,l,3r,l16,2,16,xe" fillcolor="#277483 [1606]" stroked="f">
                <v:path arrowok="t" o:connecttype="custom" o:connectlocs="66006,0;0,12123;0,12123;66006,8082;66006,0" o:connectangles="0,0,0,0,0"/>
              </v:shape>
              <v:shape id="Puolivapaa piirto 333" o:spid="_x0000_s1355" style="position:absolute;left:35528;top:17716;width:660;height:121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" path="m16,l,3r,l16,2,16,e" filled="f" stroked="f">
                <v:path arrowok="t" o:connecttype="custom" o:connectlocs="66006,0;0,12123;0,12123;66006,8082;66006,0" o:connectangles="0,0,0,0,0"/>
              </v:shape>
              <v:shape id="Puolivapaa piirto 334" o:spid="_x0000_s1356" style="position:absolute;left:36290;top:10096;width:495;height:445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" path="m10,l,11r2,l12,1,10,xe" fillcolor="#277483 [1606]" stroked="f">
                <v:path arrowok="t" o:connecttype="custom" o:connectlocs="41253,0;0,44451;8251,44451;49504,4041;41253,0" o:connectangles="0,0,0,0,0"/>
              </v:shape>
              <v:shape id="Puolivapaa piirto 335" o:spid="_x0000_s1357" style="position:absolute;left:36290;top:10287;width:495;height:444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" path="m10,l,11r2,l12,1,10,e" filled="f" stroked="f">
                <v:path arrowok="t" o:connecttype="custom" o:connectlocs="41253,0;0,44451;8251,44451;49504,4041;41253,0" o:connectangles="0,0,0,0,0"/>
              </v:shape>
              <v:shape id="Puolivapaa piirto 336" o:spid="_x0000_s1358" style="position:absolute;left:36861;top:10953;width:619;height:202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" path="m15,l,3,2,5,15,1,15,xe" fillcolor="#277483 [1606]" stroked="f">
                <v:path arrowok="t" o:connecttype="custom" o:connectlocs="61879,0;0,12123;8251,20205;61879,4041;61879,0" o:connectangles="0,0,0,0,0"/>
              </v:shape>
              <v:shape id="Puolivapaa piirto 337" o:spid="_x0000_s1359" style="position:absolute;left:36861;top:11334;width:619;height:202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" path="m15,l,3,2,5,15,1,15,e" filled="f" stroked="f">
                <v:path arrowok="t" o:connecttype="custom" o:connectlocs="61879,0;0,12123;8251,20205;61879,4041;61879,0" o:connectangles="0,0,0,0,0"/>
              </v:shape>
              <v:shape id="Puolivapaa piirto 338" o:spid="_x0000_s1360" style="position:absolute;left:36480;top:12287;width:660;height:283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" path="m2,l,2,16,7r,-2l2,xe" fillcolor="#277483 [1606]" stroked="f">
                <v:path arrowok="t" o:connecttype="custom" o:connectlocs="8251,0;0,8082;66006,28287;66006,20205;8251,0" o:connectangles="0,0,0,0,0"/>
              </v:shape>
              <v:shape id="Puolivapaa piirto 339" o:spid="_x0000_s1361" style="position:absolute;left:36480;top:12477;width:660;height:283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" path="m2,l,2,16,7r,-2l2,e" filled="f" stroked="f">
                <v:path arrowok="t" o:connecttype="custom" o:connectlocs="8251,0;0,8082;66006,28287;66006,20205;8251,0" o:connectangles="0,0,0,0,0"/>
              </v:shape>
              <v:shape id="Puolivapaa piirto 340" o:spid="_x0000_s1362" style="position:absolute;left:37338;top:14668;width:82;height:566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" path="m2,l,12r2,2l2,r,xe" fillcolor="#277483 [1606]" stroked="f">
                <v:path arrowok="t" o:connecttype="custom" o:connectlocs="8251,0;0,48492;8251,56574;8251,0;8251,0" o:connectangles="0,0,0,0,0"/>
              </v:shape>
              <v:shape id="Puolivapaa piirto 341" o:spid="_x0000_s1363" style="position:absolute;left:38862;top:16192;width:82;height:566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" path="m2,l,12r2,2l2,r,e" filled="f" stroked="f">
                <v:path arrowok="t" o:connecttype="custom" o:connectlocs="8251,0;0,48492;8251,56574;8251,0;8251,0" o:connectangles="0,0,0,0,0"/>
              </v:shape>
              <v:shape id="Puolivapaa piirto 342" o:spid="_x0000_s1364" style="position:absolute;left:37242;top:16097;width:165;height:161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" path="m,l,2,4,4,4,2,,xe" fillcolor="#277483 [1606]" stroked="f">
                <v:path arrowok="t" o:connecttype="custom" o:connectlocs="0,0;0,8082;16501,16164;16501,8082;0,0" o:connectangles="0,0,0,0,0"/>
              </v:shape>
              <v:shape id="Puolivapaa piirto 343" o:spid="_x0000_s1365" style="position:absolute;left:37242;top:16478;width:165;height:161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" path="m,l,2,4,4,4,2,,e" filled="f" stroked="f">
                <v:path arrowok="t" o:connecttype="custom" o:connectlocs="0,0;0,8082;16501,16164;16501,8082;0,0" o:connectangles="0,0,0,0,0"/>
              </v:shape>
              <v:shape id="Puolivapaa piirto 344" o:spid="_x0000_s1366" style="position:absolute;left:34194;top:15335;width:578;height:283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" path="m,l,2,14,7r,l,xe" fillcolor="#277483 [1606]" stroked="f">
                <v:path arrowok="t" o:connecttype="custom" o:connectlocs="0,0;0,8082;57755,28287;57755,28287;0,0" o:connectangles="0,0,0,0,0"/>
              </v:shape>
              <v:shape id="Puolivapaa piirto 345" o:spid="_x0000_s1367" style="position:absolute;left:34194;top:15525;width:578;height:283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" path="m,l,2,14,7r,l,e" filled="f" stroked="f">
                <v:path arrowok="t" o:connecttype="custom" o:connectlocs="0,0;0,8082;57755,28287;57755,28287;0,0" o:connectangles="0,0,0,0,0"/>
              </v:shape>
              <v:shape id="Puolivapaa piirto 346" o:spid="_x0000_s1368" style="position:absolute;left:33051;top:16002;width:495;height:484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" path="m11,l,12r,l12,2,11,xe" fillcolor="#277483 [1606]" stroked="f">
                <v:path arrowok="t" o:connecttype="custom" o:connectlocs="45379,0;0,48492;0,48492;49504,8082;45379,0" o:connectangles="0,0,0,0,0"/>
              </v:shape>
              <v:shape id="Puolivapaa piirto 347" o:spid="_x0000_s1369" style="position:absolute;left:34575;top:17526;width:495;height:484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" path="m11,l,12r,l12,2,11,e" filled="f" stroked="f">
                <v:path arrowok="t" o:connecttype="custom" o:connectlocs="45379,0;0,48492;0,48492;49504,8082;45379,0" o:connectangles="0,0,0,0,0"/>
              </v:shape>
              <v:shape id="Puolivapaa piirto 348" o:spid="_x0000_s1370" style="position:absolute;left:33242;top:18097;width:289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" path="m2,l,,7,15r,l2,xe" fillcolor="#277483 [1606]" stroked="f">
                <v:path arrowok="t" o:connecttype="custom" o:connectlocs="8251,0;0,0;28877,60614;28877,60614;8251,0" o:connectangles="0,0,0,0,0"/>
              </v:shape>
              <v:shape id="Puolivapaa piirto 349" o:spid="_x0000_s1371" style="position:absolute;left:34766;top:19621;width:289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" path="m2,l,,7,15r,l2,e" filled="f" stroked="f">
                <v:path arrowok="t" o:connecttype="custom" o:connectlocs="8251,0;0,0;28877,60614;28877,60614;8251,0" o:connectangles="0,0,0,0,0"/>
              </v:shape>
              <v:shape id="Puolivapaa piirto 350" o:spid="_x0000_s1372" style="position:absolute;left:33623;top:17335;width:701;height:364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" path="m15,l,7,,9,17,2,15,xe" fillcolor="#277483 [1606]" stroked="f">
                <v:path arrowok="t" o:connecttype="custom" o:connectlocs="61880,0;0,28287;0,36369;70131,8082;61880,0" o:connectangles="0,0,0,0,0"/>
              </v:shape>
              <v:shape id="Puolivapaa piirto 351" o:spid="_x0000_s1373" style="position:absolute;left:33623;top:17526;width:701;height:363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" path="m15,l,7,,9,17,2,15,e" filled="f" stroked="f">
                <v:path arrowok="t" o:connecttype="custom" o:connectlocs="61880,0;0,28287;0,36369;70131,8082;61880,0" o:connectangles="0,0,0,0,0"/>
              </v:shape>
              <v:shape id="Puolivapaa piirto 352" o:spid="_x0000_s1374" style="position:absolute;left:36004;top:13144;width:371;height:606;visibility:visible;mso-wrap-style:square;v-text-anchor:top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" path="m2,l,,7,15r2,l2,xe" fillcolor="#277483 [1606]" stroked="f">
                <v:path arrowok="t" o:connecttype="custom" o:connectlocs="8251,0;0,0;28877,60614;37128,60614;8251,0" o:connectangles="0,0,0,0,0"/>
              </v:shape>
              <v:shape id="Puolivapaa piirto 353" o:spid="_x0000_s1375" style="position:absolute;left:37528;top:14668;width:371;height:606;visibility:visible;mso-wrap-style:square;v-text-anchor:top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" path="m2,l,,7,15r2,l2,e" filled="f" stroked="f">
                <v:path arrowok="t" o:connecttype="custom" o:connectlocs="8251,0;0,0;28877,60614;37128,60614;8251,0" o:connectangles="0,0,0,0,0"/>
              </v:shape>
              <v:shape id="Puolivapaa piirto 354" o:spid="_x0000_s1376" style="position:absolute;left:35814;top:11144;width:165;height:606;visibility:visible;mso-wrap-style:square;v-text-anchor:top" coordsize="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" path="m2,l,15r2,l4,,2,xe" fillcolor="#277483 [1606]" stroked="f">
                <v:path arrowok="t" o:connecttype="custom" o:connectlocs="8251,0;0,60614;8251,60614;16501,0;8251,0" o:connectangles="0,0,0,0,0"/>
              </v:shape>
              <v:shape id="Puolivapaa piirto 355" o:spid="_x0000_s1377" style="position:absolute;left:37338;top:12668;width:165;height:606;visibility:visible;mso-wrap-style:square;v-text-anchor:top" coordsize="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" path="m2,l,15r2,l4,,2,e" filled="f" stroked="f">
                <v:path arrowok="t" o:connecttype="custom" o:connectlocs="8251,0;0,60614;8251,60614;16501,0;8251,0" o:connectangles="0,0,0,0,0"/>
              </v:shape>
              <v:rect id="Suorakulmio 356" o:spid="_x0000_s1378" style="position:absolute;left:34480;top:18002;width: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" fillcolor="#277483 [1606]" stroked="f"/>
              <v:rect id="Suorakulmio 357" o:spid="_x0000_s1379" style="position:absolute;left:36004;top:19526;width: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" filled="f" stroked="f"/>
              <v:shape id="Puolivapaa piirto 358" o:spid="_x0000_s1380" style="position:absolute;left:35718;top:14954;width:454;height:404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" path="m9,l,10r2,l11,2,9,xe" fillcolor="#277483 [1606]" stroked="f">
                <v:path arrowok="t" o:connecttype="custom" o:connectlocs="37128,0;0,40410;8251,40410;45379,8082;37128,0" o:connectangles="0,0,0,0,0"/>
              </v:shape>
              <v:shape id="Puolivapaa piirto 359" o:spid="_x0000_s1381" style="position:absolute;left:35718;top:15144;width:454;height:404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" path="m9,l,10r2,l11,2,9,e" filled="f" stroked="f">
                <v:path arrowok="t" o:connecttype="custom" o:connectlocs="37128,0;0,40410;8251,40410;45379,8082;37128,0" o:connectangles="0,0,0,0,0"/>
              </v:shape>
              <v:shape id="Puolivapaa piirto 360" o:spid="_x0000_s1382" style="position:absolute;left:30575;top:17811;width:660;height:81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" path="m9,c1,,1,,1,,1,,,,,1v9,,9,,9,c9,,9,,9,e" fillcolor="#277483 [1606]" stroked="f">
                <v:path arrowok="t" o:connecttype="custom" o:connectlocs="66006,0;7334,0;0,8082;66006,8082;66006,0" o:connectangles="0,0,0,0,0"/>
              </v:shape>
              <v:shape id="Puolivapaa piirto 361" o:spid="_x0000_s1383" style="position:absolute;left:38100;top:13620;width:123;height:121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" path="m2,c,1,,1,,1,1,2,1,2,1,2,1,1,1,1,1,1,1,1,1,,2,e" fillcolor="#277483 [1606]" stroked="f">
                <v:path arrowok="t" o:connecttype="custom" o:connectlocs="12376,0;0,6062;6188,12123;6188,6062;12376,0" o:connectangles="0,0,0,0,0"/>
              </v:shape>
              <v:shape id="Puolivapaa piirto 362" o:spid="_x0000_s1384" style="position:absolute;left:30003;top:20002;width:867;height:81;visibility:visible;mso-wrap-style:square;v-text-anchor:top" coordsize="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" path="m21,l16,,,,,2r16,l21,2,21,xe" fillcolor="#277483 [1606]" stroked="f">
                <v:path arrowok="t" o:connecttype="custom" o:connectlocs="86632,0;66005,0;0,0;0,8082;66005,8082;86632,8082;86632,0" o:connectangles="0,0,0,0,0,0,0"/>
              </v:shape>
              <v:shape id="Puolivapaa piirto 363" o:spid="_x0000_s1385" style="position:absolute;left:30003;top:20383;width:867;height:81;visibility:visible;mso-wrap-style:square;v-text-anchor:top" coordsize="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" path="m21,l16,,,,,2r16,l21,2,21,e" filled="f" stroked="f">
                <v:path arrowok="t" o:connecttype="custom" o:connectlocs="86632,0;66005,0;0,0;0,8082;66005,8082;86632,8082;86632,0" o:connectangles="0,0,0,0,0,0,0"/>
              </v:shape>
              <v:shape id="Puolivapaa piirto 364" o:spid="_x0000_s1386" style="position:absolute;left:30956;top:23145;width:619;height:364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" path="m13,l8,4,,7,,9,8,5,15,2,13,xe" fillcolor="#277483 [1606]" stroked="f">
                <v:path arrowok="t" o:connecttype="custom" o:connectlocs="53628,0;33002,16164;0,28287;0,36369;33002,20205;61879,8082;53628,0" o:connectangles="0,0,0,0,0,0,0"/>
              </v:shape>
              <v:shape id="Puolivapaa piirto 365" o:spid="_x0000_s1387" style="position:absolute;left:30956;top:23336;width:619;height:363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" path="m13,l8,4,,7,,9,8,5,15,2,13,e" filled="f" stroked="f">
                <v:path arrowok="t" o:connecttype="custom" o:connectlocs="53628,0;33002,16164;0,28287;0,36369;33002,20205;61879,8082;53628,0" o:connectangles="0,0,0,0,0,0,0"/>
              </v:shape>
              <v:shape id="Puolivapaa piirto 366" o:spid="_x0000_s1388" style="position:absolute;left:28479;top:20097;width:413;height:40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" path="m10,l,10r1,l10,r,xe" fillcolor="#277483 [1606]" stroked="f">
                <v:path arrowok="t" o:connecttype="custom" o:connectlocs="41254,0;0,40410;4125,40410;41254,0;41254,0" o:connectangles="0,0,0,0,0"/>
              </v:shape>
              <v:shape id="Puolivapaa piirto 367" o:spid="_x0000_s1389" style="position:absolute;left:28479;top:20288;width:413;height:40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" path="m10,l,10r1,l10,r,e" filled="f" stroked="f">
                <v:path arrowok="t" o:connecttype="custom" o:connectlocs="41254,0;0,40410;4125,40410;41254,0;41254,0" o:connectangles="0,0,0,0,0"/>
              </v:shape>
              <v:shape id="Puolivapaa piirto 368" o:spid="_x0000_s1390" style="position:absolute;left:30194;top:21621;width:124;height:647;visibility:visible;mso-wrap-style:square;v-text-anchor:top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" path="m1,l,11r,5l1,16r,-5l3,,1,xe" fillcolor="#277483 [1606]" stroked="f">
                <v:path arrowok="t" o:connecttype="custom" o:connectlocs="4125,0;0,44451;0,64656;4125,64656;4125,44451;12376,0;4125,0" o:connectangles="0,0,0,0,0,0,0"/>
              </v:shape>
              <v:shape id="Puolivapaa piirto 369" o:spid="_x0000_s1391" style="position:absolute;left:31718;top:23145;width:124;height:647;visibility:visible;mso-wrap-style:square;v-text-anchor:top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" path="m1,l,11r,5l1,16r,-5l3,,1,e" filled="f" stroked="f">
                <v:path arrowok="t" o:connecttype="custom" o:connectlocs="4125,0;0,44451;0,64656;4125,64656;4125,44451;12376,0;4125,0" o:connectangles="0,0,0,0,0,0,0"/>
              </v:shape>
              <v:shape id="Puolivapaa piirto 370" o:spid="_x0000_s1392" style="position:absolute;left:28956;top:21812;width:288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" path="m2,l,,4,10r2,5l7,15,6,10,2,xe" fillcolor="#277483 [1606]" stroked="f">
                <v:path arrowok="t" o:connecttype="custom" o:connectlocs="8251,0;0,0;16501,40409;24752,60614;28877,60614;24752,40409;8251,0" o:connectangles="0,0,0,0,0,0,0"/>
              </v:shape>
              <v:shape id="Puolivapaa piirto 371" o:spid="_x0000_s1393" style="position:absolute;left:30480;top:23336;width:288;height:606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" path="m2,l,,4,10r2,5l7,15,6,10,2,e" filled="f" stroked="f">
                <v:path arrowok="t" o:connecttype="custom" o:connectlocs="8251,0;0,0;16501,40409;24752,60614;28877,60614;24752,40409;8251,0" o:connectangles="0,0,0,0,0,0,0"/>
              </v:shape>
              <v:shape id="Puolivapaa piirto 372" o:spid="_x0000_s1394" style="position:absolute;left:23050;top:18954;width:660;height:364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" path="m,l,,14,9,16,7,,xe" fillcolor="#277483 [1606]" stroked="f">
                <v:path arrowok="t" o:connecttype="custom" o:connectlocs="0,0;0,0;57755,36369;66006,28287;0,0" o:connectangles="0,0,0,0,0"/>
              </v:shape>
              <v:shape id="Puolivapaa piirto 373" o:spid="_x0000_s1395" style="position:absolute;left:23050;top:19145;width:660;height:363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" path="m,l,,14,9,16,7,,e" filled="f" stroked="f">
                <v:path arrowok="t" o:connecttype="custom" o:connectlocs="0,0;0,0;57755,36369;66006,28287;0,0" o:connectangles="0,0,0,0,0"/>
              </v:shape>
              <v:shape id="Puolivapaa piirto 374" o:spid="_x0000_s1396" style="position:absolute;left:25431;top:21526;width:619;height:121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" path="m8,c,2,,2,,2v,,,,,c1,2,1,2,1,2v,,,,,c9,1,9,1,9,1,8,,8,,8,e" fillcolor="#277483 [1606]" stroked="f">
                <v:path arrowok="t" o:connecttype="custom" o:connectlocs="55004,0;0,12123;0,12123;6875,12123;6875,12123;61879,6062;55004,0" o:connectangles="0,0,0,0,0,0,0"/>
              </v:shape>
              <v:shape id="Puolivapaa piirto 375" o:spid="_x0000_s1397" style="position:absolute;left:25431;top:20530;width:578;height:283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" path="m2,l,,14,7r,-2l2,xe" fillcolor="#277483 [1606]" stroked="f">
                <v:path arrowok="t" o:connecttype="custom" o:connectlocs="8251,0;0,0;57755,28287;57755,20205;8251,0" o:connectangles="0,0,0,0,0"/>
              </v:shape>
              <v:shape id="Puolivapaa piirto 376" o:spid="_x0000_s1398" style="position:absolute;left:25431;top:20669;width:578;height:283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" path="m2,l,,14,7r,-2l2,e" filled="f" stroked="f">
                <v:path arrowok="t" o:connecttype="custom" o:connectlocs="8251,0;0,0;57755,28287;57755,20205;8251,0" o:connectangles="0,0,0,0,0"/>
              </v:shape>
              <v:shape id="Puolivapaa piirto 377" o:spid="_x0000_s1399" style="position:absolute;left:26670;top:19431;width:330;height:565;visibility:visible;mso-wrap-style:square;v-text-anchor:top" coordsize="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" path="m2,l,,8,14r,l2,xe" fillcolor="#277483 [1606]" stroked="f">
                <v:path arrowok="t" o:connecttype="custom" o:connectlocs="8251,0;0,0;33003,56574;33003,56574;8251,0" o:connectangles="0,0,0,0,0"/>
              </v:shape>
              <v:shape id="Puolivapaa piirto 378" o:spid="_x0000_s1400" style="position:absolute;left:28194;top:20955;width:330;height:565;visibility:visible;mso-wrap-style:square;v-text-anchor:top" coordsize="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" path="m2,l,,8,14r,l2,e" filled="f" stroked="f">
                <v:path arrowok="t" o:connecttype="custom" o:connectlocs="8251,0;0,0;33003,56574;33003,56574;8251,0" o:connectangles="0,0,0,0,0"/>
              </v:shape>
              <v:shape id="Puolivapaa piirto 379" o:spid="_x0000_s1401" style="position:absolute;left:27146;top:21050;width:619;height:283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" path="m2,l,2,15,7r,l2,xe" fillcolor="#277483 [1606]" stroked="f">
                <v:path arrowok="t" o:connecttype="custom" o:connectlocs="8251,0;0,8082;61879,28287;61879,28287;8251,0" o:connectangles="0,0,0,0,0"/>
              </v:shape>
              <v:shape id="Puolivapaa piirto 380" o:spid="_x0000_s1402" style="position:absolute;left:27146;top:21240;width:619;height:283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" path="m2,l,2,15,7r,l2,e" filled="f" stroked="f">
                <v:path arrowok="t" o:connecttype="custom" o:connectlocs="8251,0;0,8082;61879,28287;61879,28287;8251,0" o:connectangles="0,0,0,0,0"/>
              </v:shape>
              <v:shape id="Puolivapaa piirto 381" o:spid="_x0000_s1403" style="position:absolute;left:27908;top:18669;width:124;height:121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" path="m2,c1,,1,1,,1,,2,,2,,2v,,,,,c2,,2,,2,e" fillcolor="#2e8fab" stroked="f">
                <v:path arrowok="t" o:connecttype="custom" o:connectlocs="12376,0;0,6062;0,12123;0,12123;12376,0" o:connectangles="0,0,0,0,0"/>
              </v:shape>
              <v:shape id="Puolivapaa piirto 382" o:spid="_x0000_s1404" style="position:absolute;left:21526;top:18097;width:41;height:0;visibility:visible;mso-wrap-style:square;v-text-anchor:top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" path="m,c,,,,,,1,,1,,1,v,,,,,c1,,1,,,e" fillcolor="#2e8fab" stroked="f">
                <v:path arrowok="t" o:connecttype="custom" o:connectlocs="0,0;0,0;4125,0;4125,0;0,0" o:connectangles="0,0,0,0,0"/>
              </v:shape>
              <v:shape id="Puolivapaa piirto 383" o:spid="_x0000_s1405" style="position:absolute;left:29146;top:18669;width:578;height:444;visibility:visible;mso-wrap-style:square;v-text-anchor:top" coordsize="1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" path="m2,l,1,12,11r2,l2,xe" fillcolor="#277483 [1606]" stroked="f">
                <v:path arrowok="t" o:connecttype="custom" o:connectlocs="8251,0;0,4041;49504,44451;57755,44451;8251,0" o:connectangles="0,0,0,0,0"/>
              </v:shape>
              <v:shape id="Puolivapaa piirto 384" o:spid="_x0000_s1406" style="position:absolute;left:29146;top:18859;width:578;height:445;visibility:visible;mso-wrap-style:square;v-text-anchor:top" coordsize="1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" path="m2,l,1,12,11r2,l2,e" filled="f" stroked="f">
                <v:path arrowok="t" o:connecttype="custom" o:connectlocs="8251,0;0,4041;49504,44451;57755,44451;8251,0" o:connectangles="0,0,0,0,0"/>
              </v:shape>
              <v:shape id="Puolivapaa piirto 385" o:spid="_x0000_s1407" style="position:absolute;left:27908;top:22193;width:206;height:323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" path="m3,c1,4,1,4,1,4,,5,,5,,5v1,,1,,1,c1,5,1,5,1,5,2,3,2,3,2,3,3,1,3,1,3,1,3,,3,,3,e" fillcolor="#277483 [1606]" stroked="f">
                <v:path arrowok="t" o:connecttype="custom" o:connectlocs="20627,0;6876,25862;0,32328;6876,32328;6876,32328;13751,19397;20627,6466;20627,0" o:connectangles="0,0,0,0,0,0,0,0"/>
              </v:shape>
              <v:rect id="Suorakulmio 386" o:spid="_x0000_s1408" style="position:absolute;left:29718;top:23526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" fillcolor="#2e8fab" stroked="f"/>
              <v:shape id="Puolivapaa piirto 387" o:spid="_x0000_s1409" style="position:absolute;left:3619;top:466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" path="m,l,,,,,e" filled="f" stroked="f">
                <v:path arrowok="t" o:connecttype="custom" o:connectlocs="0,0;0,0;0,0;0,0" o:connectangles="0,0,0,0"/>
              </v:shape>
              <v:rect id="Automaattinen muoto 389" o:spid="_x0000_s1410" style="position:absolute;left:36957;top:18573;width:5265;height:8539;rotation:-56707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" filled="f" stroked="f">
                <o:lock v:ext="edit" aspectratio="t" text="t"/>
              </v:rect>
              <v:shape id="Puolivapaa piirto 391" o:spid="_x0000_s1411" style="position:absolute;left:34194;top:26003;width:1921;height:1850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" path="m31,13v,-1,,-2,-1,-3c22,9,22,9,22,9v,,-1,-1,-1,-1c17,1,17,1,17,1,17,,15,,15,1,11,8,11,8,11,8v-1,,-1,1,-1,1c2,10,2,10,2,10,1,11,,12,1,13v5,6,5,6,5,6c7,19,7,20,7,20,6,28,6,28,6,28v,1,1,2,2,1c15,26,15,26,15,26v1,,1,,1,c24,29,24,29,24,29v1,1,2,,2,-1c25,20,25,20,25,20v,,,-1,,-1l31,13xe" fillcolor="#ff7278 [3207]" stroked="f">
                <v:path arrowok="t" o:connecttype="custom" o:connectlocs="192121,80169;185924,61668;136344,55502;130146,49335;105357,6167;92962,6167;68172,49335;61975,55502;12395,61668;6197,80169;37185,117170;43382,123337;37185,172671;49580,178838;92962,160338;99159,160338;148739,178838;161134,172671;154936,123337;154936,117170;192121,80169" o:connectangles="0,0,0,0,0,0,0,0,0,0,0,0,0,0,0,0,0,0,0,0,0"/>
              </v:shape>
              <v:shape id="Puolivapaa piirto 392" o:spid="_x0000_s1412" style="position:absolute;left:38480;top:21717;width:1957;height:1850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" path="m30,13v1,-1,,-2,-1,-2c22,9,22,9,22,9v-1,,-1,,-1,-1c17,1,17,1,17,1,16,,15,,14,1,10,8,10,8,10,8v,1,,1,-1,1c1,11,1,11,1,11v-1,,-1,1,,2c6,19,6,19,6,19v,,,1,,1c5,28,5,28,5,28v,1,2,2,3,1c15,26,15,26,15,26v,,1,,1,c23,29,23,29,23,29v1,1,2,,2,-1c24,20,24,20,24,20v,,1,-1,1,-1l30,13xe" fillcolor="#b6d429 [3205]" stroked="f">
                <v:path arrowok="t" o:connecttype="custom" o:connectlocs="189366,80169;183054,67835;138868,55502;132556,49335;107307,6167;88371,6167;63122,49335;56810,55502;6312,67835;6312,80169;37873,117170;37873,123337;31561,172671;50498,178838;94683,160338;100995,160338;145180,178838;157805,172671;151493,123337;157805,117170;189366,80169" o:connectangles="0,0,0,0,0,0,0,0,0,0,0,0,0,0,0,0,0,0,0,0,0"/>
              </v:shape>
              <v:shape id="Puolivapaa piirto 393" o:spid="_x0000_s1413" style="position:absolute;left:43244;top:24288;width:1956;height:1885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" path="m30,13v1,-1,1,-2,-1,-2c22,9,22,9,22,9v-1,,-1,,-1,-1c17,1,17,1,17,1,16,,15,,14,1,10,8,10,8,10,8v,1,,1,-1,1c2,11,2,11,2,11,1,11,,12,1,13v5,6,5,6,5,6c6,19,7,20,7,20,6,28,6,28,6,28v,1,1,2,2,1c15,26,15,26,15,26v,,1,,1,c23,29,23,29,23,29v1,1,3,,3,-1c25,20,25,20,25,20v,,,-1,,-1l30,13xe" fillcolor="#7ecad9 [3206]" stroked="f">
                <v:path arrowok="t" o:connecttype="custom" o:connectlocs="189366,81711;183054,69140;138868,56569;132556,50283;107307,6285;88371,6285;63122,50283;56810,56569;12624,69140;6312,81711;37873,119423;44185,125709;37873,175992;50498,182278;94683,163421;100995,163421;145180,182278;164117,175992;157805,125709;157805,119423;189366,81711" o:connectangles="0,0,0,0,0,0,0,0,0,0,0,0,0,0,0,0,0,0,0,0,0"/>
              </v:shape>
              <v:rect id="Automaattinen muoto 389" o:spid="_x0000_s1414" style="position:absolute;left:17811;top:20860;width:5265;height:8538;rotation:-56707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" filled="f" stroked="f">
                <o:lock v:ext="edit" aspectratio="t" text="t"/>
              </v:rect>
              <v:shape id="Puolivapaa piirto 391" o:spid="_x0000_s1415" style="position:absolute;left:2761;top:33052;width:1921;height:1850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" path="m31,13v,-1,,-2,-1,-3c22,9,22,9,22,9v,,-1,-1,-1,-1c17,1,17,1,17,1,17,,15,,15,1,11,8,11,8,11,8v-1,,-1,1,-1,1c2,10,2,10,2,10,1,11,,12,1,13v5,6,5,6,5,6c7,19,7,20,7,20,6,28,6,28,6,28v,1,1,2,2,1c15,26,15,26,15,26v1,,1,,1,c24,29,24,29,24,29v1,1,2,,2,-1c25,20,25,20,25,20v,,,-1,,-1l31,13xe" fillcolor="#ff7278 [3207]" stroked="f">
                <v:path arrowok="t" o:connecttype="custom" o:connectlocs="192121,80169;185924,61668;136344,55502;130146,49335;105357,6167;92962,6167;68172,49335;61975,55502;12395,61668;6197,80169;37185,117170;43382,123337;37185,172671;49580,178838;92962,160338;99159,160338;148739,178838;161134,172671;154936,123337;154936,117170;192121,80169" o:connectangles="0,0,0,0,0,0,0,0,0,0,0,0,0,0,0,0,0,0,0,0,0"/>
              </v:shape>
              <v:shape id="Puolivapaa piirto 392" o:spid="_x0000_s1416" style="position:absolute;left:20668;top:23908;width:1957;height:1850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" path="m30,13v1,-1,,-2,-1,-2c22,9,22,9,22,9v-1,,-1,,-1,-1c17,1,17,1,17,1,16,,15,,14,1,10,8,10,8,10,8v,1,,1,-1,1c1,11,1,11,1,11v-1,,-1,1,,2c6,19,6,19,6,19v,,,1,,1c5,28,5,28,5,28v,1,2,2,3,1c15,26,15,26,15,26v,,1,,1,c23,29,23,29,23,29v1,1,2,,2,-1c24,20,24,20,24,20v,,1,-1,1,-1l30,13xe" fillcolor="#b6d429 [3205]" stroked="f">
                <v:path arrowok="t" o:connecttype="custom" o:connectlocs="189366,80169;183054,67835;138868,55502;132556,49335;107307,6167;88371,6167;63122,49335;56810,55502;6312,67835;6312,80169;37873,117170;37873,123337;31561,172671;50498,178838;94683,160338;100995,160338;145180,178838;157805,172671;151493,123337;157805,117170;189366,80169" o:connectangles="0,0,0,0,0,0,0,0,0,0,0,0,0,0,0,0,0,0,0,0,0"/>
              </v:shape>
              <v:shape id="Puolivapaa piirto 393" o:spid="_x0000_s1417" style="position:absolute;left:25336;top:26289;width:1957;height:1885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" path="m30,13v1,-1,1,-2,-1,-2c22,9,22,9,22,9v-1,,-1,,-1,-1c17,1,17,1,17,1,16,,15,,14,1,10,8,10,8,10,8v,1,,1,-1,1c2,11,2,11,2,11,1,11,,12,1,13v5,6,5,6,5,6c6,19,7,20,7,20,6,28,6,28,6,28v,1,1,2,2,1c15,26,15,26,15,26v,,1,,1,c23,29,23,29,23,29v1,1,3,,3,-1c25,20,25,20,25,20v,,,-1,,-1l30,13xe" fillcolor="#7ecad9 [3206]" stroked="f">
                <v:path arrowok="t" o:connecttype="custom" o:connectlocs="189366,81711;183054,69140;138868,56569;132556,50283;107307,6285;88371,6285;63122,50283;56810,56569;12624,69140;6312,81711;37873,119423;44185,125709;37873,175992;50498,182278;94683,163421;100995,163421;145180,182278;164117,175992;157805,125709;157805,119423;189366,81711" o:connectangles="0,0,0,0,0,0,0,0,0,0,0,0,0,0,0,0,0,0,0,0,0"/>
              </v:shape>
              <v:rect id="Automaattinen muoto 389" o:spid="_x0000_s1418" style="position:absolute;left:5619;top:35624;width:5265;height:8538;rotation:-56707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" filled="f" stroked="f">
                <o:lock v:ext="edit" aspectratio="t" text="t"/>
              </v:rect>
              <v:shape id="Puolivapaa piirto 391" o:spid="_x0000_s1419" style="position:absolute;left:3809;top:40386;width:1921;height:1850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" path="m31,13v,-1,,-2,-1,-3c22,9,22,9,22,9v,,-1,-1,-1,-1c17,1,17,1,17,1,17,,15,,15,1,11,8,11,8,11,8v-1,,-1,1,-1,1c2,10,2,10,2,10,1,11,,12,1,13v5,6,5,6,5,6c7,19,7,20,7,20,6,28,6,28,6,28v,1,1,2,2,1c15,26,15,26,15,26v1,,1,,1,c24,29,24,29,24,29v1,1,2,,2,-1c25,20,25,20,25,20v,,,-1,,-1l31,13xe" fillcolor="#ff7278 [3207]" stroked="f">
                <v:path arrowok="t" o:connecttype="custom" o:connectlocs="192121,80169;185924,61668;136344,55502;130146,49335;105357,6167;92962,6167;68172,49335;61975,55502;12395,61668;6197,80169;37185,117170;43382,123337;37185,172671;49580,178838;92962,160338;99159,160338;148739,178838;161134,172671;154936,123337;154936,117170;192121,80169" o:connectangles="0,0,0,0,0,0,0,0,0,0,0,0,0,0,0,0,0,0,0,0,0"/>
              </v:shape>
              <v:shape id="Puolivapaa piirto 392" o:spid="_x0000_s1420" style="position:absolute;left:7428;top:37433;width:1957;height:1850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" path="m30,13v1,-1,,-2,-1,-2c22,9,22,9,22,9v-1,,-1,,-1,-1c17,1,17,1,17,1,16,,15,,14,1,10,8,10,8,10,8v,1,,1,-1,1c1,11,1,11,1,11v-1,,-1,1,,2c6,19,6,19,6,19v,,,1,,1c5,28,5,28,5,28v,1,2,2,3,1c15,26,15,26,15,26v,,1,,1,c23,29,23,29,23,29v1,1,2,,2,-1c24,20,24,20,24,20v,,1,-1,1,-1l30,13xe" fillcolor="#b6d429 [3205]" stroked="f">
                <v:path arrowok="t" o:connecttype="custom" o:connectlocs="189366,80169;183054,67835;138868,55502;132556,49335;107307,6167;88371,6167;63122,49335;56810,55502;6312,67835;6312,80169;37873,117170;37873,123337;31561,172671;50498,178838;94683,160338;100995,160338;145180,178838;157805,172671;151493,123337;157805,117170;189366,80169" o:connectangles="0,0,0,0,0,0,0,0,0,0,0,0,0,0,0,0,0,0,0,0,0"/>
              </v:shape>
              <v:shape id="Puolivapaa piirto 393" o:spid="_x0000_s1421" style="position:absolute;left:10573;top:41052;width:1956;height:1885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" path="m30,13v1,-1,1,-2,-1,-2c22,9,22,9,22,9v-1,,-1,,-1,-1c17,1,17,1,17,1,16,,15,,14,1,10,8,10,8,10,8v,1,,1,-1,1c2,11,2,11,2,11,1,11,,12,1,13v5,6,5,6,5,6c6,19,7,20,7,20,6,28,6,28,6,28v,1,1,2,2,1c15,26,15,26,15,26v,,1,,1,c23,29,23,29,23,29v1,1,3,,3,-1c25,20,25,20,25,20v,,,-1,,-1l30,13xe" fillcolor="#7ecad9 [3206]" stroked="f">
                <v:path arrowok="t" o:connecttype="custom" o:connectlocs="189366,81711;183054,69140;138868,56569;132556,50283;107307,6285;88371,6285;63122,50283;56810,56569;12624,69140;6312,81711;37873,119423;44185,125709;37873,175992;50498,182278;94683,163421;100995,163421;145180,182278;164117,175992;157805,125709;157805,119423;189366,81711" o:connectangles="0,0,0,0,0,0,0,0,0,0,0,0,0,0,0,0,0,0,0,0,0"/>
              </v:shape>
              <v:shape id="Puolivapaa piirto 392" o:spid="_x0000_s1422" style="position:absolute;left:13048;top:36100;width:1957;height:1850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" path="m30,13v1,-1,,-2,-1,-2c22,9,22,9,22,9v-1,,-1,,-1,-1c17,1,17,1,17,1,16,,15,,14,1,10,8,10,8,10,8v,1,,1,-1,1c1,11,1,11,1,11v-1,,-1,1,,2c6,19,6,19,6,19v,,,1,,1c5,28,5,28,5,28v,1,2,2,3,1c15,26,15,26,15,26v,,1,,1,c23,29,23,29,23,29v1,1,2,,2,-1c24,20,24,20,24,20v,,1,-1,1,-1l30,13xe" fillcolor="#b6d429 [3205]" stroked="f">
                <v:path arrowok="t" o:connecttype="custom" o:connectlocs="189366,80169;183054,67835;138868,55502;132556,49335;107307,6167;88371,6167;63122,49335;56810,55502;6312,67835;6312,80169;37873,117170;37873,123337;31561,172671;50498,178838;94683,160338;100995,160338;145180,178838;157805,172671;151493,123337;157805,117170;189366,80169" o:connectangles="0,0,0,0,0,0,0,0,0,0,0,0,0,0,0,0,0,0,0,0,0"/>
              </v:shape>
              <v:rect id="Automaattinen muoto 389" o:spid="_x0000_s1423" style="position:absolute;left:55530;top:35624;width:5265;height:8538;rotation:-56707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" filled="f" stroked="f">
                <o:lock v:ext="edit" aspectratio="t" text="t"/>
              </v:rect>
              <v:shape id="Puolivapaa piirto 391" o:spid="_x0000_s1424" style="position:absolute;left:54101;top:39148;width:1921;height:1850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" path="m31,13v,-1,,-2,-1,-3c22,9,22,9,22,9v,,-1,-1,-1,-1c17,1,17,1,17,1,17,,15,,15,1,11,8,11,8,11,8v-1,,-1,1,-1,1c2,10,2,10,2,10,1,11,,12,1,13v5,6,5,6,5,6c7,19,7,20,7,20,6,28,6,28,6,28v,1,1,2,2,1c15,26,15,26,15,26v1,,1,,1,c24,29,24,29,24,29v1,1,2,,2,-1c25,20,25,20,25,20v,,,-1,,-1l31,13xe" fillcolor="#ff7278 [3207]" stroked="f">
                <v:path arrowok="t" o:connecttype="custom" o:connectlocs="192121,80169;185924,61668;136344,55502;130146,49335;105357,6167;92962,6167;68172,49335;61975,55502;12395,61668;6197,80169;37185,117170;43382,123337;37185,172671;49580,178838;92962,160338;99159,160338;148739,178838;161134,172671;154936,123337;154936,117170;192121,80169" o:connectangles="0,0,0,0,0,0,0,0,0,0,0,0,0,0,0,0,0,0,0,0,0"/>
              </v:shape>
              <v:shape id="Puolivapaa piirto 392" o:spid="_x0000_s1425" style="position:absolute;left:59912;top:36004;width:1956;height:1850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" path="m30,13v1,-1,,-2,-1,-2c22,9,22,9,22,9v-1,,-1,,-1,-1c17,1,17,1,17,1,16,,15,,14,1,10,8,10,8,10,8v,1,,1,-1,1c1,11,1,11,1,11v-1,,-1,1,,2c6,19,6,19,6,19v,,,1,,1c5,28,5,28,5,28v,1,2,2,3,1c15,26,15,26,15,26v,,1,,1,c23,29,23,29,23,29v1,1,2,,2,-1c24,20,24,20,24,20v,,1,-1,1,-1l30,13xe" fillcolor="#b6d429 [3205]" stroked="f">
                <v:path arrowok="t" o:connecttype="custom" o:connectlocs="189366,80169;183054,67835;138868,55502;132556,49335;107307,6167;88371,6167;63122,49335;56810,55502;6312,67835;6312,80169;37873,117170;37873,123337;31561,172671;50498,178838;94683,160338;100995,160338;145180,178838;157805,172671;151493,123337;157805,117170;189366,80169" o:connectangles="0,0,0,0,0,0,0,0,0,0,0,0,0,0,0,0,0,0,0,0,0"/>
              </v:shape>
              <v:shape id="Puolivapaa piirto 393" o:spid="_x0000_s1426" style="position:absolute;left:60292;top:40576;width:1957;height:1886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" path="m30,13v1,-1,1,-2,-1,-2c22,9,22,9,22,9v-1,,-1,,-1,-1c17,1,17,1,17,1,16,,15,,14,1,10,8,10,8,10,8v,1,,1,-1,1c2,11,2,11,2,11,1,11,,12,1,13v5,6,5,6,5,6c6,19,7,20,7,20,6,28,6,28,6,28v,1,1,2,2,1c15,26,15,26,15,26v,,1,,1,c23,29,23,29,23,29v1,1,3,,3,-1c25,20,25,20,25,20v,,,-1,,-1l30,13xe" fillcolor="#7ecad9 [3206]" stroked="f">
                <v:path arrowok="t" o:connecttype="custom" o:connectlocs="189366,81711;183054,69140;138868,56569;132556,50283;107307,6285;88371,6285;63122,50283;56810,56569;12624,69140;6312,81711;37873,119423;44185,125709;37873,175992;50498,182278;94683,163421;100995,163421;145180,182278;164117,175992;157805,125709;157805,119423;189366,81711" o:connectangles="0,0,0,0,0,0,0,0,0,0,0,0,0,0,0,0,0,0,0,0,0"/>
              </v:shape>
              <v:shape id="Puolivapaa piirto 391" o:spid="_x0000_s1427" style="position:absolute;left:51720;top:34766;width:1921;height:1850;rotation:-5670791fd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" path="m31,13v,-1,,-2,-1,-3c22,9,22,9,22,9v,,-1,-1,-1,-1c17,1,17,1,17,1,17,,15,,15,1,11,8,11,8,11,8v-1,,-1,1,-1,1c2,10,2,10,2,10,1,11,,12,1,13v5,6,5,6,5,6c7,19,7,20,7,20,6,28,6,28,6,28v,1,1,2,2,1c15,26,15,26,15,26v1,,1,,1,c24,29,24,29,24,29v1,1,2,,2,-1c25,20,25,20,25,20v,,,-1,,-1l31,13xe" fillcolor="#ff7278 [3207]" stroked="f">
                <v:path arrowok="t" o:connecttype="custom" o:connectlocs="192121,80169;185924,61668;136344,55502;130146,49335;105357,6167;92962,6167;68172,49335;61975,55502;12395,61668;6197,80169;37185,117170;43382,123337;37185,172671;49580,178838;92962,160338;99159,160338;148739,178838;161134,172671;154936,123337;154936,117170;192121,80169" o:connectangles="0,0,0,0,0,0,0,0,0,0,0,0,0,0,0,0,0,0,0,0,0"/>
              </v:shape>
              <w10:wrap anchorx="page" anchory="page"/>
            </v:group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84512" behindDoc="0" locked="0" layoutInCell="1" allowOverlap="1" wp14:anchorId="4EB2CCBC" wp14:editId="3C652BE1">
              <wp:simplePos x="0" y="0"/>
              <wp:positionH relativeFrom="column">
                <wp:posOffset>2474595</wp:posOffset>
              </wp:positionH>
              <wp:positionV relativeFrom="paragraph">
                <wp:posOffset>1904365</wp:posOffset>
              </wp:positionV>
              <wp:extent cx="66006" cy="12123"/>
              <wp:effectExtent l="38100" t="38100" r="29845" b="45085"/>
              <wp:wrapNone/>
              <wp:docPr id="1" name="Puolivapaa piirto 26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06" cy="12123"/>
                      </a:xfrm>
                      <a:custGeom>
                        <a:avLst/>
                        <a:gdLst>
                          <a:gd name="T0" fmla="*/ 0 w 16"/>
                          <a:gd name="T1" fmla="*/ 0 h 3"/>
                          <a:gd name="T2" fmla="*/ 0 w 16"/>
                          <a:gd name="T3" fmla="*/ 2 h 3"/>
                          <a:gd name="T4" fmla="*/ 16 w 16"/>
                          <a:gd name="T5" fmla="*/ 3 h 3"/>
                          <a:gd name="T6" fmla="*/ 16 w 16"/>
                          <a:gd name="T7" fmla="*/ 2 h 3"/>
                          <a:gd name="T8" fmla="*/ 0 w 16"/>
                          <a:gd name="T9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6" h="3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16" y="3"/>
                            </a:lnTo>
                            <a:lnTo>
                              <a:pt x="16" y="2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A88AA04" id="Puolivapaa piirto 261" o:spid="_x0000_s1026" alt="&quot;&quot;" style="position:absolute;margin-left:194.85pt;margin-top:149.95pt;width:5.2pt;height:.9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" path="m,l,2,16,3r,-1l,e" filled="f" stroked="f">
              <v:path arrowok="t" o:connecttype="custom" o:connectlocs="0,0;0,8082;66006,12123;66006,8082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85536" behindDoc="0" locked="0" layoutInCell="1" allowOverlap="1" wp14:anchorId="10511994" wp14:editId="124EF725">
              <wp:simplePos x="0" y="0"/>
              <wp:positionH relativeFrom="column">
                <wp:posOffset>2767965</wp:posOffset>
              </wp:positionH>
              <wp:positionV relativeFrom="paragraph">
                <wp:posOffset>1595120</wp:posOffset>
              </wp:positionV>
              <wp:extent cx="61879" cy="28287"/>
              <wp:effectExtent l="0" t="0" r="0" b="0"/>
              <wp:wrapNone/>
              <wp:docPr id="2" name="Puolivapaa piirto 26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79" cy="28287"/>
                      </a:xfrm>
                      <a:custGeom>
                        <a:avLst/>
                        <a:gdLst>
                          <a:gd name="T0" fmla="*/ 0 w 15"/>
                          <a:gd name="T1" fmla="*/ 0 h 7"/>
                          <a:gd name="T2" fmla="*/ 0 w 15"/>
                          <a:gd name="T3" fmla="*/ 2 h 7"/>
                          <a:gd name="T4" fmla="*/ 15 w 15"/>
                          <a:gd name="T5" fmla="*/ 7 h 7"/>
                          <a:gd name="T6" fmla="*/ 15 w 15"/>
                          <a:gd name="T7" fmla="*/ 5 h 7"/>
                          <a:gd name="T8" fmla="*/ 0 w 15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" h="7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15" y="7"/>
                            </a:lnTo>
                            <a:lnTo>
                              <a:pt x="15" y="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CAD96B5" id="Puolivapaa piirto 262" o:spid="_x0000_s1026" alt="&quot;&quot;" style="position:absolute;margin-left:217.95pt;margin-top:125.6pt;width:4.85pt;height:2.25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" path="m,l,2,15,7r,-2l,xe" fillcolor="#3ea0b9" stroked="f">
              <v:path arrowok="t" o:connecttype="custom" o:connectlocs="0,0;0,8082;61879,28287;61879,20205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86560" behindDoc="0" locked="0" layoutInCell="1" allowOverlap="1" wp14:anchorId="7A6BF8A4" wp14:editId="1B2EA03E">
              <wp:simplePos x="0" y="0"/>
              <wp:positionH relativeFrom="column">
                <wp:posOffset>2767965</wp:posOffset>
              </wp:positionH>
              <wp:positionV relativeFrom="paragraph">
                <wp:posOffset>1614170</wp:posOffset>
              </wp:positionV>
              <wp:extent cx="61879" cy="28287"/>
              <wp:effectExtent l="38100" t="19050" r="33655" b="29210"/>
              <wp:wrapNone/>
              <wp:docPr id="3" name="Puolivapaa piirto 2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79" cy="28287"/>
                      </a:xfrm>
                      <a:custGeom>
                        <a:avLst/>
                        <a:gdLst>
                          <a:gd name="T0" fmla="*/ 0 w 15"/>
                          <a:gd name="T1" fmla="*/ 0 h 7"/>
                          <a:gd name="T2" fmla="*/ 0 w 15"/>
                          <a:gd name="T3" fmla="*/ 2 h 7"/>
                          <a:gd name="T4" fmla="*/ 15 w 15"/>
                          <a:gd name="T5" fmla="*/ 7 h 7"/>
                          <a:gd name="T6" fmla="*/ 15 w 15"/>
                          <a:gd name="T7" fmla="*/ 5 h 7"/>
                          <a:gd name="T8" fmla="*/ 0 w 15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" h="7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15" y="7"/>
                            </a:lnTo>
                            <a:lnTo>
                              <a:pt x="15" y="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245A930" id="Puolivapaa piirto 263" o:spid="_x0000_s1026" alt="&quot;&quot;" style="position:absolute;margin-left:217.95pt;margin-top:127.1pt;width:4.85pt;height:2.2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" path="m,l,2,15,7r,-2l,e" filled="f" stroked="f">
              <v:path arrowok="t" o:connecttype="custom" o:connectlocs="0,0;0,8082;61879,28287;61879,20205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87584" behindDoc="0" locked="0" layoutInCell="1" allowOverlap="1" wp14:anchorId="66C63D51" wp14:editId="5E2B419D">
              <wp:simplePos x="0" y="0"/>
              <wp:positionH relativeFrom="column">
                <wp:posOffset>2796540</wp:posOffset>
              </wp:positionH>
              <wp:positionV relativeFrom="paragraph">
                <wp:posOffset>1837690</wp:posOffset>
              </wp:positionV>
              <wp:extent cx="33003" cy="36369"/>
              <wp:effectExtent l="0" t="0" r="5715" b="1905"/>
              <wp:wrapNone/>
              <wp:docPr id="5" name="Puolivapaa piirto 2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03" cy="36369"/>
                      </a:xfrm>
                      <a:custGeom>
                        <a:avLst/>
                        <a:gdLst>
                          <a:gd name="T0" fmla="*/ 4 w 5"/>
                          <a:gd name="T1" fmla="*/ 0 h 5"/>
                          <a:gd name="T2" fmla="*/ 0 w 5"/>
                          <a:gd name="T3" fmla="*/ 5 h 5"/>
                          <a:gd name="T4" fmla="*/ 2 w 5"/>
                          <a:gd name="T5" fmla="*/ 4 h 5"/>
                          <a:gd name="T6" fmla="*/ 5 w 5"/>
                          <a:gd name="T7" fmla="*/ 1 h 5"/>
                          <a:gd name="T8" fmla="*/ 4 w 5"/>
                          <a:gd name="T9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" h="5">
                            <a:moveTo>
                              <a:pt x="4" y="0"/>
                            </a:moveTo>
                            <a:cubicBezTo>
                              <a:pt x="0" y="5"/>
                              <a:pt x="0" y="5"/>
                              <a:pt x="0" y="5"/>
                            </a:cubicBezTo>
                            <a:cubicBezTo>
                              <a:pt x="1" y="5"/>
                              <a:pt x="1" y="4"/>
                              <a:pt x="2" y="4"/>
                            </a:cubicBezTo>
                            <a:cubicBezTo>
                              <a:pt x="5" y="1"/>
                              <a:pt x="5" y="1"/>
                              <a:pt x="5" y="1"/>
                            </a:cubicBezTo>
                            <a:cubicBezTo>
                              <a:pt x="4" y="0"/>
                              <a:pt x="4" y="0"/>
                              <a:pt x="4" y="0"/>
                            </a:cubicBezTo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8F848EA" id="Puolivapaa piirto 264" o:spid="_x0000_s1026" alt="&quot;&quot;" style="position:absolute;margin-left:220.2pt;margin-top:144.7pt;width:2.6pt;height:2.8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" path="m4,c,5,,5,,5,1,5,1,4,2,4,5,1,5,1,5,1,4,,4,,4,e" fillcolor="#3ea0b9" stroked="f">
              <v:path arrowok="t" o:connecttype="custom" o:connectlocs="26402,0;0,36369;13201,29095;33003,7274;26402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88608" behindDoc="0" locked="0" layoutInCell="1" allowOverlap="1" wp14:anchorId="3C81012C" wp14:editId="3C16C65B">
              <wp:simplePos x="0" y="0"/>
              <wp:positionH relativeFrom="column">
                <wp:posOffset>1925955</wp:posOffset>
              </wp:positionH>
              <wp:positionV relativeFrom="paragraph">
                <wp:posOffset>1470025</wp:posOffset>
              </wp:positionV>
              <wp:extent cx="20627" cy="16164"/>
              <wp:effectExtent l="0" t="0" r="0" b="0"/>
              <wp:wrapNone/>
              <wp:docPr id="6" name="Puolivapaa piirto 2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627" cy="16164"/>
                      </a:xfrm>
                      <a:custGeom>
                        <a:avLst/>
                        <a:gdLst>
                          <a:gd name="T0" fmla="*/ 0 w 3"/>
                          <a:gd name="T1" fmla="*/ 0 h 2"/>
                          <a:gd name="T2" fmla="*/ 1 w 3"/>
                          <a:gd name="T3" fmla="*/ 1 h 2"/>
                          <a:gd name="T4" fmla="*/ 3 w 3"/>
                          <a:gd name="T5" fmla="*/ 2 h 2"/>
                          <a:gd name="T6" fmla="*/ 3 w 3"/>
                          <a:gd name="T7" fmla="*/ 1 h 2"/>
                          <a:gd name="T8" fmla="*/ 0 w 3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" h="2">
                            <a:moveTo>
                              <a:pt x="0" y="0"/>
                            </a:moveTo>
                            <a:cubicBezTo>
                              <a:pt x="0" y="0"/>
                              <a:pt x="0" y="1"/>
                              <a:pt x="1" y="1"/>
                            </a:cubicBezTo>
                            <a:cubicBezTo>
                              <a:pt x="3" y="2"/>
                              <a:pt x="3" y="2"/>
                              <a:pt x="3" y="2"/>
                            </a:cubicBezTo>
                            <a:cubicBezTo>
                              <a:pt x="3" y="1"/>
                              <a:pt x="3" y="1"/>
                              <a:pt x="3" y="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A9B0CE4" id="Puolivapaa piirto 265" o:spid="_x0000_s1026" alt="&quot;&quot;" style="position:absolute;margin-left:151.65pt;margin-top:115.75pt;width:1.6pt;height:1.2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" path="m,c,,,1,1,1,3,2,3,2,3,2,3,1,3,1,3,1,,,,,,e" fillcolor="#3ea0b9" stroked="f">
              <v:path arrowok="t" o:connecttype="custom" o:connectlocs="0,0;6876,8082;20627,16164;20627,8082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89632" behindDoc="0" locked="0" layoutInCell="1" allowOverlap="1" wp14:anchorId="50C474F0" wp14:editId="1BC6F9E6">
              <wp:simplePos x="0" y="0"/>
              <wp:positionH relativeFrom="column">
                <wp:posOffset>2647950</wp:posOffset>
              </wp:positionH>
              <wp:positionV relativeFrom="paragraph">
                <wp:posOffset>1401445</wp:posOffset>
              </wp:positionV>
              <wp:extent cx="53630" cy="8082"/>
              <wp:effectExtent l="0" t="0" r="0" b="0"/>
              <wp:wrapNone/>
              <wp:docPr id="7" name="Suorakulmio 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30" cy="8082"/>
                      </a:xfrm>
                      <a:prstGeom prst="rect">
                        <a:avLst/>
                      </a:pr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7364CC48" id="Suorakulmio 266" o:spid="_x0000_s1026" alt="&quot;&quot;" style="position:absolute;margin-left:208.5pt;margin-top:110.35pt;width:4.2pt;height:.6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" fillcolor="#3ea0b9" stroked="f"/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90656" behindDoc="0" locked="0" layoutInCell="1" allowOverlap="1" wp14:anchorId="3B6DB6CF" wp14:editId="7B0AFD42">
              <wp:simplePos x="0" y="0"/>
              <wp:positionH relativeFrom="column">
                <wp:posOffset>2647950</wp:posOffset>
              </wp:positionH>
              <wp:positionV relativeFrom="paragraph">
                <wp:posOffset>1439545</wp:posOffset>
              </wp:positionV>
              <wp:extent cx="53630" cy="8082"/>
              <wp:effectExtent l="38100" t="38100" r="41910" b="49530"/>
              <wp:wrapNone/>
              <wp:docPr id="59" name="Suorakulmio 2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30" cy="80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66DC6316" id="Suorakulmio 267" o:spid="_x0000_s1026" alt="&quot;&quot;" style="position:absolute;margin-left:208.5pt;margin-top:113.35pt;width:4.2pt;height:.6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" filled="f" stroked="f"/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91680" behindDoc="0" locked="0" layoutInCell="1" allowOverlap="1" wp14:anchorId="6FA2D9EA" wp14:editId="558ED979">
              <wp:simplePos x="0" y="0"/>
              <wp:positionH relativeFrom="column">
                <wp:posOffset>2087245</wp:posOffset>
              </wp:positionH>
              <wp:positionV relativeFrom="paragraph">
                <wp:posOffset>1195070</wp:posOffset>
              </wp:positionV>
              <wp:extent cx="86632" cy="4041"/>
              <wp:effectExtent l="0" t="0" r="0" b="0"/>
              <wp:wrapNone/>
              <wp:docPr id="87" name="Suorakulmio 2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32" cy="4041"/>
                      </a:xfrm>
                      <a:prstGeom prst="rect">
                        <a:avLst/>
                      </a:pr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44F8D926" id="Suorakulmio 268" o:spid="_x0000_s1026" alt="&quot;&quot;" style="position:absolute;margin-left:164.35pt;margin-top:94.1pt;width:6.8pt;height:.3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" fillcolor="#3ea0b9" stroked="f"/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92704" behindDoc="0" locked="0" layoutInCell="1" allowOverlap="1" wp14:anchorId="6439CD59" wp14:editId="1887B9BC">
              <wp:simplePos x="0" y="0"/>
              <wp:positionH relativeFrom="column">
                <wp:posOffset>2087245</wp:posOffset>
              </wp:positionH>
              <wp:positionV relativeFrom="paragraph">
                <wp:posOffset>1252220</wp:posOffset>
              </wp:positionV>
              <wp:extent cx="86632" cy="4041"/>
              <wp:effectExtent l="19050" t="57150" r="8890" b="53340"/>
              <wp:wrapNone/>
              <wp:docPr id="407" name="Suorakulmio 2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32" cy="40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1ECF646E" id="Suorakulmio 269" o:spid="_x0000_s1026" alt="&quot;&quot;" style="position:absolute;margin-left:164.35pt;margin-top:98.6pt;width:6.8pt;height:.3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" filled="f" stroked="f"/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93728" behindDoc="0" locked="0" layoutInCell="1" allowOverlap="1" wp14:anchorId="29ED1214" wp14:editId="06DB4643">
              <wp:simplePos x="0" y="0"/>
              <wp:positionH relativeFrom="column">
                <wp:posOffset>2186305</wp:posOffset>
              </wp:positionH>
              <wp:positionV relativeFrom="paragraph">
                <wp:posOffset>1595120</wp:posOffset>
              </wp:positionV>
              <wp:extent cx="28877" cy="68697"/>
              <wp:effectExtent l="0" t="0" r="9525" b="7620"/>
              <wp:wrapNone/>
              <wp:docPr id="409" name="Puolivapaa piirto 2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77" cy="68697"/>
                      </a:xfrm>
                      <a:custGeom>
                        <a:avLst/>
                        <a:gdLst>
                          <a:gd name="T0" fmla="*/ 0 w 7"/>
                          <a:gd name="T1" fmla="*/ 0 h 17"/>
                          <a:gd name="T2" fmla="*/ 0 w 7"/>
                          <a:gd name="T3" fmla="*/ 0 h 17"/>
                          <a:gd name="T4" fmla="*/ 5 w 7"/>
                          <a:gd name="T5" fmla="*/ 17 h 17"/>
                          <a:gd name="T6" fmla="*/ 7 w 7"/>
                          <a:gd name="T7" fmla="*/ 15 h 17"/>
                          <a:gd name="T8" fmla="*/ 0 w 7"/>
                          <a:gd name="T9" fmla="*/ 0 h 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" h="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" y="17"/>
                            </a:lnTo>
                            <a:lnTo>
                              <a:pt x="7" y="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C670258" id="Puolivapaa piirto 270" o:spid="_x0000_s1026" alt="&quot;&quot;" style="position:absolute;margin-left:172.15pt;margin-top:125.6pt;width:2.25pt;height:5.4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" path="m,l,,5,17,7,15,,xe" fillcolor="#3ea0b9" stroked="f">
              <v:path arrowok="t" o:connecttype="custom" o:connectlocs="0,0;0,0;20626,68697;28877,60615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94752" behindDoc="0" locked="0" layoutInCell="1" allowOverlap="1" wp14:anchorId="25232646" wp14:editId="50800C2B">
              <wp:simplePos x="0" y="0"/>
              <wp:positionH relativeFrom="column">
                <wp:posOffset>2338705</wp:posOffset>
              </wp:positionH>
              <wp:positionV relativeFrom="paragraph">
                <wp:posOffset>1747520</wp:posOffset>
              </wp:positionV>
              <wp:extent cx="28877" cy="68697"/>
              <wp:effectExtent l="76200" t="0" r="66675" b="7620"/>
              <wp:wrapNone/>
              <wp:docPr id="413" name="Puolivapaa piirto 2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77" cy="68697"/>
                      </a:xfrm>
                      <a:custGeom>
                        <a:avLst/>
                        <a:gdLst>
                          <a:gd name="T0" fmla="*/ 0 w 7"/>
                          <a:gd name="T1" fmla="*/ 0 h 17"/>
                          <a:gd name="T2" fmla="*/ 0 w 7"/>
                          <a:gd name="T3" fmla="*/ 0 h 17"/>
                          <a:gd name="T4" fmla="*/ 5 w 7"/>
                          <a:gd name="T5" fmla="*/ 17 h 17"/>
                          <a:gd name="T6" fmla="*/ 7 w 7"/>
                          <a:gd name="T7" fmla="*/ 15 h 17"/>
                          <a:gd name="T8" fmla="*/ 0 w 7"/>
                          <a:gd name="T9" fmla="*/ 0 h 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" h="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" y="17"/>
                            </a:lnTo>
                            <a:lnTo>
                              <a:pt x="7" y="1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0C9A315" id="Puolivapaa piirto 271" o:spid="_x0000_s1026" alt="&quot;&quot;" style="position:absolute;margin-left:184.15pt;margin-top:137.6pt;width:2.25pt;height:5.4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" path="m,l,,5,17,7,15,,e" filled="f" stroked="f">
              <v:path arrowok="t" o:connecttype="custom" o:connectlocs="0,0;0,0;20626,68697;28877,60615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95776" behindDoc="0" locked="0" layoutInCell="1" allowOverlap="1" wp14:anchorId="5B5FA510" wp14:editId="7F4C2FAD">
              <wp:simplePos x="0" y="0"/>
              <wp:positionH relativeFrom="column">
                <wp:posOffset>2701925</wp:posOffset>
              </wp:positionH>
              <wp:positionV relativeFrom="paragraph">
                <wp:posOffset>1256030</wp:posOffset>
              </wp:positionV>
              <wp:extent cx="57755" cy="20205"/>
              <wp:effectExtent l="0" t="0" r="0" b="0"/>
              <wp:wrapNone/>
              <wp:docPr id="414" name="Puolivapaa piirto 2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55" cy="20205"/>
                      </a:xfrm>
                      <a:custGeom>
                        <a:avLst/>
                        <a:gdLst>
                          <a:gd name="T0" fmla="*/ 0 w 14"/>
                          <a:gd name="T1" fmla="*/ 0 h 5"/>
                          <a:gd name="T2" fmla="*/ 0 w 14"/>
                          <a:gd name="T3" fmla="*/ 2 h 5"/>
                          <a:gd name="T4" fmla="*/ 14 w 14"/>
                          <a:gd name="T5" fmla="*/ 5 h 5"/>
                          <a:gd name="T6" fmla="*/ 14 w 14"/>
                          <a:gd name="T7" fmla="*/ 4 h 5"/>
                          <a:gd name="T8" fmla="*/ 0 w 14"/>
                          <a:gd name="T9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4" h="5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14" y="5"/>
                            </a:lnTo>
                            <a:lnTo>
                              <a:pt x="14" y="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808D3D5" id="Puolivapaa piirto 272" o:spid="_x0000_s1026" alt="&quot;&quot;" style="position:absolute;margin-left:212.75pt;margin-top:98.9pt;width:4.55pt;height:1.6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" path="m,l,2,14,5r,-1l,xe" fillcolor="#3ea0b9" stroked="f">
              <v:path arrowok="t" o:connecttype="custom" o:connectlocs="0,0;0,8082;57755,20205;57755,16164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96800" behindDoc="0" locked="0" layoutInCell="1" allowOverlap="1" wp14:anchorId="28CDEA06" wp14:editId="7E97AA7D">
              <wp:simplePos x="0" y="0"/>
              <wp:positionH relativeFrom="column">
                <wp:posOffset>2701925</wp:posOffset>
              </wp:positionH>
              <wp:positionV relativeFrom="paragraph">
                <wp:posOffset>1294130</wp:posOffset>
              </wp:positionV>
              <wp:extent cx="57755" cy="20205"/>
              <wp:effectExtent l="38100" t="38100" r="38100" b="37465"/>
              <wp:wrapNone/>
              <wp:docPr id="415" name="Puolivapaa piirto 2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55" cy="20205"/>
                      </a:xfrm>
                      <a:custGeom>
                        <a:avLst/>
                        <a:gdLst>
                          <a:gd name="T0" fmla="*/ 0 w 14"/>
                          <a:gd name="T1" fmla="*/ 0 h 5"/>
                          <a:gd name="T2" fmla="*/ 0 w 14"/>
                          <a:gd name="T3" fmla="*/ 2 h 5"/>
                          <a:gd name="T4" fmla="*/ 14 w 14"/>
                          <a:gd name="T5" fmla="*/ 5 h 5"/>
                          <a:gd name="T6" fmla="*/ 14 w 14"/>
                          <a:gd name="T7" fmla="*/ 4 h 5"/>
                          <a:gd name="T8" fmla="*/ 0 w 14"/>
                          <a:gd name="T9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4" h="5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14" y="5"/>
                            </a:lnTo>
                            <a:lnTo>
                              <a:pt x="14" y="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3DDC5DA" id="Puolivapaa piirto 273" o:spid="_x0000_s1026" alt="&quot;&quot;" style="position:absolute;margin-left:212.75pt;margin-top:101.9pt;width:4.55pt;height:1.6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" path="m,l,2,14,5r,-1l,e" filled="f" stroked="f">
              <v:path arrowok="t" o:connecttype="custom" o:connectlocs="0,0;0,8082;57755,20205;57755,16164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97824" behindDoc="0" locked="0" layoutInCell="1" allowOverlap="1" wp14:anchorId="1B747419" wp14:editId="5D96B221">
              <wp:simplePos x="0" y="0"/>
              <wp:positionH relativeFrom="column">
                <wp:posOffset>2223135</wp:posOffset>
              </wp:positionH>
              <wp:positionV relativeFrom="paragraph">
                <wp:posOffset>952500</wp:posOffset>
              </wp:positionV>
              <wp:extent cx="33003" cy="60614"/>
              <wp:effectExtent l="0" t="0" r="5715" b="0"/>
              <wp:wrapNone/>
              <wp:docPr id="416" name="Puolivapaa piirto 2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03" cy="60614"/>
                      </a:xfrm>
                      <a:custGeom>
                        <a:avLst/>
                        <a:gdLst>
                          <a:gd name="T0" fmla="*/ 7 w 8"/>
                          <a:gd name="T1" fmla="*/ 0 h 15"/>
                          <a:gd name="T2" fmla="*/ 0 w 8"/>
                          <a:gd name="T3" fmla="*/ 14 h 15"/>
                          <a:gd name="T4" fmla="*/ 1 w 8"/>
                          <a:gd name="T5" fmla="*/ 15 h 15"/>
                          <a:gd name="T6" fmla="*/ 8 w 8"/>
                          <a:gd name="T7" fmla="*/ 0 h 15"/>
                          <a:gd name="T8" fmla="*/ 7 w 8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" h="15">
                            <a:moveTo>
                              <a:pt x="7" y="0"/>
                            </a:moveTo>
                            <a:lnTo>
                              <a:pt x="0" y="14"/>
                            </a:lnTo>
                            <a:lnTo>
                              <a:pt x="1" y="15"/>
                            </a:lnTo>
                            <a:lnTo>
                              <a:pt x="8" y="0"/>
                            </a:lnTo>
                            <a:lnTo>
                              <a:pt x="7" y="0"/>
                            </a:lnTo>
                            <a:close/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5C44260" id="Puolivapaa piirto 274" o:spid="_x0000_s1026" alt="&quot;&quot;" style="position:absolute;margin-left:175.05pt;margin-top:75pt;width:2.6pt;height:4.7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" path="m7,l,14r1,1l8,,7,xe" fillcolor="#3ea0b9" stroked="f">
              <v:path arrowok="t" o:connecttype="custom" o:connectlocs="28878,0;0,56573;4125,60614;33003,0;28878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793C8E07" wp14:editId="23218DEB">
              <wp:simplePos x="0" y="0"/>
              <wp:positionH relativeFrom="column">
                <wp:posOffset>2375535</wp:posOffset>
              </wp:positionH>
              <wp:positionV relativeFrom="paragraph">
                <wp:posOffset>1104900</wp:posOffset>
              </wp:positionV>
              <wp:extent cx="33003" cy="60614"/>
              <wp:effectExtent l="76200" t="0" r="62865" b="0"/>
              <wp:wrapNone/>
              <wp:docPr id="417" name="Puolivapaa piirto 2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03" cy="60614"/>
                      </a:xfrm>
                      <a:custGeom>
                        <a:avLst/>
                        <a:gdLst>
                          <a:gd name="T0" fmla="*/ 7 w 8"/>
                          <a:gd name="T1" fmla="*/ 0 h 15"/>
                          <a:gd name="T2" fmla="*/ 0 w 8"/>
                          <a:gd name="T3" fmla="*/ 14 h 15"/>
                          <a:gd name="T4" fmla="*/ 1 w 8"/>
                          <a:gd name="T5" fmla="*/ 15 h 15"/>
                          <a:gd name="T6" fmla="*/ 8 w 8"/>
                          <a:gd name="T7" fmla="*/ 0 h 15"/>
                          <a:gd name="T8" fmla="*/ 7 w 8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" h="15">
                            <a:moveTo>
                              <a:pt x="7" y="0"/>
                            </a:moveTo>
                            <a:lnTo>
                              <a:pt x="0" y="14"/>
                            </a:lnTo>
                            <a:lnTo>
                              <a:pt x="1" y="15"/>
                            </a:lnTo>
                            <a:lnTo>
                              <a:pt x="8" y="0"/>
                            </a:lnTo>
                            <a:lnTo>
                              <a:pt x="7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3A09BC2" id="Puolivapaa piirto 275" o:spid="_x0000_s1026" alt="&quot;&quot;" style="position:absolute;margin-left:187.05pt;margin-top:87pt;width:2.6pt;height:4.7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" path="m7,l,14r1,1l8,,7,e" filled="f" stroked="f">
              <v:path arrowok="t" o:connecttype="custom" o:connectlocs="28878,0;0,56573;4125,60614;33003,0;28878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599872" behindDoc="0" locked="0" layoutInCell="1" allowOverlap="1" wp14:anchorId="594E2F16" wp14:editId="27713A1B">
              <wp:simplePos x="0" y="0"/>
              <wp:positionH relativeFrom="column">
                <wp:posOffset>2800985</wp:posOffset>
              </wp:positionH>
              <wp:positionV relativeFrom="paragraph">
                <wp:posOffset>1441450</wp:posOffset>
              </wp:positionV>
              <wp:extent cx="37128" cy="64656"/>
              <wp:effectExtent l="0" t="0" r="1270" b="0"/>
              <wp:wrapNone/>
              <wp:docPr id="418" name="Puolivapaa piirto 27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128" cy="64656"/>
                      </a:xfrm>
                      <a:custGeom>
                        <a:avLst/>
                        <a:gdLst>
                          <a:gd name="T0" fmla="*/ 7 w 9"/>
                          <a:gd name="T1" fmla="*/ 0 h 16"/>
                          <a:gd name="T2" fmla="*/ 0 w 9"/>
                          <a:gd name="T3" fmla="*/ 16 h 16"/>
                          <a:gd name="T4" fmla="*/ 2 w 9"/>
                          <a:gd name="T5" fmla="*/ 16 h 16"/>
                          <a:gd name="T6" fmla="*/ 9 w 9"/>
                          <a:gd name="T7" fmla="*/ 2 h 16"/>
                          <a:gd name="T8" fmla="*/ 7 w 9"/>
                          <a:gd name="T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" h="16">
                            <a:moveTo>
                              <a:pt x="7" y="0"/>
                            </a:moveTo>
                            <a:lnTo>
                              <a:pt x="0" y="16"/>
                            </a:lnTo>
                            <a:lnTo>
                              <a:pt x="2" y="16"/>
                            </a:lnTo>
                            <a:lnTo>
                              <a:pt x="9" y="2"/>
                            </a:lnTo>
                            <a:lnTo>
                              <a:pt x="7" y="0"/>
                            </a:lnTo>
                            <a:close/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72546AA" id="Puolivapaa piirto 276" o:spid="_x0000_s1026" alt="&quot;&quot;" style="position:absolute;margin-left:220.55pt;margin-top:113.5pt;width:2.9pt;height:5.1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" path="m7,l,16r2,l9,2,7,xe" fillcolor="#3ea0b9" stroked="f">
              <v:path arrowok="t" o:connecttype="custom" o:connectlocs="28877,0;0,64656;8251,64656;37128,8082;28877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00896" behindDoc="0" locked="0" layoutInCell="1" allowOverlap="1" wp14:anchorId="3DCEF2DA" wp14:editId="47477541">
              <wp:simplePos x="0" y="0"/>
              <wp:positionH relativeFrom="column">
                <wp:posOffset>2953385</wp:posOffset>
              </wp:positionH>
              <wp:positionV relativeFrom="paragraph">
                <wp:posOffset>1593850</wp:posOffset>
              </wp:positionV>
              <wp:extent cx="37128" cy="64656"/>
              <wp:effectExtent l="57150" t="0" r="58420" b="0"/>
              <wp:wrapNone/>
              <wp:docPr id="419" name="Puolivapaa piirto 27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128" cy="64656"/>
                      </a:xfrm>
                      <a:custGeom>
                        <a:avLst/>
                        <a:gdLst>
                          <a:gd name="T0" fmla="*/ 7 w 9"/>
                          <a:gd name="T1" fmla="*/ 0 h 16"/>
                          <a:gd name="T2" fmla="*/ 0 w 9"/>
                          <a:gd name="T3" fmla="*/ 16 h 16"/>
                          <a:gd name="T4" fmla="*/ 2 w 9"/>
                          <a:gd name="T5" fmla="*/ 16 h 16"/>
                          <a:gd name="T6" fmla="*/ 9 w 9"/>
                          <a:gd name="T7" fmla="*/ 2 h 16"/>
                          <a:gd name="T8" fmla="*/ 7 w 9"/>
                          <a:gd name="T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" h="16">
                            <a:moveTo>
                              <a:pt x="7" y="0"/>
                            </a:moveTo>
                            <a:lnTo>
                              <a:pt x="0" y="16"/>
                            </a:lnTo>
                            <a:lnTo>
                              <a:pt x="2" y="16"/>
                            </a:lnTo>
                            <a:lnTo>
                              <a:pt x="9" y="2"/>
                            </a:lnTo>
                            <a:lnTo>
                              <a:pt x="7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973079F" id="Puolivapaa piirto 277" o:spid="_x0000_s1026" alt="&quot;&quot;" style="position:absolute;margin-left:232.55pt;margin-top:125.5pt;width:2.9pt;height:5.1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" path="m7,l,16r2,l9,2,7,e" filled="f" stroked="f">
              <v:path arrowok="t" o:connecttype="custom" o:connectlocs="28877,0;0,64656;8251,64656;37128,8082;28877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01920" behindDoc="0" locked="0" layoutInCell="1" allowOverlap="1" wp14:anchorId="1B6A1336" wp14:editId="4F6FB4DD">
              <wp:simplePos x="0" y="0"/>
              <wp:positionH relativeFrom="column">
                <wp:posOffset>2157095</wp:posOffset>
              </wp:positionH>
              <wp:positionV relativeFrom="paragraph">
                <wp:posOffset>1401445</wp:posOffset>
              </wp:positionV>
              <wp:extent cx="16501" cy="56574"/>
              <wp:effectExtent l="0" t="0" r="22225" b="635"/>
              <wp:wrapNone/>
              <wp:docPr id="420" name="Puolivapaa piirto 2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01" cy="56574"/>
                      </a:xfrm>
                      <a:custGeom>
                        <a:avLst/>
                        <a:gdLst>
                          <a:gd name="T0" fmla="*/ 2 w 4"/>
                          <a:gd name="T1" fmla="*/ 0 h 14"/>
                          <a:gd name="T2" fmla="*/ 0 w 4"/>
                          <a:gd name="T3" fmla="*/ 14 h 14"/>
                          <a:gd name="T4" fmla="*/ 2 w 4"/>
                          <a:gd name="T5" fmla="*/ 14 h 14"/>
                          <a:gd name="T6" fmla="*/ 4 w 4"/>
                          <a:gd name="T7" fmla="*/ 0 h 14"/>
                          <a:gd name="T8" fmla="*/ 2 w 4"/>
                          <a:gd name="T9" fmla="*/ 0 h 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" h="14">
                            <a:moveTo>
                              <a:pt x="2" y="0"/>
                            </a:moveTo>
                            <a:lnTo>
                              <a:pt x="0" y="14"/>
                            </a:lnTo>
                            <a:lnTo>
                              <a:pt x="2" y="14"/>
                            </a:lnTo>
                            <a:lnTo>
                              <a:pt x="4" y="0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1FFAD2D" id="Puolivapaa piirto 278" o:spid="_x0000_s1026" alt="&quot;&quot;" style="position:absolute;margin-left:169.85pt;margin-top:110.35pt;width:1.3pt;height:4.4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" path="m2,l,14r2,l4,,2,xe" fillcolor="#3ea0b9" stroked="f">
              <v:path arrowok="t" o:connecttype="custom" o:connectlocs="8251,0;0,56574;8251,56574;16501,0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02944" behindDoc="0" locked="0" layoutInCell="1" allowOverlap="1" wp14:anchorId="0B7A6F9C" wp14:editId="731867AB">
              <wp:simplePos x="0" y="0"/>
              <wp:positionH relativeFrom="column">
                <wp:posOffset>2309495</wp:posOffset>
              </wp:positionH>
              <wp:positionV relativeFrom="paragraph">
                <wp:posOffset>1553845</wp:posOffset>
              </wp:positionV>
              <wp:extent cx="16501" cy="56574"/>
              <wp:effectExtent l="76200" t="0" r="79375" b="635"/>
              <wp:wrapNone/>
              <wp:docPr id="421" name="Puolivapaa piirto 27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01" cy="56574"/>
                      </a:xfrm>
                      <a:custGeom>
                        <a:avLst/>
                        <a:gdLst>
                          <a:gd name="T0" fmla="*/ 2 w 4"/>
                          <a:gd name="T1" fmla="*/ 0 h 14"/>
                          <a:gd name="T2" fmla="*/ 0 w 4"/>
                          <a:gd name="T3" fmla="*/ 14 h 14"/>
                          <a:gd name="T4" fmla="*/ 2 w 4"/>
                          <a:gd name="T5" fmla="*/ 14 h 14"/>
                          <a:gd name="T6" fmla="*/ 4 w 4"/>
                          <a:gd name="T7" fmla="*/ 0 h 14"/>
                          <a:gd name="T8" fmla="*/ 2 w 4"/>
                          <a:gd name="T9" fmla="*/ 0 h 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" h="14">
                            <a:moveTo>
                              <a:pt x="2" y="0"/>
                            </a:moveTo>
                            <a:lnTo>
                              <a:pt x="0" y="14"/>
                            </a:lnTo>
                            <a:lnTo>
                              <a:pt x="2" y="14"/>
                            </a:lnTo>
                            <a:lnTo>
                              <a:pt x="4" y="0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44EF9AA" id="Puolivapaa piirto 279" o:spid="_x0000_s1026" alt="&quot;&quot;" style="position:absolute;margin-left:181.85pt;margin-top:122.35pt;width:1.3pt;height:4.4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" path="m2,l,14r2,l4,,2,e" filled="f" stroked="f">
              <v:path arrowok="t" o:connecttype="custom" o:connectlocs="8251,0;0,56574;8251,56574;16501,0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03968" behindDoc="0" locked="0" layoutInCell="1" allowOverlap="1" wp14:anchorId="0A4E0D93" wp14:editId="6F6B7D04">
              <wp:simplePos x="0" y="0"/>
              <wp:positionH relativeFrom="column">
                <wp:posOffset>2153285</wp:posOffset>
              </wp:positionH>
              <wp:positionV relativeFrom="paragraph">
                <wp:posOffset>1781175</wp:posOffset>
              </wp:positionV>
              <wp:extent cx="41254" cy="36369"/>
              <wp:effectExtent l="0" t="0" r="0" b="1905"/>
              <wp:wrapNone/>
              <wp:docPr id="422" name="Puolivapaa piirto 28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54" cy="36369"/>
                      </a:xfrm>
                      <a:custGeom>
                        <a:avLst/>
                        <a:gdLst>
                          <a:gd name="T0" fmla="*/ 5 w 6"/>
                          <a:gd name="T1" fmla="*/ 0 h 5"/>
                          <a:gd name="T2" fmla="*/ 0 w 6"/>
                          <a:gd name="T3" fmla="*/ 5 h 5"/>
                          <a:gd name="T4" fmla="*/ 1 w 6"/>
                          <a:gd name="T5" fmla="*/ 5 h 5"/>
                          <a:gd name="T6" fmla="*/ 6 w 6"/>
                          <a:gd name="T7" fmla="*/ 0 h 5"/>
                          <a:gd name="T8" fmla="*/ 5 w 6"/>
                          <a:gd name="T9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" h="5">
                            <a:moveTo>
                              <a:pt x="5" y="0"/>
                            </a:moveTo>
                            <a:cubicBezTo>
                              <a:pt x="0" y="5"/>
                              <a:pt x="0" y="5"/>
                              <a:pt x="0" y="5"/>
                            </a:cubicBezTo>
                            <a:cubicBezTo>
                              <a:pt x="1" y="5"/>
                              <a:pt x="1" y="5"/>
                              <a:pt x="1" y="5"/>
                            </a:cubicBezTo>
                            <a:cubicBezTo>
                              <a:pt x="6" y="0"/>
                              <a:pt x="6" y="0"/>
                              <a:pt x="6" y="0"/>
                            </a:cubicBezTo>
                            <a:cubicBezTo>
                              <a:pt x="5" y="0"/>
                              <a:pt x="5" y="0"/>
                              <a:pt x="5" y="0"/>
                            </a:cubicBezTo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63B3269" id="Puolivapaa piirto 280" o:spid="_x0000_s1026" alt="&quot;&quot;" style="position:absolute;margin-left:169.55pt;margin-top:140.25pt;width:3.25pt;height:2.8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" path="m5,c,5,,5,,5v1,,1,,1,c6,,6,,6,,5,,5,,5,e" fillcolor="#3ea0b9" stroked="f">
              <v:path arrowok="t" o:connecttype="custom" o:connectlocs="34378,0;0,36369;6876,36369;41254,0;34378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04992" behindDoc="0" locked="0" layoutInCell="1" allowOverlap="1" wp14:anchorId="09A800A3" wp14:editId="0D2D1C33">
              <wp:simplePos x="0" y="0"/>
              <wp:positionH relativeFrom="column">
                <wp:posOffset>2008505</wp:posOffset>
              </wp:positionH>
              <wp:positionV relativeFrom="paragraph">
                <wp:posOffset>1644015</wp:posOffset>
              </wp:positionV>
              <wp:extent cx="0" cy="0"/>
              <wp:effectExtent l="0" t="0" r="0" b="0"/>
              <wp:wrapNone/>
              <wp:docPr id="423" name="Puolivapaa piirto 2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4D9A1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22D45C1" id="Puolivapaa piirto 281" o:spid="_x0000_s1026" alt="&quot;&quot;" style="position:absolute;margin-left:158.15pt;margin-top:129.45pt;width:0;height:0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" path="m,c,,,,,,,,,,,,,,,,,e" fillcolor="#4d9a14" stroked="f">
              <v:path arrowok="t" o:connecttype="custom" o:connectlocs="0,0;0,0;0,0;0,0" o:connectangles="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169F7FBC" wp14:editId="7FF41367">
              <wp:simplePos x="0" y="0"/>
              <wp:positionH relativeFrom="column">
                <wp:posOffset>2008505</wp:posOffset>
              </wp:positionH>
              <wp:positionV relativeFrom="paragraph">
                <wp:posOffset>1623695</wp:posOffset>
              </wp:positionV>
              <wp:extent cx="8251" cy="20205"/>
              <wp:effectExtent l="0" t="0" r="0" b="0"/>
              <wp:wrapNone/>
              <wp:docPr id="424" name="Puolivapaa piirto 2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1" cy="20205"/>
                      </a:xfrm>
                      <a:custGeom>
                        <a:avLst/>
                        <a:gdLst>
                          <a:gd name="T0" fmla="*/ 0 w 1"/>
                          <a:gd name="T1" fmla="*/ 0 h 3"/>
                          <a:gd name="T2" fmla="*/ 0 w 1"/>
                          <a:gd name="T3" fmla="*/ 1 h 3"/>
                          <a:gd name="T4" fmla="*/ 0 w 1"/>
                          <a:gd name="T5" fmla="*/ 3 h 3"/>
                          <a:gd name="T6" fmla="*/ 0 w 1"/>
                          <a:gd name="T7" fmla="*/ 3 h 3"/>
                          <a:gd name="T8" fmla="*/ 1 w 1"/>
                          <a:gd name="T9" fmla="*/ 0 h 3"/>
                          <a:gd name="T10" fmla="*/ 0 w 1"/>
                          <a:gd name="T11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" h="3">
                            <a:moveTo>
                              <a:pt x="0" y="0"/>
                            </a:moveTo>
                            <a:cubicBezTo>
                              <a:pt x="0" y="1"/>
                              <a:pt x="0" y="1"/>
                              <a:pt x="0" y="1"/>
                            </a:cubicBezTo>
                            <a:cubicBezTo>
                              <a:pt x="0" y="2"/>
                              <a:pt x="0" y="2"/>
                              <a:pt x="0" y="3"/>
                            </a:cubicBezTo>
                            <a:cubicBezTo>
                              <a:pt x="0" y="3"/>
                              <a:pt x="0" y="3"/>
                              <a:pt x="0" y="3"/>
                            </a:cubicBezTo>
                            <a:cubicBezTo>
                              <a:pt x="1" y="0"/>
                              <a:pt x="1" y="0"/>
                              <a:pt x="1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68185B4" id="Puolivapaa piirto 282" o:spid="_x0000_s1026" alt="&quot;&quot;" style="position:absolute;margin-left:158.15pt;margin-top:127.85pt;width:.65pt;height:1.6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" path="m,c,1,,1,,1,,2,,2,,3v,,,,,c1,,1,,1,,,,,,,e" fillcolor="#3ea0b9" stroked="f">
              <v:path arrowok="t" o:connecttype="custom" o:connectlocs="0,0;0,6735;0,20205;0,20205;8251,0;0,0" o:connectangles="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07040" behindDoc="0" locked="0" layoutInCell="1" allowOverlap="1" wp14:anchorId="51995AE4" wp14:editId="0340BC11">
              <wp:simplePos x="0" y="0"/>
              <wp:positionH relativeFrom="column">
                <wp:posOffset>2384425</wp:posOffset>
              </wp:positionH>
              <wp:positionV relativeFrom="paragraph">
                <wp:posOffset>1615440</wp:posOffset>
              </wp:positionV>
              <wp:extent cx="41254" cy="40410"/>
              <wp:effectExtent l="0" t="0" r="0" b="0"/>
              <wp:wrapNone/>
              <wp:docPr id="425" name="Puolivapaa piirto 28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54" cy="40410"/>
                      </a:xfrm>
                      <a:custGeom>
                        <a:avLst/>
                        <a:gdLst>
                          <a:gd name="T0" fmla="*/ 9 w 10"/>
                          <a:gd name="T1" fmla="*/ 0 h 10"/>
                          <a:gd name="T2" fmla="*/ 0 w 10"/>
                          <a:gd name="T3" fmla="*/ 10 h 10"/>
                          <a:gd name="T4" fmla="*/ 2 w 10"/>
                          <a:gd name="T5" fmla="*/ 10 h 10"/>
                          <a:gd name="T6" fmla="*/ 10 w 10"/>
                          <a:gd name="T7" fmla="*/ 2 h 10"/>
                          <a:gd name="T8" fmla="*/ 9 w 10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" h="10">
                            <a:moveTo>
                              <a:pt x="9" y="0"/>
                            </a:moveTo>
                            <a:lnTo>
                              <a:pt x="0" y="10"/>
                            </a:lnTo>
                            <a:lnTo>
                              <a:pt x="2" y="10"/>
                            </a:lnTo>
                            <a:lnTo>
                              <a:pt x="10" y="2"/>
                            </a:lnTo>
                            <a:lnTo>
                              <a:pt x="9" y="0"/>
                            </a:lnTo>
                            <a:close/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0C6D6B7" id="Puolivapaa piirto 283" o:spid="_x0000_s1026" alt="&quot;&quot;" style="position:absolute;margin-left:187.75pt;margin-top:127.2pt;width:3.25pt;height:3.2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" path="m9,l,10r2,l10,2,9,xe" fillcolor="#3ea0b9" stroked="f">
              <v:path arrowok="t" o:connecttype="custom" o:connectlocs="37129,0;0,40410;8251,40410;41254,8082;37129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08064" behindDoc="0" locked="0" layoutInCell="1" allowOverlap="1" wp14:anchorId="657B867B" wp14:editId="4EE30044">
              <wp:simplePos x="0" y="0"/>
              <wp:positionH relativeFrom="column">
                <wp:posOffset>2384425</wp:posOffset>
              </wp:positionH>
              <wp:positionV relativeFrom="paragraph">
                <wp:posOffset>1634490</wp:posOffset>
              </wp:positionV>
              <wp:extent cx="41254" cy="40410"/>
              <wp:effectExtent l="57150" t="19050" r="54610" b="17145"/>
              <wp:wrapNone/>
              <wp:docPr id="426" name="Puolivapaa piirto 2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54" cy="40410"/>
                      </a:xfrm>
                      <a:custGeom>
                        <a:avLst/>
                        <a:gdLst>
                          <a:gd name="T0" fmla="*/ 9 w 10"/>
                          <a:gd name="T1" fmla="*/ 0 h 10"/>
                          <a:gd name="T2" fmla="*/ 0 w 10"/>
                          <a:gd name="T3" fmla="*/ 10 h 10"/>
                          <a:gd name="T4" fmla="*/ 2 w 10"/>
                          <a:gd name="T5" fmla="*/ 10 h 10"/>
                          <a:gd name="T6" fmla="*/ 10 w 10"/>
                          <a:gd name="T7" fmla="*/ 2 h 10"/>
                          <a:gd name="T8" fmla="*/ 9 w 10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" h="10">
                            <a:moveTo>
                              <a:pt x="9" y="0"/>
                            </a:moveTo>
                            <a:lnTo>
                              <a:pt x="0" y="10"/>
                            </a:lnTo>
                            <a:lnTo>
                              <a:pt x="2" y="10"/>
                            </a:lnTo>
                            <a:lnTo>
                              <a:pt x="10" y="2"/>
                            </a:lnTo>
                            <a:lnTo>
                              <a:pt x="9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78E0294" id="Puolivapaa piirto 284" o:spid="_x0000_s1026" alt="&quot;&quot;" style="position:absolute;margin-left:187.75pt;margin-top:128.7pt;width:3.25pt;height:3.2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" path="m9,l,10r2,l10,2,9,e" filled="f" stroked="f">
              <v:path arrowok="t" o:connecttype="custom" o:connectlocs="37129,0;0,40410;8251,40410;41254,8082;37129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09088" behindDoc="0" locked="0" layoutInCell="1" allowOverlap="1" wp14:anchorId="758E0A8A" wp14:editId="6537482A">
              <wp:simplePos x="0" y="0"/>
              <wp:positionH relativeFrom="column">
                <wp:posOffset>2796540</wp:posOffset>
              </wp:positionH>
              <wp:positionV relativeFrom="paragraph">
                <wp:posOffset>2258060</wp:posOffset>
              </wp:positionV>
              <wp:extent cx="0" cy="0"/>
              <wp:effectExtent l="0" t="0" r="0" b="0"/>
              <wp:wrapNone/>
              <wp:docPr id="427" name="Puolivapaa piirto 2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D03F890" id="Puolivapaa piirto 285" o:spid="_x0000_s1026" alt="&quot;&quot;" style="position:absolute;margin-left:220.2pt;margin-top:177.8pt;width:0;height:0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" path="m,c,,,,,,,,,,,,,,,,,e" fillcolor="#3ea0b9" stroked="f">
              <v:path arrowok="t" o:connecttype="custom" o:connectlocs="0,0;0,0;0,0;0,0" o:connectangles="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10112" behindDoc="0" locked="0" layoutInCell="1" allowOverlap="1" wp14:anchorId="14D8732A" wp14:editId="4EC6C80E">
              <wp:simplePos x="0" y="0"/>
              <wp:positionH relativeFrom="column">
                <wp:posOffset>2334895</wp:posOffset>
              </wp:positionH>
              <wp:positionV relativeFrom="paragraph">
                <wp:posOffset>868045</wp:posOffset>
              </wp:positionV>
              <wp:extent cx="16501" cy="64656"/>
              <wp:effectExtent l="0" t="0" r="22225" b="0"/>
              <wp:wrapNone/>
              <wp:docPr id="428" name="Puolivapaa piirto 2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01" cy="64656"/>
                      </a:xfrm>
                      <a:custGeom>
                        <a:avLst/>
                        <a:gdLst>
                          <a:gd name="T0" fmla="*/ 2 w 4"/>
                          <a:gd name="T1" fmla="*/ 0 h 16"/>
                          <a:gd name="T2" fmla="*/ 0 w 4"/>
                          <a:gd name="T3" fmla="*/ 0 h 16"/>
                          <a:gd name="T4" fmla="*/ 0 w 4"/>
                          <a:gd name="T5" fmla="*/ 7 h 16"/>
                          <a:gd name="T6" fmla="*/ 2 w 4"/>
                          <a:gd name="T7" fmla="*/ 16 h 16"/>
                          <a:gd name="T8" fmla="*/ 4 w 4"/>
                          <a:gd name="T9" fmla="*/ 16 h 16"/>
                          <a:gd name="T10" fmla="*/ 2 w 4"/>
                          <a:gd name="T11" fmla="*/ 5 h 16"/>
                          <a:gd name="T12" fmla="*/ 2 w 4"/>
                          <a:gd name="T13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4" h="16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0" y="7"/>
                            </a:lnTo>
                            <a:lnTo>
                              <a:pt x="2" y="16"/>
                            </a:lnTo>
                            <a:lnTo>
                              <a:pt x="4" y="16"/>
                            </a:lnTo>
                            <a:lnTo>
                              <a:pt x="2" y="5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589E4CA" id="Puolivapaa piirto 286" o:spid="_x0000_s1026" alt="&quot;&quot;" style="position:absolute;margin-left:183.85pt;margin-top:68.35pt;width:1.3pt;height:5.1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" path="m2,l,,,7r2,9l4,16,2,5,2,xe" fillcolor="#3ea0b9" stroked="f">
              <v:path arrowok="t" o:connecttype="custom" o:connectlocs="8251,0;0,0;0,28287;8251,64656;16501,64656;8251,20205;8251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11136" behindDoc="0" locked="0" layoutInCell="1" allowOverlap="1" wp14:anchorId="3AF5AAF6" wp14:editId="7DAC6C17">
              <wp:simplePos x="0" y="0"/>
              <wp:positionH relativeFrom="column">
                <wp:posOffset>2487295</wp:posOffset>
              </wp:positionH>
              <wp:positionV relativeFrom="paragraph">
                <wp:posOffset>1020445</wp:posOffset>
              </wp:positionV>
              <wp:extent cx="16501" cy="64656"/>
              <wp:effectExtent l="76200" t="0" r="79375" b="0"/>
              <wp:wrapNone/>
              <wp:docPr id="429" name="Puolivapaa piirto 28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01" cy="64656"/>
                      </a:xfrm>
                      <a:custGeom>
                        <a:avLst/>
                        <a:gdLst>
                          <a:gd name="T0" fmla="*/ 2 w 4"/>
                          <a:gd name="T1" fmla="*/ 0 h 16"/>
                          <a:gd name="T2" fmla="*/ 0 w 4"/>
                          <a:gd name="T3" fmla="*/ 0 h 16"/>
                          <a:gd name="T4" fmla="*/ 0 w 4"/>
                          <a:gd name="T5" fmla="*/ 7 h 16"/>
                          <a:gd name="T6" fmla="*/ 2 w 4"/>
                          <a:gd name="T7" fmla="*/ 16 h 16"/>
                          <a:gd name="T8" fmla="*/ 4 w 4"/>
                          <a:gd name="T9" fmla="*/ 16 h 16"/>
                          <a:gd name="T10" fmla="*/ 2 w 4"/>
                          <a:gd name="T11" fmla="*/ 5 h 16"/>
                          <a:gd name="T12" fmla="*/ 2 w 4"/>
                          <a:gd name="T13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4" h="16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0" y="7"/>
                            </a:lnTo>
                            <a:lnTo>
                              <a:pt x="2" y="16"/>
                            </a:lnTo>
                            <a:lnTo>
                              <a:pt x="4" y="16"/>
                            </a:lnTo>
                            <a:lnTo>
                              <a:pt x="2" y="5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F025132" id="Puolivapaa piirto 287" o:spid="_x0000_s1026" alt="&quot;&quot;" style="position:absolute;margin-left:195.85pt;margin-top:80.35pt;width:1.3pt;height:5.1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" path="m2,l,,,7r2,9l4,16,2,5,2,e" filled="f" stroked="f">
              <v:path arrowok="t" o:connecttype="custom" o:connectlocs="8251,0;0,0;0,28287;8251,64656;16501,64656;8251,20205;8251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12160" behindDoc="0" locked="0" layoutInCell="1" allowOverlap="1" wp14:anchorId="5ABBAE8E" wp14:editId="6D2475B2">
              <wp:simplePos x="0" y="0"/>
              <wp:positionH relativeFrom="column">
                <wp:posOffset>2491105</wp:posOffset>
              </wp:positionH>
              <wp:positionV relativeFrom="paragraph">
                <wp:posOffset>835660</wp:posOffset>
              </wp:positionV>
              <wp:extent cx="33003" cy="68697"/>
              <wp:effectExtent l="0" t="0" r="5715" b="7620"/>
              <wp:wrapNone/>
              <wp:docPr id="430" name="Puolivapaa piirto 2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03" cy="68697"/>
                      </a:xfrm>
                      <a:custGeom>
                        <a:avLst/>
                        <a:gdLst>
                          <a:gd name="T0" fmla="*/ 7 w 8"/>
                          <a:gd name="T1" fmla="*/ 0 h 17"/>
                          <a:gd name="T2" fmla="*/ 5 w 8"/>
                          <a:gd name="T3" fmla="*/ 7 h 17"/>
                          <a:gd name="T4" fmla="*/ 0 w 8"/>
                          <a:gd name="T5" fmla="*/ 17 h 17"/>
                          <a:gd name="T6" fmla="*/ 2 w 8"/>
                          <a:gd name="T7" fmla="*/ 17 h 17"/>
                          <a:gd name="T8" fmla="*/ 7 w 8"/>
                          <a:gd name="T9" fmla="*/ 5 h 17"/>
                          <a:gd name="T10" fmla="*/ 8 w 8"/>
                          <a:gd name="T11" fmla="*/ 1 h 17"/>
                          <a:gd name="T12" fmla="*/ 7 w 8"/>
                          <a:gd name="T13" fmla="*/ 0 h 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8" h="17">
                            <a:moveTo>
                              <a:pt x="7" y="0"/>
                            </a:moveTo>
                            <a:lnTo>
                              <a:pt x="5" y="7"/>
                            </a:lnTo>
                            <a:lnTo>
                              <a:pt x="0" y="17"/>
                            </a:lnTo>
                            <a:lnTo>
                              <a:pt x="2" y="17"/>
                            </a:lnTo>
                            <a:lnTo>
                              <a:pt x="7" y="5"/>
                            </a:lnTo>
                            <a:lnTo>
                              <a:pt x="8" y="1"/>
                            </a:lnTo>
                            <a:lnTo>
                              <a:pt x="7" y="0"/>
                            </a:lnTo>
                            <a:close/>
                          </a:path>
                        </a:pathLst>
                      </a:custGeom>
                      <a:solidFill>
                        <a:srgbClr val="3EA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AA249DB" id="Puolivapaa piirto 288" o:spid="_x0000_s1026" alt="&quot;&quot;" style="position:absolute;margin-left:196.15pt;margin-top:65.8pt;width:2.6pt;height:5.4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" path="m7,l5,7,,17r2,l7,5,8,1,7,xe" fillcolor="#3ea0b9" stroked="f">
              <v:path arrowok="t" o:connecttype="custom" o:connectlocs="28878,0;20627,28287;0,68697;8251,68697;28878,20205;33003,4041;28878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2AC40E06" wp14:editId="3E5AC66F">
              <wp:simplePos x="0" y="0"/>
              <wp:positionH relativeFrom="column">
                <wp:posOffset>2643505</wp:posOffset>
              </wp:positionH>
              <wp:positionV relativeFrom="paragraph">
                <wp:posOffset>988060</wp:posOffset>
              </wp:positionV>
              <wp:extent cx="33003" cy="68697"/>
              <wp:effectExtent l="76200" t="0" r="62865" b="7620"/>
              <wp:wrapNone/>
              <wp:docPr id="431" name="Puolivapaa piirto 2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03" cy="68697"/>
                      </a:xfrm>
                      <a:custGeom>
                        <a:avLst/>
                        <a:gdLst>
                          <a:gd name="T0" fmla="*/ 7 w 8"/>
                          <a:gd name="T1" fmla="*/ 0 h 17"/>
                          <a:gd name="T2" fmla="*/ 5 w 8"/>
                          <a:gd name="T3" fmla="*/ 7 h 17"/>
                          <a:gd name="T4" fmla="*/ 0 w 8"/>
                          <a:gd name="T5" fmla="*/ 17 h 17"/>
                          <a:gd name="T6" fmla="*/ 2 w 8"/>
                          <a:gd name="T7" fmla="*/ 17 h 17"/>
                          <a:gd name="T8" fmla="*/ 7 w 8"/>
                          <a:gd name="T9" fmla="*/ 5 h 17"/>
                          <a:gd name="T10" fmla="*/ 8 w 8"/>
                          <a:gd name="T11" fmla="*/ 1 h 17"/>
                          <a:gd name="T12" fmla="*/ 7 w 8"/>
                          <a:gd name="T13" fmla="*/ 0 h 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8" h="17">
                            <a:moveTo>
                              <a:pt x="7" y="0"/>
                            </a:moveTo>
                            <a:lnTo>
                              <a:pt x="5" y="7"/>
                            </a:lnTo>
                            <a:lnTo>
                              <a:pt x="0" y="17"/>
                            </a:lnTo>
                            <a:lnTo>
                              <a:pt x="2" y="17"/>
                            </a:lnTo>
                            <a:lnTo>
                              <a:pt x="7" y="5"/>
                            </a:lnTo>
                            <a:lnTo>
                              <a:pt x="8" y="1"/>
                            </a:lnTo>
                            <a:lnTo>
                              <a:pt x="7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37F2D83" id="Puolivapaa piirto 289" o:spid="_x0000_s1026" alt="&quot;&quot;" style="position:absolute;margin-left:208.15pt;margin-top:77.8pt;width:2.6pt;height:5.4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" path="m7,l5,7,,17r2,l7,5,8,1,7,e" filled="f" stroked="f">
              <v:path arrowok="t" o:connecttype="custom" o:connectlocs="28878,0;20627,28287;0,68697;8251,68697;28878,20205;33003,4041;28878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3B7B6A63" wp14:editId="08AD3E8C">
              <wp:simplePos x="0" y="0"/>
              <wp:positionH relativeFrom="column">
                <wp:posOffset>2025015</wp:posOffset>
              </wp:positionH>
              <wp:positionV relativeFrom="paragraph">
                <wp:posOffset>184785</wp:posOffset>
              </wp:positionV>
              <wp:extent cx="825066" cy="848611"/>
              <wp:effectExtent l="0" t="0" r="0" b="8890"/>
              <wp:wrapNone/>
              <wp:docPr id="432" name="Puolivapaa piirto 29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25066" cy="848611"/>
                      </a:xfrm>
                      <a:custGeom>
                        <a:avLst/>
                        <a:gdLst>
                          <a:gd name="T0" fmla="*/ 23 w 117"/>
                          <a:gd name="T1" fmla="*/ 102 h 123"/>
                          <a:gd name="T2" fmla="*/ 27 w 117"/>
                          <a:gd name="T3" fmla="*/ 94 h 123"/>
                          <a:gd name="T4" fmla="*/ 41 w 117"/>
                          <a:gd name="T5" fmla="*/ 73 h 123"/>
                          <a:gd name="T6" fmla="*/ 33 w 117"/>
                          <a:gd name="T7" fmla="*/ 69 h 123"/>
                          <a:gd name="T8" fmla="*/ 41 w 117"/>
                          <a:gd name="T9" fmla="*/ 73 h 123"/>
                          <a:gd name="T10" fmla="*/ 68 w 117"/>
                          <a:gd name="T11" fmla="*/ 44 h 123"/>
                          <a:gd name="T12" fmla="*/ 74 w 117"/>
                          <a:gd name="T13" fmla="*/ 39 h 123"/>
                          <a:gd name="T14" fmla="*/ 63 w 117"/>
                          <a:gd name="T15" fmla="*/ 19 h 123"/>
                          <a:gd name="T16" fmla="*/ 71 w 117"/>
                          <a:gd name="T17" fmla="*/ 17 h 123"/>
                          <a:gd name="T18" fmla="*/ 63 w 117"/>
                          <a:gd name="T19" fmla="*/ 19 h 123"/>
                          <a:gd name="T20" fmla="*/ 87 w 117"/>
                          <a:gd name="T21" fmla="*/ 15 h 123"/>
                          <a:gd name="T22" fmla="*/ 96 w 117"/>
                          <a:gd name="T23" fmla="*/ 14 h 123"/>
                          <a:gd name="T24" fmla="*/ 106 w 117"/>
                          <a:gd name="T25" fmla="*/ 0 h 123"/>
                          <a:gd name="T26" fmla="*/ 96 w 117"/>
                          <a:gd name="T27" fmla="*/ 2 h 123"/>
                          <a:gd name="T28" fmla="*/ 94 w 117"/>
                          <a:gd name="T29" fmla="*/ 4 h 123"/>
                          <a:gd name="T30" fmla="*/ 94 w 117"/>
                          <a:gd name="T31" fmla="*/ 2 h 123"/>
                          <a:gd name="T32" fmla="*/ 50 w 117"/>
                          <a:gd name="T33" fmla="*/ 24 h 123"/>
                          <a:gd name="T34" fmla="*/ 56 w 117"/>
                          <a:gd name="T35" fmla="*/ 31 h 123"/>
                          <a:gd name="T36" fmla="*/ 28 w 117"/>
                          <a:gd name="T37" fmla="*/ 43 h 123"/>
                          <a:gd name="T38" fmla="*/ 33 w 117"/>
                          <a:gd name="T39" fmla="*/ 44 h 123"/>
                          <a:gd name="T40" fmla="*/ 21 w 117"/>
                          <a:gd name="T41" fmla="*/ 53 h 123"/>
                          <a:gd name="T42" fmla="*/ 14 w 117"/>
                          <a:gd name="T43" fmla="*/ 73 h 123"/>
                          <a:gd name="T44" fmla="*/ 11 w 117"/>
                          <a:gd name="T45" fmla="*/ 73 h 123"/>
                          <a:gd name="T46" fmla="*/ 12 w 117"/>
                          <a:gd name="T47" fmla="*/ 123 h 123"/>
                          <a:gd name="T48" fmla="*/ 36 w 117"/>
                          <a:gd name="T49" fmla="*/ 86 h 123"/>
                          <a:gd name="T50" fmla="*/ 34 w 117"/>
                          <a:gd name="T51" fmla="*/ 86 h 123"/>
                          <a:gd name="T52" fmla="*/ 54 w 117"/>
                          <a:gd name="T53" fmla="*/ 60 h 123"/>
                          <a:gd name="T54" fmla="*/ 51 w 117"/>
                          <a:gd name="T55" fmla="*/ 54 h 123"/>
                          <a:gd name="T56" fmla="*/ 56 w 117"/>
                          <a:gd name="T57" fmla="*/ 58 h 123"/>
                          <a:gd name="T58" fmla="*/ 94 w 117"/>
                          <a:gd name="T59" fmla="*/ 31 h 123"/>
                          <a:gd name="T60" fmla="*/ 90 w 117"/>
                          <a:gd name="T61" fmla="*/ 28 h 123"/>
                          <a:gd name="T62" fmla="*/ 116 w 117"/>
                          <a:gd name="T63" fmla="*/ 11 h 12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117" h="123">
                            <a:moveTo>
                              <a:pt x="23" y="102"/>
                            </a:moveTo>
                            <a:cubicBezTo>
                              <a:pt x="23" y="102"/>
                              <a:pt x="23" y="102"/>
                              <a:pt x="23" y="102"/>
                            </a:cubicBezTo>
                            <a:cubicBezTo>
                              <a:pt x="26" y="93"/>
                              <a:pt x="26" y="93"/>
                              <a:pt x="26" y="93"/>
                            </a:cubicBezTo>
                            <a:cubicBezTo>
                              <a:pt x="27" y="94"/>
                              <a:pt x="27" y="94"/>
                              <a:pt x="27" y="94"/>
                            </a:cubicBezTo>
                            <a:cubicBezTo>
                              <a:pt x="23" y="102"/>
                              <a:pt x="23" y="102"/>
                              <a:pt x="23" y="102"/>
                            </a:cubicBezTo>
                            <a:moveTo>
                              <a:pt x="41" y="73"/>
                            </a:moveTo>
                            <a:cubicBezTo>
                              <a:pt x="33" y="69"/>
                              <a:pt x="33" y="69"/>
                              <a:pt x="33" y="69"/>
                            </a:cubicBezTo>
                            <a:cubicBezTo>
                              <a:pt x="33" y="69"/>
                              <a:pt x="33" y="69"/>
                              <a:pt x="33" y="69"/>
                            </a:cubicBezTo>
                            <a:cubicBezTo>
                              <a:pt x="41" y="72"/>
                              <a:pt x="41" y="72"/>
                              <a:pt x="41" y="72"/>
                            </a:cubicBezTo>
                            <a:cubicBezTo>
                              <a:pt x="41" y="73"/>
                              <a:pt x="41" y="73"/>
                              <a:pt x="41" y="73"/>
                            </a:cubicBezTo>
                            <a:moveTo>
                              <a:pt x="69" y="44"/>
                            </a:moveTo>
                            <a:cubicBezTo>
                              <a:pt x="68" y="44"/>
                              <a:pt x="68" y="44"/>
                              <a:pt x="68" y="44"/>
                            </a:cubicBezTo>
                            <a:cubicBezTo>
                              <a:pt x="73" y="38"/>
                              <a:pt x="73" y="38"/>
                              <a:pt x="73" y="38"/>
                            </a:cubicBezTo>
                            <a:cubicBezTo>
                              <a:pt x="74" y="39"/>
                              <a:pt x="74" y="39"/>
                              <a:pt x="74" y="39"/>
                            </a:cubicBezTo>
                            <a:cubicBezTo>
                              <a:pt x="69" y="44"/>
                              <a:pt x="69" y="44"/>
                              <a:pt x="69" y="44"/>
                            </a:cubicBezTo>
                            <a:moveTo>
                              <a:pt x="63" y="19"/>
                            </a:moveTo>
                            <a:cubicBezTo>
                              <a:pt x="63" y="19"/>
                              <a:pt x="63" y="19"/>
                              <a:pt x="63" y="19"/>
                            </a:cubicBezTo>
                            <a:cubicBezTo>
                              <a:pt x="71" y="17"/>
                              <a:pt x="71" y="17"/>
                              <a:pt x="71" y="17"/>
                            </a:cubicBezTo>
                            <a:cubicBezTo>
                              <a:pt x="71" y="18"/>
                              <a:pt x="71" y="18"/>
                              <a:pt x="71" y="18"/>
                            </a:cubicBezTo>
                            <a:cubicBezTo>
                              <a:pt x="63" y="19"/>
                              <a:pt x="63" y="19"/>
                              <a:pt x="63" y="19"/>
                            </a:cubicBezTo>
                            <a:moveTo>
                              <a:pt x="88" y="16"/>
                            </a:moveTo>
                            <a:cubicBezTo>
                              <a:pt x="87" y="15"/>
                              <a:pt x="87" y="15"/>
                              <a:pt x="87" y="15"/>
                            </a:cubicBezTo>
                            <a:cubicBezTo>
                              <a:pt x="96" y="13"/>
                              <a:pt x="96" y="13"/>
                              <a:pt x="96" y="13"/>
                            </a:cubicBezTo>
                            <a:cubicBezTo>
                              <a:pt x="96" y="14"/>
                              <a:pt x="96" y="14"/>
                              <a:pt x="96" y="14"/>
                            </a:cubicBezTo>
                            <a:cubicBezTo>
                              <a:pt x="88" y="16"/>
                              <a:pt x="88" y="16"/>
                              <a:pt x="88" y="16"/>
                            </a:cubicBezTo>
                            <a:moveTo>
                              <a:pt x="106" y="0"/>
                            </a:moveTo>
                            <a:cubicBezTo>
                              <a:pt x="104" y="0"/>
                              <a:pt x="102" y="0"/>
                              <a:pt x="99" y="1"/>
                            </a:cubicBezTo>
                            <a:cubicBezTo>
                              <a:pt x="98" y="1"/>
                              <a:pt x="97" y="1"/>
                              <a:pt x="96" y="2"/>
                            </a:cubicBezTo>
                            <a:cubicBezTo>
                              <a:pt x="94" y="3"/>
                              <a:pt x="94" y="3"/>
                              <a:pt x="94" y="3"/>
                            </a:cubicBezTo>
                            <a:cubicBezTo>
                              <a:pt x="94" y="4"/>
                              <a:pt x="94" y="4"/>
                              <a:pt x="94" y="4"/>
                            </a:cubicBezTo>
                            <a:cubicBezTo>
                              <a:pt x="93" y="3"/>
                              <a:pt x="93" y="3"/>
                              <a:pt x="93" y="3"/>
                            </a:cubicBezTo>
                            <a:cubicBezTo>
                              <a:pt x="94" y="2"/>
                              <a:pt x="94" y="2"/>
                              <a:pt x="94" y="2"/>
                            </a:cubicBezTo>
                            <a:cubicBezTo>
                              <a:pt x="86" y="4"/>
                              <a:pt x="79" y="8"/>
                              <a:pt x="76" y="9"/>
                            </a:cubicBezTo>
                            <a:cubicBezTo>
                              <a:pt x="67" y="13"/>
                              <a:pt x="58" y="18"/>
                              <a:pt x="50" y="24"/>
                            </a:cubicBezTo>
                            <a:cubicBezTo>
                              <a:pt x="57" y="30"/>
                              <a:pt x="57" y="30"/>
                              <a:pt x="57" y="30"/>
                            </a:cubicBezTo>
                            <a:cubicBezTo>
                              <a:pt x="56" y="31"/>
                              <a:pt x="56" y="31"/>
                              <a:pt x="56" y="31"/>
                            </a:cubicBezTo>
                            <a:cubicBezTo>
                              <a:pt x="49" y="24"/>
                              <a:pt x="49" y="24"/>
                              <a:pt x="49" y="24"/>
                            </a:cubicBezTo>
                            <a:cubicBezTo>
                              <a:pt x="42" y="30"/>
                              <a:pt x="35" y="36"/>
                              <a:pt x="28" y="43"/>
                            </a:cubicBezTo>
                            <a:cubicBezTo>
                              <a:pt x="33" y="43"/>
                              <a:pt x="33" y="43"/>
                              <a:pt x="33" y="43"/>
                            </a:cubicBezTo>
                            <a:cubicBezTo>
                              <a:pt x="33" y="44"/>
                              <a:pt x="33" y="44"/>
                              <a:pt x="33" y="44"/>
                            </a:cubicBezTo>
                            <a:cubicBezTo>
                              <a:pt x="28" y="44"/>
                              <a:pt x="28" y="44"/>
                              <a:pt x="28" y="44"/>
                            </a:cubicBezTo>
                            <a:cubicBezTo>
                              <a:pt x="25" y="47"/>
                              <a:pt x="23" y="50"/>
                              <a:pt x="21" y="53"/>
                            </a:cubicBezTo>
                            <a:cubicBezTo>
                              <a:pt x="17" y="59"/>
                              <a:pt x="14" y="66"/>
                              <a:pt x="11" y="72"/>
                            </a:cubicBezTo>
                            <a:cubicBezTo>
                              <a:pt x="14" y="73"/>
                              <a:pt x="14" y="73"/>
                              <a:pt x="14" y="73"/>
                            </a:cubicBezTo>
                            <a:cubicBezTo>
                              <a:pt x="14" y="74"/>
                              <a:pt x="14" y="74"/>
                              <a:pt x="14" y="74"/>
                            </a:cubicBezTo>
                            <a:cubicBezTo>
                              <a:pt x="11" y="73"/>
                              <a:pt x="11" y="73"/>
                              <a:pt x="11" y="73"/>
                            </a:cubicBezTo>
                            <a:cubicBezTo>
                              <a:pt x="0" y="97"/>
                              <a:pt x="2" y="117"/>
                              <a:pt x="7" y="121"/>
                            </a:cubicBezTo>
                            <a:cubicBezTo>
                              <a:pt x="8" y="122"/>
                              <a:pt x="10" y="123"/>
                              <a:pt x="12" y="123"/>
                            </a:cubicBezTo>
                            <a:cubicBezTo>
                              <a:pt x="18" y="123"/>
                              <a:pt x="27" y="115"/>
                              <a:pt x="31" y="100"/>
                            </a:cubicBezTo>
                            <a:cubicBezTo>
                              <a:pt x="32" y="95"/>
                              <a:pt x="34" y="91"/>
                              <a:pt x="36" y="86"/>
                            </a:cubicBezTo>
                            <a:cubicBezTo>
                              <a:pt x="34" y="86"/>
                              <a:pt x="34" y="86"/>
                              <a:pt x="34" y="86"/>
                            </a:cubicBezTo>
                            <a:cubicBezTo>
                              <a:pt x="34" y="86"/>
                              <a:pt x="34" y="86"/>
                              <a:pt x="34" y="86"/>
                            </a:cubicBezTo>
                            <a:cubicBezTo>
                              <a:pt x="37" y="85"/>
                              <a:pt x="37" y="85"/>
                              <a:pt x="37" y="85"/>
                            </a:cubicBezTo>
                            <a:cubicBezTo>
                              <a:pt x="42" y="76"/>
                              <a:pt x="48" y="68"/>
                              <a:pt x="54" y="60"/>
                            </a:cubicBezTo>
                            <a:cubicBezTo>
                              <a:pt x="51" y="54"/>
                              <a:pt x="51" y="54"/>
                              <a:pt x="51" y="54"/>
                            </a:cubicBezTo>
                            <a:cubicBezTo>
                              <a:pt x="51" y="54"/>
                              <a:pt x="51" y="54"/>
                              <a:pt x="51" y="54"/>
                            </a:cubicBezTo>
                            <a:cubicBezTo>
                              <a:pt x="55" y="60"/>
                              <a:pt x="55" y="60"/>
                              <a:pt x="55" y="60"/>
                            </a:cubicBezTo>
                            <a:cubicBezTo>
                              <a:pt x="55" y="59"/>
                              <a:pt x="56" y="58"/>
                              <a:pt x="56" y="58"/>
                            </a:cubicBezTo>
                            <a:cubicBezTo>
                              <a:pt x="62" y="51"/>
                              <a:pt x="69" y="44"/>
                              <a:pt x="77" y="39"/>
                            </a:cubicBezTo>
                            <a:cubicBezTo>
                              <a:pt x="82" y="36"/>
                              <a:pt x="88" y="33"/>
                              <a:pt x="94" y="31"/>
                            </a:cubicBezTo>
                            <a:cubicBezTo>
                              <a:pt x="89" y="29"/>
                              <a:pt x="89" y="29"/>
                              <a:pt x="89" y="29"/>
                            </a:cubicBezTo>
                            <a:cubicBezTo>
                              <a:pt x="90" y="28"/>
                              <a:pt x="90" y="28"/>
                              <a:pt x="90" y="28"/>
                            </a:cubicBezTo>
                            <a:cubicBezTo>
                              <a:pt x="95" y="31"/>
                              <a:pt x="95" y="31"/>
                              <a:pt x="95" y="31"/>
                            </a:cubicBezTo>
                            <a:cubicBezTo>
                              <a:pt x="104" y="27"/>
                              <a:pt x="114" y="22"/>
                              <a:pt x="116" y="11"/>
                            </a:cubicBezTo>
                            <a:cubicBezTo>
                              <a:pt x="117" y="3"/>
                              <a:pt x="113" y="0"/>
                              <a:pt x="106" y="0"/>
                            </a:cubicBezTo>
                          </a:path>
                        </a:pathLst>
                      </a:custGeom>
                      <a:solidFill>
                        <a:srgbClr val="99D7E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0E76101" id="Puolivapaa piirto 290" o:spid="_x0000_s1026" alt="&quot;&quot;" style="position:absolute;margin-left:159.45pt;margin-top:14.55pt;width:64.95pt;height:66.8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" path="m23,102v,,,,,c26,93,26,93,26,93v1,1,1,1,1,1c23,102,23,102,23,102m41,73c33,69,33,69,33,69v,,,,,c41,72,41,72,41,72v,1,,1,,1m69,44v-1,,-1,,-1,c73,38,73,38,73,38v1,1,1,1,1,1c69,44,69,44,69,44m63,19v,,,,,c71,17,71,17,71,17v,1,,1,,1c63,19,63,19,63,19m88,16c87,15,87,15,87,15v9,-2,9,-2,9,-2c96,14,96,14,96,14v-8,2,-8,2,-8,2m106,v-2,,-4,,-7,1c98,1,97,1,96,2,94,3,94,3,94,3v,1,,1,,1c93,3,93,3,93,3,94,2,94,2,94,2,86,4,79,8,76,9,67,13,58,18,50,24v7,6,7,6,7,6c56,31,56,31,56,31,49,24,49,24,49,24,42,30,35,36,28,43v5,,5,,5,c33,44,33,44,33,44v-5,,-5,,-5,c25,47,23,50,21,53,17,59,14,66,11,72v3,1,3,1,3,1c14,74,14,74,14,74,11,73,11,73,11,73,,97,2,117,7,121v1,1,3,2,5,2c18,123,27,115,31,100v1,-5,3,-9,5,-14c34,86,34,86,34,86v,,,,,c37,85,37,85,37,85,42,76,48,68,54,60,51,54,51,54,51,54v,,,,,c55,60,55,60,55,60v,-1,1,-2,1,-2c62,51,69,44,77,39v5,-3,11,-6,17,-8c89,29,89,29,89,29v1,-1,1,-1,1,-1c95,31,95,31,95,31v9,-4,19,-9,21,-20c117,3,113,,106,e" fillcolor="#99d7e2" stroked="f">
              <v:path arrowok="t" o:connecttype="custom" o:connectlocs="162192,703726;190400,648532;289126,503647;232711,476050;289126,503647;479526,303568;521837,269072;444266,131086;500681,117288;444266,131086;613511,103489;676977,96590;747496,0;676977,13799;662874,27597;662874,13799;352592,165583;394903,213878;197452,296669;232711,303568;148089,365662;98726,503647;77570,503647;84622,848611;253866,593338;239763,593338;380800,413957;359644,372561;394903,400158;662874,213878;634666,193180;818014,75892" o:connectangles="0,0,0,0,0,0,0,0,0,0,0,0,0,0,0,0,0,0,0,0,0,0,0,0,0,0,0,0,0,0,0,0"/>
              <o:lock v:ext="edit" verticies="t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15232" behindDoc="0" locked="0" layoutInCell="1" allowOverlap="1" wp14:anchorId="79452785" wp14:editId="6D0A0F07">
              <wp:simplePos x="0" y="0"/>
              <wp:positionH relativeFrom="column">
                <wp:posOffset>2680970</wp:posOffset>
              </wp:positionH>
              <wp:positionV relativeFrom="paragraph">
                <wp:posOffset>196850</wp:posOffset>
              </wp:positionV>
              <wp:extent cx="20627" cy="16164"/>
              <wp:effectExtent l="0" t="0" r="0" b="0"/>
              <wp:wrapNone/>
              <wp:docPr id="433" name="Puolivapaa piirto 2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627" cy="16164"/>
                      </a:xfrm>
                      <a:custGeom>
                        <a:avLst/>
                        <a:gdLst>
                          <a:gd name="T0" fmla="*/ 3 w 3"/>
                          <a:gd name="T1" fmla="*/ 0 h 2"/>
                          <a:gd name="T2" fmla="*/ 1 w 3"/>
                          <a:gd name="T3" fmla="*/ 0 h 2"/>
                          <a:gd name="T4" fmla="*/ 0 w 3"/>
                          <a:gd name="T5" fmla="*/ 1 h 2"/>
                          <a:gd name="T6" fmla="*/ 1 w 3"/>
                          <a:gd name="T7" fmla="*/ 2 h 2"/>
                          <a:gd name="T8" fmla="*/ 1 w 3"/>
                          <a:gd name="T9" fmla="*/ 1 h 2"/>
                          <a:gd name="T10" fmla="*/ 3 w 3"/>
                          <a:gd name="T11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" h="2">
                            <a:moveTo>
                              <a:pt x="3" y="0"/>
                            </a:moveTo>
                            <a:cubicBezTo>
                              <a:pt x="2" y="0"/>
                              <a:pt x="2" y="0"/>
                              <a:pt x="1" y="0"/>
                            </a:cubicBezTo>
                            <a:cubicBezTo>
                              <a:pt x="0" y="1"/>
                              <a:pt x="0" y="1"/>
                              <a:pt x="0" y="1"/>
                            </a:cubicBezTo>
                            <a:cubicBezTo>
                              <a:pt x="1" y="2"/>
                              <a:pt x="1" y="2"/>
                              <a:pt x="1" y="2"/>
                            </a:cubicBezTo>
                            <a:cubicBezTo>
                              <a:pt x="1" y="1"/>
                              <a:pt x="1" y="1"/>
                              <a:pt x="1" y="1"/>
                            </a:cubicBezTo>
                            <a:cubicBezTo>
                              <a:pt x="3" y="0"/>
                              <a:pt x="3" y="0"/>
                              <a:pt x="3" y="0"/>
                            </a:cubicBezTo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D200D7E" id="Puolivapaa piirto 291" o:spid="_x0000_s1026" alt="&quot;&quot;" style="position:absolute;margin-left:211.1pt;margin-top:15.5pt;width:1.6pt;height:1.2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" path="m3,c2,,2,,1,,,1,,1,,1,1,2,1,2,1,2,1,1,1,1,1,1,3,,3,,3,e" fillcolor="#5eb5c9" stroked="f">
              <v:path arrowok="t" o:connecttype="custom" o:connectlocs="20627,0;6876,0;0,8082;6876,16164;6876,8082;20627,0" o:connectangles="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35EF672B" wp14:editId="3C55BE8E">
              <wp:simplePos x="0" y="0"/>
              <wp:positionH relativeFrom="column">
                <wp:posOffset>2652395</wp:posOffset>
              </wp:positionH>
              <wp:positionV relativeFrom="paragraph">
                <wp:posOffset>379095</wp:posOffset>
              </wp:positionV>
              <wp:extent cx="45379" cy="20205"/>
              <wp:effectExtent l="0" t="0" r="0" b="0"/>
              <wp:wrapNone/>
              <wp:docPr id="434" name="Puolivapaa piirto 2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379" cy="20205"/>
                      </a:xfrm>
                      <a:custGeom>
                        <a:avLst/>
                        <a:gdLst>
                          <a:gd name="T0" fmla="*/ 1 w 6"/>
                          <a:gd name="T1" fmla="*/ 0 h 3"/>
                          <a:gd name="T2" fmla="*/ 0 w 6"/>
                          <a:gd name="T3" fmla="*/ 1 h 3"/>
                          <a:gd name="T4" fmla="*/ 5 w 6"/>
                          <a:gd name="T5" fmla="*/ 3 h 3"/>
                          <a:gd name="T6" fmla="*/ 6 w 6"/>
                          <a:gd name="T7" fmla="*/ 3 h 3"/>
                          <a:gd name="T8" fmla="*/ 1 w 6"/>
                          <a:gd name="T9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" h="3">
                            <a:moveTo>
                              <a:pt x="1" y="0"/>
                            </a:moveTo>
                            <a:cubicBezTo>
                              <a:pt x="0" y="1"/>
                              <a:pt x="0" y="1"/>
                              <a:pt x="0" y="1"/>
                            </a:cubicBezTo>
                            <a:cubicBezTo>
                              <a:pt x="5" y="3"/>
                              <a:pt x="5" y="3"/>
                              <a:pt x="5" y="3"/>
                            </a:cubicBezTo>
                            <a:cubicBezTo>
                              <a:pt x="5" y="3"/>
                              <a:pt x="5" y="3"/>
                              <a:pt x="6" y="3"/>
                            </a:cubicBezTo>
                            <a:cubicBezTo>
                              <a:pt x="1" y="0"/>
                              <a:pt x="1" y="0"/>
                              <a:pt x="1" y="0"/>
                            </a:cubicBezTo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7637A37" id="Puolivapaa piirto 292" o:spid="_x0000_s1026" alt="&quot;&quot;" style="position:absolute;margin-left:208.85pt;margin-top:29.85pt;width:3.55pt;height:1.6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" path="m1,c,1,,1,,1,5,3,5,3,5,3v,,,,1,c1,,1,,1,e" fillcolor="#5eb5c9" stroked="f">
              <v:path arrowok="t" o:connecttype="custom" o:connectlocs="7563,0;0,6735;37816,20205;45379,20205;7563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407C1092" wp14:editId="729499B6">
              <wp:simplePos x="0" y="0"/>
              <wp:positionH relativeFrom="column">
                <wp:posOffset>2639695</wp:posOffset>
              </wp:positionH>
              <wp:positionV relativeFrom="paragraph">
                <wp:posOffset>273685</wp:posOffset>
              </wp:positionV>
              <wp:extent cx="61879" cy="20205"/>
              <wp:effectExtent l="0" t="0" r="0" b="0"/>
              <wp:wrapNone/>
              <wp:docPr id="435" name="Puolivapaa piirto 29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79" cy="20205"/>
                      </a:xfrm>
                      <a:custGeom>
                        <a:avLst/>
                        <a:gdLst>
                          <a:gd name="T0" fmla="*/ 15 w 15"/>
                          <a:gd name="T1" fmla="*/ 0 h 5"/>
                          <a:gd name="T2" fmla="*/ 0 w 15"/>
                          <a:gd name="T3" fmla="*/ 3 h 5"/>
                          <a:gd name="T4" fmla="*/ 2 w 15"/>
                          <a:gd name="T5" fmla="*/ 5 h 5"/>
                          <a:gd name="T6" fmla="*/ 15 w 15"/>
                          <a:gd name="T7" fmla="*/ 2 h 5"/>
                          <a:gd name="T8" fmla="*/ 15 w 15"/>
                          <a:gd name="T9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" h="5">
                            <a:moveTo>
                              <a:pt x="15" y="0"/>
                            </a:moveTo>
                            <a:lnTo>
                              <a:pt x="0" y="3"/>
                            </a:lnTo>
                            <a:lnTo>
                              <a:pt x="2" y="5"/>
                            </a:lnTo>
                            <a:lnTo>
                              <a:pt x="15" y="2"/>
                            </a:lnTo>
                            <a:lnTo>
                              <a:pt x="15" y="0"/>
                            </a:lnTo>
                            <a:close/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77E27B0" id="Puolivapaa piirto 293" o:spid="_x0000_s1026" alt="&quot;&quot;" style="position:absolute;margin-left:207.85pt;margin-top:21.55pt;width:4.85pt;height:1.6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" path="m15,l,3,2,5,15,2,15,xe" fillcolor="#5eb5c9" stroked="f">
              <v:path arrowok="t" o:connecttype="custom" o:connectlocs="61879,0;0,12123;8251,20205;61879,8082;61879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49D9D1CE" wp14:editId="44529AE3">
              <wp:simplePos x="0" y="0"/>
              <wp:positionH relativeFrom="column">
                <wp:posOffset>2639695</wp:posOffset>
              </wp:positionH>
              <wp:positionV relativeFrom="paragraph">
                <wp:posOffset>311785</wp:posOffset>
              </wp:positionV>
              <wp:extent cx="61879" cy="20205"/>
              <wp:effectExtent l="38100" t="38100" r="33655" b="37465"/>
              <wp:wrapNone/>
              <wp:docPr id="436" name="Puolivapaa piirto 2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79" cy="20205"/>
                      </a:xfrm>
                      <a:custGeom>
                        <a:avLst/>
                        <a:gdLst>
                          <a:gd name="T0" fmla="*/ 15 w 15"/>
                          <a:gd name="T1" fmla="*/ 0 h 5"/>
                          <a:gd name="T2" fmla="*/ 0 w 15"/>
                          <a:gd name="T3" fmla="*/ 3 h 5"/>
                          <a:gd name="T4" fmla="*/ 2 w 15"/>
                          <a:gd name="T5" fmla="*/ 5 h 5"/>
                          <a:gd name="T6" fmla="*/ 15 w 15"/>
                          <a:gd name="T7" fmla="*/ 2 h 5"/>
                          <a:gd name="T8" fmla="*/ 15 w 15"/>
                          <a:gd name="T9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" h="5">
                            <a:moveTo>
                              <a:pt x="15" y="0"/>
                            </a:moveTo>
                            <a:lnTo>
                              <a:pt x="0" y="3"/>
                            </a:lnTo>
                            <a:lnTo>
                              <a:pt x="2" y="5"/>
                            </a:lnTo>
                            <a:lnTo>
                              <a:pt x="15" y="2"/>
                            </a:lnTo>
                            <a:lnTo>
                              <a:pt x="15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B0A1030" id="Puolivapaa piirto 294" o:spid="_x0000_s1026" alt="&quot;&quot;" style="position:absolute;margin-left:207.85pt;margin-top:24.55pt;width:4.85pt;height:1.6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" path="m15,l,3,2,5,15,2,15,e" filled="f" stroked="f">
              <v:path arrowok="t" o:connecttype="custom" o:connectlocs="61879,0;0,12123;8251,20205;61879,8082;61879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300CC225" wp14:editId="7480CA73">
              <wp:simplePos x="0" y="0"/>
              <wp:positionH relativeFrom="column">
                <wp:posOffset>2371725</wp:posOffset>
              </wp:positionH>
              <wp:positionV relativeFrom="paragraph">
                <wp:posOffset>350520</wp:posOffset>
              </wp:positionV>
              <wp:extent cx="53630" cy="48492"/>
              <wp:effectExtent l="0" t="0" r="3810" b="8890"/>
              <wp:wrapNone/>
              <wp:docPr id="437" name="Puolivapaa piirto 2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630" cy="48492"/>
                      </a:xfrm>
                      <a:custGeom>
                        <a:avLst/>
                        <a:gdLst>
                          <a:gd name="T0" fmla="*/ 1 w 8"/>
                          <a:gd name="T1" fmla="*/ 0 h 7"/>
                          <a:gd name="T2" fmla="*/ 0 w 8"/>
                          <a:gd name="T3" fmla="*/ 0 h 7"/>
                          <a:gd name="T4" fmla="*/ 7 w 8"/>
                          <a:gd name="T5" fmla="*/ 7 h 7"/>
                          <a:gd name="T6" fmla="*/ 8 w 8"/>
                          <a:gd name="T7" fmla="*/ 6 h 7"/>
                          <a:gd name="T8" fmla="*/ 1 w 8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" h="7">
                            <a:moveTo>
                              <a:pt x="1" y="0"/>
                            </a:moveTo>
                            <a:cubicBezTo>
                              <a:pt x="1" y="0"/>
                              <a:pt x="1" y="0"/>
                              <a:pt x="0" y="0"/>
                            </a:cubicBezTo>
                            <a:cubicBezTo>
                              <a:pt x="7" y="7"/>
                              <a:pt x="7" y="7"/>
                              <a:pt x="7" y="7"/>
                            </a:cubicBezTo>
                            <a:cubicBezTo>
                              <a:pt x="8" y="6"/>
                              <a:pt x="8" y="6"/>
                              <a:pt x="8" y="6"/>
                            </a:cubicBezTo>
                            <a:cubicBezTo>
                              <a:pt x="1" y="0"/>
                              <a:pt x="1" y="0"/>
                              <a:pt x="1" y="0"/>
                            </a:cubicBezTo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7999B1F" id="Puolivapaa piirto 295" o:spid="_x0000_s1026" alt="&quot;&quot;" style="position:absolute;margin-left:186.75pt;margin-top:27.6pt;width:4.2pt;height:3.8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" path="m1,c1,,1,,,,7,7,7,7,7,7,8,6,8,6,8,6,1,,1,,1,e" fillcolor="#5eb5c9" stroked="f">
              <v:path arrowok="t" o:connecttype="custom" o:connectlocs="6704,0;0,0;46926,48492;53630,41565;6704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20352" behindDoc="0" locked="0" layoutInCell="1" allowOverlap="1" wp14:anchorId="0BE382C9" wp14:editId="321D06CD">
              <wp:simplePos x="0" y="0"/>
              <wp:positionH relativeFrom="column">
                <wp:posOffset>2186305</wp:posOffset>
              </wp:positionH>
              <wp:positionV relativeFrom="paragraph">
                <wp:posOffset>827405</wp:posOffset>
              </wp:positionV>
              <wp:extent cx="28877" cy="60614"/>
              <wp:effectExtent l="0" t="0" r="9525" b="0"/>
              <wp:wrapNone/>
              <wp:docPr id="438" name="Puolivapaa piirto 2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77" cy="60614"/>
                      </a:xfrm>
                      <a:custGeom>
                        <a:avLst/>
                        <a:gdLst>
                          <a:gd name="T0" fmla="*/ 5 w 7"/>
                          <a:gd name="T1" fmla="*/ 0 h 15"/>
                          <a:gd name="T2" fmla="*/ 0 w 7"/>
                          <a:gd name="T3" fmla="*/ 15 h 15"/>
                          <a:gd name="T4" fmla="*/ 0 w 7"/>
                          <a:gd name="T5" fmla="*/ 15 h 15"/>
                          <a:gd name="T6" fmla="*/ 7 w 7"/>
                          <a:gd name="T7" fmla="*/ 2 h 15"/>
                          <a:gd name="T8" fmla="*/ 5 w 7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" h="15">
                            <a:moveTo>
                              <a:pt x="5" y="0"/>
                            </a:moveTo>
                            <a:lnTo>
                              <a:pt x="0" y="15"/>
                            </a:lnTo>
                            <a:lnTo>
                              <a:pt x="0" y="15"/>
                            </a:lnTo>
                            <a:lnTo>
                              <a:pt x="7" y="2"/>
                            </a:lnTo>
                            <a:lnTo>
                              <a:pt x="5" y="0"/>
                            </a:lnTo>
                            <a:close/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A69044F" id="Puolivapaa piirto 296" o:spid="_x0000_s1026" alt="&quot;&quot;" style="position:absolute;margin-left:172.15pt;margin-top:65.15pt;width:2.25pt;height:4.7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" path="m5,l,15r,l7,2,5,xe" fillcolor="#5eb5c9" stroked="f">
              <v:path arrowok="t" o:connecttype="custom" o:connectlocs="20626,0;0,60614;0,60614;28877,8082;20626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21376" behindDoc="0" locked="0" layoutInCell="1" allowOverlap="1" wp14:anchorId="1E9ABFA4" wp14:editId="31B6AFE6">
              <wp:simplePos x="0" y="0"/>
              <wp:positionH relativeFrom="column">
                <wp:posOffset>2338705</wp:posOffset>
              </wp:positionH>
              <wp:positionV relativeFrom="paragraph">
                <wp:posOffset>979805</wp:posOffset>
              </wp:positionV>
              <wp:extent cx="28877" cy="60614"/>
              <wp:effectExtent l="76200" t="0" r="66675" b="0"/>
              <wp:wrapNone/>
              <wp:docPr id="439" name="Puolivapaa piirto 2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77" cy="60614"/>
                      </a:xfrm>
                      <a:custGeom>
                        <a:avLst/>
                        <a:gdLst>
                          <a:gd name="T0" fmla="*/ 5 w 7"/>
                          <a:gd name="T1" fmla="*/ 0 h 15"/>
                          <a:gd name="T2" fmla="*/ 0 w 7"/>
                          <a:gd name="T3" fmla="*/ 15 h 15"/>
                          <a:gd name="T4" fmla="*/ 0 w 7"/>
                          <a:gd name="T5" fmla="*/ 15 h 15"/>
                          <a:gd name="T6" fmla="*/ 7 w 7"/>
                          <a:gd name="T7" fmla="*/ 2 h 15"/>
                          <a:gd name="T8" fmla="*/ 5 w 7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" h="15">
                            <a:moveTo>
                              <a:pt x="5" y="0"/>
                            </a:moveTo>
                            <a:lnTo>
                              <a:pt x="0" y="15"/>
                            </a:lnTo>
                            <a:lnTo>
                              <a:pt x="0" y="15"/>
                            </a:lnTo>
                            <a:lnTo>
                              <a:pt x="7" y="2"/>
                            </a:lnTo>
                            <a:lnTo>
                              <a:pt x="5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416E66A" id="Puolivapaa piirto 297" o:spid="_x0000_s1026" alt="&quot;&quot;" style="position:absolute;margin-left:184.15pt;margin-top:77.15pt;width:2.25pt;height:4.7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" path="m5,l,15r,l7,2,5,e" filled="f" stroked="f">
              <v:path arrowok="t" o:connecttype="custom" o:connectlocs="20626,0;0,60614;0,60614;28877,8082;20626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22400" behindDoc="0" locked="0" layoutInCell="1" allowOverlap="1" wp14:anchorId="4886E2AC" wp14:editId="79B2AB56">
              <wp:simplePos x="0" y="0"/>
              <wp:positionH relativeFrom="column">
                <wp:posOffset>2103755</wp:posOffset>
              </wp:positionH>
              <wp:positionV relativeFrom="paragraph">
                <wp:posOffset>681990</wp:posOffset>
              </wp:positionV>
              <wp:extent cx="20627" cy="12123"/>
              <wp:effectExtent l="0" t="0" r="0" b="0"/>
              <wp:wrapNone/>
              <wp:docPr id="440" name="Puolivapaa piirto 29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627" cy="12123"/>
                      </a:xfrm>
                      <a:custGeom>
                        <a:avLst/>
                        <a:gdLst>
                          <a:gd name="T0" fmla="*/ 0 w 3"/>
                          <a:gd name="T1" fmla="*/ 0 h 2"/>
                          <a:gd name="T2" fmla="*/ 0 w 3"/>
                          <a:gd name="T3" fmla="*/ 1 h 2"/>
                          <a:gd name="T4" fmla="*/ 3 w 3"/>
                          <a:gd name="T5" fmla="*/ 2 h 2"/>
                          <a:gd name="T6" fmla="*/ 3 w 3"/>
                          <a:gd name="T7" fmla="*/ 1 h 2"/>
                          <a:gd name="T8" fmla="*/ 0 w 3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" h="2">
                            <a:moveTo>
                              <a:pt x="0" y="0"/>
                            </a:moveTo>
                            <a:cubicBezTo>
                              <a:pt x="0" y="0"/>
                              <a:pt x="0" y="1"/>
                              <a:pt x="0" y="1"/>
                            </a:cubicBezTo>
                            <a:cubicBezTo>
                              <a:pt x="3" y="2"/>
                              <a:pt x="3" y="2"/>
                              <a:pt x="3" y="2"/>
                            </a:cubicBezTo>
                            <a:cubicBezTo>
                              <a:pt x="3" y="1"/>
                              <a:pt x="3" y="1"/>
                              <a:pt x="3" y="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2823985" id="Puolivapaa piirto 298" o:spid="_x0000_s1026" alt="&quot;&quot;" style="position:absolute;margin-left:165.65pt;margin-top:53.7pt;width:1.6pt;height:.9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" path="m,c,,,1,,1,3,2,3,2,3,2,3,1,3,1,3,1,,,,,,e" fillcolor="#5eb5c9" stroked="f">
              <v:path arrowok="t" o:connecttype="custom" o:connectlocs="0,0;0,6062;20627,12123;20627,6062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23424" behindDoc="0" locked="0" layoutInCell="1" allowOverlap="1" wp14:anchorId="5663EDB0" wp14:editId="52A2650F">
              <wp:simplePos x="0" y="0"/>
              <wp:positionH relativeFrom="column">
                <wp:posOffset>2470785</wp:posOffset>
              </wp:positionH>
              <wp:positionV relativeFrom="paragraph">
                <wp:posOffset>302260</wp:posOffset>
              </wp:positionV>
              <wp:extent cx="53630" cy="12123"/>
              <wp:effectExtent l="0" t="0" r="0" b="0"/>
              <wp:wrapNone/>
              <wp:docPr id="441" name="Puolivapaa piirto 29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630" cy="12123"/>
                      </a:xfrm>
                      <a:custGeom>
                        <a:avLst/>
                        <a:gdLst>
                          <a:gd name="T0" fmla="*/ 13 w 13"/>
                          <a:gd name="T1" fmla="*/ 0 h 3"/>
                          <a:gd name="T2" fmla="*/ 0 w 13"/>
                          <a:gd name="T3" fmla="*/ 3 h 3"/>
                          <a:gd name="T4" fmla="*/ 0 w 13"/>
                          <a:gd name="T5" fmla="*/ 3 h 3"/>
                          <a:gd name="T6" fmla="*/ 13 w 13"/>
                          <a:gd name="T7" fmla="*/ 2 h 3"/>
                          <a:gd name="T8" fmla="*/ 13 w 13"/>
                          <a:gd name="T9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" h="3">
                            <a:moveTo>
                              <a:pt x="13" y="0"/>
                            </a:moveTo>
                            <a:lnTo>
                              <a:pt x="0" y="3"/>
                            </a:lnTo>
                            <a:lnTo>
                              <a:pt x="0" y="3"/>
                            </a:lnTo>
                            <a:lnTo>
                              <a:pt x="13" y="2"/>
                            </a:lnTo>
                            <a:lnTo>
                              <a:pt x="13" y="0"/>
                            </a:lnTo>
                            <a:close/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5FB83C0" id="Puolivapaa piirto 299" o:spid="_x0000_s1026" alt="&quot;&quot;" style="position:absolute;margin-left:194.55pt;margin-top:23.8pt;width:4.2pt;height:.9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" path="m13,l,3r,l13,2,13,xe" fillcolor="#5eb5c9" stroked="f">
              <v:path arrowok="t" o:connecttype="custom" o:connectlocs="53630,0;0,12123;0,12123;53630,8082;5363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24448" behindDoc="0" locked="0" layoutInCell="1" allowOverlap="1" wp14:anchorId="3B0BCE69" wp14:editId="4EFA6371">
              <wp:simplePos x="0" y="0"/>
              <wp:positionH relativeFrom="column">
                <wp:posOffset>2470785</wp:posOffset>
              </wp:positionH>
              <wp:positionV relativeFrom="paragraph">
                <wp:posOffset>340360</wp:posOffset>
              </wp:positionV>
              <wp:extent cx="53630" cy="12123"/>
              <wp:effectExtent l="38100" t="38100" r="41910" b="45085"/>
              <wp:wrapNone/>
              <wp:docPr id="442" name="Puolivapaa piirto 3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630" cy="12123"/>
                      </a:xfrm>
                      <a:custGeom>
                        <a:avLst/>
                        <a:gdLst>
                          <a:gd name="T0" fmla="*/ 13 w 13"/>
                          <a:gd name="T1" fmla="*/ 0 h 3"/>
                          <a:gd name="T2" fmla="*/ 0 w 13"/>
                          <a:gd name="T3" fmla="*/ 3 h 3"/>
                          <a:gd name="T4" fmla="*/ 0 w 13"/>
                          <a:gd name="T5" fmla="*/ 3 h 3"/>
                          <a:gd name="T6" fmla="*/ 13 w 13"/>
                          <a:gd name="T7" fmla="*/ 2 h 3"/>
                          <a:gd name="T8" fmla="*/ 13 w 13"/>
                          <a:gd name="T9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" h="3">
                            <a:moveTo>
                              <a:pt x="13" y="0"/>
                            </a:moveTo>
                            <a:lnTo>
                              <a:pt x="0" y="3"/>
                            </a:lnTo>
                            <a:lnTo>
                              <a:pt x="0" y="3"/>
                            </a:lnTo>
                            <a:lnTo>
                              <a:pt x="13" y="2"/>
                            </a:lnTo>
                            <a:lnTo>
                              <a:pt x="13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0361F35" id="Puolivapaa piirto 300" o:spid="_x0000_s1026" alt="&quot;&quot;" style="position:absolute;margin-left:194.55pt;margin-top:26.8pt;width:4.2pt;height:.9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" path="m13,l,3r,l13,2,13,e" filled="f" stroked="f">
              <v:path arrowok="t" o:connecttype="custom" o:connectlocs="53630,0;0,12123;0,12123;53630,8082;5363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76C5C2F5" wp14:editId="1BD53A33">
              <wp:simplePos x="0" y="0"/>
              <wp:positionH relativeFrom="column">
                <wp:posOffset>2264410</wp:posOffset>
              </wp:positionH>
              <wp:positionV relativeFrom="paragraph">
                <wp:posOffset>770890</wp:posOffset>
              </wp:positionV>
              <wp:extent cx="20627" cy="8082"/>
              <wp:effectExtent l="0" t="0" r="0" b="0"/>
              <wp:wrapNone/>
              <wp:docPr id="443" name="Puolivapaa piirto 30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627" cy="8082"/>
                      </a:xfrm>
                      <a:custGeom>
                        <a:avLst/>
                        <a:gdLst>
                          <a:gd name="T0" fmla="*/ 3 w 3"/>
                          <a:gd name="T1" fmla="*/ 0 h 1"/>
                          <a:gd name="T2" fmla="*/ 0 w 3"/>
                          <a:gd name="T3" fmla="*/ 1 h 1"/>
                          <a:gd name="T4" fmla="*/ 0 w 3"/>
                          <a:gd name="T5" fmla="*/ 1 h 1"/>
                          <a:gd name="T6" fmla="*/ 2 w 3"/>
                          <a:gd name="T7" fmla="*/ 1 h 1"/>
                          <a:gd name="T8" fmla="*/ 3 w 3"/>
                          <a:gd name="T9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" h="1">
                            <a:moveTo>
                              <a:pt x="3" y="0"/>
                            </a:moveTo>
                            <a:cubicBezTo>
                              <a:pt x="0" y="1"/>
                              <a:pt x="0" y="1"/>
                              <a:pt x="0" y="1"/>
                            </a:cubicBezTo>
                            <a:cubicBezTo>
                              <a:pt x="0" y="1"/>
                              <a:pt x="0" y="1"/>
                              <a:pt x="0" y="1"/>
                            </a:cubicBezTo>
                            <a:cubicBezTo>
                              <a:pt x="2" y="1"/>
                              <a:pt x="2" y="1"/>
                              <a:pt x="2" y="1"/>
                            </a:cubicBezTo>
                            <a:cubicBezTo>
                              <a:pt x="3" y="1"/>
                              <a:pt x="3" y="0"/>
                              <a:pt x="3" y="0"/>
                            </a:cubicBezTo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EF92C05" id="Puolivapaa piirto 301" o:spid="_x0000_s1026" alt="&quot;&quot;" style="position:absolute;margin-left:178.3pt;margin-top:60.7pt;width:1.6pt;height:.6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" path="m3,c,1,,1,,1v,,,,,c2,1,2,1,2,1,3,1,3,,3,e" fillcolor="#5eb5c9" stroked="f">
              <v:path arrowok="t" o:connecttype="custom" o:connectlocs="20627,0;0,8082;0,8082;13751,8082;20627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5E26807B" wp14:editId="061BD33E">
              <wp:simplePos x="0" y="0"/>
              <wp:positionH relativeFrom="column">
                <wp:posOffset>2256155</wp:posOffset>
              </wp:positionH>
              <wp:positionV relativeFrom="paragraph">
                <wp:posOffset>661670</wp:posOffset>
              </wp:positionV>
              <wp:extent cx="57755" cy="28287"/>
              <wp:effectExtent l="0" t="0" r="0" b="0"/>
              <wp:wrapNone/>
              <wp:docPr id="444" name="Puolivapaa piirto 30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55" cy="28287"/>
                      </a:xfrm>
                      <a:custGeom>
                        <a:avLst/>
                        <a:gdLst>
                          <a:gd name="T0" fmla="*/ 0 w 14"/>
                          <a:gd name="T1" fmla="*/ 0 h 7"/>
                          <a:gd name="T2" fmla="*/ 0 w 14"/>
                          <a:gd name="T3" fmla="*/ 0 h 7"/>
                          <a:gd name="T4" fmla="*/ 14 w 14"/>
                          <a:gd name="T5" fmla="*/ 7 h 7"/>
                          <a:gd name="T6" fmla="*/ 14 w 14"/>
                          <a:gd name="T7" fmla="*/ 5 h 7"/>
                          <a:gd name="T8" fmla="*/ 0 w 14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4" h="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4" y="7"/>
                            </a:lnTo>
                            <a:lnTo>
                              <a:pt x="14" y="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FECC659" id="Puolivapaa piirto 302" o:spid="_x0000_s1026" alt="&quot;&quot;" style="position:absolute;margin-left:177.65pt;margin-top:52.1pt;width:4.55pt;height:2.2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" path="m,l,,14,7r,-2l,xe" fillcolor="#5eb5c9" stroked="f">
              <v:path arrowok="t" o:connecttype="custom" o:connectlocs="0,0;0,0;57755,28287;57755,20205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4839BDB" wp14:editId="77FF1272">
              <wp:simplePos x="0" y="0"/>
              <wp:positionH relativeFrom="column">
                <wp:posOffset>2256155</wp:posOffset>
              </wp:positionH>
              <wp:positionV relativeFrom="paragraph">
                <wp:posOffset>680720</wp:posOffset>
              </wp:positionV>
              <wp:extent cx="57755" cy="28287"/>
              <wp:effectExtent l="38100" t="19050" r="38100" b="29210"/>
              <wp:wrapNone/>
              <wp:docPr id="445" name="Puolivapaa piirto 3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55" cy="28287"/>
                      </a:xfrm>
                      <a:custGeom>
                        <a:avLst/>
                        <a:gdLst>
                          <a:gd name="T0" fmla="*/ 0 w 14"/>
                          <a:gd name="T1" fmla="*/ 0 h 7"/>
                          <a:gd name="T2" fmla="*/ 0 w 14"/>
                          <a:gd name="T3" fmla="*/ 0 h 7"/>
                          <a:gd name="T4" fmla="*/ 14 w 14"/>
                          <a:gd name="T5" fmla="*/ 7 h 7"/>
                          <a:gd name="T6" fmla="*/ 14 w 14"/>
                          <a:gd name="T7" fmla="*/ 5 h 7"/>
                          <a:gd name="T8" fmla="*/ 0 w 14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4" h="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4" y="7"/>
                            </a:lnTo>
                            <a:lnTo>
                              <a:pt x="14" y="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A409AEF" id="Puolivapaa piirto 303" o:spid="_x0000_s1026" alt="&quot;&quot;" style="position:absolute;margin-left:177.65pt;margin-top:53.6pt;width:4.55pt;height:2.2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" path="m,l,,14,7r,-2l,e" filled="f" stroked="f">
              <v:path arrowok="t" o:connecttype="custom" o:connectlocs="0,0;0,0;57755,28287;57755,20205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0F73A337" wp14:editId="62493BF0">
              <wp:simplePos x="0" y="0"/>
              <wp:positionH relativeFrom="column">
                <wp:posOffset>2384425</wp:posOffset>
              </wp:positionH>
              <wp:positionV relativeFrom="paragraph">
                <wp:posOffset>556895</wp:posOffset>
              </wp:positionV>
              <wp:extent cx="28877" cy="40410"/>
              <wp:effectExtent l="0" t="0" r="9525" b="0"/>
              <wp:wrapNone/>
              <wp:docPr id="446" name="Puolivapaa piirto 30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77" cy="40410"/>
                      </a:xfrm>
                      <a:custGeom>
                        <a:avLst/>
                        <a:gdLst>
                          <a:gd name="T0" fmla="*/ 0 w 4"/>
                          <a:gd name="T1" fmla="*/ 0 h 6"/>
                          <a:gd name="T2" fmla="*/ 0 w 4"/>
                          <a:gd name="T3" fmla="*/ 0 h 6"/>
                          <a:gd name="T4" fmla="*/ 3 w 4"/>
                          <a:gd name="T5" fmla="*/ 6 h 6"/>
                          <a:gd name="T6" fmla="*/ 4 w 4"/>
                          <a:gd name="T7" fmla="*/ 6 h 6"/>
                          <a:gd name="T8" fmla="*/ 0 w 4"/>
                          <a:gd name="T9" fmla="*/ 0 h 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" h="6">
                            <a:moveTo>
                              <a:pt x="0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3" y="6"/>
                              <a:pt x="3" y="6"/>
                              <a:pt x="3" y="6"/>
                            </a:cubicBezTo>
                            <a:cubicBezTo>
                              <a:pt x="3" y="6"/>
                              <a:pt x="4" y="6"/>
                              <a:pt x="4" y="6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7D96412" id="Puolivapaa piirto 304" o:spid="_x0000_s1026" alt="&quot;&quot;" style="position:absolute;margin-left:187.75pt;margin-top:43.85pt;width:2.25pt;height:3.2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" path="m,c,,,,,,3,6,3,6,3,6v,,1,,1,c,,,,,e" fillcolor="#5eb5c9" stroked="f">
              <v:path arrowok="t" o:connecttype="custom" o:connectlocs="0,0;0,0;21658,40410;28877,40410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2E8D408D" wp14:editId="7BF23D4E">
              <wp:simplePos x="0" y="0"/>
              <wp:positionH relativeFrom="column">
                <wp:posOffset>2223135</wp:posOffset>
              </wp:positionH>
              <wp:positionV relativeFrom="paragraph">
                <wp:posOffset>480060</wp:posOffset>
              </wp:positionV>
              <wp:extent cx="33003" cy="8082"/>
              <wp:effectExtent l="0" t="0" r="0" b="0"/>
              <wp:wrapNone/>
              <wp:docPr id="447" name="Puolivapaa piirto 3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03" cy="8082"/>
                      </a:xfrm>
                      <a:custGeom>
                        <a:avLst/>
                        <a:gdLst>
                          <a:gd name="T0" fmla="*/ 0 w 5"/>
                          <a:gd name="T1" fmla="*/ 0 h 1"/>
                          <a:gd name="T2" fmla="*/ 0 w 5"/>
                          <a:gd name="T3" fmla="*/ 1 h 1"/>
                          <a:gd name="T4" fmla="*/ 5 w 5"/>
                          <a:gd name="T5" fmla="*/ 1 h 1"/>
                          <a:gd name="T6" fmla="*/ 5 w 5"/>
                          <a:gd name="T7" fmla="*/ 0 h 1"/>
                          <a:gd name="T8" fmla="*/ 0 w 5"/>
                          <a:gd name="T9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" h="1">
                            <a:moveTo>
                              <a:pt x="0" y="0"/>
                            </a:moveTo>
                            <a:cubicBezTo>
                              <a:pt x="0" y="0"/>
                              <a:pt x="0" y="0"/>
                              <a:pt x="0" y="1"/>
                            </a:cubicBezTo>
                            <a:cubicBezTo>
                              <a:pt x="5" y="1"/>
                              <a:pt x="5" y="1"/>
                              <a:pt x="5" y="1"/>
                            </a:cubicBezTo>
                            <a:cubicBezTo>
                              <a:pt x="5" y="0"/>
                              <a:pt x="5" y="0"/>
                              <a:pt x="5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51DC80F" id="Puolivapaa piirto 305" o:spid="_x0000_s1026" alt="&quot;&quot;" style="position:absolute;margin-left:175.05pt;margin-top:37.8pt;width:2.6pt;height:.6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" path="m,c,,,,,1v5,,5,,5,c5,,5,,5,,,,,,,e" fillcolor="#5eb5c9" stroked="f">
              <v:path arrowok="t" o:connecttype="custom" o:connectlocs="0,0;0,8082;33003,8082;33003,0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30592" behindDoc="0" locked="0" layoutInCell="1" allowOverlap="1" wp14:anchorId="1726E29B" wp14:editId="49D02528">
              <wp:simplePos x="0" y="0"/>
              <wp:positionH relativeFrom="column">
                <wp:posOffset>2503805</wp:posOffset>
              </wp:positionH>
              <wp:positionV relativeFrom="paragraph">
                <wp:posOffset>447675</wp:posOffset>
              </wp:positionV>
              <wp:extent cx="45379" cy="40410"/>
              <wp:effectExtent l="0" t="0" r="0" b="0"/>
              <wp:wrapNone/>
              <wp:docPr id="448" name="Puolivapaa piirto 3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379" cy="40410"/>
                      </a:xfrm>
                      <a:custGeom>
                        <a:avLst/>
                        <a:gdLst>
                          <a:gd name="T0" fmla="*/ 9 w 11"/>
                          <a:gd name="T1" fmla="*/ 0 h 10"/>
                          <a:gd name="T2" fmla="*/ 0 w 11"/>
                          <a:gd name="T3" fmla="*/ 10 h 10"/>
                          <a:gd name="T4" fmla="*/ 2 w 11"/>
                          <a:gd name="T5" fmla="*/ 10 h 10"/>
                          <a:gd name="T6" fmla="*/ 11 w 11"/>
                          <a:gd name="T7" fmla="*/ 2 h 10"/>
                          <a:gd name="T8" fmla="*/ 9 w 11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" h="10">
                            <a:moveTo>
                              <a:pt x="9" y="0"/>
                            </a:moveTo>
                            <a:lnTo>
                              <a:pt x="0" y="10"/>
                            </a:lnTo>
                            <a:lnTo>
                              <a:pt x="2" y="10"/>
                            </a:lnTo>
                            <a:lnTo>
                              <a:pt x="11" y="2"/>
                            </a:lnTo>
                            <a:lnTo>
                              <a:pt x="9" y="0"/>
                            </a:lnTo>
                            <a:close/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C0F0B4F" id="Puolivapaa piirto 306" o:spid="_x0000_s1026" alt="&quot;&quot;" style="position:absolute;margin-left:197.15pt;margin-top:35.25pt;width:3.55pt;height:3.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" path="m9,l,10r2,l11,2,9,xe" fillcolor="#5eb5c9" stroked="f">
              <v:path arrowok="t" o:connecttype="custom" o:connectlocs="37128,0;0,40410;8251,40410;45379,8082;37128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512E48FF" wp14:editId="77B333D4">
              <wp:simplePos x="0" y="0"/>
              <wp:positionH relativeFrom="column">
                <wp:posOffset>2503805</wp:posOffset>
              </wp:positionH>
              <wp:positionV relativeFrom="paragraph">
                <wp:posOffset>466725</wp:posOffset>
              </wp:positionV>
              <wp:extent cx="45379" cy="40410"/>
              <wp:effectExtent l="57150" t="19050" r="50165" b="17145"/>
              <wp:wrapNone/>
              <wp:docPr id="449" name="Puolivapaa piirto 3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379" cy="40410"/>
                      </a:xfrm>
                      <a:custGeom>
                        <a:avLst/>
                        <a:gdLst>
                          <a:gd name="T0" fmla="*/ 9 w 11"/>
                          <a:gd name="T1" fmla="*/ 0 h 10"/>
                          <a:gd name="T2" fmla="*/ 0 w 11"/>
                          <a:gd name="T3" fmla="*/ 10 h 10"/>
                          <a:gd name="T4" fmla="*/ 2 w 11"/>
                          <a:gd name="T5" fmla="*/ 10 h 10"/>
                          <a:gd name="T6" fmla="*/ 11 w 11"/>
                          <a:gd name="T7" fmla="*/ 2 h 10"/>
                          <a:gd name="T8" fmla="*/ 9 w 11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" h="10">
                            <a:moveTo>
                              <a:pt x="9" y="0"/>
                            </a:moveTo>
                            <a:lnTo>
                              <a:pt x="0" y="10"/>
                            </a:lnTo>
                            <a:lnTo>
                              <a:pt x="2" y="10"/>
                            </a:lnTo>
                            <a:lnTo>
                              <a:pt x="11" y="2"/>
                            </a:lnTo>
                            <a:lnTo>
                              <a:pt x="9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C64DDE3" id="Puolivapaa piirto 307" o:spid="_x0000_s1026" alt="&quot;&quot;" style="position:absolute;margin-left:197.15pt;margin-top:36.75pt;width:3.55pt;height:3.2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" path="m9,l,10r2,l11,2,9,e" filled="f" stroked="f">
              <v:path arrowok="t" o:connecttype="custom" o:connectlocs="37128,0;0,40410;8251,40410;45379,8082;37128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30D83A03" wp14:editId="72365170">
              <wp:simplePos x="0" y="0"/>
              <wp:positionH relativeFrom="column">
                <wp:posOffset>2978150</wp:posOffset>
              </wp:positionH>
              <wp:positionV relativeFrom="paragraph">
                <wp:posOffset>2258060</wp:posOffset>
              </wp:positionV>
              <wp:extent cx="243395" cy="113148"/>
              <wp:effectExtent l="0" t="0" r="0" b="0"/>
              <wp:wrapNone/>
              <wp:docPr id="450" name="Puolivapaa piirto 3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3395" cy="113148"/>
                      </a:xfrm>
                      <a:custGeom>
                        <a:avLst/>
                        <a:gdLst>
                          <a:gd name="T0" fmla="*/ 34 w 34"/>
                          <a:gd name="T1" fmla="*/ 9 h 16"/>
                          <a:gd name="T2" fmla="*/ 32 w 34"/>
                          <a:gd name="T3" fmla="*/ 16 h 16"/>
                          <a:gd name="T4" fmla="*/ 34 w 34"/>
                          <a:gd name="T5" fmla="*/ 9 h 16"/>
                          <a:gd name="T6" fmla="*/ 9 w 34"/>
                          <a:gd name="T7" fmla="*/ 2 h 16"/>
                          <a:gd name="T8" fmla="*/ 1 w 34"/>
                          <a:gd name="T9" fmla="*/ 3 h 16"/>
                          <a:gd name="T10" fmla="*/ 9 w 34"/>
                          <a:gd name="T11" fmla="*/ 2 h 16"/>
                          <a:gd name="T12" fmla="*/ 2 w 34"/>
                          <a:gd name="T13" fmla="*/ 11 h 16"/>
                          <a:gd name="T14" fmla="*/ 0 w 34"/>
                          <a:gd name="T15" fmla="*/ 14 h 16"/>
                          <a:gd name="T16" fmla="*/ 2 w 34"/>
                          <a:gd name="T17" fmla="*/ 11 h 16"/>
                          <a:gd name="T18" fmla="*/ 9 w 34"/>
                          <a:gd name="T19" fmla="*/ 2 h 16"/>
                          <a:gd name="T20" fmla="*/ 21 w 34"/>
                          <a:gd name="T21" fmla="*/ 0 h 16"/>
                          <a:gd name="T22" fmla="*/ 21 w 34"/>
                          <a:gd name="T23" fmla="*/ 0 h 16"/>
                          <a:gd name="T24" fmla="*/ 25 w 34"/>
                          <a:gd name="T25" fmla="*/ 2 h 16"/>
                          <a:gd name="T26" fmla="*/ 21 w 34"/>
                          <a:gd name="T27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34" h="16">
                            <a:moveTo>
                              <a:pt x="34" y="9"/>
                            </a:moveTo>
                            <a:cubicBezTo>
                              <a:pt x="34" y="12"/>
                              <a:pt x="33" y="15"/>
                              <a:pt x="32" y="16"/>
                            </a:cubicBezTo>
                            <a:cubicBezTo>
                              <a:pt x="33" y="15"/>
                              <a:pt x="34" y="12"/>
                              <a:pt x="34" y="9"/>
                            </a:cubicBezTo>
                            <a:moveTo>
                              <a:pt x="9" y="2"/>
                            </a:moveTo>
                            <a:cubicBezTo>
                              <a:pt x="7" y="2"/>
                              <a:pt x="4" y="3"/>
                              <a:pt x="1" y="3"/>
                            </a:cubicBezTo>
                            <a:cubicBezTo>
                              <a:pt x="4" y="3"/>
                              <a:pt x="7" y="2"/>
                              <a:pt x="9" y="2"/>
                            </a:cubicBezTo>
                            <a:cubicBezTo>
                              <a:pt x="7" y="6"/>
                              <a:pt x="4" y="9"/>
                              <a:pt x="2" y="11"/>
                            </a:cubicBezTo>
                            <a:cubicBezTo>
                              <a:pt x="1" y="12"/>
                              <a:pt x="0" y="13"/>
                              <a:pt x="0" y="14"/>
                            </a:cubicBezTo>
                            <a:cubicBezTo>
                              <a:pt x="0" y="13"/>
                              <a:pt x="1" y="12"/>
                              <a:pt x="2" y="11"/>
                            </a:cubicBezTo>
                            <a:cubicBezTo>
                              <a:pt x="4" y="9"/>
                              <a:pt x="7" y="6"/>
                              <a:pt x="9" y="2"/>
                            </a:cubicBezTo>
                            <a:moveTo>
                              <a:pt x="21" y="0"/>
                            </a:moveTo>
                            <a:cubicBezTo>
                              <a:pt x="21" y="0"/>
                              <a:pt x="21" y="0"/>
                              <a:pt x="21" y="0"/>
                            </a:cubicBezTo>
                            <a:cubicBezTo>
                              <a:pt x="22" y="1"/>
                              <a:pt x="24" y="2"/>
                              <a:pt x="25" y="2"/>
                            </a:cubicBezTo>
                            <a:cubicBezTo>
                              <a:pt x="24" y="2"/>
                              <a:pt x="22" y="1"/>
                              <a:pt x="21" y="0"/>
                            </a:cubicBezTo>
                          </a:path>
                        </a:pathLst>
                      </a:custGeom>
                      <a:solidFill>
                        <a:srgbClr val="BEE4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92AAE20" id="Puolivapaa piirto 308" o:spid="_x0000_s1026" alt="&quot;&quot;" style="position:absolute;margin-left:234.5pt;margin-top:177.8pt;width:19.15pt;height:8.9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" path="m34,9v,3,-1,6,-2,7c33,15,34,12,34,9m9,2c7,2,4,3,1,3,4,3,7,2,9,2,7,6,4,9,2,11,1,12,,13,,14,,13,1,12,2,11,4,9,7,6,9,2m21,v,,,,,c22,1,24,2,25,2,24,2,22,1,21,e" fillcolor="#bee4ec" stroked="f">
              <v:path arrowok="t" o:connecttype="custom" o:connectlocs="243395,63646;229078,113148;243395,63646;64428,14144;7159,21215;64428,14144;14317,77789;0,99005;14317,77789;64428,14144;150332,0;150332,0;178967,14144;150332,0" o:connectangles="0,0,0,0,0,0,0,0,0,0,0,0,0,0"/>
              <o:lock v:ext="edit" verticies="t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33664" behindDoc="0" locked="0" layoutInCell="1" allowOverlap="1" wp14:anchorId="28DF396A" wp14:editId="16AA5793">
              <wp:simplePos x="0" y="0"/>
              <wp:positionH relativeFrom="column">
                <wp:posOffset>3819525</wp:posOffset>
              </wp:positionH>
              <wp:positionV relativeFrom="paragraph">
                <wp:posOffset>855980</wp:posOffset>
              </wp:positionV>
              <wp:extent cx="24752" cy="242460"/>
              <wp:effectExtent l="0" t="0" r="0" b="0"/>
              <wp:wrapNone/>
              <wp:docPr id="451" name="Puolivapaa piirto 3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752" cy="242460"/>
                      </a:xfrm>
                      <a:custGeom>
                        <a:avLst/>
                        <a:gdLst>
                          <a:gd name="T0" fmla="*/ 0 w 3"/>
                          <a:gd name="T1" fmla="*/ 1 h 35"/>
                          <a:gd name="T2" fmla="*/ 0 w 3"/>
                          <a:gd name="T3" fmla="*/ 2 h 35"/>
                          <a:gd name="T4" fmla="*/ 3 w 3"/>
                          <a:gd name="T5" fmla="*/ 35 h 35"/>
                          <a:gd name="T6" fmla="*/ 0 w 3"/>
                          <a:gd name="T7" fmla="*/ 2 h 35"/>
                          <a:gd name="T8" fmla="*/ 0 w 3"/>
                          <a:gd name="T9" fmla="*/ 1 h 35"/>
                          <a:gd name="T10" fmla="*/ 0 w 3"/>
                          <a:gd name="T11" fmla="*/ 0 h 35"/>
                          <a:gd name="T12" fmla="*/ 0 w 3"/>
                          <a:gd name="T13" fmla="*/ 1 h 35"/>
                          <a:gd name="T14" fmla="*/ 0 w 3"/>
                          <a:gd name="T15" fmla="*/ 0 h 35"/>
                          <a:gd name="T16" fmla="*/ 0 w 3"/>
                          <a:gd name="T17" fmla="*/ 0 h 35"/>
                          <a:gd name="T18" fmla="*/ 0 w 3"/>
                          <a:gd name="T19" fmla="*/ 0 h 35"/>
                          <a:gd name="T20" fmla="*/ 0 w 3"/>
                          <a:gd name="T21" fmla="*/ 0 h 35"/>
                          <a:gd name="T22" fmla="*/ 0 w 3"/>
                          <a:gd name="T23" fmla="*/ 0 h 35"/>
                          <a:gd name="T24" fmla="*/ 0 w 3"/>
                          <a:gd name="T25" fmla="*/ 0 h 35"/>
                          <a:gd name="T26" fmla="*/ 0 w 3"/>
                          <a:gd name="T27" fmla="*/ 0 h 35"/>
                          <a:gd name="T28" fmla="*/ 0 w 3"/>
                          <a:gd name="T29" fmla="*/ 0 h 35"/>
                          <a:gd name="T30" fmla="*/ 0 w 3"/>
                          <a:gd name="T31" fmla="*/ 0 h 35"/>
                          <a:gd name="T32" fmla="*/ 0 w 3"/>
                          <a:gd name="T33" fmla="*/ 0 h 35"/>
                          <a:gd name="T34" fmla="*/ 0 w 3"/>
                          <a:gd name="T35" fmla="*/ 0 h 35"/>
                          <a:gd name="T36" fmla="*/ 0 w 3"/>
                          <a:gd name="T37" fmla="*/ 0 h 35"/>
                          <a:gd name="T38" fmla="*/ 0 w 3"/>
                          <a:gd name="T39" fmla="*/ 0 h 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</a:cxnLst>
                        <a:rect l="0" t="0" r="r" b="b"/>
                        <a:pathLst>
                          <a:path w="3" h="35">
                            <a:moveTo>
                              <a:pt x="0" y="1"/>
                            </a:moveTo>
                            <a:cubicBezTo>
                              <a:pt x="0" y="1"/>
                              <a:pt x="0" y="2"/>
                              <a:pt x="0" y="2"/>
                            </a:cubicBezTo>
                            <a:cubicBezTo>
                              <a:pt x="2" y="13"/>
                              <a:pt x="3" y="24"/>
                              <a:pt x="3" y="35"/>
                            </a:cubicBezTo>
                            <a:cubicBezTo>
                              <a:pt x="3" y="24"/>
                              <a:pt x="2" y="13"/>
                              <a:pt x="0" y="2"/>
                            </a:cubicBezTo>
                            <a:cubicBezTo>
                              <a:pt x="0" y="2"/>
                              <a:pt x="0" y="1"/>
                              <a:pt x="0" y="1"/>
                            </a:cubicBezTo>
                            <a:moveTo>
                              <a:pt x="0" y="0"/>
                            </a:moveTo>
                            <a:cubicBezTo>
                              <a:pt x="0" y="0"/>
                              <a:pt x="0" y="1"/>
                              <a:pt x="0" y="1"/>
                            </a:cubicBezTo>
                            <a:cubicBezTo>
                              <a:pt x="0" y="1"/>
                              <a:pt x="0" y="0"/>
                              <a:pt x="0" y="0"/>
                            </a:cubicBezTo>
                            <a:moveTo>
                              <a:pt x="0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moveTo>
                              <a:pt x="0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moveTo>
                              <a:pt x="0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moveTo>
                              <a:pt x="0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88BE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ABF7F4F" id="Puolivapaa piirto 309" o:spid="_x0000_s1026" alt="&quot;&quot;" style="position:absolute;margin-left:300.75pt;margin-top:67.4pt;width:1.95pt;height:19.1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" path="m,1v,,,1,,1c2,13,3,24,3,35,3,24,2,13,,2,,2,,1,,1m,c,,,1,,1,,1,,,,m,c,,,,,,,,,,,m,c,,,,,,,,,,,m,c,,,,,,,,,,,m,c,,,,,,,,,,,e" fillcolor="#88be26" stroked="f">
              <v:path arrowok="t" o:connecttype="custom" o:connectlocs="0,6927;0,13855;24752,242460;0,13855;0,6927;0,0;0,6927;0,0;0,0;0,0;0,0;0,0;0,0;0,0;0,0;0,0;0,0;0,0;0,0;0,0" o:connectangles="0,0,0,0,0,0,0,0,0,0,0,0,0,0,0,0,0,0,0,0"/>
              <o:lock v:ext="edit" verticies="t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34688" behindDoc="0" locked="0" layoutInCell="1" allowOverlap="1" wp14:anchorId="1FEE617F" wp14:editId="171EF65E">
              <wp:simplePos x="0" y="0"/>
              <wp:positionH relativeFrom="column">
                <wp:posOffset>2115820</wp:posOffset>
              </wp:positionH>
              <wp:positionV relativeFrom="paragraph">
                <wp:posOffset>556895</wp:posOffset>
              </wp:positionV>
              <wp:extent cx="1728514" cy="1854820"/>
              <wp:effectExtent l="0" t="0" r="5080" b="0"/>
              <wp:wrapNone/>
              <wp:docPr id="452" name="Puolivapaa piirto 3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28514" cy="1854820"/>
                      </a:xfrm>
                      <a:custGeom>
                        <a:avLst/>
                        <a:gdLst>
                          <a:gd name="T0" fmla="*/ 138 w 244"/>
                          <a:gd name="T1" fmla="*/ 259 h 268"/>
                          <a:gd name="T2" fmla="*/ 143 w 244"/>
                          <a:gd name="T3" fmla="*/ 257 h 268"/>
                          <a:gd name="T4" fmla="*/ 112 w 244"/>
                          <a:gd name="T5" fmla="*/ 235 h 268"/>
                          <a:gd name="T6" fmla="*/ 149 w 244"/>
                          <a:gd name="T7" fmla="*/ 234 h 268"/>
                          <a:gd name="T8" fmla="*/ 153 w 244"/>
                          <a:gd name="T9" fmla="*/ 238 h 268"/>
                          <a:gd name="T10" fmla="*/ 130 w 244"/>
                          <a:gd name="T11" fmla="*/ 232 h 268"/>
                          <a:gd name="T12" fmla="*/ 86 w 244"/>
                          <a:gd name="T13" fmla="*/ 225 h 268"/>
                          <a:gd name="T14" fmla="*/ 148 w 244"/>
                          <a:gd name="T15" fmla="*/ 219 h 268"/>
                          <a:gd name="T16" fmla="*/ 61 w 244"/>
                          <a:gd name="T17" fmla="*/ 216 h 268"/>
                          <a:gd name="T18" fmla="*/ 164 w 244"/>
                          <a:gd name="T19" fmla="*/ 215 h 268"/>
                          <a:gd name="T20" fmla="*/ 109 w 244"/>
                          <a:gd name="T21" fmla="*/ 210 h 268"/>
                          <a:gd name="T22" fmla="*/ 134 w 244"/>
                          <a:gd name="T23" fmla="*/ 209 h 268"/>
                          <a:gd name="T24" fmla="*/ 83 w 244"/>
                          <a:gd name="T25" fmla="*/ 209 h 268"/>
                          <a:gd name="T26" fmla="*/ 155 w 244"/>
                          <a:gd name="T27" fmla="*/ 210 h 268"/>
                          <a:gd name="T28" fmla="*/ 195 w 244"/>
                          <a:gd name="T29" fmla="*/ 207 h 268"/>
                          <a:gd name="T30" fmla="*/ 35 w 244"/>
                          <a:gd name="T31" fmla="*/ 199 h 268"/>
                          <a:gd name="T32" fmla="*/ 120 w 244"/>
                          <a:gd name="T33" fmla="*/ 197 h 268"/>
                          <a:gd name="T34" fmla="*/ 212 w 244"/>
                          <a:gd name="T35" fmla="*/ 190 h 268"/>
                          <a:gd name="T36" fmla="*/ 175 w 244"/>
                          <a:gd name="T37" fmla="*/ 191 h 268"/>
                          <a:gd name="T38" fmla="*/ 189 w 244"/>
                          <a:gd name="T39" fmla="*/ 188 h 268"/>
                          <a:gd name="T40" fmla="*/ 151 w 244"/>
                          <a:gd name="T41" fmla="*/ 187 h 268"/>
                          <a:gd name="T42" fmla="*/ 176 w 244"/>
                          <a:gd name="T43" fmla="*/ 176 h 268"/>
                          <a:gd name="T44" fmla="*/ 203 w 244"/>
                          <a:gd name="T45" fmla="*/ 173 h 268"/>
                          <a:gd name="T46" fmla="*/ 210 w 244"/>
                          <a:gd name="T47" fmla="*/ 161 h 268"/>
                          <a:gd name="T48" fmla="*/ 230 w 244"/>
                          <a:gd name="T49" fmla="*/ 155 h 268"/>
                          <a:gd name="T50" fmla="*/ 168 w 244"/>
                          <a:gd name="T51" fmla="*/ 159 h 268"/>
                          <a:gd name="T52" fmla="*/ 193 w 244"/>
                          <a:gd name="T53" fmla="*/ 146 h 268"/>
                          <a:gd name="T54" fmla="*/ 207 w 244"/>
                          <a:gd name="T55" fmla="*/ 142 h 268"/>
                          <a:gd name="T56" fmla="*/ 230 w 244"/>
                          <a:gd name="T57" fmla="*/ 140 h 268"/>
                          <a:gd name="T58" fmla="*/ 185 w 244"/>
                          <a:gd name="T59" fmla="*/ 132 h 268"/>
                          <a:gd name="T60" fmla="*/ 241 w 244"/>
                          <a:gd name="T61" fmla="*/ 117 h 268"/>
                          <a:gd name="T62" fmla="*/ 241 w 244"/>
                          <a:gd name="T63" fmla="*/ 117 h 268"/>
                          <a:gd name="T64" fmla="*/ 214 w 244"/>
                          <a:gd name="T65" fmla="*/ 119 h 268"/>
                          <a:gd name="T66" fmla="*/ 226 w 244"/>
                          <a:gd name="T67" fmla="*/ 102 h 268"/>
                          <a:gd name="T68" fmla="*/ 208 w 244"/>
                          <a:gd name="T69" fmla="*/ 90 h 268"/>
                          <a:gd name="T70" fmla="*/ 223 w 244"/>
                          <a:gd name="T71" fmla="*/ 81 h 268"/>
                          <a:gd name="T72" fmla="*/ 215 w 244"/>
                          <a:gd name="T73" fmla="*/ 72 h 268"/>
                          <a:gd name="T74" fmla="*/ 244 w 244"/>
                          <a:gd name="T75" fmla="*/ 61 h 268"/>
                          <a:gd name="T76" fmla="*/ 226 w 244"/>
                          <a:gd name="T77" fmla="*/ 43 h 268"/>
                          <a:gd name="T78" fmla="*/ 133 w 244"/>
                          <a:gd name="T79" fmla="*/ 178 h 268"/>
                          <a:gd name="T80" fmla="*/ 96 w 244"/>
                          <a:gd name="T81" fmla="*/ 190 h 268"/>
                          <a:gd name="T82" fmla="*/ 5 w 244"/>
                          <a:gd name="T83" fmla="*/ 182 h 268"/>
                          <a:gd name="T84" fmla="*/ 69 w 244"/>
                          <a:gd name="T85" fmla="*/ 231 h 268"/>
                          <a:gd name="T86" fmla="*/ 96 w 244"/>
                          <a:gd name="T87" fmla="*/ 245 h 268"/>
                          <a:gd name="T88" fmla="*/ 119 w 244"/>
                          <a:gd name="T89" fmla="*/ 249 h 268"/>
                          <a:gd name="T90" fmla="*/ 128 w 244"/>
                          <a:gd name="T91" fmla="*/ 267 h 268"/>
                          <a:gd name="T92" fmla="*/ 156 w 244"/>
                          <a:gd name="T93" fmla="*/ 255 h 268"/>
                          <a:gd name="T94" fmla="*/ 143 w 244"/>
                          <a:gd name="T95" fmla="*/ 246 h 268"/>
                          <a:gd name="T96" fmla="*/ 241 w 244"/>
                          <a:gd name="T97" fmla="*/ 44 h 268"/>
                          <a:gd name="T98" fmla="*/ 241 w 244"/>
                          <a:gd name="T99" fmla="*/ 43 h 268"/>
                          <a:gd name="T100" fmla="*/ 241 w 244"/>
                          <a:gd name="T101" fmla="*/ 43 h 2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44" h="268">
                            <a:moveTo>
                              <a:pt x="122" y="260"/>
                            </a:moveTo>
                            <a:cubicBezTo>
                              <a:pt x="122" y="260"/>
                              <a:pt x="122" y="260"/>
                              <a:pt x="122" y="260"/>
                            </a:cubicBezTo>
                            <a:cubicBezTo>
                              <a:pt x="122" y="260"/>
                              <a:pt x="122" y="260"/>
                              <a:pt x="122" y="260"/>
                            </a:cubicBezTo>
                            <a:cubicBezTo>
                              <a:pt x="122" y="260"/>
                              <a:pt x="122" y="260"/>
                              <a:pt x="122" y="260"/>
                            </a:cubicBezTo>
                            <a:moveTo>
                              <a:pt x="138" y="259"/>
                            </a:moveTo>
                            <a:cubicBezTo>
                              <a:pt x="138" y="258"/>
                              <a:pt x="138" y="258"/>
                              <a:pt x="138" y="258"/>
                            </a:cubicBezTo>
                            <a:cubicBezTo>
                              <a:pt x="143" y="256"/>
                              <a:pt x="143" y="256"/>
                              <a:pt x="143" y="256"/>
                            </a:cubicBezTo>
                            <a:cubicBezTo>
                              <a:pt x="146" y="254"/>
                              <a:pt x="146" y="254"/>
                              <a:pt x="146" y="254"/>
                            </a:cubicBezTo>
                            <a:cubicBezTo>
                              <a:pt x="147" y="255"/>
                              <a:pt x="147" y="255"/>
                              <a:pt x="147" y="255"/>
                            </a:cubicBezTo>
                            <a:cubicBezTo>
                              <a:pt x="143" y="257"/>
                              <a:pt x="143" y="257"/>
                              <a:pt x="143" y="257"/>
                            </a:cubicBezTo>
                            <a:cubicBezTo>
                              <a:pt x="138" y="259"/>
                              <a:pt x="138" y="259"/>
                              <a:pt x="138" y="259"/>
                            </a:cubicBezTo>
                            <a:moveTo>
                              <a:pt x="114" y="244"/>
                            </a:moveTo>
                            <a:cubicBezTo>
                              <a:pt x="113" y="241"/>
                              <a:pt x="113" y="241"/>
                              <a:pt x="113" y="241"/>
                            </a:cubicBezTo>
                            <a:cubicBezTo>
                              <a:pt x="111" y="235"/>
                              <a:pt x="111" y="235"/>
                              <a:pt x="111" y="235"/>
                            </a:cubicBezTo>
                            <a:cubicBezTo>
                              <a:pt x="112" y="235"/>
                              <a:pt x="112" y="235"/>
                              <a:pt x="112" y="235"/>
                            </a:cubicBezTo>
                            <a:cubicBezTo>
                              <a:pt x="114" y="241"/>
                              <a:pt x="114" y="241"/>
                              <a:pt x="114" y="241"/>
                            </a:cubicBezTo>
                            <a:cubicBezTo>
                              <a:pt x="115" y="244"/>
                              <a:pt x="115" y="244"/>
                              <a:pt x="115" y="244"/>
                            </a:cubicBezTo>
                            <a:cubicBezTo>
                              <a:pt x="114" y="244"/>
                              <a:pt x="114" y="244"/>
                              <a:pt x="114" y="244"/>
                            </a:cubicBezTo>
                            <a:moveTo>
                              <a:pt x="153" y="238"/>
                            </a:moveTo>
                            <a:cubicBezTo>
                              <a:pt x="149" y="234"/>
                              <a:pt x="149" y="234"/>
                              <a:pt x="149" y="234"/>
                            </a:cubicBezTo>
                            <a:cubicBezTo>
                              <a:pt x="147" y="233"/>
                              <a:pt x="147" y="233"/>
                              <a:pt x="147" y="233"/>
                            </a:cubicBezTo>
                            <a:cubicBezTo>
                              <a:pt x="148" y="232"/>
                              <a:pt x="148" y="232"/>
                              <a:pt x="148" y="232"/>
                            </a:cubicBezTo>
                            <a:cubicBezTo>
                              <a:pt x="150" y="234"/>
                              <a:pt x="150" y="234"/>
                              <a:pt x="150" y="234"/>
                            </a:cubicBezTo>
                            <a:cubicBezTo>
                              <a:pt x="154" y="238"/>
                              <a:pt x="154" y="238"/>
                              <a:pt x="154" y="238"/>
                            </a:cubicBezTo>
                            <a:cubicBezTo>
                              <a:pt x="153" y="238"/>
                              <a:pt x="153" y="238"/>
                              <a:pt x="153" y="238"/>
                            </a:cubicBezTo>
                            <a:moveTo>
                              <a:pt x="129" y="241"/>
                            </a:moveTo>
                            <a:cubicBezTo>
                              <a:pt x="128" y="241"/>
                              <a:pt x="128" y="241"/>
                              <a:pt x="128" y="241"/>
                            </a:cubicBezTo>
                            <a:cubicBezTo>
                              <a:pt x="128" y="238"/>
                              <a:pt x="128" y="238"/>
                              <a:pt x="128" y="238"/>
                            </a:cubicBezTo>
                            <a:cubicBezTo>
                              <a:pt x="129" y="232"/>
                              <a:pt x="129" y="232"/>
                              <a:pt x="129" y="232"/>
                            </a:cubicBezTo>
                            <a:cubicBezTo>
                              <a:pt x="130" y="232"/>
                              <a:pt x="130" y="232"/>
                              <a:pt x="130" y="232"/>
                            </a:cubicBezTo>
                            <a:cubicBezTo>
                              <a:pt x="129" y="238"/>
                              <a:pt x="129" y="238"/>
                              <a:pt x="129" y="238"/>
                            </a:cubicBezTo>
                            <a:cubicBezTo>
                              <a:pt x="129" y="241"/>
                              <a:pt x="129" y="241"/>
                              <a:pt x="129" y="241"/>
                            </a:cubicBezTo>
                            <a:moveTo>
                              <a:pt x="94" y="229"/>
                            </a:moveTo>
                            <a:cubicBezTo>
                              <a:pt x="85" y="226"/>
                              <a:pt x="85" y="226"/>
                              <a:pt x="85" y="226"/>
                            </a:cubicBezTo>
                            <a:cubicBezTo>
                              <a:pt x="86" y="225"/>
                              <a:pt x="86" y="225"/>
                              <a:pt x="86" y="225"/>
                            </a:cubicBezTo>
                            <a:cubicBezTo>
                              <a:pt x="94" y="229"/>
                              <a:pt x="94" y="229"/>
                              <a:pt x="94" y="229"/>
                            </a:cubicBezTo>
                            <a:cubicBezTo>
                              <a:pt x="94" y="229"/>
                              <a:pt x="94" y="229"/>
                              <a:pt x="94" y="229"/>
                            </a:cubicBezTo>
                            <a:moveTo>
                              <a:pt x="143" y="226"/>
                            </a:moveTo>
                            <a:cubicBezTo>
                              <a:pt x="142" y="226"/>
                              <a:pt x="142" y="226"/>
                              <a:pt x="142" y="226"/>
                            </a:cubicBezTo>
                            <a:cubicBezTo>
                              <a:pt x="148" y="219"/>
                              <a:pt x="148" y="219"/>
                              <a:pt x="148" y="219"/>
                            </a:cubicBezTo>
                            <a:cubicBezTo>
                              <a:pt x="148" y="220"/>
                              <a:pt x="148" y="220"/>
                              <a:pt x="148" y="220"/>
                            </a:cubicBezTo>
                            <a:cubicBezTo>
                              <a:pt x="143" y="226"/>
                              <a:pt x="143" y="226"/>
                              <a:pt x="143" y="226"/>
                            </a:cubicBezTo>
                            <a:moveTo>
                              <a:pt x="68" y="220"/>
                            </a:moveTo>
                            <a:cubicBezTo>
                              <a:pt x="60" y="216"/>
                              <a:pt x="60" y="216"/>
                              <a:pt x="60" y="216"/>
                            </a:cubicBezTo>
                            <a:cubicBezTo>
                              <a:pt x="61" y="216"/>
                              <a:pt x="61" y="216"/>
                              <a:pt x="61" y="216"/>
                            </a:cubicBezTo>
                            <a:cubicBezTo>
                              <a:pt x="68" y="219"/>
                              <a:pt x="68" y="219"/>
                              <a:pt x="68" y="219"/>
                            </a:cubicBezTo>
                            <a:cubicBezTo>
                              <a:pt x="68" y="220"/>
                              <a:pt x="68" y="220"/>
                              <a:pt x="68" y="220"/>
                            </a:cubicBezTo>
                            <a:moveTo>
                              <a:pt x="165" y="228"/>
                            </a:moveTo>
                            <a:cubicBezTo>
                              <a:pt x="164" y="228"/>
                              <a:pt x="164" y="228"/>
                              <a:pt x="164" y="228"/>
                            </a:cubicBezTo>
                            <a:cubicBezTo>
                              <a:pt x="164" y="215"/>
                              <a:pt x="164" y="215"/>
                              <a:pt x="164" y="215"/>
                            </a:cubicBezTo>
                            <a:cubicBezTo>
                              <a:pt x="165" y="215"/>
                              <a:pt x="165" y="215"/>
                              <a:pt x="165" y="215"/>
                            </a:cubicBezTo>
                            <a:cubicBezTo>
                              <a:pt x="165" y="228"/>
                              <a:pt x="165" y="228"/>
                              <a:pt x="165" y="228"/>
                            </a:cubicBezTo>
                            <a:moveTo>
                              <a:pt x="104" y="216"/>
                            </a:moveTo>
                            <a:cubicBezTo>
                              <a:pt x="103" y="216"/>
                              <a:pt x="103" y="216"/>
                              <a:pt x="103" y="216"/>
                            </a:cubicBezTo>
                            <a:cubicBezTo>
                              <a:pt x="109" y="210"/>
                              <a:pt x="109" y="210"/>
                              <a:pt x="109" y="210"/>
                            </a:cubicBezTo>
                            <a:cubicBezTo>
                              <a:pt x="109" y="210"/>
                              <a:pt x="109" y="210"/>
                              <a:pt x="109" y="210"/>
                            </a:cubicBezTo>
                            <a:cubicBezTo>
                              <a:pt x="104" y="216"/>
                              <a:pt x="104" y="216"/>
                              <a:pt x="104" y="216"/>
                            </a:cubicBezTo>
                            <a:moveTo>
                              <a:pt x="125" y="210"/>
                            </a:moveTo>
                            <a:cubicBezTo>
                              <a:pt x="125" y="209"/>
                              <a:pt x="125" y="209"/>
                              <a:pt x="125" y="209"/>
                            </a:cubicBezTo>
                            <a:cubicBezTo>
                              <a:pt x="134" y="209"/>
                              <a:pt x="134" y="209"/>
                              <a:pt x="134" y="209"/>
                            </a:cubicBezTo>
                            <a:cubicBezTo>
                              <a:pt x="137" y="209"/>
                              <a:pt x="137" y="209"/>
                              <a:pt x="137" y="209"/>
                            </a:cubicBezTo>
                            <a:cubicBezTo>
                              <a:pt x="137" y="210"/>
                              <a:pt x="137" y="210"/>
                              <a:pt x="137" y="210"/>
                            </a:cubicBezTo>
                            <a:cubicBezTo>
                              <a:pt x="134" y="210"/>
                              <a:pt x="134" y="210"/>
                              <a:pt x="134" y="210"/>
                            </a:cubicBezTo>
                            <a:cubicBezTo>
                              <a:pt x="125" y="210"/>
                              <a:pt x="125" y="210"/>
                              <a:pt x="125" y="210"/>
                            </a:cubicBezTo>
                            <a:moveTo>
                              <a:pt x="83" y="209"/>
                            </a:moveTo>
                            <a:cubicBezTo>
                              <a:pt x="78" y="201"/>
                              <a:pt x="78" y="201"/>
                              <a:pt x="78" y="201"/>
                            </a:cubicBezTo>
                            <a:cubicBezTo>
                              <a:pt x="79" y="201"/>
                              <a:pt x="79" y="201"/>
                              <a:pt x="79" y="201"/>
                            </a:cubicBezTo>
                            <a:cubicBezTo>
                              <a:pt x="83" y="209"/>
                              <a:pt x="83" y="209"/>
                              <a:pt x="83" y="209"/>
                            </a:cubicBezTo>
                            <a:cubicBezTo>
                              <a:pt x="83" y="209"/>
                              <a:pt x="83" y="209"/>
                              <a:pt x="83" y="209"/>
                            </a:cubicBezTo>
                            <a:moveTo>
                              <a:pt x="155" y="210"/>
                            </a:moveTo>
                            <a:cubicBezTo>
                              <a:pt x="153" y="198"/>
                              <a:pt x="153" y="198"/>
                              <a:pt x="153" y="198"/>
                            </a:cubicBezTo>
                            <a:cubicBezTo>
                              <a:pt x="154" y="198"/>
                              <a:pt x="154" y="198"/>
                              <a:pt x="154" y="198"/>
                            </a:cubicBezTo>
                            <a:cubicBezTo>
                              <a:pt x="156" y="209"/>
                              <a:pt x="156" y="209"/>
                              <a:pt x="156" y="209"/>
                            </a:cubicBezTo>
                            <a:cubicBezTo>
                              <a:pt x="155" y="210"/>
                              <a:pt x="155" y="210"/>
                              <a:pt x="155" y="210"/>
                            </a:cubicBezTo>
                            <a:moveTo>
                              <a:pt x="195" y="207"/>
                            </a:moveTo>
                            <a:cubicBezTo>
                              <a:pt x="186" y="199"/>
                              <a:pt x="186" y="199"/>
                              <a:pt x="186" y="199"/>
                            </a:cubicBezTo>
                            <a:cubicBezTo>
                              <a:pt x="186" y="198"/>
                              <a:pt x="186" y="198"/>
                              <a:pt x="186" y="198"/>
                            </a:cubicBezTo>
                            <a:cubicBezTo>
                              <a:pt x="195" y="206"/>
                              <a:pt x="195" y="206"/>
                              <a:pt x="195" y="206"/>
                            </a:cubicBezTo>
                            <a:cubicBezTo>
                              <a:pt x="195" y="207"/>
                              <a:pt x="195" y="207"/>
                              <a:pt x="195" y="207"/>
                            </a:cubicBezTo>
                            <a:moveTo>
                              <a:pt x="35" y="199"/>
                            </a:moveTo>
                            <a:cubicBezTo>
                              <a:pt x="27" y="194"/>
                              <a:pt x="27" y="194"/>
                              <a:pt x="27" y="194"/>
                            </a:cubicBezTo>
                            <a:cubicBezTo>
                              <a:pt x="27" y="194"/>
                              <a:pt x="27" y="194"/>
                              <a:pt x="27" y="194"/>
                            </a:cubicBezTo>
                            <a:cubicBezTo>
                              <a:pt x="36" y="198"/>
                              <a:pt x="36" y="198"/>
                              <a:pt x="36" y="198"/>
                            </a:cubicBezTo>
                            <a:cubicBezTo>
                              <a:pt x="35" y="199"/>
                              <a:pt x="35" y="199"/>
                              <a:pt x="35" y="199"/>
                            </a:cubicBezTo>
                            <a:moveTo>
                              <a:pt x="120" y="197"/>
                            </a:moveTo>
                            <a:cubicBezTo>
                              <a:pt x="113" y="191"/>
                              <a:pt x="113" y="191"/>
                              <a:pt x="113" y="191"/>
                            </a:cubicBezTo>
                            <a:cubicBezTo>
                              <a:pt x="114" y="190"/>
                              <a:pt x="114" y="190"/>
                              <a:pt x="114" y="190"/>
                            </a:cubicBezTo>
                            <a:cubicBezTo>
                              <a:pt x="121" y="197"/>
                              <a:pt x="121" y="197"/>
                              <a:pt x="121" y="197"/>
                            </a:cubicBezTo>
                            <a:cubicBezTo>
                              <a:pt x="120" y="197"/>
                              <a:pt x="120" y="197"/>
                              <a:pt x="120" y="197"/>
                            </a:cubicBezTo>
                            <a:moveTo>
                              <a:pt x="212" y="190"/>
                            </a:moveTo>
                            <a:cubicBezTo>
                              <a:pt x="205" y="186"/>
                              <a:pt x="205" y="186"/>
                              <a:pt x="205" y="186"/>
                            </a:cubicBezTo>
                            <a:cubicBezTo>
                              <a:pt x="205" y="185"/>
                              <a:pt x="205" y="185"/>
                              <a:pt x="205" y="185"/>
                            </a:cubicBezTo>
                            <a:cubicBezTo>
                              <a:pt x="213" y="189"/>
                              <a:pt x="213" y="189"/>
                              <a:pt x="213" y="189"/>
                            </a:cubicBezTo>
                            <a:cubicBezTo>
                              <a:pt x="212" y="190"/>
                              <a:pt x="212" y="190"/>
                              <a:pt x="212" y="190"/>
                            </a:cubicBezTo>
                            <a:moveTo>
                              <a:pt x="175" y="191"/>
                            </a:moveTo>
                            <a:cubicBezTo>
                              <a:pt x="171" y="182"/>
                              <a:pt x="171" y="182"/>
                              <a:pt x="171" y="182"/>
                            </a:cubicBezTo>
                            <a:cubicBezTo>
                              <a:pt x="172" y="182"/>
                              <a:pt x="172" y="182"/>
                              <a:pt x="172" y="182"/>
                            </a:cubicBezTo>
                            <a:cubicBezTo>
                              <a:pt x="175" y="191"/>
                              <a:pt x="175" y="191"/>
                              <a:pt x="175" y="191"/>
                            </a:cubicBezTo>
                            <a:cubicBezTo>
                              <a:pt x="175" y="191"/>
                              <a:pt x="175" y="191"/>
                              <a:pt x="175" y="191"/>
                            </a:cubicBezTo>
                            <a:moveTo>
                              <a:pt x="189" y="188"/>
                            </a:moveTo>
                            <a:cubicBezTo>
                              <a:pt x="188" y="188"/>
                              <a:pt x="188" y="188"/>
                              <a:pt x="188" y="188"/>
                            </a:cubicBezTo>
                            <a:cubicBezTo>
                              <a:pt x="188" y="180"/>
                              <a:pt x="188" y="180"/>
                              <a:pt x="188" y="180"/>
                            </a:cubicBezTo>
                            <a:cubicBezTo>
                              <a:pt x="189" y="180"/>
                              <a:pt x="189" y="180"/>
                              <a:pt x="189" y="180"/>
                            </a:cubicBezTo>
                            <a:cubicBezTo>
                              <a:pt x="189" y="188"/>
                              <a:pt x="189" y="188"/>
                              <a:pt x="189" y="188"/>
                            </a:cubicBezTo>
                            <a:moveTo>
                              <a:pt x="151" y="187"/>
                            </a:moveTo>
                            <a:cubicBezTo>
                              <a:pt x="150" y="186"/>
                              <a:pt x="150" y="186"/>
                              <a:pt x="150" y="186"/>
                            </a:cubicBezTo>
                            <a:cubicBezTo>
                              <a:pt x="155" y="178"/>
                              <a:pt x="155" y="178"/>
                              <a:pt x="155" y="178"/>
                            </a:cubicBezTo>
                            <a:cubicBezTo>
                              <a:pt x="155" y="179"/>
                              <a:pt x="155" y="179"/>
                              <a:pt x="155" y="179"/>
                            </a:cubicBezTo>
                            <a:cubicBezTo>
                              <a:pt x="151" y="187"/>
                              <a:pt x="151" y="187"/>
                              <a:pt x="151" y="187"/>
                            </a:cubicBezTo>
                            <a:moveTo>
                              <a:pt x="176" y="176"/>
                            </a:moveTo>
                            <a:cubicBezTo>
                              <a:pt x="176" y="175"/>
                              <a:pt x="176" y="175"/>
                              <a:pt x="176" y="175"/>
                            </a:cubicBezTo>
                            <a:cubicBezTo>
                              <a:pt x="185" y="171"/>
                              <a:pt x="185" y="171"/>
                              <a:pt x="185" y="171"/>
                            </a:cubicBezTo>
                            <a:cubicBezTo>
                              <a:pt x="186" y="172"/>
                              <a:pt x="186" y="172"/>
                              <a:pt x="186" y="172"/>
                            </a:cubicBezTo>
                            <a:cubicBezTo>
                              <a:pt x="176" y="176"/>
                              <a:pt x="176" y="176"/>
                              <a:pt x="176" y="176"/>
                            </a:cubicBezTo>
                            <a:moveTo>
                              <a:pt x="203" y="173"/>
                            </a:moveTo>
                            <a:cubicBezTo>
                              <a:pt x="203" y="173"/>
                              <a:pt x="203" y="173"/>
                              <a:pt x="203" y="173"/>
                            </a:cubicBezTo>
                            <a:cubicBezTo>
                              <a:pt x="212" y="171"/>
                              <a:pt x="212" y="171"/>
                              <a:pt x="212" y="171"/>
                            </a:cubicBezTo>
                            <a:cubicBezTo>
                              <a:pt x="212" y="172"/>
                              <a:pt x="212" y="172"/>
                              <a:pt x="212" y="172"/>
                            </a:cubicBezTo>
                            <a:cubicBezTo>
                              <a:pt x="203" y="173"/>
                              <a:pt x="203" y="173"/>
                              <a:pt x="203" y="173"/>
                            </a:cubicBezTo>
                            <a:moveTo>
                              <a:pt x="210" y="161"/>
                            </a:moveTo>
                            <a:cubicBezTo>
                              <a:pt x="209" y="161"/>
                              <a:pt x="209" y="161"/>
                              <a:pt x="209" y="161"/>
                            </a:cubicBezTo>
                            <a:cubicBezTo>
                              <a:pt x="214" y="155"/>
                              <a:pt x="214" y="155"/>
                              <a:pt x="214" y="155"/>
                            </a:cubicBezTo>
                            <a:cubicBezTo>
                              <a:pt x="215" y="156"/>
                              <a:pt x="215" y="156"/>
                              <a:pt x="215" y="156"/>
                            </a:cubicBezTo>
                            <a:cubicBezTo>
                              <a:pt x="210" y="161"/>
                              <a:pt x="210" y="161"/>
                              <a:pt x="210" y="161"/>
                            </a:cubicBezTo>
                            <a:moveTo>
                              <a:pt x="230" y="155"/>
                            </a:moveTo>
                            <a:cubicBezTo>
                              <a:pt x="228" y="154"/>
                              <a:pt x="228" y="154"/>
                              <a:pt x="228" y="154"/>
                            </a:cubicBezTo>
                            <a:cubicBezTo>
                              <a:pt x="228" y="153"/>
                              <a:pt x="228" y="153"/>
                              <a:pt x="228" y="153"/>
                            </a:cubicBezTo>
                            <a:cubicBezTo>
                              <a:pt x="230" y="154"/>
                              <a:pt x="230" y="154"/>
                              <a:pt x="230" y="154"/>
                            </a:cubicBezTo>
                            <a:cubicBezTo>
                              <a:pt x="230" y="155"/>
                              <a:pt x="230" y="155"/>
                              <a:pt x="230" y="155"/>
                            </a:cubicBezTo>
                            <a:moveTo>
                              <a:pt x="168" y="159"/>
                            </a:moveTo>
                            <a:cubicBezTo>
                              <a:pt x="168" y="159"/>
                              <a:pt x="168" y="159"/>
                              <a:pt x="168" y="159"/>
                            </a:cubicBezTo>
                            <a:cubicBezTo>
                              <a:pt x="174" y="152"/>
                              <a:pt x="174" y="152"/>
                              <a:pt x="174" y="152"/>
                            </a:cubicBezTo>
                            <a:cubicBezTo>
                              <a:pt x="175" y="153"/>
                              <a:pt x="175" y="153"/>
                              <a:pt x="175" y="153"/>
                            </a:cubicBezTo>
                            <a:cubicBezTo>
                              <a:pt x="168" y="159"/>
                              <a:pt x="168" y="159"/>
                              <a:pt x="168" y="159"/>
                            </a:cubicBezTo>
                            <a:moveTo>
                              <a:pt x="193" y="146"/>
                            </a:moveTo>
                            <a:cubicBezTo>
                              <a:pt x="185" y="143"/>
                              <a:pt x="185" y="143"/>
                              <a:pt x="185" y="143"/>
                            </a:cubicBezTo>
                            <a:cubicBezTo>
                              <a:pt x="185" y="142"/>
                              <a:pt x="185" y="142"/>
                              <a:pt x="185" y="142"/>
                            </a:cubicBezTo>
                            <a:cubicBezTo>
                              <a:pt x="193" y="146"/>
                              <a:pt x="193" y="146"/>
                              <a:pt x="193" y="146"/>
                            </a:cubicBezTo>
                            <a:cubicBezTo>
                              <a:pt x="193" y="146"/>
                              <a:pt x="193" y="146"/>
                              <a:pt x="193" y="146"/>
                            </a:cubicBezTo>
                            <a:moveTo>
                              <a:pt x="207" y="142"/>
                            </a:moveTo>
                            <a:cubicBezTo>
                              <a:pt x="206" y="142"/>
                              <a:pt x="206" y="142"/>
                              <a:pt x="206" y="142"/>
                            </a:cubicBezTo>
                            <a:cubicBezTo>
                              <a:pt x="211" y="136"/>
                              <a:pt x="211" y="136"/>
                              <a:pt x="211" y="136"/>
                            </a:cubicBezTo>
                            <a:cubicBezTo>
                              <a:pt x="212" y="137"/>
                              <a:pt x="212" y="137"/>
                              <a:pt x="212" y="137"/>
                            </a:cubicBezTo>
                            <a:cubicBezTo>
                              <a:pt x="207" y="142"/>
                              <a:pt x="207" y="142"/>
                              <a:pt x="207" y="142"/>
                            </a:cubicBezTo>
                            <a:moveTo>
                              <a:pt x="230" y="140"/>
                            </a:moveTo>
                            <a:cubicBezTo>
                              <a:pt x="229" y="139"/>
                              <a:pt x="229" y="139"/>
                              <a:pt x="229" y="139"/>
                            </a:cubicBezTo>
                            <a:cubicBezTo>
                              <a:pt x="230" y="132"/>
                              <a:pt x="230" y="132"/>
                              <a:pt x="230" y="132"/>
                            </a:cubicBezTo>
                            <a:cubicBezTo>
                              <a:pt x="230" y="132"/>
                              <a:pt x="230" y="132"/>
                              <a:pt x="230" y="132"/>
                            </a:cubicBezTo>
                            <a:cubicBezTo>
                              <a:pt x="230" y="140"/>
                              <a:pt x="230" y="140"/>
                              <a:pt x="230" y="140"/>
                            </a:cubicBezTo>
                            <a:moveTo>
                              <a:pt x="185" y="132"/>
                            </a:moveTo>
                            <a:cubicBezTo>
                              <a:pt x="185" y="131"/>
                              <a:pt x="185" y="131"/>
                              <a:pt x="185" y="131"/>
                            </a:cubicBezTo>
                            <a:cubicBezTo>
                              <a:pt x="196" y="131"/>
                              <a:pt x="196" y="131"/>
                              <a:pt x="196" y="131"/>
                            </a:cubicBezTo>
                            <a:cubicBezTo>
                              <a:pt x="196" y="132"/>
                              <a:pt x="196" y="132"/>
                              <a:pt x="196" y="132"/>
                            </a:cubicBezTo>
                            <a:cubicBezTo>
                              <a:pt x="185" y="132"/>
                              <a:pt x="185" y="132"/>
                              <a:pt x="185" y="132"/>
                            </a:cubicBezTo>
                            <a:moveTo>
                              <a:pt x="241" y="117"/>
                            </a:moveTo>
                            <a:cubicBezTo>
                              <a:pt x="241" y="117"/>
                              <a:pt x="241" y="117"/>
                              <a:pt x="241" y="117"/>
                            </a:cubicBezTo>
                            <a:cubicBezTo>
                              <a:pt x="240" y="117"/>
                              <a:pt x="240" y="118"/>
                              <a:pt x="240" y="118"/>
                            </a:cubicBezTo>
                            <a:cubicBezTo>
                              <a:pt x="240" y="119"/>
                              <a:pt x="240" y="119"/>
                              <a:pt x="240" y="119"/>
                            </a:cubicBezTo>
                            <a:cubicBezTo>
                              <a:pt x="239" y="118"/>
                              <a:pt x="239" y="118"/>
                              <a:pt x="239" y="118"/>
                            </a:cubicBezTo>
                            <a:cubicBezTo>
                              <a:pt x="241" y="117"/>
                              <a:pt x="241" y="117"/>
                              <a:pt x="241" y="117"/>
                            </a:cubicBezTo>
                            <a:moveTo>
                              <a:pt x="214" y="119"/>
                            </a:moveTo>
                            <a:cubicBezTo>
                              <a:pt x="210" y="110"/>
                              <a:pt x="210" y="110"/>
                              <a:pt x="210" y="110"/>
                            </a:cubicBezTo>
                            <a:cubicBezTo>
                              <a:pt x="211" y="110"/>
                              <a:pt x="211" y="110"/>
                              <a:pt x="211" y="110"/>
                            </a:cubicBezTo>
                            <a:cubicBezTo>
                              <a:pt x="215" y="119"/>
                              <a:pt x="215" y="119"/>
                              <a:pt x="215" y="119"/>
                            </a:cubicBezTo>
                            <a:cubicBezTo>
                              <a:pt x="214" y="119"/>
                              <a:pt x="214" y="119"/>
                              <a:pt x="214" y="119"/>
                            </a:cubicBezTo>
                            <a:moveTo>
                              <a:pt x="226" y="102"/>
                            </a:moveTo>
                            <a:cubicBezTo>
                              <a:pt x="217" y="99"/>
                              <a:pt x="217" y="99"/>
                              <a:pt x="217" y="99"/>
                            </a:cubicBezTo>
                            <a:cubicBezTo>
                              <a:pt x="218" y="98"/>
                              <a:pt x="218" y="98"/>
                              <a:pt x="218" y="98"/>
                            </a:cubicBezTo>
                            <a:cubicBezTo>
                              <a:pt x="226" y="101"/>
                              <a:pt x="226" y="101"/>
                              <a:pt x="226" y="101"/>
                            </a:cubicBezTo>
                            <a:cubicBezTo>
                              <a:pt x="226" y="102"/>
                              <a:pt x="226" y="102"/>
                              <a:pt x="226" y="102"/>
                            </a:cubicBezTo>
                            <a:moveTo>
                              <a:pt x="208" y="90"/>
                            </a:moveTo>
                            <a:cubicBezTo>
                              <a:pt x="207" y="90"/>
                              <a:pt x="207" y="90"/>
                              <a:pt x="207" y="90"/>
                            </a:cubicBezTo>
                            <a:cubicBezTo>
                              <a:pt x="208" y="81"/>
                              <a:pt x="208" y="81"/>
                              <a:pt x="208" y="81"/>
                            </a:cubicBezTo>
                            <a:cubicBezTo>
                              <a:pt x="209" y="81"/>
                              <a:pt x="209" y="81"/>
                              <a:pt x="209" y="81"/>
                            </a:cubicBezTo>
                            <a:cubicBezTo>
                              <a:pt x="208" y="90"/>
                              <a:pt x="208" y="90"/>
                              <a:pt x="208" y="90"/>
                            </a:cubicBezTo>
                            <a:moveTo>
                              <a:pt x="223" y="81"/>
                            </a:moveTo>
                            <a:cubicBezTo>
                              <a:pt x="222" y="80"/>
                              <a:pt x="222" y="80"/>
                              <a:pt x="222" y="80"/>
                            </a:cubicBezTo>
                            <a:cubicBezTo>
                              <a:pt x="231" y="78"/>
                              <a:pt x="231" y="78"/>
                              <a:pt x="231" y="78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23" y="81"/>
                              <a:pt x="223" y="81"/>
                              <a:pt x="223" y="81"/>
                            </a:cubicBezTo>
                            <a:moveTo>
                              <a:pt x="215" y="72"/>
                            </a:moveTo>
                            <a:cubicBezTo>
                              <a:pt x="214" y="72"/>
                              <a:pt x="214" y="72"/>
                              <a:pt x="214" y="72"/>
                            </a:cubicBezTo>
                            <a:cubicBezTo>
                              <a:pt x="220" y="65"/>
                              <a:pt x="220" y="65"/>
                              <a:pt x="220" y="65"/>
                            </a:cubicBezTo>
                            <a:cubicBezTo>
                              <a:pt x="221" y="66"/>
                              <a:pt x="221" y="66"/>
                              <a:pt x="221" y="66"/>
                            </a:cubicBezTo>
                            <a:cubicBezTo>
                              <a:pt x="215" y="72"/>
                              <a:pt x="215" y="72"/>
                              <a:pt x="215" y="72"/>
                            </a:cubicBezTo>
                            <a:moveTo>
                              <a:pt x="244" y="61"/>
                            </a:moveTo>
                            <a:cubicBezTo>
                              <a:pt x="239" y="56"/>
                              <a:pt x="239" y="56"/>
                              <a:pt x="239" y="56"/>
                            </a:cubicBezTo>
                            <a:cubicBezTo>
                              <a:pt x="240" y="56"/>
                              <a:pt x="240" y="56"/>
                              <a:pt x="240" y="56"/>
                            </a:cubicBezTo>
                            <a:cubicBezTo>
                              <a:pt x="243" y="60"/>
                              <a:pt x="243" y="60"/>
                              <a:pt x="243" y="60"/>
                            </a:cubicBezTo>
                            <a:cubicBezTo>
                              <a:pt x="243" y="60"/>
                              <a:pt x="243" y="61"/>
                              <a:pt x="244" y="61"/>
                            </a:cubicBezTo>
                            <a:moveTo>
                              <a:pt x="226" y="43"/>
                            </a:moveTo>
                            <a:cubicBezTo>
                              <a:pt x="225" y="43"/>
                              <a:pt x="225" y="43"/>
                              <a:pt x="225" y="43"/>
                            </a:cubicBezTo>
                            <a:cubicBezTo>
                              <a:pt x="229" y="34"/>
                              <a:pt x="229" y="34"/>
                              <a:pt x="229" y="34"/>
                            </a:cubicBezTo>
                            <a:cubicBezTo>
                              <a:pt x="229" y="35"/>
                              <a:pt x="229" y="35"/>
                              <a:pt x="229" y="35"/>
                            </a:cubicBezTo>
                            <a:cubicBezTo>
                              <a:pt x="226" y="43"/>
                              <a:pt x="226" y="43"/>
                              <a:pt x="226" y="43"/>
                            </a:cubicBezTo>
                            <a:moveTo>
                              <a:pt x="224" y="0"/>
                            </a:moveTo>
                            <a:cubicBezTo>
                              <a:pt x="224" y="1"/>
                              <a:pt x="217" y="132"/>
                              <a:pt x="134" y="177"/>
                            </a:cubicBezTo>
                            <a:cubicBezTo>
                              <a:pt x="142" y="177"/>
                              <a:pt x="142" y="177"/>
                              <a:pt x="142" y="177"/>
                            </a:cubicBezTo>
                            <a:cubicBezTo>
                              <a:pt x="142" y="178"/>
                              <a:pt x="142" y="178"/>
                              <a:pt x="142" y="178"/>
                            </a:cubicBezTo>
                            <a:cubicBezTo>
                              <a:pt x="133" y="178"/>
                              <a:pt x="133" y="178"/>
                              <a:pt x="133" y="178"/>
                            </a:cubicBezTo>
                            <a:cubicBezTo>
                              <a:pt x="123" y="183"/>
                              <a:pt x="113" y="186"/>
                              <a:pt x="101" y="189"/>
                            </a:cubicBezTo>
                            <a:cubicBezTo>
                              <a:pt x="100" y="189"/>
                              <a:pt x="99" y="189"/>
                              <a:pt x="98" y="189"/>
                            </a:cubicBezTo>
                            <a:cubicBezTo>
                              <a:pt x="96" y="191"/>
                              <a:pt x="96" y="191"/>
                              <a:pt x="96" y="191"/>
                            </a:cubicBezTo>
                            <a:cubicBezTo>
                              <a:pt x="96" y="191"/>
                              <a:pt x="96" y="191"/>
                              <a:pt x="96" y="191"/>
                            </a:cubicBezTo>
                            <a:cubicBezTo>
                              <a:pt x="96" y="190"/>
                              <a:pt x="96" y="190"/>
                              <a:pt x="96" y="190"/>
                            </a:cubicBezTo>
                            <a:cubicBezTo>
                              <a:pt x="79" y="193"/>
                              <a:pt x="66" y="194"/>
                              <a:pt x="54" y="194"/>
                            </a:cubicBezTo>
                            <a:cubicBezTo>
                              <a:pt x="30" y="194"/>
                              <a:pt x="16" y="188"/>
                              <a:pt x="6" y="182"/>
                            </a:cubicBezTo>
                            <a:cubicBezTo>
                              <a:pt x="6" y="182"/>
                              <a:pt x="6" y="182"/>
                              <a:pt x="6" y="182"/>
                            </a:cubicBezTo>
                            <a:cubicBezTo>
                              <a:pt x="5" y="182"/>
                              <a:pt x="5" y="182"/>
                              <a:pt x="5" y="182"/>
                            </a:cubicBezTo>
                            <a:cubicBezTo>
                              <a:pt x="5" y="182"/>
                              <a:pt x="5" y="182"/>
                              <a:pt x="5" y="182"/>
                            </a:cubicBezTo>
                            <a:cubicBezTo>
                              <a:pt x="4" y="181"/>
                              <a:pt x="2" y="180"/>
                              <a:pt x="0" y="179"/>
                            </a:cubicBezTo>
                            <a:cubicBezTo>
                              <a:pt x="17" y="201"/>
                              <a:pt x="38" y="220"/>
                              <a:pt x="62" y="233"/>
                            </a:cubicBezTo>
                            <a:cubicBezTo>
                              <a:pt x="61" y="233"/>
                              <a:pt x="61" y="233"/>
                              <a:pt x="61" y="233"/>
                            </a:cubicBezTo>
                            <a:cubicBezTo>
                              <a:pt x="61" y="233"/>
                              <a:pt x="61" y="233"/>
                              <a:pt x="61" y="233"/>
                            </a:cubicBezTo>
                            <a:cubicBezTo>
                              <a:pt x="69" y="231"/>
                              <a:pt x="69" y="231"/>
                              <a:pt x="69" y="231"/>
                            </a:cubicBezTo>
                            <a:cubicBezTo>
                              <a:pt x="70" y="232"/>
                              <a:pt x="70" y="232"/>
                              <a:pt x="70" y="232"/>
                            </a:cubicBezTo>
                            <a:cubicBezTo>
                              <a:pt x="62" y="233"/>
                              <a:pt x="62" y="233"/>
                              <a:pt x="62" y="233"/>
                            </a:cubicBezTo>
                            <a:cubicBezTo>
                              <a:pt x="73" y="239"/>
                              <a:pt x="85" y="244"/>
                              <a:pt x="96" y="246"/>
                            </a:cubicBezTo>
                            <a:cubicBezTo>
                              <a:pt x="95" y="246"/>
                              <a:pt x="95" y="246"/>
                              <a:pt x="95" y="246"/>
                            </a:cubicBezTo>
                            <a:cubicBezTo>
                              <a:pt x="96" y="245"/>
                              <a:pt x="96" y="245"/>
                              <a:pt x="96" y="245"/>
                            </a:cubicBezTo>
                            <a:cubicBezTo>
                              <a:pt x="98" y="241"/>
                              <a:pt x="98" y="241"/>
                              <a:pt x="98" y="241"/>
                            </a:cubicBezTo>
                            <a:cubicBezTo>
                              <a:pt x="98" y="242"/>
                              <a:pt x="98" y="242"/>
                              <a:pt x="98" y="242"/>
                            </a:cubicBezTo>
                            <a:cubicBezTo>
                              <a:pt x="97" y="244"/>
                              <a:pt x="97" y="244"/>
                              <a:pt x="97" y="244"/>
                            </a:cubicBezTo>
                            <a:cubicBezTo>
                              <a:pt x="96" y="246"/>
                              <a:pt x="96" y="246"/>
                              <a:pt x="96" y="246"/>
                            </a:cubicBezTo>
                            <a:cubicBezTo>
                              <a:pt x="104" y="248"/>
                              <a:pt x="111" y="249"/>
                              <a:pt x="119" y="249"/>
                            </a:cubicBezTo>
                            <a:cubicBezTo>
                              <a:pt x="120" y="249"/>
                              <a:pt x="122" y="249"/>
                              <a:pt x="123" y="249"/>
                            </a:cubicBezTo>
                            <a:cubicBezTo>
                              <a:pt x="126" y="249"/>
                              <a:pt x="129" y="248"/>
                              <a:pt x="131" y="248"/>
                            </a:cubicBezTo>
                            <a:cubicBezTo>
                              <a:pt x="129" y="252"/>
                              <a:pt x="126" y="255"/>
                              <a:pt x="124" y="257"/>
                            </a:cubicBezTo>
                            <a:cubicBezTo>
                              <a:pt x="123" y="258"/>
                              <a:pt x="122" y="259"/>
                              <a:pt x="122" y="260"/>
                            </a:cubicBezTo>
                            <a:cubicBezTo>
                              <a:pt x="122" y="263"/>
                              <a:pt x="126" y="267"/>
                              <a:pt x="128" y="267"/>
                            </a:cubicBezTo>
                            <a:cubicBezTo>
                              <a:pt x="128" y="268"/>
                              <a:pt x="129" y="268"/>
                              <a:pt x="130" y="268"/>
                            </a:cubicBezTo>
                            <a:cubicBezTo>
                              <a:pt x="134" y="268"/>
                              <a:pt x="141" y="266"/>
                              <a:pt x="141" y="266"/>
                            </a:cubicBezTo>
                            <a:cubicBezTo>
                              <a:pt x="141" y="266"/>
                              <a:pt x="152" y="264"/>
                              <a:pt x="154" y="262"/>
                            </a:cubicBezTo>
                            <a:cubicBezTo>
                              <a:pt x="154" y="262"/>
                              <a:pt x="154" y="262"/>
                              <a:pt x="154" y="262"/>
                            </a:cubicBezTo>
                            <a:cubicBezTo>
                              <a:pt x="155" y="261"/>
                              <a:pt x="156" y="258"/>
                              <a:pt x="156" y="255"/>
                            </a:cubicBezTo>
                            <a:cubicBezTo>
                              <a:pt x="156" y="253"/>
                              <a:pt x="156" y="251"/>
                              <a:pt x="153" y="251"/>
                            </a:cubicBezTo>
                            <a:cubicBezTo>
                              <a:pt x="153" y="251"/>
                              <a:pt x="153" y="251"/>
                              <a:pt x="153" y="251"/>
                            </a:cubicBezTo>
                            <a:cubicBezTo>
                              <a:pt x="153" y="251"/>
                              <a:pt x="153" y="251"/>
                              <a:pt x="153" y="251"/>
                            </a:cubicBezTo>
                            <a:cubicBezTo>
                              <a:pt x="151" y="251"/>
                              <a:pt x="149" y="250"/>
                              <a:pt x="147" y="248"/>
                            </a:cubicBezTo>
                            <a:cubicBezTo>
                              <a:pt x="146" y="248"/>
                              <a:pt x="144" y="247"/>
                              <a:pt x="143" y="246"/>
                            </a:cubicBezTo>
                            <a:cubicBezTo>
                              <a:pt x="143" y="246"/>
                              <a:pt x="143" y="246"/>
                              <a:pt x="143" y="246"/>
                            </a:cubicBezTo>
                            <a:cubicBezTo>
                              <a:pt x="143" y="246"/>
                              <a:pt x="143" y="246"/>
                              <a:pt x="143" y="246"/>
                            </a:cubicBezTo>
                            <a:cubicBezTo>
                              <a:pt x="206" y="229"/>
                              <a:pt x="244" y="148"/>
                              <a:pt x="244" y="78"/>
                            </a:cubicBezTo>
                            <a:cubicBezTo>
                              <a:pt x="244" y="67"/>
                              <a:pt x="243" y="56"/>
                              <a:pt x="241" y="45"/>
                            </a:cubicBezTo>
                            <a:cubicBezTo>
                              <a:pt x="241" y="45"/>
                              <a:pt x="241" y="44"/>
                              <a:pt x="241" y="44"/>
                            </a:cubicBezTo>
                            <a:cubicBezTo>
                              <a:pt x="241" y="44"/>
                              <a:pt x="241" y="44"/>
                              <a:pt x="241" y="44"/>
                            </a:cubicBezTo>
                            <a:cubicBezTo>
                              <a:pt x="241" y="44"/>
                              <a:pt x="241" y="43"/>
                              <a:pt x="241" y="43"/>
                            </a:cubicBezTo>
                            <a:cubicBezTo>
                              <a:pt x="241" y="43"/>
                              <a:pt x="241" y="43"/>
                              <a:pt x="241" y="43"/>
                            </a:cubicBezTo>
                            <a:cubicBezTo>
                              <a:pt x="241" y="43"/>
                              <a:pt x="241" y="43"/>
                              <a:pt x="241" y="43"/>
                            </a:cubicBezTo>
                            <a:cubicBezTo>
                              <a:pt x="241" y="43"/>
                              <a:pt x="241" y="43"/>
                              <a:pt x="241" y="43"/>
                            </a:cubicBezTo>
                            <a:cubicBezTo>
                              <a:pt x="241" y="43"/>
                              <a:pt x="241" y="43"/>
                              <a:pt x="241" y="43"/>
                            </a:cubicBezTo>
                            <a:cubicBezTo>
                              <a:pt x="241" y="43"/>
                              <a:pt x="241" y="43"/>
                              <a:pt x="241" y="43"/>
                            </a:cubicBezTo>
                            <a:cubicBezTo>
                              <a:pt x="241" y="43"/>
                              <a:pt x="241" y="43"/>
                              <a:pt x="241" y="43"/>
                            </a:cubicBezTo>
                            <a:cubicBezTo>
                              <a:pt x="241" y="43"/>
                              <a:pt x="241" y="43"/>
                              <a:pt x="241" y="43"/>
                            </a:cubicBezTo>
                            <a:cubicBezTo>
                              <a:pt x="241" y="43"/>
                              <a:pt x="241" y="43"/>
                              <a:pt x="241" y="43"/>
                            </a:cubicBezTo>
                            <a:cubicBezTo>
                              <a:pt x="237" y="27"/>
                              <a:pt x="232" y="13"/>
                              <a:pt x="224" y="0"/>
                            </a:cubicBezTo>
                          </a:path>
                        </a:pathLst>
                      </a:custGeom>
                      <a:solidFill>
                        <a:srgbClr val="5EB5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6D21187" id="Puolivapaa piirto 310" o:spid="_x0000_s1026" alt="&quot;&quot;" style="position:absolute;margin-left:166.6pt;margin-top:43.85pt;width:136.1pt;height:146.0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" path="m122,260v,,,,,c122,260,122,260,122,260v,,,,,m138,259v,-1,,-1,,-1c143,256,143,256,143,256v3,-2,3,-2,3,-2c147,255,147,255,147,255v-4,2,-4,2,-4,2c138,259,138,259,138,259m114,244v-1,-3,-1,-3,-1,-3c111,235,111,235,111,235v1,,1,,1,c114,241,114,241,114,241v1,3,1,3,1,3c114,244,114,244,114,244t39,-6c149,234,149,234,149,234v-2,-1,-2,-1,-2,-1c148,232,148,232,148,232v2,2,2,2,2,2c154,238,154,238,154,238v-1,,-1,,-1,m129,241v-1,,-1,,-1,c128,238,128,238,128,238v1,-6,1,-6,1,-6c130,232,130,232,130,232v-1,6,-1,6,-1,6c129,241,129,241,129,241m94,229v-9,-3,-9,-3,-9,-3c86,225,86,225,86,225v8,4,8,4,8,4c94,229,94,229,94,229t49,-3c142,226,142,226,142,226v6,-7,6,-7,6,-7c148,220,148,220,148,220v-5,6,-5,6,-5,6m68,220v-8,-4,-8,-4,-8,-4c61,216,61,216,61,216v7,3,7,3,7,3c68,220,68,220,68,220t97,8c164,228,164,228,164,228v,-13,,-13,,-13c165,215,165,215,165,215v,13,,13,,13m104,216v-1,,-1,,-1,c109,210,109,210,109,210v,,,,,c104,216,104,216,104,216t21,-6c125,209,125,209,125,209v9,,9,,9,c137,209,137,209,137,209v,1,,1,,1c134,210,134,210,134,210v-9,,-9,,-9,m83,209v-5,-8,-5,-8,-5,-8c79,201,79,201,79,201v4,8,4,8,4,8c83,209,83,209,83,209t72,1c153,198,153,198,153,198v1,,1,,1,c156,209,156,209,156,209v-1,1,-1,1,-1,1m195,207v-9,-8,-9,-8,-9,-8c186,198,186,198,186,198v9,8,9,8,9,8c195,207,195,207,195,207m35,199v-8,-5,-8,-5,-8,-5c27,194,27,194,27,194v9,4,9,4,9,4c35,199,35,199,35,199t85,-2c113,191,113,191,113,191v1,-1,1,-1,1,-1c121,197,121,197,121,197v-1,,-1,,-1,m212,190v-7,-4,-7,-4,-7,-4c205,185,205,185,205,185v8,4,8,4,8,4c212,190,212,190,212,190t-37,1c171,182,171,182,171,182v1,,1,,1,c175,191,175,191,175,191v,,,,,m189,188v-1,,-1,,-1,c188,180,188,180,188,180v1,,1,,1,c189,188,189,188,189,188t-38,-1c150,186,150,186,150,186v5,-8,5,-8,5,-8c155,179,155,179,155,179v-4,8,-4,8,-4,8m176,176v,-1,,-1,,-1c185,171,185,171,185,171v1,1,1,1,1,1c176,176,176,176,176,176t27,-3c203,173,203,173,203,173v9,-2,9,-2,9,-2c212,172,212,172,212,172v-9,1,-9,1,-9,1m210,161v-1,,-1,,-1,c214,155,214,155,214,155v1,1,1,1,1,1c210,161,210,161,210,161t20,-6c228,154,228,154,228,154v,-1,,-1,,-1c230,154,230,154,230,154v,1,,1,,1m168,159v,,,,,c174,152,174,152,174,152v1,1,1,1,1,1c168,159,168,159,168,159t25,-13c185,143,185,143,185,143v,-1,,-1,,-1c193,146,193,146,193,146v,,,,,m207,142v-1,,-1,,-1,c211,136,211,136,211,136v1,1,1,1,1,1c207,142,207,142,207,142t23,-2c229,139,229,139,229,139v1,-7,1,-7,1,-7c230,132,230,132,230,132v,8,,8,,8m185,132v,-1,,-1,,-1c196,131,196,131,196,131v,1,,1,,1c185,132,185,132,185,132t56,-15c241,117,241,117,241,117v-1,,-1,1,-1,1c240,119,240,119,240,119v-1,-1,-1,-1,-1,-1c241,117,241,117,241,117t-27,2c210,110,210,110,210,110v1,,1,,1,c215,119,215,119,215,119v-1,,-1,,-1,m226,102v-9,-3,-9,-3,-9,-3c218,98,218,98,218,98v8,3,8,3,8,3c226,102,226,102,226,102m208,90v-1,,-1,,-1,c208,81,208,81,208,81v1,,1,,1,c208,90,208,90,208,90t15,-9c222,80,222,80,222,80v9,-2,9,-2,9,-2c231,79,231,79,231,79v-8,2,-8,2,-8,2m215,72v-1,,-1,,-1,c220,65,220,65,220,65v1,1,1,1,1,1c215,72,215,72,215,72m244,61v-5,-5,-5,-5,-5,-5c240,56,240,56,240,56v3,4,3,4,3,4c243,60,243,61,244,61m226,43v-1,,-1,,-1,c229,34,229,34,229,34v,1,,1,,1c226,43,226,43,226,43m224,v,1,-7,132,-90,177c142,177,142,177,142,177v,1,,1,,1c133,178,133,178,133,178v-10,5,-20,8,-32,11c100,189,99,189,98,189v-2,2,-2,2,-2,2c96,191,96,191,96,191v,-1,,-1,,-1c79,193,66,194,54,194,30,194,16,188,6,182v,,,,,c5,182,5,182,5,182v,,,,,c4,181,2,180,,179v17,22,38,41,62,54c61,233,61,233,61,233v,,,,,c69,231,69,231,69,231v1,1,1,1,1,1c62,233,62,233,62,233v11,6,23,11,34,13c95,246,95,246,95,246v1,-1,1,-1,1,-1c98,241,98,241,98,241v,1,,1,,1c97,244,97,244,97,244v-1,2,-1,2,-1,2c104,248,111,249,119,249v1,,3,,4,c126,249,129,248,131,248v-2,4,-5,7,-7,9c123,258,122,259,122,260v,3,4,7,6,7c128,268,129,268,130,268v4,,11,-2,11,-2c141,266,152,264,154,262v,,,,,c155,261,156,258,156,255v,-2,,-4,-3,-4c153,251,153,251,153,251v,,,,,c151,251,149,250,147,248v-1,,-3,-1,-4,-2c143,246,143,246,143,246v,,,,,c206,229,244,148,244,78v,-11,-1,-22,-3,-33c241,45,241,44,241,44v,,,,,c241,44,241,43,241,43v,,,,,c241,43,241,43,241,43v,,,,,c241,43,241,43,241,43v,,,,,c241,43,241,43,241,43v,,,,,c241,43,241,43,241,43,237,27,232,13,224,e" fillcolor="#5eb5c9" stroked="f">
              <v:path arrowok="t" o:connecttype="custom" o:connectlocs="977602,1792531;1013023,1778689;793416,1626428;1055527,1619507;1083863,1647191;920930,1605665;609230,1557218;1048443,1515692;432129,1494930;1161788,1488009;772164,1453404;949266,1446483;587978,1446483;1098031,1453404;1381394,1432641;247943,1377273;850089,1363431;1501824,1314984;1239713,1321905;1338890,1301142;1069695,1294221;1246797,1218091;1438067,1197328;1487655,1114276;1629337,1072750;1190124,1100434;1367226,1010462;1466403,982778;1629337,968936;1310554,913568;1707262,809754;1707262,809754;1515992,823595;1601001,705939;1473487,622887;1579748,560599;1523076,498310;1728514,422179;1601001,297602;942182,1231933;680071,1314984;35420,1259617;488801,1598744;680071,1695638;843005,1723322;906761,1847899;1105116,1764847;1013023,1702559;1707262,304523;1707262,297602;1707262,297602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19DE3497" wp14:editId="7C94406C">
              <wp:simplePos x="0" y="0"/>
              <wp:positionH relativeFrom="column">
                <wp:posOffset>3122295</wp:posOffset>
              </wp:positionH>
              <wp:positionV relativeFrom="paragraph">
                <wp:posOffset>2072005</wp:posOffset>
              </wp:positionV>
              <wp:extent cx="41254" cy="48492"/>
              <wp:effectExtent l="0" t="0" r="0" b="8890"/>
              <wp:wrapNone/>
              <wp:docPr id="453" name="Puolivapaa piirto 3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54" cy="48492"/>
                      </a:xfrm>
                      <a:custGeom>
                        <a:avLst/>
                        <a:gdLst>
                          <a:gd name="T0" fmla="*/ 10 w 10"/>
                          <a:gd name="T1" fmla="*/ 0 h 12"/>
                          <a:gd name="T2" fmla="*/ 0 w 10"/>
                          <a:gd name="T3" fmla="*/ 12 h 12"/>
                          <a:gd name="T4" fmla="*/ 1 w 10"/>
                          <a:gd name="T5" fmla="*/ 12 h 12"/>
                          <a:gd name="T6" fmla="*/ 10 w 10"/>
                          <a:gd name="T7" fmla="*/ 2 h 12"/>
                          <a:gd name="T8" fmla="*/ 10 w 10"/>
                          <a:gd name="T9" fmla="*/ 0 h 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" h="12">
                            <a:moveTo>
                              <a:pt x="10" y="0"/>
                            </a:moveTo>
                            <a:lnTo>
                              <a:pt x="0" y="12"/>
                            </a:lnTo>
                            <a:lnTo>
                              <a:pt x="1" y="12"/>
                            </a:lnTo>
                            <a:lnTo>
                              <a:pt x="10" y="2"/>
                            </a:lnTo>
                            <a:lnTo>
                              <a:pt x="10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FA5E714" id="Puolivapaa piirto 311" o:spid="_x0000_s1026" alt="&quot;&quot;" style="position:absolute;margin-left:245.85pt;margin-top:163.15pt;width:3.25pt;height:3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" path="m10,l,12r1,l10,2,10,xe" fillcolor="#2e8fab" stroked="f">
              <v:path arrowok="t" o:connecttype="custom" o:connectlocs="41254,0;0,48492;4125,48492;41254,8082;41254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E785895" wp14:editId="49EB34F4">
              <wp:simplePos x="0" y="0"/>
              <wp:positionH relativeFrom="column">
                <wp:posOffset>3274695</wp:posOffset>
              </wp:positionH>
              <wp:positionV relativeFrom="paragraph">
                <wp:posOffset>2224405</wp:posOffset>
              </wp:positionV>
              <wp:extent cx="41254" cy="48492"/>
              <wp:effectExtent l="57150" t="0" r="54610" b="8890"/>
              <wp:wrapNone/>
              <wp:docPr id="454" name="Puolivapaa piirto 3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54" cy="48492"/>
                      </a:xfrm>
                      <a:custGeom>
                        <a:avLst/>
                        <a:gdLst>
                          <a:gd name="T0" fmla="*/ 10 w 10"/>
                          <a:gd name="T1" fmla="*/ 0 h 12"/>
                          <a:gd name="T2" fmla="*/ 0 w 10"/>
                          <a:gd name="T3" fmla="*/ 12 h 12"/>
                          <a:gd name="T4" fmla="*/ 1 w 10"/>
                          <a:gd name="T5" fmla="*/ 12 h 12"/>
                          <a:gd name="T6" fmla="*/ 10 w 10"/>
                          <a:gd name="T7" fmla="*/ 2 h 12"/>
                          <a:gd name="T8" fmla="*/ 10 w 10"/>
                          <a:gd name="T9" fmla="*/ 0 h 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" h="12">
                            <a:moveTo>
                              <a:pt x="10" y="0"/>
                            </a:moveTo>
                            <a:lnTo>
                              <a:pt x="0" y="12"/>
                            </a:lnTo>
                            <a:lnTo>
                              <a:pt x="1" y="12"/>
                            </a:lnTo>
                            <a:lnTo>
                              <a:pt x="10" y="2"/>
                            </a:lnTo>
                            <a:lnTo>
                              <a:pt x="1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FAD97FC" id="Puolivapaa piirto 312" o:spid="_x0000_s1026" alt="&quot;&quot;" style="position:absolute;margin-left:257.85pt;margin-top:175.15pt;width:3.25pt;height:3.8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" path="m10,l,12r1,l10,2,10,e" filled="f" stroked="f">
              <v:path arrowok="t" o:connecttype="custom" o:connectlocs="41254,0;0,48492;4125,48492;41254,8082;41254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5F5B52E6" wp14:editId="4D882EBA">
              <wp:simplePos x="0" y="0"/>
              <wp:positionH relativeFrom="column">
                <wp:posOffset>3708400</wp:posOffset>
              </wp:positionH>
              <wp:positionV relativeFrom="paragraph">
                <wp:posOffset>791210</wp:posOffset>
              </wp:positionV>
              <wp:extent cx="28877" cy="64656"/>
              <wp:effectExtent l="0" t="0" r="9525" b="0"/>
              <wp:wrapNone/>
              <wp:docPr id="455" name="Puolivapaa piirto 3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77" cy="64656"/>
                      </a:xfrm>
                      <a:custGeom>
                        <a:avLst/>
                        <a:gdLst>
                          <a:gd name="T0" fmla="*/ 7 w 7"/>
                          <a:gd name="T1" fmla="*/ 0 h 16"/>
                          <a:gd name="T2" fmla="*/ 0 w 7"/>
                          <a:gd name="T3" fmla="*/ 16 h 16"/>
                          <a:gd name="T4" fmla="*/ 2 w 7"/>
                          <a:gd name="T5" fmla="*/ 16 h 16"/>
                          <a:gd name="T6" fmla="*/ 7 w 7"/>
                          <a:gd name="T7" fmla="*/ 2 h 16"/>
                          <a:gd name="T8" fmla="*/ 7 w 7"/>
                          <a:gd name="T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" h="16">
                            <a:moveTo>
                              <a:pt x="7" y="0"/>
                            </a:moveTo>
                            <a:lnTo>
                              <a:pt x="0" y="16"/>
                            </a:lnTo>
                            <a:lnTo>
                              <a:pt x="2" y="16"/>
                            </a:lnTo>
                            <a:lnTo>
                              <a:pt x="7" y="2"/>
                            </a:lnTo>
                            <a:lnTo>
                              <a:pt x="7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401D9F4" id="Puolivapaa piirto 313" o:spid="_x0000_s1026" alt="&quot;&quot;" style="position:absolute;margin-left:292pt;margin-top:62.3pt;width:2.25pt;height:5.1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" path="m7,l,16r2,l7,2,7,xe" fillcolor="#2e8fab" stroked="f">
              <v:path arrowok="t" o:connecttype="custom" o:connectlocs="28877,0;0,64656;8251,64656;28877,8082;28877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7C7561FE" wp14:editId="3E3D57F7">
              <wp:simplePos x="0" y="0"/>
              <wp:positionH relativeFrom="column">
                <wp:posOffset>3860800</wp:posOffset>
              </wp:positionH>
              <wp:positionV relativeFrom="paragraph">
                <wp:posOffset>943610</wp:posOffset>
              </wp:positionV>
              <wp:extent cx="28877" cy="64656"/>
              <wp:effectExtent l="76200" t="0" r="66675" b="0"/>
              <wp:wrapNone/>
              <wp:docPr id="456" name="Puolivapaa piirto 3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77" cy="64656"/>
                      </a:xfrm>
                      <a:custGeom>
                        <a:avLst/>
                        <a:gdLst>
                          <a:gd name="T0" fmla="*/ 7 w 7"/>
                          <a:gd name="T1" fmla="*/ 0 h 16"/>
                          <a:gd name="T2" fmla="*/ 0 w 7"/>
                          <a:gd name="T3" fmla="*/ 16 h 16"/>
                          <a:gd name="T4" fmla="*/ 2 w 7"/>
                          <a:gd name="T5" fmla="*/ 16 h 16"/>
                          <a:gd name="T6" fmla="*/ 7 w 7"/>
                          <a:gd name="T7" fmla="*/ 2 h 16"/>
                          <a:gd name="T8" fmla="*/ 7 w 7"/>
                          <a:gd name="T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" h="16">
                            <a:moveTo>
                              <a:pt x="7" y="0"/>
                            </a:moveTo>
                            <a:lnTo>
                              <a:pt x="0" y="16"/>
                            </a:lnTo>
                            <a:lnTo>
                              <a:pt x="2" y="16"/>
                            </a:lnTo>
                            <a:lnTo>
                              <a:pt x="7" y="2"/>
                            </a:lnTo>
                            <a:lnTo>
                              <a:pt x="7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B447227" id="Puolivapaa piirto 314" o:spid="_x0000_s1026" alt="&quot;&quot;" style="position:absolute;margin-left:304pt;margin-top:74.3pt;width:2.25pt;height:5.1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" path="m7,l,16r2,l7,2,7,e" filled="f" stroked="f">
              <v:path arrowok="t" o:connecttype="custom" o:connectlocs="28877,0;0,64656;8251,64656;28877,8082;28877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526480F6" wp14:editId="74B43C39">
              <wp:simplePos x="0" y="0"/>
              <wp:positionH relativeFrom="column">
                <wp:posOffset>3807460</wp:posOffset>
              </wp:positionH>
              <wp:positionV relativeFrom="paragraph">
                <wp:posOffset>944880</wp:posOffset>
              </wp:positionV>
              <wp:extent cx="37128" cy="36369"/>
              <wp:effectExtent l="0" t="0" r="1270" b="1905"/>
              <wp:wrapNone/>
              <wp:docPr id="457" name="Puolivapaa piirto 3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128" cy="36369"/>
                      </a:xfrm>
                      <a:custGeom>
                        <a:avLst/>
                        <a:gdLst>
                          <a:gd name="T0" fmla="*/ 1 w 5"/>
                          <a:gd name="T1" fmla="*/ 0 h 5"/>
                          <a:gd name="T2" fmla="*/ 0 w 5"/>
                          <a:gd name="T3" fmla="*/ 0 h 5"/>
                          <a:gd name="T4" fmla="*/ 5 w 5"/>
                          <a:gd name="T5" fmla="*/ 5 h 5"/>
                          <a:gd name="T6" fmla="*/ 4 w 5"/>
                          <a:gd name="T7" fmla="*/ 4 h 5"/>
                          <a:gd name="T8" fmla="*/ 1 w 5"/>
                          <a:gd name="T9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" h="5">
                            <a:moveTo>
                              <a:pt x="1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5" y="5"/>
                              <a:pt x="5" y="5"/>
                              <a:pt x="5" y="5"/>
                            </a:cubicBezTo>
                            <a:cubicBezTo>
                              <a:pt x="4" y="5"/>
                              <a:pt x="4" y="4"/>
                              <a:pt x="4" y="4"/>
                            </a:cubicBezTo>
                            <a:cubicBezTo>
                              <a:pt x="1" y="0"/>
                              <a:pt x="1" y="0"/>
                              <a:pt x="1" y="0"/>
                            </a:cubicBezTo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290BA1D" id="Puolivapaa piirto 315" o:spid="_x0000_s1026" alt="&quot;&quot;" style="position:absolute;margin-left:299.8pt;margin-top:74.4pt;width:2.9pt;height:2.8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" path="m1,c,,,,,,5,5,5,5,5,5,4,5,4,4,4,4,1,,1,,1,e" fillcolor="#2e8fab" stroked="f">
              <v:path arrowok="t" o:connecttype="custom" o:connectlocs="7426,0;0,0;37128,36369;29702,29095;7426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41775543" wp14:editId="1A0EBD3D">
              <wp:simplePos x="0" y="0"/>
              <wp:positionH relativeFrom="column">
                <wp:posOffset>3275330</wp:posOffset>
              </wp:positionH>
              <wp:positionV relativeFrom="paragraph">
                <wp:posOffset>2044065</wp:posOffset>
              </wp:positionV>
              <wp:extent cx="8251" cy="92942"/>
              <wp:effectExtent l="0" t="0" r="30480" b="2540"/>
              <wp:wrapNone/>
              <wp:docPr id="458" name="Suorakulmio 3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1" cy="92942"/>
                      </a:xfrm>
                      <a:prstGeom prst="rect">
                        <a:avLst/>
                      </a:pr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7AF216FB" id="Suorakulmio 316" o:spid="_x0000_s1026" alt="&quot;&quot;" style="position:absolute;margin-left:257.9pt;margin-top:160.95pt;width:.65pt;height:7.3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" fillcolor="#2e8fab" stroked="f"/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427E9517" wp14:editId="0D2A7B96">
              <wp:simplePos x="0" y="0"/>
              <wp:positionH relativeFrom="column">
                <wp:posOffset>3427730</wp:posOffset>
              </wp:positionH>
              <wp:positionV relativeFrom="paragraph">
                <wp:posOffset>2196465</wp:posOffset>
              </wp:positionV>
              <wp:extent cx="8251" cy="92942"/>
              <wp:effectExtent l="0" t="0" r="0" b="0"/>
              <wp:wrapNone/>
              <wp:docPr id="459" name="Suorakulmio 3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1" cy="929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11CAECEC" id="Suorakulmio 317" o:spid="_x0000_s1026" alt="&quot;&quot;" style="position:absolute;margin-left:269.9pt;margin-top:172.95pt;width:.65pt;height:7.3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" filled="f" stroked="f"/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31D3D002" wp14:editId="25DF9E24">
              <wp:simplePos x="0" y="0"/>
              <wp:positionH relativeFrom="column">
                <wp:posOffset>3155315</wp:posOffset>
              </wp:positionH>
              <wp:positionV relativeFrom="paragraph">
                <wp:posOffset>2160905</wp:posOffset>
              </wp:positionV>
              <wp:extent cx="49504" cy="44451"/>
              <wp:effectExtent l="0" t="0" r="8255" b="0"/>
              <wp:wrapNone/>
              <wp:docPr id="460" name="Puolivapaa piirto 3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04" cy="44451"/>
                      </a:xfrm>
                      <a:custGeom>
                        <a:avLst/>
                        <a:gdLst>
                          <a:gd name="T0" fmla="*/ 2 w 12"/>
                          <a:gd name="T1" fmla="*/ 0 h 11"/>
                          <a:gd name="T2" fmla="*/ 0 w 12"/>
                          <a:gd name="T3" fmla="*/ 2 h 11"/>
                          <a:gd name="T4" fmla="*/ 4 w 12"/>
                          <a:gd name="T5" fmla="*/ 4 h 11"/>
                          <a:gd name="T6" fmla="*/ 10 w 12"/>
                          <a:gd name="T7" fmla="*/ 11 h 11"/>
                          <a:gd name="T8" fmla="*/ 12 w 12"/>
                          <a:gd name="T9" fmla="*/ 11 h 11"/>
                          <a:gd name="T10" fmla="*/ 5 w 12"/>
                          <a:gd name="T11" fmla="*/ 4 h 11"/>
                          <a:gd name="T12" fmla="*/ 2 w 12"/>
                          <a:gd name="T13" fmla="*/ 0 h 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12" h="11">
                            <a:moveTo>
                              <a:pt x="2" y="0"/>
                            </a:moveTo>
                            <a:lnTo>
                              <a:pt x="0" y="2"/>
                            </a:lnTo>
                            <a:lnTo>
                              <a:pt x="4" y="4"/>
                            </a:lnTo>
                            <a:lnTo>
                              <a:pt x="10" y="11"/>
                            </a:lnTo>
                            <a:lnTo>
                              <a:pt x="12" y="11"/>
                            </a:lnTo>
                            <a:lnTo>
                              <a:pt x="5" y="4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430A67D" id="Puolivapaa piirto 318" o:spid="_x0000_s1026" alt="&quot;&quot;" style="position:absolute;margin-left:248.45pt;margin-top:170.15pt;width:3.9pt;height:3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" path="m2,l,2,4,4r6,7l12,11,5,4,2,xe" fillcolor="#2e8fab" stroked="f">
              <v:path arrowok="t" o:connecttype="custom" o:connectlocs="8251,0;0,8082;16501,16164;41253,44451;49504,44451;20627,16164;8251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0EC29483" wp14:editId="59C8195D">
              <wp:simplePos x="0" y="0"/>
              <wp:positionH relativeFrom="column">
                <wp:posOffset>3155315</wp:posOffset>
              </wp:positionH>
              <wp:positionV relativeFrom="paragraph">
                <wp:posOffset>2179955</wp:posOffset>
              </wp:positionV>
              <wp:extent cx="49504" cy="44451"/>
              <wp:effectExtent l="57150" t="19050" r="46355" b="12700"/>
              <wp:wrapNone/>
              <wp:docPr id="461" name="Puolivapaa piirto 3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04" cy="44451"/>
                      </a:xfrm>
                      <a:custGeom>
                        <a:avLst/>
                        <a:gdLst>
                          <a:gd name="T0" fmla="*/ 2 w 12"/>
                          <a:gd name="T1" fmla="*/ 0 h 11"/>
                          <a:gd name="T2" fmla="*/ 0 w 12"/>
                          <a:gd name="T3" fmla="*/ 2 h 11"/>
                          <a:gd name="T4" fmla="*/ 4 w 12"/>
                          <a:gd name="T5" fmla="*/ 4 h 11"/>
                          <a:gd name="T6" fmla="*/ 10 w 12"/>
                          <a:gd name="T7" fmla="*/ 11 h 11"/>
                          <a:gd name="T8" fmla="*/ 12 w 12"/>
                          <a:gd name="T9" fmla="*/ 11 h 11"/>
                          <a:gd name="T10" fmla="*/ 5 w 12"/>
                          <a:gd name="T11" fmla="*/ 4 h 11"/>
                          <a:gd name="T12" fmla="*/ 2 w 12"/>
                          <a:gd name="T13" fmla="*/ 0 h 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12" h="11">
                            <a:moveTo>
                              <a:pt x="2" y="0"/>
                            </a:moveTo>
                            <a:lnTo>
                              <a:pt x="0" y="2"/>
                            </a:lnTo>
                            <a:lnTo>
                              <a:pt x="4" y="4"/>
                            </a:lnTo>
                            <a:lnTo>
                              <a:pt x="10" y="11"/>
                            </a:lnTo>
                            <a:lnTo>
                              <a:pt x="12" y="11"/>
                            </a:lnTo>
                            <a:lnTo>
                              <a:pt x="5" y="4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B948E34" id="Puolivapaa piirto 319" o:spid="_x0000_s1026" alt="&quot;&quot;" style="position:absolute;margin-left:248.45pt;margin-top:171.65pt;width:3.9pt;height:3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" path="m2,l,2,4,4r6,7l12,11,5,4,2,e" filled="f" stroked="f">
              <v:path arrowok="t" o:connecttype="custom" o:connectlocs="8251,0;0,8082;16501,16164;41253,44451;49504,44451;20627,16164;8251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C81F254" wp14:editId="503A6FC9">
              <wp:simplePos x="0" y="0"/>
              <wp:positionH relativeFrom="column">
                <wp:posOffset>3196590</wp:posOffset>
              </wp:positionH>
              <wp:positionV relativeFrom="paragraph">
                <wp:posOffset>1926590</wp:posOffset>
              </wp:positionV>
              <wp:extent cx="24752" cy="84861"/>
              <wp:effectExtent l="0" t="0" r="13970" b="0"/>
              <wp:wrapNone/>
              <wp:docPr id="462" name="Puolivapaa piirto 3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52" cy="84861"/>
                      </a:xfrm>
                      <a:custGeom>
                        <a:avLst/>
                        <a:gdLst>
                          <a:gd name="T0" fmla="*/ 2 w 6"/>
                          <a:gd name="T1" fmla="*/ 0 h 21"/>
                          <a:gd name="T2" fmla="*/ 0 w 6"/>
                          <a:gd name="T3" fmla="*/ 0 h 21"/>
                          <a:gd name="T4" fmla="*/ 4 w 6"/>
                          <a:gd name="T5" fmla="*/ 21 h 21"/>
                          <a:gd name="T6" fmla="*/ 6 w 6"/>
                          <a:gd name="T7" fmla="*/ 19 h 21"/>
                          <a:gd name="T8" fmla="*/ 2 w 6"/>
                          <a:gd name="T9" fmla="*/ 0 h 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" h="21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4" y="21"/>
                            </a:lnTo>
                            <a:lnTo>
                              <a:pt x="6" y="19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38E04DE" id="Puolivapaa piirto 320" o:spid="_x0000_s1026" alt="&quot;&quot;" style="position:absolute;margin-left:251.7pt;margin-top:151.7pt;width:1.95pt;height:6.7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" path="m2,l,,4,21,6,19,2,xe" fillcolor="#2e8fab" stroked="f">
              <v:path arrowok="t" o:connecttype="custom" o:connectlocs="8251,0;0,0;16501,84861;24752,76779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CDF41D1" wp14:editId="4BECD9EC">
              <wp:simplePos x="0" y="0"/>
              <wp:positionH relativeFrom="column">
                <wp:posOffset>3348990</wp:posOffset>
              </wp:positionH>
              <wp:positionV relativeFrom="paragraph">
                <wp:posOffset>2078990</wp:posOffset>
              </wp:positionV>
              <wp:extent cx="24752" cy="84861"/>
              <wp:effectExtent l="76200" t="0" r="71120" b="0"/>
              <wp:wrapNone/>
              <wp:docPr id="463" name="Puolivapaa piirto 3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52" cy="84861"/>
                      </a:xfrm>
                      <a:custGeom>
                        <a:avLst/>
                        <a:gdLst>
                          <a:gd name="T0" fmla="*/ 2 w 6"/>
                          <a:gd name="T1" fmla="*/ 0 h 21"/>
                          <a:gd name="T2" fmla="*/ 0 w 6"/>
                          <a:gd name="T3" fmla="*/ 0 h 21"/>
                          <a:gd name="T4" fmla="*/ 4 w 6"/>
                          <a:gd name="T5" fmla="*/ 21 h 21"/>
                          <a:gd name="T6" fmla="*/ 6 w 6"/>
                          <a:gd name="T7" fmla="*/ 19 h 21"/>
                          <a:gd name="T8" fmla="*/ 2 w 6"/>
                          <a:gd name="T9" fmla="*/ 0 h 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" h="21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4" y="21"/>
                            </a:lnTo>
                            <a:lnTo>
                              <a:pt x="6" y="19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9BBB2EF" id="Puolivapaa piirto 321" o:spid="_x0000_s1026" alt="&quot;&quot;" style="position:absolute;margin-left:263.7pt;margin-top:163.7pt;width:1.95pt;height:6.7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" path="m2,l,,4,21,6,19,2,e" filled="f" stroked="f">
              <v:path arrowok="t" o:connecttype="custom" o:connectlocs="8251,0;0,0;16501,84861;24752,76779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8711B42" wp14:editId="062F9BBB">
              <wp:simplePos x="0" y="0"/>
              <wp:positionH relativeFrom="column">
                <wp:posOffset>3176270</wp:posOffset>
              </wp:positionH>
              <wp:positionV relativeFrom="paragraph">
                <wp:posOffset>1789430</wp:posOffset>
              </wp:positionV>
              <wp:extent cx="37128" cy="60614"/>
              <wp:effectExtent l="0" t="0" r="1270" b="0"/>
              <wp:wrapNone/>
              <wp:docPr id="464" name="Puolivapaa piirto 3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128" cy="60614"/>
                      </a:xfrm>
                      <a:custGeom>
                        <a:avLst/>
                        <a:gdLst>
                          <a:gd name="T0" fmla="*/ 9 w 9"/>
                          <a:gd name="T1" fmla="*/ 0 h 15"/>
                          <a:gd name="T2" fmla="*/ 0 w 9"/>
                          <a:gd name="T3" fmla="*/ 14 h 15"/>
                          <a:gd name="T4" fmla="*/ 2 w 9"/>
                          <a:gd name="T5" fmla="*/ 15 h 15"/>
                          <a:gd name="T6" fmla="*/ 9 w 9"/>
                          <a:gd name="T7" fmla="*/ 2 h 15"/>
                          <a:gd name="T8" fmla="*/ 9 w 9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" h="15">
                            <a:moveTo>
                              <a:pt x="9" y="0"/>
                            </a:moveTo>
                            <a:lnTo>
                              <a:pt x="0" y="14"/>
                            </a:lnTo>
                            <a:lnTo>
                              <a:pt x="2" y="15"/>
                            </a:lnTo>
                            <a:lnTo>
                              <a:pt x="9" y="2"/>
                            </a:lnTo>
                            <a:lnTo>
                              <a:pt x="9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CEC7676" id="Puolivapaa piirto 322" o:spid="_x0000_s1026" alt="&quot;&quot;" style="position:absolute;margin-left:250.1pt;margin-top:140.9pt;width:2.9pt;height:4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" path="m9,l,14r2,1l9,2,9,xe" fillcolor="#2e8fab" stroked="f">
              <v:path arrowok="t" o:connecttype="custom" o:connectlocs="37128,0;0,56573;8251,60614;37128,8082;37128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B7605DC" wp14:editId="29CBBA37">
              <wp:simplePos x="0" y="0"/>
              <wp:positionH relativeFrom="column">
                <wp:posOffset>3328670</wp:posOffset>
              </wp:positionH>
              <wp:positionV relativeFrom="paragraph">
                <wp:posOffset>1941830</wp:posOffset>
              </wp:positionV>
              <wp:extent cx="37128" cy="60614"/>
              <wp:effectExtent l="57150" t="0" r="58420" b="0"/>
              <wp:wrapNone/>
              <wp:docPr id="465" name="Puolivapaa piirto 3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128" cy="60614"/>
                      </a:xfrm>
                      <a:custGeom>
                        <a:avLst/>
                        <a:gdLst>
                          <a:gd name="T0" fmla="*/ 9 w 9"/>
                          <a:gd name="T1" fmla="*/ 0 h 15"/>
                          <a:gd name="T2" fmla="*/ 0 w 9"/>
                          <a:gd name="T3" fmla="*/ 14 h 15"/>
                          <a:gd name="T4" fmla="*/ 2 w 9"/>
                          <a:gd name="T5" fmla="*/ 15 h 15"/>
                          <a:gd name="T6" fmla="*/ 9 w 9"/>
                          <a:gd name="T7" fmla="*/ 2 h 15"/>
                          <a:gd name="T8" fmla="*/ 9 w 9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" h="15">
                            <a:moveTo>
                              <a:pt x="9" y="0"/>
                            </a:moveTo>
                            <a:lnTo>
                              <a:pt x="0" y="14"/>
                            </a:lnTo>
                            <a:lnTo>
                              <a:pt x="2" y="15"/>
                            </a:lnTo>
                            <a:lnTo>
                              <a:pt x="9" y="2"/>
                            </a:lnTo>
                            <a:lnTo>
                              <a:pt x="9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BFD442D" id="Puolivapaa piirto 323" o:spid="_x0000_s1026" alt="&quot;&quot;" style="position:absolute;margin-left:262.1pt;margin-top:152.9pt;width:2.9pt;height:4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" path="m9,l,14r2,1l9,2,9,e" filled="f" stroked="f">
              <v:path arrowok="t" o:connecttype="custom" o:connectlocs="37128,0;0,56573;8251,60614;37128,8082;37128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7B39C09" wp14:editId="1075C6C3">
              <wp:simplePos x="0" y="0"/>
              <wp:positionH relativeFrom="column">
                <wp:posOffset>3432175</wp:posOffset>
              </wp:positionH>
              <wp:positionV relativeFrom="paragraph">
                <wp:posOffset>1926590</wp:posOffset>
              </wp:positionV>
              <wp:extent cx="66006" cy="64656"/>
              <wp:effectExtent l="0" t="0" r="0" b="0"/>
              <wp:wrapNone/>
              <wp:docPr id="466" name="Puolivapaa piirto 3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06" cy="64656"/>
                      </a:xfrm>
                      <a:custGeom>
                        <a:avLst/>
                        <a:gdLst>
                          <a:gd name="T0" fmla="*/ 0 w 16"/>
                          <a:gd name="T1" fmla="*/ 0 h 16"/>
                          <a:gd name="T2" fmla="*/ 0 w 16"/>
                          <a:gd name="T3" fmla="*/ 2 h 16"/>
                          <a:gd name="T4" fmla="*/ 16 w 16"/>
                          <a:gd name="T5" fmla="*/ 16 h 16"/>
                          <a:gd name="T6" fmla="*/ 16 w 16"/>
                          <a:gd name="T7" fmla="*/ 14 h 16"/>
                          <a:gd name="T8" fmla="*/ 0 w 16"/>
                          <a:gd name="T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6" h="16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16" y="16"/>
                            </a:lnTo>
                            <a:lnTo>
                              <a:pt x="16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77030AD" id="Puolivapaa piirto 324" o:spid="_x0000_s1026" alt="&quot;&quot;" style="position:absolute;margin-left:270.25pt;margin-top:151.7pt;width:5.2pt;height:5.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" path="m,l,2,16,16r,-2l,xe" fillcolor="#2e8fab" stroked="f">
              <v:path arrowok="t" o:connecttype="custom" o:connectlocs="0,0;0,8082;66006,64656;66006,56574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156D0E1" wp14:editId="4A97F764">
              <wp:simplePos x="0" y="0"/>
              <wp:positionH relativeFrom="column">
                <wp:posOffset>3584575</wp:posOffset>
              </wp:positionH>
              <wp:positionV relativeFrom="paragraph">
                <wp:posOffset>2078990</wp:posOffset>
              </wp:positionV>
              <wp:extent cx="66006" cy="64656"/>
              <wp:effectExtent l="38100" t="0" r="29845" b="0"/>
              <wp:wrapNone/>
              <wp:docPr id="467" name="Puolivapaa piirto 3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06" cy="64656"/>
                      </a:xfrm>
                      <a:custGeom>
                        <a:avLst/>
                        <a:gdLst>
                          <a:gd name="T0" fmla="*/ 0 w 16"/>
                          <a:gd name="T1" fmla="*/ 0 h 16"/>
                          <a:gd name="T2" fmla="*/ 0 w 16"/>
                          <a:gd name="T3" fmla="*/ 2 h 16"/>
                          <a:gd name="T4" fmla="*/ 16 w 16"/>
                          <a:gd name="T5" fmla="*/ 16 h 16"/>
                          <a:gd name="T6" fmla="*/ 16 w 16"/>
                          <a:gd name="T7" fmla="*/ 14 h 16"/>
                          <a:gd name="T8" fmla="*/ 0 w 16"/>
                          <a:gd name="T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6" h="16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16" y="16"/>
                            </a:lnTo>
                            <a:lnTo>
                              <a:pt x="16" y="1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B6C781E" id="Puolivapaa piirto 325" o:spid="_x0000_s1026" alt="&quot;&quot;" style="position:absolute;margin-left:282.25pt;margin-top:163.7pt;width:5.2pt;height:5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" path="m,l,2,16,16r,-2l,e" filled="f" stroked="f">
              <v:path arrowok="t" o:connecttype="custom" o:connectlocs="0,0;0,8082;66006,64656;66006,56574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2FAA540" wp14:editId="24A24DA3">
              <wp:simplePos x="0" y="0"/>
              <wp:positionH relativeFrom="column">
                <wp:posOffset>3423920</wp:posOffset>
              </wp:positionH>
              <wp:positionV relativeFrom="paragraph">
                <wp:posOffset>1461770</wp:posOffset>
              </wp:positionV>
              <wp:extent cx="78381" cy="8082"/>
              <wp:effectExtent l="0" t="0" r="0" b="0"/>
              <wp:wrapNone/>
              <wp:docPr id="468" name="Suorakulmio 3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381" cy="8082"/>
                      </a:xfrm>
                      <a:prstGeom prst="rect">
                        <a:avLst/>
                      </a:pr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756B61D6" id="Suorakulmio 326" o:spid="_x0000_s1026" alt="&quot;&quot;" style="position:absolute;margin-left:269.6pt;margin-top:115.1pt;width:6.15pt;height: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" fillcolor="#2e8fab" stroked="f"/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1892156" wp14:editId="04D09FC9">
              <wp:simplePos x="0" y="0"/>
              <wp:positionH relativeFrom="column">
                <wp:posOffset>3423920</wp:posOffset>
              </wp:positionH>
              <wp:positionV relativeFrom="paragraph">
                <wp:posOffset>1499870</wp:posOffset>
              </wp:positionV>
              <wp:extent cx="78381" cy="8082"/>
              <wp:effectExtent l="19050" t="38100" r="17145" b="49530"/>
              <wp:wrapNone/>
              <wp:docPr id="469" name="Suorakulmio 3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381" cy="80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3FB8072E" id="Suorakulmio 327" o:spid="_x0000_s1026" alt="&quot;&quot;" style="position:absolute;margin-left:269.6pt;margin-top:118.1pt;width:6.15pt;height: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" filled="f" stroked="f"/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28E96B2" wp14:editId="4338043C">
              <wp:simplePos x="0" y="0"/>
              <wp:positionH relativeFrom="column">
                <wp:posOffset>3597275</wp:posOffset>
              </wp:positionH>
              <wp:positionV relativeFrom="paragraph">
                <wp:posOffset>1631315</wp:posOffset>
              </wp:positionV>
              <wp:extent cx="41254" cy="40410"/>
              <wp:effectExtent l="0" t="0" r="0" b="0"/>
              <wp:wrapNone/>
              <wp:docPr id="470" name="Puolivapaa piirto 3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54" cy="40410"/>
                      </a:xfrm>
                      <a:custGeom>
                        <a:avLst/>
                        <a:gdLst>
                          <a:gd name="T0" fmla="*/ 8 w 10"/>
                          <a:gd name="T1" fmla="*/ 0 h 10"/>
                          <a:gd name="T2" fmla="*/ 0 w 10"/>
                          <a:gd name="T3" fmla="*/ 10 h 10"/>
                          <a:gd name="T4" fmla="*/ 1 w 10"/>
                          <a:gd name="T5" fmla="*/ 10 h 10"/>
                          <a:gd name="T6" fmla="*/ 10 w 10"/>
                          <a:gd name="T7" fmla="*/ 1 h 10"/>
                          <a:gd name="T8" fmla="*/ 8 w 10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" h="10">
                            <a:moveTo>
                              <a:pt x="8" y="0"/>
                            </a:moveTo>
                            <a:lnTo>
                              <a:pt x="0" y="10"/>
                            </a:lnTo>
                            <a:lnTo>
                              <a:pt x="1" y="10"/>
                            </a:lnTo>
                            <a:lnTo>
                              <a:pt x="10" y="1"/>
                            </a:lnTo>
                            <a:lnTo>
                              <a:pt x="8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E940041" id="Puolivapaa piirto 328" o:spid="_x0000_s1026" alt="&quot;&quot;" style="position:absolute;margin-left:283.25pt;margin-top:128.45pt;width:3.25pt;height: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" path="m8,l,10r1,l10,1,8,xe" fillcolor="#2e8fab" stroked="f">
              <v:path arrowok="t" o:connecttype="custom" o:connectlocs="33003,0;0,40410;4125,40410;41254,4041;33003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7075D05" wp14:editId="50885FE2">
              <wp:simplePos x="0" y="0"/>
              <wp:positionH relativeFrom="column">
                <wp:posOffset>3597275</wp:posOffset>
              </wp:positionH>
              <wp:positionV relativeFrom="paragraph">
                <wp:posOffset>1650365</wp:posOffset>
              </wp:positionV>
              <wp:extent cx="41254" cy="40410"/>
              <wp:effectExtent l="57150" t="19050" r="54610" b="17145"/>
              <wp:wrapNone/>
              <wp:docPr id="471" name="Puolivapaa piirto 3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54" cy="40410"/>
                      </a:xfrm>
                      <a:custGeom>
                        <a:avLst/>
                        <a:gdLst>
                          <a:gd name="T0" fmla="*/ 8 w 10"/>
                          <a:gd name="T1" fmla="*/ 0 h 10"/>
                          <a:gd name="T2" fmla="*/ 0 w 10"/>
                          <a:gd name="T3" fmla="*/ 10 h 10"/>
                          <a:gd name="T4" fmla="*/ 1 w 10"/>
                          <a:gd name="T5" fmla="*/ 10 h 10"/>
                          <a:gd name="T6" fmla="*/ 10 w 10"/>
                          <a:gd name="T7" fmla="*/ 1 h 10"/>
                          <a:gd name="T8" fmla="*/ 8 w 10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" h="10">
                            <a:moveTo>
                              <a:pt x="8" y="0"/>
                            </a:moveTo>
                            <a:lnTo>
                              <a:pt x="0" y="10"/>
                            </a:lnTo>
                            <a:lnTo>
                              <a:pt x="1" y="10"/>
                            </a:lnTo>
                            <a:lnTo>
                              <a:pt x="10" y="1"/>
                            </a:lnTo>
                            <a:lnTo>
                              <a:pt x="8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9DBD7BB" id="Puolivapaa piirto 329" o:spid="_x0000_s1026" alt="&quot;&quot;" style="position:absolute;margin-left:283.25pt;margin-top:129.95pt;width:3.25pt;height:3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" path="m8,l,10r1,l10,1,8,e" filled="f" stroked="f">
              <v:path arrowok="t" o:connecttype="custom" o:connectlocs="33003,0;0,40410;4125,40410;41254,4041;33003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D33D7E" wp14:editId="34EABCD4">
              <wp:simplePos x="0" y="0"/>
              <wp:positionH relativeFrom="column">
                <wp:posOffset>3568065</wp:posOffset>
              </wp:positionH>
              <wp:positionV relativeFrom="paragraph">
                <wp:posOffset>1837690</wp:posOffset>
              </wp:positionV>
              <wp:extent cx="53630" cy="36369"/>
              <wp:effectExtent l="0" t="0" r="3810" b="1905"/>
              <wp:wrapNone/>
              <wp:docPr id="472" name="Puolivapaa piirto 3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630" cy="36369"/>
                      </a:xfrm>
                      <a:custGeom>
                        <a:avLst/>
                        <a:gdLst>
                          <a:gd name="T0" fmla="*/ 0 w 13"/>
                          <a:gd name="T1" fmla="*/ 0 h 9"/>
                          <a:gd name="T2" fmla="*/ 0 w 13"/>
                          <a:gd name="T3" fmla="*/ 2 h 9"/>
                          <a:gd name="T4" fmla="*/ 12 w 13"/>
                          <a:gd name="T5" fmla="*/ 9 h 9"/>
                          <a:gd name="T6" fmla="*/ 13 w 13"/>
                          <a:gd name="T7" fmla="*/ 7 h 9"/>
                          <a:gd name="T8" fmla="*/ 0 w 13"/>
                          <a:gd name="T9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" h="9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12" y="9"/>
                            </a:lnTo>
                            <a:lnTo>
                              <a:pt x="13" y="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512A3A9" id="Puolivapaa piirto 330" o:spid="_x0000_s1026" alt="&quot;&quot;" style="position:absolute;margin-left:280.95pt;margin-top:144.7pt;width:4.2pt;height:2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" path="m,l,2,12,9,13,7,,xe" fillcolor="#2e8fab" stroked="f">
              <v:path arrowok="t" o:connecttype="custom" o:connectlocs="0,0;0,8082;49505,36369;53630,28287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5AD161" wp14:editId="331F5134">
              <wp:simplePos x="0" y="0"/>
              <wp:positionH relativeFrom="column">
                <wp:posOffset>3568065</wp:posOffset>
              </wp:positionH>
              <wp:positionV relativeFrom="paragraph">
                <wp:posOffset>1856740</wp:posOffset>
              </wp:positionV>
              <wp:extent cx="53630" cy="36369"/>
              <wp:effectExtent l="38100" t="19050" r="41910" b="20955"/>
              <wp:wrapNone/>
              <wp:docPr id="473" name="Puolivapaa piirto 3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630" cy="36369"/>
                      </a:xfrm>
                      <a:custGeom>
                        <a:avLst/>
                        <a:gdLst>
                          <a:gd name="T0" fmla="*/ 0 w 13"/>
                          <a:gd name="T1" fmla="*/ 0 h 9"/>
                          <a:gd name="T2" fmla="*/ 0 w 13"/>
                          <a:gd name="T3" fmla="*/ 2 h 9"/>
                          <a:gd name="T4" fmla="*/ 12 w 13"/>
                          <a:gd name="T5" fmla="*/ 9 h 9"/>
                          <a:gd name="T6" fmla="*/ 13 w 13"/>
                          <a:gd name="T7" fmla="*/ 7 h 9"/>
                          <a:gd name="T8" fmla="*/ 0 w 13"/>
                          <a:gd name="T9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" h="9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12" y="9"/>
                            </a:lnTo>
                            <a:lnTo>
                              <a:pt x="13" y="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C57457C" id="Puolivapaa piirto 331" o:spid="_x0000_s1026" alt="&quot;&quot;" style="position:absolute;margin-left:280.95pt;margin-top:146.2pt;width:4.2pt;height:2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" path="m,l,2,12,9,13,7,,e" filled="f" stroked="f">
              <v:path arrowok="t" o:connecttype="custom" o:connectlocs="0,0;0,8082;49505,36369;53630,28287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7AFEFF" wp14:editId="309564F0">
              <wp:simplePos x="0" y="0"/>
              <wp:positionH relativeFrom="column">
                <wp:posOffset>3551555</wp:posOffset>
              </wp:positionH>
              <wp:positionV relativeFrom="paragraph">
                <wp:posOffset>1740535</wp:posOffset>
              </wp:positionV>
              <wp:extent cx="66006" cy="12123"/>
              <wp:effectExtent l="0" t="0" r="0" b="0"/>
              <wp:wrapNone/>
              <wp:docPr id="474" name="Puolivapaa piirto 3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06" cy="12123"/>
                      </a:xfrm>
                      <a:custGeom>
                        <a:avLst/>
                        <a:gdLst>
                          <a:gd name="T0" fmla="*/ 16 w 16"/>
                          <a:gd name="T1" fmla="*/ 0 h 3"/>
                          <a:gd name="T2" fmla="*/ 0 w 16"/>
                          <a:gd name="T3" fmla="*/ 3 h 3"/>
                          <a:gd name="T4" fmla="*/ 0 w 16"/>
                          <a:gd name="T5" fmla="*/ 3 h 3"/>
                          <a:gd name="T6" fmla="*/ 16 w 16"/>
                          <a:gd name="T7" fmla="*/ 2 h 3"/>
                          <a:gd name="T8" fmla="*/ 16 w 16"/>
                          <a:gd name="T9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6" h="3">
                            <a:moveTo>
                              <a:pt x="16" y="0"/>
                            </a:moveTo>
                            <a:lnTo>
                              <a:pt x="0" y="3"/>
                            </a:lnTo>
                            <a:lnTo>
                              <a:pt x="0" y="3"/>
                            </a:lnTo>
                            <a:lnTo>
                              <a:pt x="16" y="2"/>
                            </a:lnTo>
                            <a:lnTo>
                              <a:pt x="16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A2060A2" id="Puolivapaa piirto 332" o:spid="_x0000_s1026" alt="&quot;&quot;" style="position:absolute;margin-left:279.65pt;margin-top:137.05pt;width:5.2pt;height: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" path="m16,l,3r,l16,2,16,xe" fillcolor="#2e8fab" stroked="f">
              <v:path arrowok="t" o:connecttype="custom" o:connectlocs="66006,0;0,12123;0,12123;66006,8082;66006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4E1F08" wp14:editId="46095990">
              <wp:simplePos x="0" y="0"/>
              <wp:positionH relativeFrom="column">
                <wp:posOffset>3551555</wp:posOffset>
              </wp:positionH>
              <wp:positionV relativeFrom="paragraph">
                <wp:posOffset>1778635</wp:posOffset>
              </wp:positionV>
              <wp:extent cx="66006" cy="12123"/>
              <wp:effectExtent l="38100" t="38100" r="29845" b="45085"/>
              <wp:wrapNone/>
              <wp:docPr id="475" name="Puolivapaa piirto 3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06" cy="12123"/>
                      </a:xfrm>
                      <a:custGeom>
                        <a:avLst/>
                        <a:gdLst>
                          <a:gd name="T0" fmla="*/ 16 w 16"/>
                          <a:gd name="T1" fmla="*/ 0 h 3"/>
                          <a:gd name="T2" fmla="*/ 0 w 16"/>
                          <a:gd name="T3" fmla="*/ 3 h 3"/>
                          <a:gd name="T4" fmla="*/ 0 w 16"/>
                          <a:gd name="T5" fmla="*/ 3 h 3"/>
                          <a:gd name="T6" fmla="*/ 16 w 16"/>
                          <a:gd name="T7" fmla="*/ 2 h 3"/>
                          <a:gd name="T8" fmla="*/ 16 w 16"/>
                          <a:gd name="T9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6" h="3">
                            <a:moveTo>
                              <a:pt x="16" y="0"/>
                            </a:moveTo>
                            <a:lnTo>
                              <a:pt x="0" y="3"/>
                            </a:lnTo>
                            <a:lnTo>
                              <a:pt x="0" y="3"/>
                            </a:lnTo>
                            <a:lnTo>
                              <a:pt x="16" y="2"/>
                            </a:lnTo>
                            <a:lnTo>
                              <a:pt x="16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8CC31AE" id="Puolivapaa piirto 333" o:spid="_x0000_s1026" alt="&quot;&quot;" style="position:absolute;margin-left:279.65pt;margin-top:140.05pt;width:5.2pt;height: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" path="m16,l,3r,l16,2,16,e" filled="f" stroked="f">
              <v:path arrowok="t" o:connecttype="custom" o:connectlocs="66006,0;0,12123;0,12123;66006,8082;66006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DB344" wp14:editId="5B931C41">
              <wp:simplePos x="0" y="0"/>
              <wp:positionH relativeFrom="column">
                <wp:posOffset>3629660</wp:posOffset>
              </wp:positionH>
              <wp:positionV relativeFrom="paragraph">
                <wp:posOffset>1009015</wp:posOffset>
              </wp:positionV>
              <wp:extent cx="49504" cy="44451"/>
              <wp:effectExtent l="0" t="0" r="8255" b="0"/>
              <wp:wrapNone/>
              <wp:docPr id="476" name="Puolivapaa piirto 3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04" cy="44451"/>
                      </a:xfrm>
                      <a:custGeom>
                        <a:avLst/>
                        <a:gdLst>
                          <a:gd name="T0" fmla="*/ 10 w 12"/>
                          <a:gd name="T1" fmla="*/ 0 h 11"/>
                          <a:gd name="T2" fmla="*/ 0 w 12"/>
                          <a:gd name="T3" fmla="*/ 11 h 11"/>
                          <a:gd name="T4" fmla="*/ 2 w 12"/>
                          <a:gd name="T5" fmla="*/ 11 h 11"/>
                          <a:gd name="T6" fmla="*/ 12 w 12"/>
                          <a:gd name="T7" fmla="*/ 1 h 11"/>
                          <a:gd name="T8" fmla="*/ 10 w 12"/>
                          <a:gd name="T9" fmla="*/ 0 h 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" h="11">
                            <a:moveTo>
                              <a:pt x="10" y="0"/>
                            </a:moveTo>
                            <a:lnTo>
                              <a:pt x="0" y="11"/>
                            </a:lnTo>
                            <a:lnTo>
                              <a:pt x="2" y="11"/>
                            </a:lnTo>
                            <a:lnTo>
                              <a:pt x="12" y="1"/>
                            </a:lnTo>
                            <a:lnTo>
                              <a:pt x="10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97F544B" id="Puolivapaa piirto 334" o:spid="_x0000_s1026" alt="&quot;&quot;" style="position:absolute;margin-left:285.8pt;margin-top:79.45pt;width:3.9pt;height: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" path="m10,l,11r2,l12,1,10,xe" fillcolor="#2e8fab" stroked="f">
              <v:path arrowok="t" o:connecttype="custom" o:connectlocs="41253,0;0,44451;8251,44451;49504,4041;41253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AFE0D3" wp14:editId="3750D81E">
              <wp:simplePos x="0" y="0"/>
              <wp:positionH relativeFrom="column">
                <wp:posOffset>3629660</wp:posOffset>
              </wp:positionH>
              <wp:positionV relativeFrom="paragraph">
                <wp:posOffset>1028065</wp:posOffset>
              </wp:positionV>
              <wp:extent cx="49504" cy="44451"/>
              <wp:effectExtent l="57150" t="19050" r="46355" b="12700"/>
              <wp:wrapNone/>
              <wp:docPr id="477" name="Puolivapaa piirto 3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04" cy="44451"/>
                      </a:xfrm>
                      <a:custGeom>
                        <a:avLst/>
                        <a:gdLst>
                          <a:gd name="T0" fmla="*/ 10 w 12"/>
                          <a:gd name="T1" fmla="*/ 0 h 11"/>
                          <a:gd name="T2" fmla="*/ 0 w 12"/>
                          <a:gd name="T3" fmla="*/ 11 h 11"/>
                          <a:gd name="T4" fmla="*/ 2 w 12"/>
                          <a:gd name="T5" fmla="*/ 11 h 11"/>
                          <a:gd name="T6" fmla="*/ 12 w 12"/>
                          <a:gd name="T7" fmla="*/ 1 h 11"/>
                          <a:gd name="T8" fmla="*/ 10 w 12"/>
                          <a:gd name="T9" fmla="*/ 0 h 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" h="11">
                            <a:moveTo>
                              <a:pt x="10" y="0"/>
                            </a:moveTo>
                            <a:lnTo>
                              <a:pt x="0" y="11"/>
                            </a:lnTo>
                            <a:lnTo>
                              <a:pt x="2" y="11"/>
                            </a:lnTo>
                            <a:lnTo>
                              <a:pt x="12" y="1"/>
                            </a:lnTo>
                            <a:lnTo>
                              <a:pt x="1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A0C5953" id="Puolivapaa piirto 335" o:spid="_x0000_s1026" alt="&quot;&quot;" style="position:absolute;margin-left:285.8pt;margin-top:80.95pt;width:3.9pt;height: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" path="m10,l,11r2,l12,1,10,e" filled="f" stroked="f">
              <v:path arrowok="t" o:connecttype="custom" o:connectlocs="41253,0;0,44451;8251,44451;49504,4041;41253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FCC18" wp14:editId="48C57C5A">
              <wp:simplePos x="0" y="0"/>
              <wp:positionH relativeFrom="column">
                <wp:posOffset>3687445</wp:posOffset>
              </wp:positionH>
              <wp:positionV relativeFrom="paragraph">
                <wp:posOffset>1097915</wp:posOffset>
              </wp:positionV>
              <wp:extent cx="61879" cy="20205"/>
              <wp:effectExtent l="0" t="0" r="0" b="0"/>
              <wp:wrapNone/>
              <wp:docPr id="478" name="Puolivapaa piirto 3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79" cy="20205"/>
                      </a:xfrm>
                      <a:custGeom>
                        <a:avLst/>
                        <a:gdLst>
                          <a:gd name="T0" fmla="*/ 15 w 15"/>
                          <a:gd name="T1" fmla="*/ 0 h 5"/>
                          <a:gd name="T2" fmla="*/ 0 w 15"/>
                          <a:gd name="T3" fmla="*/ 3 h 5"/>
                          <a:gd name="T4" fmla="*/ 2 w 15"/>
                          <a:gd name="T5" fmla="*/ 5 h 5"/>
                          <a:gd name="T6" fmla="*/ 15 w 15"/>
                          <a:gd name="T7" fmla="*/ 1 h 5"/>
                          <a:gd name="T8" fmla="*/ 15 w 15"/>
                          <a:gd name="T9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" h="5">
                            <a:moveTo>
                              <a:pt x="15" y="0"/>
                            </a:moveTo>
                            <a:lnTo>
                              <a:pt x="0" y="3"/>
                            </a:lnTo>
                            <a:lnTo>
                              <a:pt x="2" y="5"/>
                            </a:lnTo>
                            <a:lnTo>
                              <a:pt x="15" y="1"/>
                            </a:lnTo>
                            <a:lnTo>
                              <a:pt x="15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51F86AB" id="Puolivapaa piirto 336" o:spid="_x0000_s1026" alt="&quot;&quot;" style="position:absolute;margin-left:290.35pt;margin-top:86.45pt;width:4.85pt;height: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" path="m15,l,3,2,5,15,1,15,xe" fillcolor="#2e8fab" stroked="f">
              <v:path arrowok="t" o:connecttype="custom" o:connectlocs="61879,0;0,12123;8251,20205;61879,4041;61879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40550C" wp14:editId="4E0B8AB8">
              <wp:simplePos x="0" y="0"/>
              <wp:positionH relativeFrom="column">
                <wp:posOffset>3687445</wp:posOffset>
              </wp:positionH>
              <wp:positionV relativeFrom="paragraph">
                <wp:posOffset>1136015</wp:posOffset>
              </wp:positionV>
              <wp:extent cx="61879" cy="20205"/>
              <wp:effectExtent l="38100" t="38100" r="33655" b="37465"/>
              <wp:wrapNone/>
              <wp:docPr id="479" name="Puolivapaa piirto 33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79" cy="20205"/>
                      </a:xfrm>
                      <a:custGeom>
                        <a:avLst/>
                        <a:gdLst>
                          <a:gd name="T0" fmla="*/ 15 w 15"/>
                          <a:gd name="T1" fmla="*/ 0 h 5"/>
                          <a:gd name="T2" fmla="*/ 0 w 15"/>
                          <a:gd name="T3" fmla="*/ 3 h 5"/>
                          <a:gd name="T4" fmla="*/ 2 w 15"/>
                          <a:gd name="T5" fmla="*/ 5 h 5"/>
                          <a:gd name="T6" fmla="*/ 15 w 15"/>
                          <a:gd name="T7" fmla="*/ 1 h 5"/>
                          <a:gd name="T8" fmla="*/ 15 w 15"/>
                          <a:gd name="T9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" h="5">
                            <a:moveTo>
                              <a:pt x="15" y="0"/>
                            </a:moveTo>
                            <a:lnTo>
                              <a:pt x="0" y="3"/>
                            </a:lnTo>
                            <a:lnTo>
                              <a:pt x="2" y="5"/>
                            </a:lnTo>
                            <a:lnTo>
                              <a:pt x="15" y="1"/>
                            </a:lnTo>
                            <a:lnTo>
                              <a:pt x="15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AC8B585" id="Puolivapaa piirto 337" o:spid="_x0000_s1026" alt="&quot;&quot;" style="position:absolute;margin-left:290.35pt;margin-top:89.45pt;width:4.85pt;height: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" path="m15,l,3,2,5,15,1,15,e" filled="f" stroked="f">
              <v:path arrowok="t" o:connecttype="custom" o:connectlocs="61879,0;0,12123;8251,20205;61879,4041;61879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D59B1F" wp14:editId="3CACCBC7">
              <wp:simplePos x="0" y="0"/>
              <wp:positionH relativeFrom="column">
                <wp:posOffset>3650615</wp:posOffset>
              </wp:positionH>
              <wp:positionV relativeFrom="paragraph">
                <wp:posOffset>1235710</wp:posOffset>
              </wp:positionV>
              <wp:extent cx="66006" cy="28287"/>
              <wp:effectExtent l="0" t="0" r="0" b="0"/>
              <wp:wrapNone/>
              <wp:docPr id="480" name="Puolivapaa piirto 3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06" cy="28287"/>
                      </a:xfrm>
                      <a:custGeom>
                        <a:avLst/>
                        <a:gdLst>
                          <a:gd name="T0" fmla="*/ 2 w 16"/>
                          <a:gd name="T1" fmla="*/ 0 h 7"/>
                          <a:gd name="T2" fmla="*/ 0 w 16"/>
                          <a:gd name="T3" fmla="*/ 2 h 7"/>
                          <a:gd name="T4" fmla="*/ 16 w 16"/>
                          <a:gd name="T5" fmla="*/ 7 h 7"/>
                          <a:gd name="T6" fmla="*/ 16 w 16"/>
                          <a:gd name="T7" fmla="*/ 5 h 7"/>
                          <a:gd name="T8" fmla="*/ 2 w 16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6" h="7">
                            <a:moveTo>
                              <a:pt x="2" y="0"/>
                            </a:moveTo>
                            <a:lnTo>
                              <a:pt x="0" y="2"/>
                            </a:lnTo>
                            <a:lnTo>
                              <a:pt x="16" y="7"/>
                            </a:lnTo>
                            <a:lnTo>
                              <a:pt x="16" y="5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D669FAE" id="Puolivapaa piirto 338" o:spid="_x0000_s1026" alt="&quot;&quot;" style="position:absolute;margin-left:287.45pt;margin-top:97.3pt;width:5.2pt;height: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" path="m2,l,2,16,7r,-2l2,xe" fillcolor="#2e8fab" stroked="f">
              <v:path arrowok="t" o:connecttype="custom" o:connectlocs="8251,0;0,8082;66006,28287;66006,20205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127120" wp14:editId="7A8ABEAD">
              <wp:simplePos x="0" y="0"/>
              <wp:positionH relativeFrom="column">
                <wp:posOffset>3650615</wp:posOffset>
              </wp:positionH>
              <wp:positionV relativeFrom="paragraph">
                <wp:posOffset>1254760</wp:posOffset>
              </wp:positionV>
              <wp:extent cx="66006" cy="28287"/>
              <wp:effectExtent l="38100" t="19050" r="29845" b="29210"/>
              <wp:wrapNone/>
              <wp:docPr id="481" name="Puolivapaa piirto 3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06" cy="28287"/>
                      </a:xfrm>
                      <a:custGeom>
                        <a:avLst/>
                        <a:gdLst>
                          <a:gd name="T0" fmla="*/ 2 w 16"/>
                          <a:gd name="T1" fmla="*/ 0 h 7"/>
                          <a:gd name="T2" fmla="*/ 0 w 16"/>
                          <a:gd name="T3" fmla="*/ 2 h 7"/>
                          <a:gd name="T4" fmla="*/ 16 w 16"/>
                          <a:gd name="T5" fmla="*/ 7 h 7"/>
                          <a:gd name="T6" fmla="*/ 16 w 16"/>
                          <a:gd name="T7" fmla="*/ 5 h 7"/>
                          <a:gd name="T8" fmla="*/ 2 w 16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6" h="7">
                            <a:moveTo>
                              <a:pt x="2" y="0"/>
                            </a:moveTo>
                            <a:lnTo>
                              <a:pt x="0" y="2"/>
                            </a:lnTo>
                            <a:lnTo>
                              <a:pt x="16" y="7"/>
                            </a:lnTo>
                            <a:lnTo>
                              <a:pt x="16" y="5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BF2F55F" id="Puolivapaa piirto 339" o:spid="_x0000_s1026" alt="&quot;&quot;" style="position:absolute;margin-left:287.45pt;margin-top:98.8pt;width:5.2pt;height: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" path="m2,l,2,16,7r,-2l2,e" filled="f" stroked="f">
              <v:path arrowok="t" o:connecttype="custom" o:connectlocs="8251,0;0,8082;66006,28287;66006,20205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C1DBD3" wp14:editId="231AF390">
              <wp:simplePos x="0" y="0"/>
              <wp:positionH relativeFrom="column">
                <wp:posOffset>3736975</wp:posOffset>
              </wp:positionH>
              <wp:positionV relativeFrom="paragraph">
                <wp:posOffset>1470025</wp:posOffset>
              </wp:positionV>
              <wp:extent cx="8251" cy="56574"/>
              <wp:effectExtent l="0" t="0" r="30480" b="635"/>
              <wp:wrapNone/>
              <wp:docPr id="482" name="Puolivapaa piirto 3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1" cy="56574"/>
                      </a:xfrm>
                      <a:custGeom>
                        <a:avLst/>
                        <a:gdLst>
                          <a:gd name="T0" fmla="*/ 2 w 2"/>
                          <a:gd name="T1" fmla="*/ 0 h 14"/>
                          <a:gd name="T2" fmla="*/ 0 w 2"/>
                          <a:gd name="T3" fmla="*/ 12 h 14"/>
                          <a:gd name="T4" fmla="*/ 2 w 2"/>
                          <a:gd name="T5" fmla="*/ 14 h 14"/>
                          <a:gd name="T6" fmla="*/ 2 w 2"/>
                          <a:gd name="T7" fmla="*/ 0 h 14"/>
                          <a:gd name="T8" fmla="*/ 2 w 2"/>
                          <a:gd name="T9" fmla="*/ 0 h 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14">
                            <a:moveTo>
                              <a:pt x="2" y="0"/>
                            </a:moveTo>
                            <a:lnTo>
                              <a:pt x="0" y="12"/>
                            </a:lnTo>
                            <a:lnTo>
                              <a:pt x="2" y="14"/>
                            </a:lnTo>
                            <a:lnTo>
                              <a:pt x="2" y="0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C4ADF13" id="Puolivapaa piirto 340" o:spid="_x0000_s1026" alt="&quot;&quot;" style="position:absolute;margin-left:294.25pt;margin-top:115.75pt;width:.65pt;height: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" path="m2,l,12r2,2l2,r,xe" fillcolor="#2e8fab" stroked="f">
              <v:path arrowok="t" o:connecttype="custom" o:connectlocs="8251,0;0,48492;8251,56574;8251,0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FEA0D8" wp14:editId="526D6DE3">
              <wp:simplePos x="0" y="0"/>
              <wp:positionH relativeFrom="column">
                <wp:posOffset>3889375</wp:posOffset>
              </wp:positionH>
              <wp:positionV relativeFrom="paragraph">
                <wp:posOffset>1622425</wp:posOffset>
              </wp:positionV>
              <wp:extent cx="8251" cy="56574"/>
              <wp:effectExtent l="95250" t="0" r="87630" b="635"/>
              <wp:wrapNone/>
              <wp:docPr id="483" name="Puolivapaa piirto 3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1" cy="56574"/>
                      </a:xfrm>
                      <a:custGeom>
                        <a:avLst/>
                        <a:gdLst>
                          <a:gd name="T0" fmla="*/ 2 w 2"/>
                          <a:gd name="T1" fmla="*/ 0 h 14"/>
                          <a:gd name="T2" fmla="*/ 0 w 2"/>
                          <a:gd name="T3" fmla="*/ 12 h 14"/>
                          <a:gd name="T4" fmla="*/ 2 w 2"/>
                          <a:gd name="T5" fmla="*/ 14 h 14"/>
                          <a:gd name="T6" fmla="*/ 2 w 2"/>
                          <a:gd name="T7" fmla="*/ 0 h 14"/>
                          <a:gd name="T8" fmla="*/ 2 w 2"/>
                          <a:gd name="T9" fmla="*/ 0 h 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14">
                            <a:moveTo>
                              <a:pt x="2" y="0"/>
                            </a:moveTo>
                            <a:lnTo>
                              <a:pt x="0" y="12"/>
                            </a:lnTo>
                            <a:lnTo>
                              <a:pt x="2" y="14"/>
                            </a:lnTo>
                            <a:lnTo>
                              <a:pt x="2" y="0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E062A43" id="Puolivapaa piirto 341" o:spid="_x0000_s1026" alt="&quot;&quot;" style="position:absolute;margin-left:306.25pt;margin-top:127.75pt;width:.65pt;height: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" path="m2,l,12r2,2l2,r,e" filled="f" stroked="f">
              <v:path arrowok="t" o:connecttype="custom" o:connectlocs="8251,0;0,48492;8251,56574;8251,0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1D7B20" wp14:editId="4509566A">
              <wp:simplePos x="0" y="0"/>
              <wp:positionH relativeFrom="column">
                <wp:posOffset>3728720</wp:posOffset>
              </wp:positionH>
              <wp:positionV relativeFrom="paragraph">
                <wp:posOffset>1615440</wp:posOffset>
              </wp:positionV>
              <wp:extent cx="16501" cy="16164"/>
              <wp:effectExtent l="0" t="0" r="0" b="0"/>
              <wp:wrapNone/>
              <wp:docPr id="484" name="Puolivapaa piirto 3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01" cy="16164"/>
                      </a:xfrm>
                      <a:custGeom>
                        <a:avLst/>
                        <a:gdLst>
                          <a:gd name="T0" fmla="*/ 0 w 4"/>
                          <a:gd name="T1" fmla="*/ 0 h 4"/>
                          <a:gd name="T2" fmla="*/ 0 w 4"/>
                          <a:gd name="T3" fmla="*/ 2 h 4"/>
                          <a:gd name="T4" fmla="*/ 4 w 4"/>
                          <a:gd name="T5" fmla="*/ 4 h 4"/>
                          <a:gd name="T6" fmla="*/ 4 w 4"/>
                          <a:gd name="T7" fmla="*/ 2 h 4"/>
                          <a:gd name="T8" fmla="*/ 0 w 4"/>
                          <a:gd name="T9" fmla="*/ 0 h 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" h="4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4" y="4"/>
                            </a:lnTo>
                            <a:lnTo>
                              <a:pt x="4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1E0D327" id="Puolivapaa piirto 342" o:spid="_x0000_s1026" alt="&quot;&quot;" style="position:absolute;margin-left:293.6pt;margin-top:127.2pt;width:1.3pt;height: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" path="m,l,2,4,4,4,2,,xe" fillcolor="#2e8fab" stroked="f">
              <v:path arrowok="t" o:connecttype="custom" o:connectlocs="0,0;0,8082;16501,16164;16501,8082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44E78B" wp14:editId="78737A76">
              <wp:simplePos x="0" y="0"/>
              <wp:positionH relativeFrom="column">
                <wp:posOffset>3728720</wp:posOffset>
              </wp:positionH>
              <wp:positionV relativeFrom="paragraph">
                <wp:posOffset>1653540</wp:posOffset>
              </wp:positionV>
              <wp:extent cx="16501" cy="16164"/>
              <wp:effectExtent l="76200" t="38100" r="79375" b="41275"/>
              <wp:wrapNone/>
              <wp:docPr id="485" name="Puolivapaa piirto 3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01" cy="16164"/>
                      </a:xfrm>
                      <a:custGeom>
                        <a:avLst/>
                        <a:gdLst>
                          <a:gd name="T0" fmla="*/ 0 w 4"/>
                          <a:gd name="T1" fmla="*/ 0 h 4"/>
                          <a:gd name="T2" fmla="*/ 0 w 4"/>
                          <a:gd name="T3" fmla="*/ 2 h 4"/>
                          <a:gd name="T4" fmla="*/ 4 w 4"/>
                          <a:gd name="T5" fmla="*/ 4 h 4"/>
                          <a:gd name="T6" fmla="*/ 4 w 4"/>
                          <a:gd name="T7" fmla="*/ 2 h 4"/>
                          <a:gd name="T8" fmla="*/ 0 w 4"/>
                          <a:gd name="T9" fmla="*/ 0 h 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" h="4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4" y="4"/>
                            </a:lnTo>
                            <a:lnTo>
                              <a:pt x="4" y="2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B55B5EC" id="Puolivapaa piirto 343" o:spid="_x0000_s1026" alt="&quot;&quot;" style="position:absolute;margin-left:293.6pt;margin-top:130.2pt;width:1.3pt;height: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" path="m,l,2,4,4,4,2,,e" filled="f" stroked="f">
              <v:path arrowok="t" o:connecttype="custom" o:connectlocs="0,0;0,8082;16501,16164;16501,8082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2DFF33" wp14:editId="5CA40498">
              <wp:simplePos x="0" y="0"/>
              <wp:positionH relativeFrom="column">
                <wp:posOffset>3423920</wp:posOffset>
              </wp:positionH>
              <wp:positionV relativeFrom="paragraph">
                <wp:posOffset>1538605</wp:posOffset>
              </wp:positionV>
              <wp:extent cx="57755" cy="28287"/>
              <wp:effectExtent l="0" t="0" r="0" b="0"/>
              <wp:wrapNone/>
              <wp:docPr id="486" name="Puolivapaa piirto 3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55" cy="28287"/>
                      </a:xfrm>
                      <a:custGeom>
                        <a:avLst/>
                        <a:gdLst>
                          <a:gd name="T0" fmla="*/ 0 w 14"/>
                          <a:gd name="T1" fmla="*/ 0 h 7"/>
                          <a:gd name="T2" fmla="*/ 0 w 14"/>
                          <a:gd name="T3" fmla="*/ 2 h 7"/>
                          <a:gd name="T4" fmla="*/ 14 w 14"/>
                          <a:gd name="T5" fmla="*/ 7 h 7"/>
                          <a:gd name="T6" fmla="*/ 14 w 14"/>
                          <a:gd name="T7" fmla="*/ 7 h 7"/>
                          <a:gd name="T8" fmla="*/ 0 w 14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4" h="7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14" y="7"/>
                            </a:lnTo>
                            <a:lnTo>
                              <a:pt x="14" y="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EB9EAFB" id="Puolivapaa piirto 344" o:spid="_x0000_s1026" alt="&quot;&quot;" style="position:absolute;margin-left:269.6pt;margin-top:121.15pt;width:4.55pt;height: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" path="m,l,2,14,7r,l,xe" fillcolor="#2e8fab" stroked="f">
              <v:path arrowok="t" o:connecttype="custom" o:connectlocs="0,0;0,8082;57755,28287;57755,28287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B51167C" wp14:editId="10D85B22">
              <wp:simplePos x="0" y="0"/>
              <wp:positionH relativeFrom="column">
                <wp:posOffset>3423920</wp:posOffset>
              </wp:positionH>
              <wp:positionV relativeFrom="paragraph">
                <wp:posOffset>1557655</wp:posOffset>
              </wp:positionV>
              <wp:extent cx="57755" cy="28287"/>
              <wp:effectExtent l="38100" t="19050" r="38100" b="29210"/>
              <wp:wrapNone/>
              <wp:docPr id="487" name="Puolivapaa piirto 3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55" cy="28287"/>
                      </a:xfrm>
                      <a:custGeom>
                        <a:avLst/>
                        <a:gdLst>
                          <a:gd name="T0" fmla="*/ 0 w 14"/>
                          <a:gd name="T1" fmla="*/ 0 h 7"/>
                          <a:gd name="T2" fmla="*/ 0 w 14"/>
                          <a:gd name="T3" fmla="*/ 2 h 7"/>
                          <a:gd name="T4" fmla="*/ 14 w 14"/>
                          <a:gd name="T5" fmla="*/ 7 h 7"/>
                          <a:gd name="T6" fmla="*/ 14 w 14"/>
                          <a:gd name="T7" fmla="*/ 7 h 7"/>
                          <a:gd name="T8" fmla="*/ 0 w 14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4" h="7">
                            <a:moveTo>
                              <a:pt x="0" y="0"/>
                            </a:moveTo>
                            <a:lnTo>
                              <a:pt x="0" y="2"/>
                            </a:lnTo>
                            <a:lnTo>
                              <a:pt x="14" y="7"/>
                            </a:lnTo>
                            <a:lnTo>
                              <a:pt x="14" y="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92086FB" id="Puolivapaa piirto 345" o:spid="_x0000_s1026" alt="&quot;&quot;" style="position:absolute;margin-left:269.6pt;margin-top:122.65pt;width:4.55pt;height: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" path="m,l,2,14,7r,l,e" filled="f" stroked="f">
              <v:path arrowok="t" o:connecttype="custom" o:connectlocs="0,0;0,8082;57755,28287;57755,28287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2CD0C9" wp14:editId="6D529A04">
              <wp:simplePos x="0" y="0"/>
              <wp:positionH relativeFrom="column">
                <wp:posOffset>3303905</wp:posOffset>
              </wp:positionH>
              <wp:positionV relativeFrom="paragraph">
                <wp:posOffset>1607185</wp:posOffset>
              </wp:positionV>
              <wp:extent cx="49504" cy="48492"/>
              <wp:effectExtent l="0" t="0" r="8255" b="8890"/>
              <wp:wrapNone/>
              <wp:docPr id="488" name="Puolivapaa piirto 3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04" cy="48492"/>
                      </a:xfrm>
                      <a:custGeom>
                        <a:avLst/>
                        <a:gdLst>
                          <a:gd name="T0" fmla="*/ 11 w 12"/>
                          <a:gd name="T1" fmla="*/ 0 h 12"/>
                          <a:gd name="T2" fmla="*/ 0 w 12"/>
                          <a:gd name="T3" fmla="*/ 12 h 12"/>
                          <a:gd name="T4" fmla="*/ 0 w 12"/>
                          <a:gd name="T5" fmla="*/ 12 h 12"/>
                          <a:gd name="T6" fmla="*/ 12 w 12"/>
                          <a:gd name="T7" fmla="*/ 2 h 12"/>
                          <a:gd name="T8" fmla="*/ 11 w 12"/>
                          <a:gd name="T9" fmla="*/ 0 h 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" h="12">
                            <a:moveTo>
                              <a:pt x="11" y="0"/>
                            </a:moveTo>
                            <a:lnTo>
                              <a:pt x="0" y="12"/>
                            </a:lnTo>
                            <a:lnTo>
                              <a:pt x="0" y="12"/>
                            </a:lnTo>
                            <a:lnTo>
                              <a:pt x="12" y="2"/>
                            </a:lnTo>
                            <a:lnTo>
                              <a:pt x="11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916CC8C" id="Puolivapaa piirto 346" o:spid="_x0000_s1026" alt="&quot;&quot;" style="position:absolute;margin-left:260.15pt;margin-top:126.55pt;width:3.9pt;height: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" path="m11,l,12r,l12,2,11,xe" fillcolor="#2e8fab" stroked="f">
              <v:path arrowok="t" o:connecttype="custom" o:connectlocs="45379,0;0,48492;0,48492;49504,8082;45379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EB73FB" wp14:editId="27CD26A6">
              <wp:simplePos x="0" y="0"/>
              <wp:positionH relativeFrom="column">
                <wp:posOffset>3456305</wp:posOffset>
              </wp:positionH>
              <wp:positionV relativeFrom="paragraph">
                <wp:posOffset>1759585</wp:posOffset>
              </wp:positionV>
              <wp:extent cx="49504" cy="48492"/>
              <wp:effectExtent l="57150" t="0" r="46355" b="8890"/>
              <wp:wrapNone/>
              <wp:docPr id="489" name="Puolivapaa piirto 3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04" cy="48492"/>
                      </a:xfrm>
                      <a:custGeom>
                        <a:avLst/>
                        <a:gdLst>
                          <a:gd name="T0" fmla="*/ 11 w 12"/>
                          <a:gd name="T1" fmla="*/ 0 h 12"/>
                          <a:gd name="T2" fmla="*/ 0 w 12"/>
                          <a:gd name="T3" fmla="*/ 12 h 12"/>
                          <a:gd name="T4" fmla="*/ 0 w 12"/>
                          <a:gd name="T5" fmla="*/ 12 h 12"/>
                          <a:gd name="T6" fmla="*/ 12 w 12"/>
                          <a:gd name="T7" fmla="*/ 2 h 12"/>
                          <a:gd name="T8" fmla="*/ 11 w 12"/>
                          <a:gd name="T9" fmla="*/ 0 h 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" h="12">
                            <a:moveTo>
                              <a:pt x="11" y="0"/>
                            </a:moveTo>
                            <a:lnTo>
                              <a:pt x="0" y="12"/>
                            </a:lnTo>
                            <a:lnTo>
                              <a:pt x="0" y="12"/>
                            </a:lnTo>
                            <a:lnTo>
                              <a:pt x="12" y="2"/>
                            </a:lnTo>
                            <a:lnTo>
                              <a:pt x="11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992CDA7" id="Puolivapaa piirto 347" o:spid="_x0000_s1026" alt="&quot;&quot;" style="position:absolute;margin-left:272.15pt;margin-top:138.55pt;width:3.9pt;height: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" path="m11,l,12r,l12,2,11,e" filled="f" stroked="f">
              <v:path arrowok="t" o:connecttype="custom" o:connectlocs="45379,0;0,48492;0,48492;49504,8082;45379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506635" wp14:editId="1B6D9FB3">
              <wp:simplePos x="0" y="0"/>
              <wp:positionH relativeFrom="column">
                <wp:posOffset>3324860</wp:posOffset>
              </wp:positionH>
              <wp:positionV relativeFrom="paragraph">
                <wp:posOffset>1817370</wp:posOffset>
              </wp:positionV>
              <wp:extent cx="28877" cy="60614"/>
              <wp:effectExtent l="0" t="0" r="9525" b="0"/>
              <wp:wrapNone/>
              <wp:docPr id="490" name="Puolivapaa piirto 34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77" cy="60614"/>
                      </a:xfrm>
                      <a:custGeom>
                        <a:avLst/>
                        <a:gdLst>
                          <a:gd name="T0" fmla="*/ 2 w 7"/>
                          <a:gd name="T1" fmla="*/ 0 h 15"/>
                          <a:gd name="T2" fmla="*/ 0 w 7"/>
                          <a:gd name="T3" fmla="*/ 0 h 15"/>
                          <a:gd name="T4" fmla="*/ 7 w 7"/>
                          <a:gd name="T5" fmla="*/ 15 h 15"/>
                          <a:gd name="T6" fmla="*/ 7 w 7"/>
                          <a:gd name="T7" fmla="*/ 15 h 15"/>
                          <a:gd name="T8" fmla="*/ 2 w 7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" h="15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7" y="15"/>
                            </a:lnTo>
                            <a:lnTo>
                              <a:pt x="7" y="15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DA877B2" id="Puolivapaa piirto 348" o:spid="_x0000_s1026" alt="&quot;&quot;" style="position:absolute;margin-left:261.8pt;margin-top:143.1pt;width:2.25pt;height: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" path="m2,l,,7,15r,l2,xe" fillcolor="#2e8fab" stroked="f">
              <v:path arrowok="t" o:connecttype="custom" o:connectlocs="8251,0;0,0;28877,60614;28877,60614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946274" wp14:editId="7291E078">
              <wp:simplePos x="0" y="0"/>
              <wp:positionH relativeFrom="column">
                <wp:posOffset>3477260</wp:posOffset>
              </wp:positionH>
              <wp:positionV relativeFrom="paragraph">
                <wp:posOffset>1969770</wp:posOffset>
              </wp:positionV>
              <wp:extent cx="28877" cy="60614"/>
              <wp:effectExtent l="76200" t="0" r="66675" b="0"/>
              <wp:wrapNone/>
              <wp:docPr id="491" name="Puolivapaa piirto 3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77" cy="60614"/>
                      </a:xfrm>
                      <a:custGeom>
                        <a:avLst/>
                        <a:gdLst>
                          <a:gd name="T0" fmla="*/ 2 w 7"/>
                          <a:gd name="T1" fmla="*/ 0 h 15"/>
                          <a:gd name="T2" fmla="*/ 0 w 7"/>
                          <a:gd name="T3" fmla="*/ 0 h 15"/>
                          <a:gd name="T4" fmla="*/ 7 w 7"/>
                          <a:gd name="T5" fmla="*/ 15 h 15"/>
                          <a:gd name="T6" fmla="*/ 7 w 7"/>
                          <a:gd name="T7" fmla="*/ 15 h 15"/>
                          <a:gd name="T8" fmla="*/ 2 w 7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" h="15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7" y="15"/>
                            </a:lnTo>
                            <a:lnTo>
                              <a:pt x="7" y="15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9A21C63" id="Puolivapaa piirto 349" o:spid="_x0000_s1026" alt="&quot;&quot;" style="position:absolute;margin-left:273.8pt;margin-top:155.1pt;width:2.25pt;height: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" path="m2,l,,7,15r,l2,e" filled="f" stroked="f">
              <v:path arrowok="t" o:connecttype="custom" o:connectlocs="8251,0;0,0;28877,60614;28877,60614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15D3DC0" wp14:editId="5116C6CA">
              <wp:simplePos x="0" y="0"/>
              <wp:positionH relativeFrom="column">
                <wp:posOffset>3361690</wp:posOffset>
              </wp:positionH>
              <wp:positionV relativeFrom="paragraph">
                <wp:posOffset>1740535</wp:posOffset>
              </wp:positionV>
              <wp:extent cx="70131" cy="36369"/>
              <wp:effectExtent l="0" t="0" r="6350" b="1905"/>
              <wp:wrapNone/>
              <wp:docPr id="492" name="Puolivapaa piirto 35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31" cy="36369"/>
                      </a:xfrm>
                      <a:custGeom>
                        <a:avLst/>
                        <a:gdLst>
                          <a:gd name="T0" fmla="*/ 15 w 17"/>
                          <a:gd name="T1" fmla="*/ 0 h 9"/>
                          <a:gd name="T2" fmla="*/ 0 w 17"/>
                          <a:gd name="T3" fmla="*/ 7 h 9"/>
                          <a:gd name="T4" fmla="*/ 0 w 17"/>
                          <a:gd name="T5" fmla="*/ 9 h 9"/>
                          <a:gd name="T6" fmla="*/ 17 w 17"/>
                          <a:gd name="T7" fmla="*/ 2 h 9"/>
                          <a:gd name="T8" fmla="*/ 15 w 17"/>
                          <a:gd name="T9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7" h="9">
                            <a:moveTo>
                              <a:pt x="15" y="0"/>
                            </a:moveTo>
                            <a:lnTo>
                              <a:pt x="0" y="7"/>
                            </a:lnTo>
                            <a:lnTo>
                              <a:pt x="0" y="9"/>
                            </a:lnTo>
                            <a:lnTo>
                              <a:pt x="17" y="2"/>
                            </a:lnTo>
                            <a:lnTo>
                              <a:pt x="15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6ADC842" id="Puolivapaa piirto 350" o:spid="_x0000_s1026" alt="&quot;&quot;" style="position:absolute;margin-left:264.7pt;margin-top:137.05pt;width:5.5pt;height: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" path="m15,l,7,,9,17,2,15,xe" fillcolor="#2e8fab" stroked="f">
              <v:path arrowok="t" o:connecttype="custom" o:connectlocs="61880,0;0,28287;0,36369;70131,8082;6188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1D51DA1" wp14:editId="17DE990F">
              <wp:simplePos x="0" y="0"/>
              <wp:positionH relativeFrom="column">
                <wp:posOffset>3361690</wp:posOffset>
              </wp:positionH>
              <wp:positionV relativeFrom="paragraph">
                <wp:posOffset>1759585</wp:posOffset>
              </wp:positionV>
              <wp:extent cx="70131" cy="36369"/>
              <wp:effectExtent l="38100" t="19050" r="25400" b="20955"/>
              <wp:wrapNone/>
              <wp:docPr id="493" name="Puolivapaa piirto 3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31" cy="36369"/>
                      </a:xfrm>
                      <a:custGeom>
                        <a:avLst/>
                        <a:gdLst>
                          <a:gd name="T0" fmla="*/ 15 w 17"/>
                          <a:gd name="T1" fmla="*/ 0 h 9"/>
                          <a:gd name="T2" fmla="*/ 0 w 17"/>
                          <a:gd name="T3" fmla="*/ 7 h 9"/>
                          <a:gd name="T4" fmla="*/ 0 w 17"/>
                          <a:gd name="T5" fmla="*/ 9 h 9"/>
                          <a:gd name="T6" fmla="*/ 17 w 17"/>
                          <a:gd name="T7" fmla="*/ 2 h 9"/>
                          <a:gd name="T8" fmla="*/ 15 w 17"/>
                          <a:gd name="T9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7" h="9">
                            <a:moveTo>
                              <a:pt x="15" y="0"/>
                            </a:moveTo>
                            <a:lnTo>
                              <a:pt x="0" y="7"/>
                            </a:lnTo>
                            <a:lnTo>
                              <a:pt x="0" y="9"/>
                            </a:lnTo>
                            <a:lnTo>
                              <a:pt x="17" y="2"/>
                            </a:lnTo>
                            <a:lnTo>
                              <a:pt x="15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172AD65" id="Puolivapaa piirto 351" o:spid="_x0000_s1026" alt="&quot;&quot;" style="position:absolute;margin-left:264.7pt;margin-top:138.55pt;width:5.5pt;height:2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" path="m15,l,7,,9,17,2,15,e" filled="f" stroked="f">
              <v:path arrowok="t" o:connecttype="custom" o:connectlocs="61880,0;0,28287;0,36369;70131,8082;6188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A299C2" wp14:editId="65F181FD">
              <wp:simplePos x="0" y="0"/>
              <wp:positionH relativeFrom="column">
                <wp:posOffset>3601085</wp:posOffset>
              </wp:positionH>
              <wp:positionV relativeFrom="paragraph">
                <wp:posOffset>1320165</wp:posOffset>
              </wp:positionV>
              <wp:extent cx="37128" cy="60614"/>
              <wp:effectExtent l="0" t="0" r="1270" b="0"/>
              <wp:wrapNone/>
              <wp:docPr id="494" name="Puolivapaa piirto 3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128" cy="60614"/>
                      </a:xfrm>
                      <a:custGeom>
                        <a:avLst/>
                        <a:gdLst>
                          <a:gd name="T0" fmla="*/ 2 w 9"/>
                          <a:gd name="T1" fmla="*/ 0 h 15"/>
                          <a:gd name="T2" fmla="*/ 0 w 9"/>
                          <a:gd name="T3" fmla="*/ 0 h 15"/>
                          <a:gd name="T4" fmla="*/ 7 w 9"/>
                          <a:gd name="T5" fmla="*/ 15 h 15"/>
                          <a:gd name="T6" fmla="*/ 9 w 9"/>
                          <a:gd name="T7" fmla="*/ 15 h 15"/>
                          <a:gd name="T8" fmla="*/ 2 w 9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" h="15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7" y="15"/>
                            </a:lnTo>
                            <a:lnTo>
                              <a:pt x="9" y="15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CFD28E6" id="Puolivapaa piirto 352" o:spid="_x0000_s1026" alt="&quot;&quot;" style="position:absolute;margin-left:283.55pt;margin-top:103.95pt;width:2.9pt;height: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" path="m2,l,,7,15r2,l2,xe" fillcolor="#2e8fab" stroked="f">
              <v:path arrowok="t" o:connecttype="custom" o:connectlocs="8251,0;0,0;28877,60614;37128,60614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D14B0EE" wp14:editId="1DD49B7D">
              <wp:simplePos x="0" y="0"/>
              <wp:positionH relativeFrom="column">
                <wp:posOffset>3753485</wp:posOffset>
              </wp:positionH>
              <wp:positionV relativeFrom="paragraph">
                <wp:posOffset>1472565</wp:posOffset>
              </wp:positionV>
              <wp:extent cx="37128" cy="60614"/>
              <wp:effectExtent l="57150" t="0" r="58420" b="0"/>
              <wp:wrapNone/>
              <wp:docPr id="495" name="Puolivapaa piirto 3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128" cy="60614"/>
                      </a:xfrm>
                      <a:custGeom>
                        <a:avLst/>
                        <a:gdLst>
                          <a:gd name="T0" fmla="*/ 2 w 9"/>
                          <a:gd name="T1" fmla="*/ 0 h 15"/>
                          <a:gd name="T2" fmla="*/ 0 w 9"/>
                          <a:gd name="T3" fmla="*/ 0 h 15"/>
                          <a:gd name="T4" fmla="*/ 7 w 9"/>
                          <a:gd name="T5" fmla="*/ 15 h 15"/>
                          <a:gd name="T6" fmla="*/ 9 w 9"/>
                          <a:gd name="T7" fmla="*/ 15 h 15"/>
                          <a:gd name="T8" fmla="*/ 2 w 9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" h="15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7" y="15"/>
                            </a:lnTo>
                            <a:lnTo>
                              <a:pt x="9" y="15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F11578D" id="Puolivapaa piirto 353" o:spid="_x0000_s1026" alt="&quot;&quot;" style="position:absolute;margin-left:295.55pt;margin-top:115.95pt;width:2.9pt;height: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" path="m2,l,,7,15r2,l2,e" filled="f" stroked="f">
              <v:path arrowok="t" o:connecttype="custom" o:connectlocs="8251,0;0,0;28877,60614;37128,60614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05DDC29" wp14:editId="2BD3CAE4">
              <wp:simplePos x="0" y="0"/>
              <wp:positionH relativeFrom="column">
                <wp:posOffset>3580765</wp:posOffset>
              </wp:positionH>
              <wp:positionV relativeFrom="paragraph">
                <wp:posOffset>1118235</wp:posOffset>
              </wp:positionV>
              <wp:extent cx="16501" cy="60614"/>
              <wp:effectExtent l="0" t="0" r="22225" b="0"/>
              <wp:wrapNone/>
              <wp:docPr id="496" name="Puolivapaa piirto 3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01" cy="60614"/>
                      </a:xfrm>
                      <a:custGeom>
                        <a:avLst/>
                        <a:gdLst>
                          <a:gd name="T0" fmla="*/ 2 w 4"/>
                          <a:gd name="T1" fmla="*/ 0 h 15"/>
                          <a:gd name="T2" fmla="*/ 0 w 4"/>
                          <a:gd name="T3" fmla="*/ 15 h 15"/>
                          <a:gd name="T4" fmla="*/ 2 w 4"/>
                          <a:gd name="T5" fmla="*/ 15 h 15"/>
                          <a:gd name="T6" fmla="*/ 4 w 4"/>
                          <a:gd name="T7" fmla="*/ 0 h 15"/>
                          <a:gd name="T8" fmla="*/ 2 w 4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" h="15">
                            <a:moveTo>
                              <a:pt x="2" y="0"/>
                            </a:moveTo>
                            <a:lnTo>
                              <a:pt x="0" y="15"/>
                            </a:lnTo>
                            <a:lnTo>
                              <a:pt x="2" y="15"/>
                            </a:lnTo>
                            <a:lnTo>
                              <a:pt x="4" y="0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A1254C3" id="Puolivapaa piirto 354" o:spid="_x0000_s1026" alt="&quot;&quot;" style="position:absolute;margin-left:281.95pt;margin-top:88.05pt;width:1.3pt;height: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" path="m2,l,15r2,l4,,2,xe" fillcolor="#2e8fab" stroked="f">
              <v:path arrowok="t" o:connecttype="custom" o:connectlocs="8251,0;0,60614;8251,60614;16501,0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1B56EE" wp14:editId="6EE2E956">
              <wp:simplePos x="0" y="0"/>
              <wp:positionH relativeFrom="column">
                <wp:posOffset>3733165</wp:posOffset>
              </wp:positionH>
              <wp:positionV relativeFrom="paragraph">
                <wp:posOffset>1270635</wp:posOffset>
              </wp:positionV>
              <wp:extent cx="16501" cy="60614"/>
              <wp:effectExtent l="76200" t="0" r="79375" b="0"/>
              <wp:wrapNone/>
              <wp:docPr id="497" name="Puolivapaa piirto 35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01" cy="60614"/>
                      </a:xfrm>
                      <a:custGeom>
                        <a:avLst/>
                        <a:gdLst>
                          <a:gd name="T0" fmla="*/ 2 w 4"/>
                          <a:gd name="T1" fmla="*/ 0 h 15"/>
                          <a:gd name="T2" fmla="*/ 0 w 4"/>
                          <a:gd name="T3" fmla="*/ 15 h 15"/>
                          <a:gd name="T4" fmla="*/ 2 w 4"/>
                          <a:gd name="T5" fmla="*/ 15 h 15"/>
                          <a:gd name="T6" fmla="*/ 4 w 4"/>
                          <a:gd name="T7" fmla="*/ 0 h 15"/>
                          <a:gd name="T8" fmla="*/ 2 w 4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" h="15">
                            <a:moveTo>
                              <a:pt x="2" y="0"/>
                            </a:moveTo>
                            <a:lnTo>
                              <a:pt x="0" y="15"/>
                            </a:lnTo>
                            <a:lnTo>
                              <a:pt x="2" y="15"/>
                            </a:lnTo>
                            <a:lnTo>
                              <a:pt x="4" y="0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201409B" id="Puolivapaa piirto 355" o:spid="_x0000_s1026" alt="&quot;&quot;" style="position:absolute;margin-left:293.95pt;margin-top:100.05pt;width:1.3pt;height: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" path="m2,l,15r2,l4,,2,e" filled="f" stroked="f">
              <v:path arrowok="t" o:connecttype="custom" o:connectlocs="8251,0;0,60614;8251,60614;16501,0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21E7245" wp14:editId="35127571">
              <wp:simplePos x="0" y="0"/>
              <wp:positionH relativeFrom="column">
                <wp:posOffset>3448685</wp:posOffset>
              </wp:positionH>
              <wp:positionV relativeFrom="paragraph">
                <wp:posOffset>1801495</wp:posOffset>
              </wp:positionV>
              <wp:extent cx="4125" cy="56574"/>
              <wp:effectExtent l="0" t="0" r="34290" b="635"/>
              <wp:wrapNone/>
              <wp:docPr id="498" name="Suorakulmio 3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25" cy="56574"/>
                      </a:xfrm>
                      <a:prstGeom prst="rect">
                        <a:avLst/>
                      </a:pr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C8590" id="Suorakulmio 356" o:spid="_x0000_s1026" alt="&quot;&quot;" style="position:absolute;margin-left:271.55pt;margin-top:141.85pt;width:.3pt;height: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" fillcolor="#2e8fab" stroked="f"/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030489E" wp14:editId="775EA3B2">
              <wp:simplePos x="0" y="0"/>
              <wp:positionH relativeFrom="column">
                <wp:posOffset>3601085</wp:posOffset>
              </wp:positionH>
              <wp:positionV relativeFrom="paragraph">
                <wp:posOffset>1953895</wp:posOffset>
              </wp:positionV>
              <wp:extent cx="4125" cy="56574"/>
              <wp:effectExtent l="95250" t="0" r="91440" b="635"/>
              <wp:wrapNone/>
              <wp:docPr id="499" name="Suorakulmio 3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25" cy="565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67A494D7" id="Suorakulmio 357" o:spid="_x0000_s1026" alt="&quot;&quot;" style="position:absolute;margin-left:283.55pt;margin-top:153.85pt;width:.3pt;height:4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" filled="f" stroked="f"/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4BADCC1" wp14:editId="0FB3799C">
              <wp:simplePos x="0" y="0"/>
              <wp:positionH relativeFrom="column">
                <wp:posOffset>3572510</wp:posOffset>
              </wp:positionH>
              <wp:positionV relativeFrom="paragraph">
                <wp:posOffset>1497965</wp:posOffset>
              </wp:positionV>
              <wp:extent cx="45379" cy="40410"/>
              <wp:effectExtent l="0" t="0" r="0" b="0"/>
              <wp:wrapNone/>
              <wp:docPr id="500" name="Puolivapaa piirto 3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379" cy="40410"/>
                      </a:xfrm>
                      <a:custGeom>
                        <a:avLst/>
                        <a:gdLst>
                          <a:gd name="T0" fmla="*/ 9 w 11"/>
                          <a:gd name="T1" fmla="*/ 0 h 10"/>
                          <a:gd name="T2" fmla="*/ 0 w 11"/>
                          <a:gd name="T3" fmla="*/ 10 h 10"/>
                          <a:gd name="T4" fmla="*/ 2 w 11"/>
                          <a:gd name="T5" fmla="*/ 10 h 10"/>
                          <a:gd name="T6" fmla="*/ 11 w 11"/>
                          <a:gd name="T7" fmla="*/ 2 h 10"/>
                          <a:gd name="T8" fmla="*/ 9 w 11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" h="10">
                            <a:moveTo>
                              <a:pt x="9" y="0"/>
                            </a:moveTo>
                            <a:lnTo>
                              <a:pt x="0" y="10"/>
                            </a:lnTo>
                            <a:lnTo>
                              <a:pt x="2" y="10"/>
                            </a:lnTo>
                            <a:lnTo>
                              <a:pt x="11" y="2"/>
                            </a:lnTo>
                            <a:lnTo>
                              <a:pt x="9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EF7C4AA" id="Puolivapaa piirto 358" o:spid="_x0000_s1026" alt="&quot;&quot;" style="position:absolute;margin-left:281.3pt;margin-top:117.95pt;width:3.55pt;height: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" path="m9,l,10r2,l11,2,9,xe" fillcolor="#2e8fab" stroked="f">
              <v:path arrowok="t" o:connecttype="custom" o:connectlocs="37128,0;0,40410;8251,40410;45379,8082;37128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34D1090" wp14:editId="6E815BAC">
              <wp:simplePos x="0" y="0"/>
              <wp:positionH relativeFrom="column">
                <wp:posOffset>3572510</wp:posOffset>
              </wp:positionH>
              <wp:positionV relativeFrom="paragraph">
                <wp:posOffset>1517015</wp:posOffset>
              </wp:positionV>
              <wp:extent cx="45379" cy="40410"/>
              <wp:effectExtent l="57150" t="19050" r="50165" b="17145"/>
              <wp:wrapNone/>
              <wp:docPr id="501" name="Puolivapaa piirto 3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379" cy="40410"/>
                      </a:xfrm>
                      <a:custGeom>
                        <a:avLst/>
                        <a:gdLst>
                          <a:gd name="T0" fmla="*/ 9 w 11"/>
                          <a:gd name="T1" fmla="*/ 0 h 10"/>
                          <a:gd name="T2" fmla="*/ 0 w 11"/>
                          <a:gd name="T3" fmla="*/ 10 h 10"/>
                          <a:gd name="T4" fmla="*/ 2 w 11"/>
                          <a:gd name="T5" fmla="*/ 10 h 10"/>
                          <a:gd name="T6" fmla="*/ 11 w 11"/>
                          <a:gd name="T7" fmla="*/ 2 h 10"/>
                          <a:gd name="T8" fmla="*/ 9 w 11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" h="10">
                            <a:moveTo>
                              <a:pt x="9" y="0"/>
                            </a:moveTo>
                            <a:lnTo>
                              <a:pt x="0" y="10"/>
                            </a:lnTo>
                            <a:lnTo>
                              <a:pt x="2" y="10"/>
                            </a:lnTo>
                            <a:lnTo>
                              <a:pt x="11" y="2"/>
                            </a:lnTo>
                            <a:lnTo>
                              <a:pt x="9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8DF5C8D" id="Puolivapaa piirto 359" o:spid="_x0000_s1026" alt="&quot;&quot;" style="position:absolute;margin-left:281.3pt;margin-top:119.45pt;width:3.55pt;height: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" path="m9,l,10r2,l11,2,9,e" filled="f" stroked="f">
              <v:path arrowok="t" o:connecttype="custom" o:connectlocs="37128,0;0,40410;8251,40410;45379,8082;37128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3A6BCF5" wp14:editId="5EABFD5C">
              <wp:simplePos x="0" y="0"/>
              <wp:positionH relativeFrom="column">
                <wp:posOffset>3056255</wp:posOffset>
              </wp:positionH>
              <wp:positionV relativeFrom="paragraph">
                <wp:posOffset>1781175</wp:posOffset>
              </wp:positionV>
              <wp:extent cx="66006" cy="8082"/>
              <wp:effectExtent l="0" t="0" r="0" b="0"/>
              <wp:wrapNone/>
              <wp:docPr id="502" name="Puolivapaa piirto 3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06" cy="8082"/>
                      </a:xfrm>
                      <a:custGeom>
                        <a:avLst/>
                        <a:gdLst>
                          <a:gd name="T0" fmla="*/ 9 w 9"/>
                          <a:gd name="T1" fmla="*/ 0 h 1"/>
                          <a:gd name="T2" fmla="*/ 1 w 9"/>
                          <a:gd name="T3" fmla="*/ 0 h 1"/>
                          <a:gd name="T4" fmla="*/ 0 w 9"/>
                          <a:gd name="T5" fmla="*/ 1 h 1"/>
                          <a:gd name="T6" fmla="*/ 9 w 9"/>
                          <a:gd name="T7" fmla="*/ 1 h 1"/>
                          <a:gd name="T8" fmla="*/ 9 w 9"/>
                          <a:gd name="T9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" h="1">
                            <a:moveTo>
                              <a:pt x="9" y="0"/>
                            </a:moveTo>
                            <a:cubicBezTo>
                              <a:pt x="1" y="0"/>
                              <a:pt x="1" y="0"/>
                              <a:pt x="1" y="0"/>
                            </a:cubicBezTo>
                            <a:cubicBezTo>
                              <a:pt x="1" y="0"/>
                              <a:pt x="0" y="0"/>
                              <a:pt x="0" y="1"/>
                            </a:cubicBezTo>
                            <a:cubicBezTo>
                              <a:pt x="9" y="1"/>
                              <a:pt x="9" y="1"/>
                              <a:pt x="9" y="1"/>
                            </a:cubicBezTo>
                            <a:cubicBezTo>
                              <a:pt x="9" y="0"/>
                              <a:pt x="9" y="0"/>
                              <a:pt x="9" y="0"/>
                            </a:cubicBezTo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02138EB" id="Puolivapaa piirto 360" o:spid="_x0000_s1026" alt="&quot;&quot;" style="position:absolute;margin-left:240.65pt;margin-top:140.25pt;width:5.2pt;height: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" path="m9,c1,,1,,1,,1,,,,,1v9,,9,,9,c9,,9,,9,e" fillcolor="#2e8fab" stroked="f">
              <v:path arrowok="t" o:connecttype="custom" o:connectlocs="66006,0;7334,0;0,8082;66006,8082;66006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723A418" wp14:editId="7D5ACEE2">
              <wp:simplePos x="0" y="0"/>
              <wp:positionH relativeFrom="column">
                <wp:posOffset>3807460</wp:posOffset>
              </wp:positionH>
              <wp:positionV relativeFrom="paragraph">
                <wp:posOffset>1369060</wp:posOffset>
              </wp:positionV>
              <wp:extent cx="12376" cy="12123"/>
              <wp:effectExtent l="0" t="0" r="0" b="0"/>
              <wp:wrapNone/>
              <wp:docPr id="503" name="Puolivapaa piirto 36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76" cy="12123"/>
                      </a:xfrm>
                      <a:custGeom>
                        <a:avLst/>
                        <a:gdLst>
                          <a:gd name="T0" fmla="*/ 2 w 2"/>
                          <a:gd name="T1" fmla="*/ 0 h 2"/>
                          <a:gd name="T2" fmla="*/ 0 w 2"/>
                          <a:gd name="T3" fmla="*/ 1 h 2"/>
                          <a:gd name="T4" fmla="*/ 1 w 2"/>
                          <a:gd name="T5" fmla="*/ 2 h 2"/>
                          <a:gd name="T6" fmla="*/ 1 w 2"/>
                          <a:gd name="T7" fmla="*/ 1 h 2"/>
                          <a:gd name="T8" fmla="*/ 2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2" y="0"/>
                            </a:moveTo>
                            <a:cubicBezTo>
                              <a:pt x="0" y="1"/>
                              <a:pt x="0" y="1"/>
                              <a:pt x="0" y="1"/>
                            </a:cubicBezTo>
                            <a:cubicBezTo>
                              <a:pt x="1" y="2"/>
                              <a:pt x="1" y="2"/>
                              <a:pt x="1" y="2"/>
                            </a:cubicBezTo>
                            <a:cubicBezTo>
                              <a:pt x="1" y="1"/>
                              <a:pt x="1" y="1"/>
                              <a:pt x="1" y="1"/>
                            </a:cubicBezTo>
                            <a:cubicBezTo>
                              <a:pt x="1" y="1"/>
                              <a:pt x="1" y="0"/>
                              <a:pt x="2" y="0"/>
                            </a:cubicBezTo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3A2078B" id="Puolivapaa piirto 361" o:spid="_x0000_s1026" alt="&quot;&quot;" style="position:absolute;margin-left:299.8pt;margin-top:107.8pt;width:.95pt;height: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" path="m2,c,1,,1,,1,1,2,1,2,1,2,1,1,1,1,1,1,1,1,1,,2,e" fillcolor="#2e8fab" stroked="f">
              <v:path arrowok="t" o:connecttype="custom" o:connectlocs="12376,0;0,6062;6188,12123;6188,6062;12376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FBFADB6" wp14:editId="1777F177">
              <wp:simplePos x="0" y="0"/>
              <wp:positionH relativeFrom="column">
                <wp:posOffset>2999105</wp:posOffset>
              </wp:positionH>
              <wp:positionV relativeFrom="paragraph">
                <wp:posOffset>2003425</wp:posOffset>
              </wp:positionV>
              <wp:extent cx="86632" cy="8082"/>
              <wp:effectExtent l="0" t="0" r="0" b="0"/>
              <wp:wrapNone/>
              <wp:docPr id="504" name="Puolivapaa piirto 36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632" cy="8082"/>
                      </a:xfrm>
                      <a:custGeom>
                        <a:avLst/>
                        <a:gdLst>
                          <a:gd name="T0" fmla="*/ 21 w 21"/>
                          <a:gd name="T1" fmla="*/ 0 h 2"/>
                          <a:gd name="T2" fmla="*/ 16 w 21"/>
                          <a:gd name="T3" fmla="*/ 0 h 2"/>
                          <a:gd name="T4" fmla="*/ 0 w 21"/>
                          <a:gd name="T5" fmla="*/ 0 h 2"/>
                          <a:gd name="T6" fmla="*/ 0 w 21"/>
                          <a:gd name="T7" fmla="*/ 2 h 2"/>
                          <a:gd name="T8" fmla="*/ 16 w 21"/>
                          <a:gd name="T9" fmla="*/ 2 h 2"/>
                          <a:gd name="T10" fmla="*/ 21 w 21"/>
                          <a:gd name="T11" fmla="*/ 2 h 2"/>
                          <a:gd name="T12" fmla="*/ 21 w 21"/>
                          <a:gd name="T13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" h="2">
                            <a:moveTo>
                              <a:pt x="21" y="0"/>
                            </a:moveTo>
                            <a:lnTo>
                              <a:pt x="16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lnTo>
                              <a:pt x="16" y="2"/>
                            </a:lnTo>
                            <a:lnTo>
                              <a:pt x="21" y="2"/>
                            </a:lnTo>
                            <a:lnTo>
                              <a:pt x="21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D52AFD4" id="Puolivapaa piirto 362" o:spid="_x0000_s1026" alt="&quot;&quot;" style="position:absolute;margin-left:236.15pt;margin-top:157.75pt;width:6.8pt;height: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" path="m21,l16,,,,,2r16,l21,2,21,xe" fillcolor="#2e8fab" stroked="f">
              <v:path arrowok="t" o:connecttype="custom" o:connectlocs="86632,0;66005,0;0,0;0,8082;66005,8082;86632,8082;86632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F772D9B" wp14:editId="4A1D892C">
              <wp:simplePos x="0" y="0"/>
              <wp:positionH relativeFrom="column">
                <wp:posOffset>2999105</wp:posOffset>
              </wp:positionH>
              <wp:positionV relativeFrom="paragraph">
                <wp:posOffset>2041525</wp:posOffset>
              </wp:positionV>
              <wp:extent cx="86632" cy="8082"/>
              <wp:effectExtent l="19050" t="38100" r="8890" b="49530"/>
              <wp:wrapNone/>
              <wp:docPr id="505" name="Puolivapaa piirto 3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632" cy="8082"/>
                      </a:xfrm>
                      <a:custGeom>
                        <a:avLst/>
                        <a:gdLst>
                          <a:gd name="T0" fmla="*/ 21 w 21"/>
                          <a:gd name="T1" fmla="*/ 0 h 2"/>
                          <a:gd name="T2" fmla="*/ 16 w 21"/>
                          <a:gd name="T3" fmla="*/ 0 h 2"/>
                          <a:gd name="T4" fmla="*/ 0 w 21"/>
                          <a:gd name="T5" fmla="*/ 0 h 2"/>
                          <a:gd name="T6" fmla="*/ 0 w 21"/>
                          <a:gd name="T7" fmla="*/ 2 h 2"/>
                          <a:gd name="T8" fmla="*/ 16 w 21"/>
                          <a:gd name="T9" fmla="*/ 2 h 2"/>
                          <a:gd name="T10" fmla="*/ 21 w 21"/>
                          <a:gd name="T11" fmla="*/ 2 h 2"/>
                          <a:gd name="T12" fmla="*/ 21 w 21"/>
                          <a:gd name="T13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" h="2">
                            <a:moveTo>
                              <a:pt x="21" y="0"/>
                            </a:moveTo>
                            <a:lnTo>
                              <a:pt x="16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lnTo>
                              <a:pt x="16" y="2"/>
                            </a:lnTo>
                            <a:lnTo>
                              <a:pt x="21" y="2"/>
                            </a:lnTo>
                            <a:lnTo>
                              <a:pt x="21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33D2B02" id="Puolivapaa piirto 363" o:spid="_x0000_s1026" alt="&quot;&quot;" style="position:absolute;margin-left:236.15pt;margin-top:160.75pt;width:6.8pt;height: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" path="m21,l16,,,,,2r16,l21,2,21,e" filled="f" stroked="f">
              <v:path arrowok="t" o:connecttype="custom" o:connectlocs="86632,0;66005,0;0,0;0,8082;66005,8082;86632,8082;86632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A242C2E" wp14:editId="08BFE0B1">
              <wp:simplePos x="0" y="0"/>
              <wp:positionH relativeFrom="column">
                <wp:posOffset>3093720</wp:posOffset>
              </wp:positionH>
              <wp:positionV relativeFrom="paragraph">
                <wp:posOffset>2314575</wp:posOffset>
              </wp:positionV>
              <wp:extent cx="61879" cy="36369"/>
              <wp:effectExtent l="0" t="0" r="0" b="1905"/>
              <wp:wrapNone/>
              <wp:docPr id="506" name="Puolivapaa piirto 3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79" cy="36369"/>
                      </a:xfrm>
                      <a:custGeom>
                        <a:avLst/>
                        <a:gdLst>
                          <a:gd name="T0" fmla="*/ 13 w 15"/>
                          <a:gd name="T1" fmla="*/ 0 h 9"/>
                          <a:gd name="T2" fmla="*/ 8 w 15"/>
                          <a:gd name="T3" fmla="*/ 4 h 9"/>
                          <a:gd name="T4" fmla="*/ 0 w 15"/>
                          <a:gd name="T5" fmla="*/ 7 h 9"/>
                          <a:gd name="T6" fmla="*/ 0 w 15"/>
                          <a:gd name="T7" fmla="*/ 9 h 9"/>
                          <a:gd name="T8" fmla="*/ 8 w 15"/>
                          <a:gd name="T9" fmla="*/ 5 h 9"/>
                          <a:gd name="T10" fmla="*/ 15 w 15"/>
                          <a:gd name="T11" fmla="*/ 2 h 9"/>
                          <a:gd name="T12" fmla="*/ 13 w 15"/>
                          <a:gd name="T1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15" h="9">
                            <a:moveTo>
                              <a:pt x="13" y="0"/>
                            </a:moveTo>
                            <a:lnTo>
                              <a:pt x="8" y="4"/>
                            </a:lnTo>
                            <a:lnTo>
                              <a:pt x="0" y="7"/>
                            </a:lnTo>
                            <a:lnTo>
                              <a:pt x="0" y="9"/>
                            </a:lnTo>
                            <a:lnTo>
                              <a:pt x="8" y="5"/>
                            </a:lnTo>
                            <a:lnTo>
                              <a:pt x="15" y="2"/>
                            </a:lnTo>
                            <a:lnTo>
                              <a:pt x="13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203BE33" id="Puolivapaa piirto 364" o:spid="_x0000_s1026" alt="&quot;&quot;" style="position:absolute;margin-left:243.6pt;margin-top:182.25pt;width:4.85pt;height:2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" path="m13,l8,4,,7,,9,8,5,15,2,13,xe" fillcolor="#2e8fab" stroked="f">
              <v:path arrowok="t" o:connecttype="custom" o:connectlocs="53628,0;33002,16164;0,28287;0,36369;33002,20205;61879,8082;53628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41BA311" wp14:editId="734BA8ED">
              <wp:simplePos x="0" y="0"/>
              <wp:positionH relativeFrom="column">
                <wp:posOffset>3093720</wp:posOffset>
              </wp:positionH>
              <wp:positionV relativeFrom="paragraph">
                <wp:posOffset>2333625</wp:posOffset>
              </wp:positionV>
              <wp:extent cx="61879" cy="36369"/>
              <wp:effectExtent l="38100" t="19050" r="33655" b="20955"/>
              <wp:wrapNone/>
              <wp:docPr id="507" name="Puolivapaa piirto 3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79" cy="36369"/>
                      </a:xfrm>
                      <a:custGeom>
                        <a:avLst/>
                        <a:gdLst>
                          <a:gd name="T0" fmla="*/ 13 w 15"/>
                          <a:gd name="T1" fmla="*/ 0 h 9"/>
                          <a:gd name="T2" fmla="*/ 8 w 15"/>
                          <a:gd name="T3" fmla="*/ 4 h 9"/>
                          <a:gd name="T4" fmla="*/ 0 w 15"/>
                          <a:gd name="T5" fmla="*/ 7 h 9"/>
                          <a:gd name="T6" fmla="*/ 0 w 15"/>
                          <a:gd name="T7" fmla="*/ 9 h 9"/>
                          <a:gd name="T8" fmla="*/ 8 w 15"/>
                          <a:gd name="T9" fmla="*/ 5 h 9"/>
                          <a:gd name="T10" fmla="*/ 15 w 15"/>
                          <a:gd name="T11" fmla="*/ 2 h 9"/>
                          <a:gd name="T12" fmla="*/ 13 w 15"/>
                          <a:gd name="T1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15" h="9">
                            <a:moveTo>
                              <a:pt x="13" y="0"/>
                            </a:moveTo>
                            <a:lnTo>
                              <a:pt x="8" y="4"/>
                            </a:lnTo>
                            <a:lnTo>
                              <a:pt x="0" y="7"/>
                            </a:lnTo>
                            <a:lnTo>
                              <a:pt x="0" y="9"/>
                            </a:lnTo>
                            <a:lnTo>
                              <a:pt x="8" y="5"/>
                            </a:lnTo>
                            <a:lnTo>
                              <a:pt x="15" y="2"/>
                            </a:lnTo>
                            <a:lnTo>
                              <a:pt x="13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1F6A51C" id="Puolivapaa piirto 365" o:spid="_x0000_s1026" alt="&quot;&quot;" style="position:absolute;margin-left:243.6pt;margin-top:183.75pt;width:4.85pt;height:2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" path="m13,l8,4,,7,,9,8,5,15,2,13,e" filled="f" stroked="f">
              <v:path arrowok="t" o:connecttype="custom" o:connectlocs="53628,0;33002,16164;0,28287;0,36369;33002,20205;61879,8082;53628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89C7F90" wp14:editId="66D68DB4">
              <wp:simplePos x="0" y="0"/>
              <wp:positionH relativeFrom="column">
                <wp:posOffset>2846070</wp:posOffset>
              </wp:positionH>
              <wp:positionV relativeFrom="paragraph">
                <wp:posOffset>2011680</wp:posOffset>
              </wp:positionV>
              <wp:extent cx="41254" cy="40410"/>
              <wp:effectExtent l="0" t="0" r="0" b="0"/>
              <wp:wrapNone/>
              <wp:docPr id="508" name="Puolivapaa piirto 3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54" cy="40410"/>
                      </a:xfrm>
                      <a:custGeom>
                        <a:avLst/>
                        <a:gdLst>
                          <a:gd name="T0" fmla="*/ 10 w 10"/>
                          <a:gd name="T1" fmla="*/ 0 h 10"/>
                          <a:gd name="T2" fmla="*/ 0 w 10"/>
                          <a:gd name="T3" fmla="*/ 10 h 10"/>
                          <a:gd name="T4" fmla="*/ 1 w 10"/>
                          <a:gd name="T5" fmla="*/ 10 h 10"/>
                          <a:gd name="T6" fmla="*/ 10 w 10"/>
                          <a:gd name="T7" fmla="*/ 0 h 10"/>
                          <a:gd name="T8" fmla="*/ 10 w 10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" h="10">
                            <a:moveTo>
                              <a:pt x="10" y="0"/>
                            </a:moveTo>
                            <a:lnTo>
                              <a:pt x="0" y="10"/>
                            </a:lnTo>
                            <a:lnTo>
                              <a:pt x="1" y="10"/>
                            </a:lnTo>
                            <a:lnTo>
                              <a:pt x="10" y="0"/>
                            </a:lnTo>
                            <a:lnTo>
                              <a:pt x="10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E120E74" id="Puolivapaa piirto 366" o:spid="_x0000_s1026" alt="&quot;&quot;" style="position:absolute;margin-left:224.1pt;margin-top:158.4pt;width:3.25pt;height:3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" path="m10,l,10r1,l10,r,xe" fillcolor="#2e8fab" stroked="f">
              <v:path arrowok="t" o:connecttype="custom" o:connectlocs="41254,0;0,40410;4125,40410;41254,0;41254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0071CCA" wp14:editId="3BE84886">
              <wp:simplePos x="0" y="0"/>
              <wp:positionH relativeFrom="column">
                <wp:posOffset>2846070</wp:posOffset>
              </wp:positionH>
              <wp:positionV relativeFrom="paragraph">
                <wp:posOffset>2030730</wp:posOffset>
              </wp:positionV>
              <wp:extent cx="41254" cy="40410"/>
              <wp:effectExtent l="57150" t="19050" r="54610" b="17145"/>
              <wp:wrapNone/>
              <wp:docPr id="509" name="Puolivapaa piirto 3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54" cy="40410"/>
                      </a:xfrm>
                      <a:custGeom>
                        <a:avLst/>
                        <a:gdLst>
                          <a:gd name="T0" fmla="*/ 10 w 10"/>
                          <a:gd name="T1" fmla="*/ 0 h 10"/>
                          <a:gd name="T2" fmla="*/ 0 w 10"/>
                          <a:gd name="T3" fmla="*/ 10 h 10"/>
                          <a:gd name="T4" fmla="*/ 1 w 10"/>
                          <a:gd name="T5" fmla="*/ 10 h 10"/>
                          <a:gd name="T6" fmla="*/ 10 w 10"/>
                          <a:gd name="T7" fmla="*/ 0 h 10"/>
                          <a:gd name="T8" fmla="*/ 10 w 10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" h="10">
                            <a:moveTo>
                              <a:pt x="10" y="0"/>
                            </a:moveTo>
                            <a:lnTo>
                              <a:pt x="0" y="10"/>
                            </a:lnTo>
                            <a:lnTo>
                              <a:pt x="1" y="10"/>
                            </a:lnTo>
                            <a:lnTo>
                              <a:pt x="10" y="0"/>
                            </a:lnTo>
                            <a:lnTo>
                              <a:pt x="1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4CB6D85" id="Puolivapaa piirto 367" o:spid="_x0000_s1026" alt="&quot;&quot;" style="position:absolute;margin-left:224.1pt;margin-top:159.9pt;width:3.25pt;height:3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" path="m10,l,10r1,l10,r,e" filled="f" stroked="f">
              <v:path arrowok="t" o:connecttype="custom" o:connectlocs="41254,0;0,40410;4125,40410;41254,0;41254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9332009" wp14:editId="1960CD91">
              <wp:simplePos x="0" y="0"/>
              <wp:positionH relativeFrom="column">
                <wp:posOffset>3023870</wp:posOffset>
              </wp:positionH>
              <wp:positionV relativeFrom="paragraph">
                <wp:posOffset>2160905</wp:posOffset>
              </wp:positionV>
              <wp:extent cx="12376" cy="64656"/>
              <wp:effectExtent l="0" t="0" r="26035" b="0"/>
              <wp:wrapNone/>
              <wp:docPr id="510" name="Puolivapaa piirto 3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76" cy="64656"/>
                      </a:xfrm>
                      <a:custGeom>
                        <a:avLst/>
                        <a:gdLst>
                          <a:gd name="T0" fmla="*/ 1 w 3"/>
                          <a:gd name="T1" fmla="*/ 0 h 16"/>
                          <a:gd name="T2" fmla="*/ 0 w 3"/>
                          <a:gd name="T3" fmla="*/ 11 h 16"/>
                          <a:gd name="T4" fmla="*/ 0 w 3"/>
                          <a:gd name="T5" fmla="*/ 16 h 16"/>
                          <a:gd name="T6" fmla="*/ 1 w 3"/>
                          <a:gd name="T7" fmla="*/ 16 h 16"/>
                          <a:gd name="T8" fmla="*/ 1 w 3"/>
                          <a:gd name="T9" fmla="*/ 11 h 16"/>
                          <a:gd name="T10" fmla="*/ 3 w 3"/>
                          <a:gd name="T11" fmla="*/ 0 h 16"/>
                          <a:gd name="T12" fmla="*/ 1 w 3"/>
                          <a:gd name="T13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3" h="16">
                            <a:moveTo>
                              <a:pt x="1" y="0"/>
                            </a:moveTo>
                            <a:lnTo>
                              <a:pt x="0" y="11"/>
                            </a:lnTo>
                            <a:lnTo>
                              <a:pt x="0" y="16"/>
                            </a:lnTo>
                            <a:lnTo>
                              <a:pt x="1" y="16"/>
                            </a:lnTo>
                            <a:lnTo>
                              <a:pt x="1" y="11"/>
                            </a:lnTo>
                            <a:lnTo>
                              <a:pt x="3" y="0"/>
                            </a:lnTo>
                            <a:lnTo>
                              <a:pt x="1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035C338" id="Puolivapaa piirto 368" o:spid="_x0000_s1026" alt="&quot;&quot;" style="position:absolute;margin-left:238.1pt;margin-top:170.15pt;width:.95pt;height: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" path="m1,l,11r,5l1,16r,-5l3,,1,xe" fillcolor="#2e8fab" stroked="f">
              <v:path arrowok="t" o:connecttype="custom" o:connectlocs="4125,0;0,44451;0,64656;4125,64656;4125,44451;12376,0;4125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1BAF46A" wp14:editId="6C3F5DF2">
              <wp:simplePos x="0" y="0"/>
              <wp:positionH relativeFrom="column">
                <wp:posOffset>3176270</wp:posOffset>
              </wp:positionH>
              <wp:positionV relativeFrom="paragraph">
                <wp:posOffset>2313305</wp:posOffset>
              </wp:positionV>
              <wp:extent cx="12376" cy="64656"/>
              <wp:effectExtent l="95250" t="0" r="83185" b="0"/>
              <wp:wrapNone/>
              <wp:docPr id="511" name="Puolivapaa piirto 3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76" cy="64656"/>
                      </a:xfrm>
                      <a:custGeom>
                        <a:avLst/>
                        <a:gdLst>
                          <a:gd name="T0" fmla="*/ 1 w 3"/>
                          <a:gd name="T1" fmla="*/ 0 h 16"/>
                          <a:gd name="T2" fmla="*/ 0 w 3"/>
                          <a:gd name="T3" fmla="*/ 11 h 16"/>
                          <a:gd name="T4" fmla="*/ 0 w 3"/>
                          <a:gd name="T5" fmla="*/ 16 h 16"/>
                          <a:gd name="T6" fmla="*/ 1 w 3"/>
                          <a:gd name="T7" fmla="*/ 16 h 16"/>
                          <a:gd name="T8" fmla="*/ 1 w 3"/>
                          <a:gd name="T9" fmla="*/ 11 h 16"/>
                          <a:gd name="T10" fmla="*/ 3 w 3"/>
                          <a:gd name="T11" fmla="*/ 0 h 16"/>
                          <a:gd name="T12" fmla="*/ 1 w 3"/>
                          <a:gd name="T13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3" h="16">
                            <a:moveTo>
                              <a:pt x="1" y="0"/>
                            </a:moveTo>
                            <a:lnTo>
                              <a:pt x="0" y="11"/>
                            </a:lnTo>
                            <a:lnTo>
                              <a:pt x="0" y="16"/>
                            </a:lnTo>
                            <a:lnTo>
                              <a:pt x="1" y="16"/>
                            </a:lnTo>
                            <a:lnTo>
                              <a:pt x="1" y="11"/>
                            </a:lnTo>
                            <a:lnTo>
                              <a:pt x="3" y="0"/>
                            </a:lnTo>
                            <a:lnTo>
                              <a:pt x="1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9E55D06" id="Puolivapaa piirto 369" o:spid="_x0000_s1026" alt="&quot;&quot;" style="position:absolute;margin-left:250.1pt;margin-top:182.15pt;width:.95pt;height:5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" path="m1,l,11r,5l1,16r,-5l3,,1,e" filled="f" stroked="f">
              <v:path arrowok="t" o:connecttype="custom" o:connectlocs="4125,0;0,44451;0,64656;4125,64656;4125,44451;12376,0;4125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6040C24" wp14:editId="7452AB66">
              <wp:simplePos x="0" y="0"/>
              <wp:positionH relativeFrom="column">
                <wp:posOffset>2900045</wp:posOffset>
              </wp:positionH>
              <wp:positionV relativeFrom="paragraph">
                <wp:posOffset>2185035</wp:posOffset>
              </wp:positionV>
              <wp:extent cx="28877" cy="60614"/>
              <wp:effectExtent l="0" t="0" r="9525" b="0"/>
              <wp:wrapNone/>
              <wp:docPr id="512" name="Puolivapaa piirto 3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77" cy="60614"/>
                      </a:xfrm>
                      <a:custGeom>
                        <a:avLst/>
                        <a:gdLst>
                          <a:gd name="T0" fmla="*/ 2 w 7"/>
                          <a:gd name="T1" fmla="*/ 0 h 15"/>
                          <a:gd name="T2" fmla="*/ 0 w 7"/>
                          <a:gd name="T3" fmla="*/ 0 h 15"/>
                          <a:gd name="T4" fmla="*/ 4 w 7"/>
                          <a:gd name="T5" fmla="*/ 10 h 15"/>
                          <a:gd name="T6" fmla="*/ 6 w 7"/>
                          <a:gd name="T7" fmla="*/ 15 h 15"/>
                          <a:gd name="T8" fmla="*/ 7 w 7"/>
                          <a:gd name="T9" fmla="*/ 15 h 15"/>
                          <a:gd name="T10" fmla="*/ 6 w 7"/>
                          <a:gd name="T11" fmla="*/ 10 h 15"/>
                          <a:gd name="T12" fmla="*/ 2 w 7"/>
                          <a:gd name="T13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7" h="15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4" y="10"/>
                            </a:lnTo>
                            <a:lnTo>
                              <a:pt x="6" y="15"/>
                            </a:lnTo>
                            <a:lnTo>
                              <a:pt x="7" y="15"/>
                            </a:lnTo>
                            <a:lnTo>
                              <a:pt x="6" y="10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A4E7F50" id="Puolivapaa piirto 370" o:spid="_x0000_s1026" alt="&quot;&quot;" style="position:absolute;margin-left:228.35pt;margin-top:172.05pt;width:2.25pt;height: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" path="m2,l,,4,10r2,5l7,15,6,10,2,xe" fillcolor="#2e8fab" stroked="f">
              <v:path arrowok="t" o:connecttype="custom" o:connectlocs="8251,0;0,0;16501,40409;24752,60614;28877,60614;24752,40409;8251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2865E98" wp14:editId="17E7AE7C">
              <wp:simplePos x="0" y="0"/>
              <wp:positionH relativeFrom="column">
                <wp:posOffset>3052445</wp:posOffset>
              </wp:positionH>
              <wp:positionV relativeFrom="paragraph">
                <wp:posOffset>2337435</wp:posOffset>
              </wp:positionV>
              <wp:extent cx="28877" cy="60614"/>
              <wp:effectExtent l="76200" t="0" r="66675" b="0"/>
              <wp:wrapNone/>
              <wp:docPr id="513" name="Puolivapaa piirto 3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77" cy="60614"/>
                      </a:xfrm>
                      <a:custGeom>
                        <a:avLst/>
                        <a:gdLst>
                          <a:gd name="T0" fmla="*/ 2 w 7"/>
                          <a:gd name="T1" fmla="*/ 0 h 15"/>
                          <a:gd name="T2" fmla="*/ 0 w 7"/>
                          <a:gd name="T3" fmla="*/ 0 h 15"/>
                          <a:gd name="T4" fmla="*/ 4 w 7"/>
                          <a:gd name="T5" fmla="*/ 10 h 15"/>
                          <a:gd name="T6" fmla="*/ 6 w 7"/>
                          <a:gd name="T7" fmla="*/ 15 h 15"/>
                          <a:gd name="T8" fmla="*/ 7 w 7"/>
                          <a:gd name="T9" fmla="*/ 15 h 15"/>
                          <a:gd name="T10" fmla="*/ 6 w 7"/>
                          <a:gd name="T11" fmla="*/ 10 h 15"/>
                          <a:gd name="T12" fmla="*/ 2 w 7"/>
                          <a:gd name="T13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7" h="15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4" y="10"/>
                            </a:lnTo>
                            <a:lnTo>
                              <a:pt x="6" y="15"/>
                            </a:lnTo>
                            <a:lnTo>
                              <a:pt x="7" y="15"/>
                            </a:lnTo>
                            <a:lnTo>
                              <a:pt x="6" y="10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ED68766" id="Puolivapaa piirto 371" o:spid="_x0000_s1026" alt="&quot;&quot;" style="position:absolute;margin-left:240.35pt;margin-top:184.05pt;width:2.25pt;height: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" path="m2,l,,4,10r2,5l7,15,6,10,2,e" filled="f" stroked="f">
              <v:path arrowok="t" o:connecttype="custom" o:connectlocs="8251,0;0,0;16501,40409;24752,60614;28877,60614;24752,40409;8251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E1D868B" wp14:editId="3DBF3E84">
              <wp:simplePos x="0" y="0"/>
              <wp:positionH relativeFrom="column">
                <wp:posOffset>2305685</wp:posOffset>
              </wp:positionH>
              <wp:positionV relativeFrom="paragraph">
                <wp:posOffset>1898015</wp:posOffset>
              </wp:positionV>
              <wp:extent cx="66006" cy="36369"/>
              <wp:effectExtent l="0" t="0" r="0" b="1905"/>
              <wp:wrapNone/>
              <wp:docPr id="514" name="Puolivapaa piirto 3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06" cy="36369"/>
                      </a:xfrm>
                      <a:custGeom>
                        <a:avLst/>
                        <a:gdLst>
                          <a:gd name="T0" fmla="*/ 0 w 16"/>
                          <a:gd name="T1" fmla="*/ 0 h 9"/>
                          <a:gd name="T2" fmla="*/ 0 w 16"/>
                          <a:gd name="T3" fmla="*/ 0 h 9"/>
                          <a:gd name="T4" fmla="*/ 14 w 16"/>
                          <a:gd name="T5" fmla="*/ 9 h 9"/>
                          <a:gd name="T6" fmla="*/ 16 w 16"/>
                          <a:gd name="T7" fmla="*/ 7 h 9"/>
                          <a:gd name="T8" fmla="*/ 0 w 16"/>
                          <a:gd name="T9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6" h="9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4" y="9"/>
                            </a:lnTo>
                            <a:lnTo>
                              <a:pt x="16" y="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52FB0B3" id="Puolivapaa piirto 372" o:spid="_x0000_s1026" alt="&quot;&quot;" style="position:absolute;margin-left:181.55pt;margin-top:149.45pt;width:5.2pt;height:2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" path="m,l,,14,9,16,7,,xe" fillcolor="#2e8fab" stroked="f">
              <v:path arrowok="t" o:connecttype="custom" o:connectlocs="0,0;0,0;57755,36369;66006,28287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CCE1462" wp14:editId="38F0E9EA">
              <wp:simplePos x="0" y="0"/>
              <wp:positionH relativeFrom="column">
                <wp:posOffset>2305685</wp:posOffset>
              </wp:positionH>
              <wp:positionV relativeFrom="paragraph">
                <wp:posOffset>1917065</wp:posOffset>
              </wp:positionV>
              <wp:extent cx="66006" cy="36369"/>
              <wp:effectExtent l="38100" t="19050" r="29845" b="20955"/>
              <wp:wrapNone/>
              <wp:docPr id="515" name="Puolivapaa piirto 3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06" cy="36369"/>
                      </a:xfrm>
                      <a:custGeom>
                        <a:avLst/>
                        <a:gdLst>
                          <a:gd name="T0" fmla="*/ 0 w 16"/>
                          <a:gd name="T1" fmla="*/ 0 h 9"/>
                          <a:gd name="T2" fmla="*/ 0 w 16"/>
                          <a:gd name="T3" fmla="*/ 0 h 9"/>
                          <a:gd name="T4" fmla="*/ 14 w 16"/>
                          <a:gd name="T5" fmla="*/ 9 h 9"/>
                          <a:gd name="T6" fmla="*/ 16 w 16"/>
                          <a:gd name="T7" fmla="*/ 7 h 9"/>
                          <a:gd name="T8" fmla="*/ 0 w 16"/>
                          <a:gd name="T9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6" h="9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4" y="9"/>
                            </a:lnTo>
                            <a:lnTo>
                              <a:pt x="16" y="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28C8758" id="Puolivapaa piirto 373" o:spid="_x0000_s1026" alt="&quot;&quot;" style="position:absolute;margin-left:181.55pt;margin-top:150.95pt;width:5.2pt;height:2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" path="m,l,,14,9,16,7,,e" filled="f" stroked="f">
              <v:path arrowok="t" o:connecttype="custom" o:connectlocs="0,0;0,0;57755,36369;66006,28287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D4A88A8" wp14:editId="7F6955EA">
              <wp:simplePos x="0" y="0"/>
              <wp:positionH relativeFrom="column">
                <wp:posOffset>2548890</wp:posOffset>
              </wp:positionH>
              <wp:positionV relativeFrom="paragraph">
                <wp:posOffset>2157095</wp:posOffset>
              </wp:positionV>
              <wp:extent cx="61879" cy="12123"/>
              <wp:effectExtent l="0" t="0" r="0" b="0"/>
              <wp:wrapNone/>
              <wp:docPr id="516" name="Puolivapaa piirto 3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79" cy="12123"/>
                      </a:xfrm>
                      <a:custGeom>
                        <a:avLst/>
                        <a:gdLst>
                          <a:gd name="T0" fmla="*/ 8 w 9"/>
                          <a:gd name="T1" fmla="*/ 0 h 2"/>
                          <a:gd name="T2" fmla="*/ 0 w 9"/>
                          <a:gd name="T3" fmla="*/ 2 h 2"/>
                          <a:gd name="T4" fmla="*/ 0 w 9"/>
                          <a:gd name="T5" fmla="*/ 2 h 2"/>
                          <a:gd name="T6" fmla="*/ 1 w 9"/>
                          <a:gd name="T7" fmla="*/ 2 h 2"/>
                          <a:gd name="T8" fmla="*/ 1 w 9"/>
                          <a:gd name="T9" fmla="*/ 2 h 2"/>
                          <a:gd name="T10" fmla="*/ 9 w 9"/>
                          <a:gd name="T11" fmla="*/ 1 h 2"/>
                          <a:gd name="T12" fmla="*/ 8 w 9"/>
                          <a:gd name="T13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9" h="2">
                            <a:moveTo>
                              <a:pt x="8" y="0"/>
                            </a:moveTo>
                            <a:cubicBezTo>
                              <a:pt x="0" y="2"/>
                              <a:pt x="0" y="2"/>
                              <a:pt x="0" y="2"/>
                            </a:cubicBezTo>
                            <a:cubicBezTo>
                              <a:pt x="0" y="2"/>
                              <a:pt x="0" y="2"/>
                              <a:pt x="0" y="2"/>
                            </a:cubicBezTo>
                            <a:cubicBezTo>
                              <a:pt x="1" y="2"/>
                              <a:pt x="1" y="2"/>
                              <a:pt x="1" y="2"/>
                            </a:cubicBezTo>
                            <a:cubicBezTo>
                              <a:pt x="1" y="2"/>
                              <a:pt x="1" y="2"/>
                              <a:pt x="1" y="2"/>
                            </a:cubicBezTo>
                            <a:cubicBezTo>
                              <a:pt x="9" y="1"/>
                              <a:pt x="9" y="1"/>
                              <a:pt x="9" y="1"/>
                            </a:cubicBezTo>
                            <a:cubicBezTo>
                              <a:pt x="8" y="0"/>
                              <a:pt x="8" y="0"/>
                              <a:pt x="8" y="0"/>
                            </a:cubicBezTo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1B5DF8B" id="Puolivapaa piirto 374" o:spid="_x0000_s1026" alt="&quot;&quot;" style="position:absolute;margin-left:200.7pt;margin-top:169.85pt;width:4.85pt;height: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" path="m8,c,2,,2,,2v,,,,,c1,2,1,2,1,2v,,,,,c9,1,9,1,9,1,8,,8,,8,e" fillcolor="#2e8fab" stroked="f">
              <v:path arrowok="t" o:connecttype="custom" o:connectlocs="55004,0;0,12123;0,12123;6875,12123;6875,12123;61879,6062;55004,0" o:connectangles="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711FDC1" wp14:editId="58407F72">
              <wp:simplePos x="0" y="0"/>
              <wp:positionH relativeFrom="column">
                <wp:posOffset>2540635</wp:posOffset>
              </wp:positionH>
              <wp:positionV relativeFrom="paragraph">
                <wp:posOffset>2051685</wp:posOffset>
              </wp:positionV>
              <wp:extent cx="57755" cy="28287"/>
              <wp:effectExtent l="0" t="0" r="0" b="0"/>
              <wp:wrapNone/>
              <wp:docPr id="517" name="Puolivapaa piirto 3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55" cy="28287"/>
                      </a:xfrm>
                      <a:custGeom>
                        <a:avLst/>
                        <a:gdLst>
                          <a:gd name="T0" fmla="*/ 2 w 14"/>
                          <a:gd name="T1" fmla="*/ 0 h 7"/>
                          <a:gd name="T2" fmla="*/ 0 w 14"/>
                          <a:gd name="T3" fmla="*/ 0 h 7"/>
                          <a:gd name="T4" fmla="*/ 14 w 14"/>
                          <a:gd name="T5" fmla="*/ 7 h 7"/>
                          <a:gd name="T6" fmla="*/ 14 w 14"/>
                          <a:gd name="T7" fmla="*/ 5 h 7"/>
                          <a:gd name="T8" fmla="*/ 2 w 14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4" h="7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14" y="7"/>
                            </a:lnTo>
                            <a:lnTo>
                              <a:pt x="14" y="5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1EED73B" id="Puolivapaa piirto 375" o:spid="_x0000_s1026" alt="&quot;&quot;" style="position:absolute;margin-left:200.05pt;margin-top:161.55pt;width:4.55pt;height:2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" path="m2,l,,14,7r,-2l2,xe" fillcolor="#2e8fab" stroked="f">
              <v:path arrowok="t" o:connecttype="custom" o:connectlocs="8251,0;0,0;57755,28287;57755,20205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D662A4E" wp14:editId="1371CFC6">
              <wp:simplePos x="0" y="0"/>
              <wp:positionH relativeFrom="column">
                <wp:posOffset>2540635</wp:posOffset>
              </wp:positionH>
              <wp:positionV relativeFrom="paragraph">
                <wp:posOffset>2070735</wp:posOffset>
              </wp:positionV>
              <wp:extent cx="57755" cy="28287"/>
              <wp:effectExtent l="38100" t="19050" r="38100" b="29210"/>
              <wp:wrapNone/>
              <wp:docPr id="518" name="Puolivapaa piirto 37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55" cy="28287"/>
                      </a:xfrm>
                      <a:custGeom>
                        <a:avLst/>
                        <a:gdLst>
                          <a:gd name="T0" fmla="*/ 2 w 14"/>
                          <a:gd name="T1" fmla="*/ 0 h 7"/>
                          <a:gd name="T2" fmla="*/ 0 w 14"/>
                          <a:gd name="T3" fmla="*/ 0 h 7"/>
                          <a:gd name="T4" fmla="*/ 14 w 14"/>
                          <a:gd name="T5" fmla="*/ 7 h 7"/>
                          <a:gd name="T6" fmla="*/ 14 w 14"/>
                          <a:gd name="T7" fmla="*/ 5 h 7"/>
                          <a:gd name="T8" fmla="*/ 2 w 14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4" h="7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14" y="7"/>
                            </a:lnTo>
                            <a:lnTo>
                              <a:pt x="14" y="5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85BCDC7" id="Puolivapaa piirto 376" o:spid="_x0000_s1026" alt="&quot;&quot;" style="position:absolute;margin-left:200.05pt;margin-top:163.05pt;width:4.55pt;height: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" path="m2,l,,14,7r,-2l2,e" filled="f" stroked="f">
              <v:path arrowok="t" o:connecttype="custom" o:connectlocs="8251,0;0,0;57755,28287;57755,20205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03CA5D1" wp14:editId="01B1EFF6">
              <wp:simplePos x="0" y="0"/>
              <wp:positionH relativeFrom="column">
                <wp:posOffset>2668905</wp:posOffset>
              </wp:positionH>
              <wp:positionV relativeFrom="paragraph">
                <wp:posOffset>1946910</wp:posOffset>
              </wp:positionV>
              <wp:extent cx="33003" cy="56574"/>
              <wp:effectExtent l="0" t="0" r="5715" b="635"/>
              <wp:wrapNone/>
              <wp:docPr id="519" name="Puolivapaa piirto 37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03" cy="56574"/>
                      </a:xfrm>
                      <a:custGeom>
                        <a:avLst/>
                        <a:gdLst>
                          <a:gd name="T0" fmla="*/ 2 w 8"/>
                          <a:gd name="T1" fmla="*/ 0 h 14"/>
                          <a:gd name="T2" fmla="*/ 0 w 8"/>
                          <a:gd name="T3" fmla="*/ 0 h 14"/>
                          <a:gd name="T4" fmla="*/ 8 w 8"/>
                          <a:gd name="T5" fmla="*/ 14 h 14"/>
                          <a:gd name="T6" fmla="*/ 8 w 8"/>
                          <a:gd name="T7" fmla="*/ 14 h 14"/>
                          <a:gd name="T8" fmla="*/ 2 w 8"/>
                          <a:gd name="T9" fmla="*/ 0 h 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" h="14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8" y="14"/>
                            </a:lnTo>
                            <a:lnTo>
                              <a:pt x="8" y="14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D4074FF" id="Puolivapaa piirto 377" o:spid="_x0000_s1026" alt="&quot;&quot;" style="position:absolute;margin-left:210.15pt;margin-top:153.3pt;width:2.6pt;height:4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" path="m2,l,,8,14r,l2,xe" fillcolor="#2e8fab" stroked="f">
              <v:path arrowok="t" o:connecttype="custom" o:connectlocs="8251,0;0,0;33003,56574;33003,56574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24F6A37" wp14:editId="5BAA7C26">
              <wp:simplePos x="0" y="0"/>
              <wp:positionH relativeFrom="column">
                <wp:posOffset>2821305</wp:posOffset>
              </wp:positionH>
              <wp:positionV relativeFrom="paragraph">
                <wp:posOffset>2099310</wp:posOffset>
              </wp:positionV>
              <wp:extent cx="33003" cy="56574"/>
              <wp:effectExtent l="76200" t="0" r="62865" b="635"/>
              <wp:wrapNone/>
              <wp:docPr id="520" name="Puolivapaa piirto 3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03" cy="56574"/>
                      </a:xfrm>
                      <a:custGeom>
                        <a:avLst/>
                        <a:gdLst>
                          <a:gd name="T0" fmla="*/ 2 w 8"/>
                          <a:gd name="T1" fmla="*/ 0 h 14"/>
                          <a:gd name="T2" fmla="*/ 0 w 8"/>
                          <a:gd name="T3" fmla="*/ 0 h 14"/>
                          <a:gd name="T4" fmla="*/ 8 w 8"/>
                          <a:gd name="T5" fmla="*/ 14 h 14"/>
                          <a:gd name="T6" fmla="*/ 8 w 8"/>
                          <a:gd name="T7" fmla="*/ 14 h 14"/>
                          <a:gd name="T8" fmla="*/ 2 w 8"/>
                          <a:gd name="T9" fmla="*/ 0 h 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" h="14">
                            <a:moveTo>
                              <a:pt x="2" y="0"/>
                            </a:moveTo>
                            <a:lnTo>
                              <a:pt x="0" y="0"/>
                            </a:lnTo>
                            <a:lnTo>
                              <a:pt x="8" y="14"/>
                            </a:lnTo>
                            <a:lnTo>
                              <a:pt x="8" y="14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EBB6BA0" id="Puolivapaa piirto 378" o:spid="_x0000_s1026" alt="&quot;&quot;" style="position:absolute;margin-left:222.15pt;margin-top:165.3pt;width:2.6pt;height:4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" path="m2,l,,8,14r,l2,e" filled="f" stroked="f">
              <v:path arrowok="t" o:connecttype="custom" o:connectlocs="8251,0;0,0;33003,56574;33003,56574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669A92E" wp14:editId="0E8C085B">
              <wp:simplePos x="0" y="0"/>
              <wp:positionH relativeFrom="column">
                <wp:posOffset>2718435</wp:posOffset>
              </wp:positionH>
              <wp:positionV relativeFrom="paragraph">
                <wp:posOffset>2112645</wp:posOffset>
              </wp:positionV>
              <wp:extent cx="61879" cy="28287"/>
              <wp:effectExtent l="0" t="0" r="0" b="0"/>
              <wp:wrapNone/>
              <wp:docPr id="521" name="Puolivapaa piirto 37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79" cy="28287"/>
                      </a:xfrm>
                      <a:custGeom>
                        <a:avLst/>
                        <a:gdLst>
                          <a:gd name="T0" fmla="*/ 2 w 15"/>
                          <a:gd name="T1" fmla="*/ 0 h 7"/>
                          <a:gd name="T2" fmla="*/ 0 w 15"/>
                          <a:gd name="T3" fmla="*/ 2 h 7"/>
                          <a:gd name="T4" fmla="*/ 15 w 15"/>
                          <a:gd name="T5" fmla="*/ 7 h 7"/>
                          <a:gd name="T6" fmla="*/ 15 w 15"/>
                          <a:gd name="T7" fmla="*/ 7 h 7"/>
                          <a:gd name="T8" fmla="*/ 2 w 15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" h="7">
                            <a:moveTo>
                              <a:pt x="2" y="0"/>
                            </a:moveTo>
                            <a:lnTo>
                              <a:pt x="0" y="2"/>
                            </a:lnTo>
                            <a:lnTo>
                              <a:pt x="15" y="7"/>
                            </a:lnTo>
                            <a:lnTo>
                              <a:pt x="15" y="7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436DFAA" id="Puolivapaa piirto 379" o:spid="_x0000_s1026" alt="&quot;&quot;" style="position:absolute;margin-left:214.05pt;margin-top:166.35pt;width:4.85pt;height: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" path="m2,l,2,15,7r,l2,xe" fillcolor="#2e8fab" stroked="f">
              <v:path arrowok="t" o:connecttype="custom" o:connectlocs="8251,0;0,8082;61879,28287;61879,28287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D2938D7" wp14:editId="21766946">
              <wp:simplePos x="0" y="0"/>
              <wp:positionH relativeFrom="column">
                <wp:posOffset>2718435</wp:posOffset>
              </wp:positionH>
              <wp:positionV relativeFrom="paragraph">
                <wp:posOffset>2131695</wp:posOffset>
              </wp:positionV>
              <wp:extent cx="61879" cy="28287"/>
              <wp:effectExtent l="38100" t="19050" r="33655" b="29210"/>
              <wp:wrapNone/>
              <wp:docPr id="522" name="Puolivapaa piirto 38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79" cy="28287"/>
                      </a:xfrm>
                      <a:custGeom>
                        <a:avLst/>
                        <a:gdLst>
                          <a:gd name="T0" fmla="*/ 2 w 15"/>
                          <a:gd name="T1" fmla="*/ 0 h 7"/>
                          <a:gd name="T2" fmla="*/ 0 w 15"/>
                          <a:gd name="T3" fmla="*/ 2 h 7"/>
                          <a:gd name="T4" fmla="*/ 15 w 15"/>
                          <a:gd name="T5" fmla="*/ 7 h 7"/>
                          <a:gd name="T6" fmla="*/ 15 w 15"/>
                          <a:gd name="T7" fmla="*/ 7 h 7"/>
                          <a:gd name="T8" fmla="*/ 2 w 15"/>
                          <a:gd name="T9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" h="7">
                            <a:moveTo>
                              <a:pt x="2" y="0"/>
                            </a:moveTo>
                            <a:lnTo>
                              <a:pt x="0" y="2"/>
                            </a:lnTo>
                            <a:lnTo>
                              <a:pt x="15" y="7"/>
                            </a:lnTo>
                            <a:lnTo>
                              <a:pt x="15" y="7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DF866BC" id="Puolivapaa piirto 380" o:spid="_x0000_s1026" alt="&quot;&quot;" style="position:absolute;margin-left:214.05pt;margin-top:167.85pt;width:4.85pt;height: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" path="m2,l,2,15,7r,l2,e" filled="f" stroked="f">
              <v:path arrowok="t" o:connecttype="custom" o:connectlocs="8251,0;0,8082;61879,28287;61879,28287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6B15BC0" wp14:editId="6D19ACDD">
              <wp:simplePos x="0" y="0"/>
              <wp:positionH relativeFrom="column">
                <wp:posOffset>2796540</wp:posOffset>
              </wp:positionH>
              <wp:positionV relativeFrom="paragraph">
                <wp:posOffset>1866265</wp:posOffset>
              </wp:positionV>
              <wp:extent cx="12376" cy="12123"/>
              <wp:effectExtent l="0" t="0" r="0" b="0"/>
              <wp:wrapNone/>
              <wp:docPr id="523" name="Puolivapaa piirto 3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76" cy="12123"/>
                      </a:xfrm>
                      <a:custGeom>
                        <a:avLst/>
                        <a:gdLst>
                          <a:gd name="T0" fmla="*/ 2 w 2"/>
                          <a:gd name="T1" fmla="*/ 0 h 2"/>
                          <a:gd name="T2" fmla="*/ 0 w 2"/>
                          <a:gd name="T3" fmla="*/ 1 h 2"/>
                          <a:gd name="T4" fmla="*/ 0 w 2"/>
                          <a:gd name="T5" fmla="*/ 2 h 2"/>
                          <a:gd name="T6" fmla="*/ 0 w 2"/>
                          <a:gd name="T7" fmla="*/ 2 h 2"/>
                          <a:gd name="T8" fmla="*/ 2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2" y="0"/>
                            </a:moveTo>
                            <a:cubicBezTo>
                              <a:pt x="1" y="0"/>
                              <a:pt x="1" y="1"/>
                              <a:pt x="0" y="1"/>
                            </a:cubicBezTo>
                            <a:cubicBezTo>
                              <a:pt x="0" y="2"/>
                              <a:pt x="0" y="2"/>
                              <a:pt x="0" y="2"/>
                            </a:cubicBezTo>
                            <a:cubicBezTo>
                              <a:pt x="0" y="2"/>
                              <a:pt x="0" y="2"/>
                              <a:pt x="0" y="2"/>
                            </a:cubicBezTo>
                            <a:cubicBezTo>
                              <a:pt x="2" y="0"/>
                              <a:pt x="2" y="0"/>
                              <a:pt x="2" y="0"/>
                            </a:cubicBezTo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DA0A2F6" id="Puolivapaa piirto 381" o:spid="_x0000_s1026" alt="&quot;&quot;" style="position:absolute;margin-left:220.2pt;margin-top:146.95pt;width:.95pt;height: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" path="m2,c1,,1,1,,1,,2,,2,,2v,,,,,c2,,2,,2,e" fillcolor="#2e8fab" stroked="f">
              <v:path arrowok="t" o:connecttype="custom" o:connectlocs="12376,0;0,6062;0,12123;0,12123;12376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D098B81" wp14:editId="42399906">
              <wp:simplePos x="0" y="0"/>
              <wp:positionH relativeFrom="column">
                <wp:posOffset>2153285</wp:posOffset>
              </wp:positionH>
              <wp:positionV relativeFrom="paragraph">
                <wp:posOffset>1817370</wp:posOffset>
              </wp:positionV>
              <wp:extent cx="4125" cy="0"/>
              <wp:effectExtent l="0" t="0" r="0" b="0"/>
              <wp:wrapNone/>
              <wp:docPr id="524" name="Puolivapaa piirto 3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5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" y="0"/>
                              <a:pt x="1" y="0"/>
                              <a:pt x="1" y="0"/>
                            </a:cubicBezTo>
                            <a:cubicBezTo>
                              <a:pt x="1" y="0"/>
                              <a:pt x="1" y="0"/>
                              <a:pt x="1" y="0"/>
                            </a:cubicBezTo>
                            <a:cubicBezTo>
                              <a:pt x="1" y="0"/>
                              <a:pt x="1" y="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8868CF5" id="Puolivapaa piirto 382" o:spid="_x0000_s1026" alt="&quot;&quot;" style="position:absolute;margin-left:169.55pt;margin-top:143.1pt;width:.3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" path="m,c,,,,,,1,,1,,1,v,,,,,c1,,1,,,e" fillcolor="#2e8fab" stroked="f">
              <v:path arrowok="t" o:connecttype="custom" o:connectlocs="0,0;0,0;4125,0;4125,0;0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6B047C2" wp14:editId="23BDA962">
              <wp:simplePos x="0" y="0"/>
              <wp:positionH relativeFrom="column">
                <wp:posOffset>2916555</wp:posOffset>
              </wp:positionH>
              <wp:positionV relativeFrom="paragraph">
                <wp:posOffset>1873885</wp:posOffset>
              </wp:positionV>
              <wp:extent cx="57755" cy="44451"/>
              <wp:effectExtent l="0" t="0" r="0" b="0"/>
              <wp:wrapNone/>
              <wp:docPr id="525" name="Puolivapaa piirto 38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55" cy="44451"/>
                      </a:xfrm>
                      <a:custGeom>
                        <a:avLst/>
                        <a:gdLst>
                          <a:gd name="T0" fmla="*/ 2 w 14"/>
                          <a:gd name="T1" fmla="*/ 0 h 11"/>
                          <a:gd name="T2" fmla="*/ 0 w 14"/>
                          <a:gd name="T3" fmla="*/ 1 h 11"/>
                          <a:gd name="T4" fmla="*/ 12 w 14"/>
                          <a:gd name="T5" fmla="*/ 11 h 11"/>
                          <a:gd name="T6" fmla="*/ 14 w 14"/>
                          <a:gd name="T7" fmla="*/ 11 h 11"/>
                          <a:gd name="T8" fmla="*/ 2 w 14"/>
                          <a:gd name="T9" fmla="*/ 0 h 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4" h="11">
                            <a:moveTo>
                              <a:pt x="2" y="0"/>
                            </a:moveTo>
                            <a:lnTo>
                              <a:pt x="0" y="1"/>
                            </a:lnTo>
                            <a:lnTo>
                              <a:pt x="12" y="11"/>
                            </a:lnTo>
                            <a:lnTo>
                              <a:pt x="14" y="11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B39B24F" id="Puolivapaa piirto 383" o:spid="_x0000_s1026" alt="&quot;&quot;" style="position:absolute;margin-left:229.65pt;margin-top:147.55pt;width:4.55pt;height: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" path="m2,l,1,12,11r2,l2,xe" fillcolor="#2e8fab" stroked="f">
              <v:path arrowok="t" o:connecttype="custom" o:connectlocs="8251,0;0,4041;49504,44451;57755,44451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E17C827" wp14:editId="316658CF">
              <wp:simplePos x="0" y="0"/>
              <wp:positionH relativeFrom="column">
                <wp:posOffset>2916555</wp:posOffset>
              </wp:positionH>
              <wp:positionV relativeFrom="paragraph">
                <wp:posOffset>1892935</wp:posOffset>
              </wp:positionV>
              <wp:extent cx="57755" cy="44451"/>
              <wp:effectExtent l="38100" t="19050" r="38100" b="12700"/>
              <wp:wrapNone/>
              <wp:docPr id="526" name="Puolivapaa piirto 3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55" cy="44451"/>
                      </a:xfrm>
                      <a:custGeom>
                        <a:avLst/>
                        <a:gdLst>
                          <a:gd name="T0" fmla="*/ 2 w 14"/>
                          <a:gd name="T1" fmla="*/ 0 h 11"/>
                          <a:gd name="T2" fmla="*/ 0 w 14"/>
                          <a:gd name="T3" fmla="*/ 1 h 11"/>
                          <a:gd name="T4" fmla="*/ 12 w 14"/>
                          <a:gd name="T5" fmla="*/ 11 h 11"/>
                          <a:gd name="T6" fmla="*/ 14 w 14"/>
                          <a:gd name="T7" fmla="*/ 11 h 11"/>
                          <a:gd name="T8" fmla="*/ 2 w 14"/>
                          <a:gd name="T9" fmla="*/ 0 h 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4" h="11">
                            <a:moveTo>
                              <a:pt x="2" y="0"/>
                            </a:moveTo>
                            <a:lnTo>
                              <a:pt x="0" y="1"/>
                            </a:lnTo>
                            <a:lnTo>
                              <a:pt x="12" y="11"/>
                            </a:lnTo>
                            <a:lnTo>
                              <a:pt x="14" y="11"/>
                            </a:lnTo>
                            <a:lnTo>
                              <a:pt x="2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CDA5EEB" id="Puolivapaa piirto 384" o:spid="_x0000_s1026" alt="&quot;&quot;" style="position:absolute;margin-left:229.65pt;margin-top:149.05pt;width:4.55pt;height: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" path="m2,l,1,12,11r2,l2,e" filled="f" stroked="f">
              <v:path arrowok="t" o:connecttype="custom" o:connectlocs="8251,0;0,4041;49504,44451;57755,44451;8251,0" o:connectangles="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E69D278" wp14:editId="7CBC1431">
              <wp:simplePos x="0" y="0"/>
              <wp:positionH relativeFrom="column">
                <wp:posOffset>2788285</wp:posOffset>
              </wp:positionH>
              <wp:positionV relativeFrom="paragraph">
                <wp:posOffset>2225675</wp:posOffset>
              </wp:positionV>
              <wp:extent cx="20627" cy="32328"/>
              <wp:effectExtent l="0" t="0" r="17780" b="6350"/>
              <wp:wrapNone/>
              <wp:docPr id="527" name="Puolivapaa piirto 3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627" cy="32328"/>
                      </a:xfrm>
                      <a:custGeom>
                        <a:avLst/>
                        <a:gdLst>
                          <a:gd name="T0" fmla="*/ 3 w 3"/>
                          <a:gd name="T1" fmla="*/ 0 h 5"/>
                          <a:gd name="T2" fmla="*/ 1 w 3"/>
                          <a:gd name="T3" fmla="*/ 4 h 5"/>
                          <a:gd name="T4" fmla="*/ 0 w 3"/>
                          <a:gd name="T5" fmla="*/ 5 h 5"/>
                          <a:gd name="T6" fmla="*/ 1 w 3"/>
                          <a:gd name="T7" fmla="*/ 5 h 5"/>
                          <a:gd name="T8" fmla="*/ 1 w 3"/>
                          <a:gd name="T9" fmla="*/ 5 h 5"/>
                          <a:gd name="T10" fmla="*/ 2 w 3"/>
                          <a:gd name="T11" fmla="*/ 3 h 5"/>
                          <a:gd name="T12" fmla="*/ 3 w 3"/>
                          <a:gd name="T13" fmla="*/ 1 h 5"/>
                          <a:gd name="T14" fmla="*/ 3 w 3"/>
                          <a:gd name="T15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" h="5">
                            <a:moveTo>
                              <a:pt x="3" y="0"/>
                            </a:moveTo>
                            <a:cubicBezTo>
                              <a:pt x="1" y="4"/>
                              <a:pt x="1" y="4"/>
                              <a:pt x="1" y="4"/>
                            </a:cubicBezTo>
                            <a:cubicBezTo>
                              <a:pt x="0" y="5"/>
                              <a:pt x="0" y="5"/>
                              <a:pt x="0" y="5"/>
                            </a:cubicBezTo>
                            <a:cubicBezTo>
                              <a:pt x="1" y="5"/>
                              <a:pt x="1" y="5"/>
                              <a:pt x="1" y="5"/>
                            </a:cubicBezTo>
                            <a:cubicBezTo>
                              <a:pt x="1" y="5"/>
                              <a:pt x="1" y="5"/>
                              <a:pt x="1" y="5"/>
                            </a:cubicBezTo>
                            <a:cubicBezTo>
                              <a:pt x="2" y="3"/>
                              <a:pt x="2" y="3"/>
                              <a:pt x="2" y="3"/>
                            </a:cubicBezTo>
                            <a:cubicBezTo>
                              <a:pt x="3" y="1"/>
                              <a:pt x="3" y="1"/>
                              <a:pt x="3" y="1"/>
                            </a:cubicBezTo>
                            <a:cubicBezTo>
                              <a:pt x="3" y="0"/>
                              <a:pt x="3" y="0"/>
                              <a:pt x="3" y="0"/>
                            </a:cubicBezTo>
                          </a:path>
                        </a:pathLst>
                      </a:cu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FA6247C" id="Puolivapaa piirto 385" o:spid="_x0000_s1026" alt="&quot;&quot;" style="position:absolute;margin-left:219.55pt;margin-top:175.25pt;width:1.6pt;height:2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" path="m3,c1,4,1,4,1,4,,5,,5,,5v1,,1,,1,c1,5,1,5,1,5,2,3,2,3,2,3,3,1,3,1,3,1,3,,3,,3,e" fillcolor="#2e8fab" stroked="f">
              <v:path arrowok="t" o:connecttype="custom" o:connectlocs="20627,0;6876,25862;0,32328;6876,32328;6876,32328;13751,19397;20627,6466;20627,0" o:connectangles="0,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65F8A65" wp14:editId="2A4D226E">
              <wp:simplePos x="0" y="0"/>
              <wp:positionH relativeFrom="column">
                <wp:posOffset>2978150</wp:posOffset>
              </wp:positionH>
              <wp:positionV relativeFrom="paragraph">
                <wp:posOffset>2355215</wp:posOffset>
              </wp:positionV>
              <wp:extent cx="4125" cy="4041"/>
              <wp:effectExtent l="0" t="0" r="0" b="0"/>
              <wp:wrapNone/>
              <wp:docPr id="528" name="Suorakulmio 3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25" cy="4041"/>
                      </a:xfrm>
                      <a:prstGeom prst="rect">
                        <a:avLst/>
                      </a:prstGeom>
                      <a:solidFill>
                        <a:srgbClr val="2E8F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4E9E7FAC" id="Suorakulmio 386" o:spid="_x0000_s1026" alt="&quot;&quot;" style="position:absolute;margin-left:234.5pt;margin-top:185.45pt;width:.3pt;height: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" fillcolor="#2e8fab" stroked="f"/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C2E925A" wp14:editId="51B16FF8">
              <wp:simplePos x="0" y="0"/>
              <wp:positionH relativeFrom="column">
                <wp:posOffset>367665</wp:posOffset>
              </wp:positionH>
              <wp:positionV relativeFrom="paragraph">
                <wp:posOffset>467995</wp:posOffset>
              </wp:positionV>
              <wp:extent cx="0" cy="0"/>
              <wp:effectExtent l="0" t="0" r="0" b="0"/>
              <wp:wrapNone/>
              <wp:docPr id="529" name="Puolivapaa piirto 38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polyline w14:anchorId="11DF0DF6" id="Puolivapaa piirto 387" o:spid="_x0000_s1026" alt="&quot;&quot;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8.95pt,36.85pt,28.95pt,36.85pt,28.95pt,36.85pt,28.95pt,36.8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" filled="f" stroked="f">
              <v:path arrowok="t" o:connecttype="custom" o:connectlocs="0,0;0,0;0,0;0,0" o:connectangles="0,0,0,0"/>
            </v:polylin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F215EE1" wp14:editId="5E4192C9">
              <wp:simplePos x="0" y="0"/>
              <wp:positionH relativeFrom="column">
                <wp:posOffset>3701097</wp:posOffset>
              </wp:positionH>
              <wp:positionV relativeFrom="paragraph">
                <wp:posOffset>1857693</wp:posOffset>
              </wp:positionV>
              <wp:extent cx="526553" cy="853870"/>
              <wp:effectExtent l="7938" t="0" r="14922" b="0"/>
              <wp:wrapNone/>
              <wp:docPr id="530" name="Automaattinen muoto 3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 rot="16408236">
                        <a:off x="0" y="0"/>
                        <a:ext cx="526553" cy="85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5E3D8770" id="Automaattinen muoto 389" o:spid="_x0000_s1026" alt="&quot;&quot;" style="position:absolute;margin-left:291.4pt;margin-top:146.3pt;width:41.45pt;height:67.25pt;rotation:-5670791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" filled="f" stroked="f">
              <o:lock v:ext="edit" aspectratio="t" text="t"/>
            </v:rect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4A919F0" wp14:editId="3654DBC3">
              <wp:simplePos x="0" y="0"/>
              <wp:positionH relativeFrom="column">
                <wp:posOffset>3421698</wp:posOffset>
              </wp:positionH>
              <wp:positionV relativeFrom="paragraph">
                <wp:posOffset>2608262</wp:posOffset>
              </wp:positionV>
              <wp:extent cx="192121" cy="185005"/>
              <wp:effectExtent l="3492" t="15558" r="2223" b="2222"/>
              <wp:wrapNone/>
              <wp:docPr id="531" name="Puolivapaa piirto 3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408236">
                        <a:off x="0" y="0"/>
                        <a:ext cx="192121" cy="185005"/>
                      </a:xfrm>
                      <a:custGeom>
                        <a:avLst/>
                        <a:gdLst>
                          <a:gd name="T0" fmla="*/ 31 w 31"/>
                          <a:gd name="T1" fmla="*/ 13 h 30"/>
                          <a:gd name="T2" fmla="*/ 30 w 31"/>
                          <a:gd name="T3" fmla="*/ 10 h 30"/>
                          <a:gd name="T4" fmla="*/ 22 w 31"/>
                          <a:gd name="T5" fmla="*/ 9 h 30"/>
                          <a:gd name="T6" fmla="*/ 21 w 31"/>
                          <a:gd name="T7" fmla="*/ 8 h 30"/>
                          <a:gd name="T8" fmla="*/ 17 w 31"/>
                          <a:gd name="T9" fmla="*/ 1 h 30"/>
                          <a:gd name="T10" fmla="*/ 15 w 31"/>
                          <a:gd name="T11" fmla="*/ 1 h 30"/>
                          <a:gd name="T12" fmla="*/ 11 w 31"/>
                          <a:gd name="T13" fmla="*/ 8 h 30"/>
                          <a:gd name="T14" fmla="*/ 10 w 31"/>
                          <a:gd name="T15" fmla="*/ 9 h 30"/>
                          <a:gd name="T16" fmla="*/ 2 w 31"/>
                          <a:gd name="T17" fmla="*/ 10 h 30"/>
                          <a:gd name="T18" fmla="*/ 1 w 31"/>
                          <a:gd name="T19" fmla="*/ 13 h 30"/>
                          <a:gd name="T20" fmla="*/ 6 w 31"/>
                          <a:gd name="T21" fmla="*/ 19 h 30"/>
                          <a:gd name="T22" fmla="*/ 7 w 31"/>
                          <a:gd name="T23" fmla="*/ 20 h 30"/>
                          <a:gd name="T24" fmla="*/ 6 w 31"/>
                          <a:gd name="T25" fmla="*/ 28 h 30"/>
                          <a:gd name="T26" fmla="*/ 8 w 31"/>
                          <a:gd name="T27" fmla="*/ 29 h 30"/>
                          <a:gd name="T28" fmla="*/ 15 w 31"/>
                          <a:gd name="T29" fmla="*/ 26 h 30"/>
                          <a:gd name="T30" fmla="*/ 16 w 31"/>
                          <a:gd name="T31" fmla="*/ 26 h 30"/>
                          <a:gd name="T32" fmla="*/ 24 w 31"/>
                          <a:gd name="T33" fmla="*/ 29 h 30"/>
                          <a:gd name="T34" fmla="*/ 26 w 31"/>
                          <a:gd name="T35" fmla="*/ 28 h 30"/>
                          <a:gd name="T36" fmla="*/ 25 w 31"/>
                          <a:gd name="T37" fmla="*/ 20 h 30"/>
                          <a:gd name="T38" fmla="*/ 25 w 31"/>
                          <a:gd name="T39" fmla="*/ 19 h 30"/>
                          <a:gd name="T40" fmla="*/ 31 w 31"/>
                          <a:gd name="T41" fmla="*/ 13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1" h="30">
                            <a:moveTo>
                              <a:pt x="31" y="13"/>
                            </a:moveTo>
                            <a:cubicBezTo>
                              <a:pt x="31" y="12"/>
                              <a:pt x="31" y="11"/>
                              <a:pt x="30" y="10"/>
                            </a:cubicBezTo>
                            <a:cubicBezTo>
                              <a:pt x="22" y="9"/>
                              <a:pt x="22" y="9"/>
                              <a:pt x="22" y="9"/>
                            </a:cubicBezTo>
                            <a:cubicBezTo>
                              <a:pt x="22" y="9"/>
                              <a:pt x="21" y="8"/>
                              <a:pt x="21" y="8"/>
                            </a:cubicBezTo>
                            <a:cubicBezTo>
                              <a:pt x="17" y="1"/>
                              <a:pt x="17" y="1"/>
                              <a:pt x="17" y="1"/>
                            </a:cubicBezTo>
                            <a:cubicBezTo>
                              <a:pt x="17" y="0"/>
                              <a:pt x="15" y="0"/>
                              <a:pt x="15" y="1"/>
                            </a:cubicBezTo>
                            <a:cubicBezTo>
                              <a:pt x="11" y="8"/>
                              <a:pt x="11" y="8"/>
                              <a:pt x="11" y="8"/>
                            </a:cubicBezTo>
                            <a:cubicBezTo>
                              <a:pt x="10" y="8"/>
                              <a:pt x="10" y="9"/>
                              <a:pt x="10" y="9"/>
                            </a:cubicBezTo>
                            <a:cubicBezTo>
                              <a:pt x="2" y="10"/>
                              <a:pt x="2" y="10"/>
                              <a:pt x="2" y="10"/>
                            </a:cubicBezTo>
                            <a:cubicBezTo>
                              <a:pt x="1" y="11"/>
                              <a:pt x="0" y="12"/>
                              <a:pt x="1" y="13"/>
                            </a:cubicBezTo>
                            <a:cubicBezTo>
                              <a:pt x="6" y="19"/>
                              <a:pt x="6" y="19"/>
                              <a:pt x="6" y="19"/>
                            </a:cubicBezTo>
                            <a:cubicBezTo>
                              <a:pt x="7" y="19"/>
                              <a:pt x="7" y="20"/>
                              <a:pt x="7" y="20"/>
                            </a:cubicBezTo>
                            <a:cubicBezTo>
                              <a:pt x="6" y="28"/>
                              <a:pt x="6" y="28"/>
                              <a:pt x="6" y="28"/>
                            </a:cubicBezTo>
                            <a:cubicBezTo>
                              <a:pt x="6" y="29"/>
                              <a:pt x="7" y="30"/>
                              <a:pt x="8" y="29"/>
                            </a:cubicBezTo>
                            <a:cubicBezTo>
                              <a:pt x="15" y="26"/>
                              <a:pt x="15" y="26"/>
                              <a:pt x="15" y="26"/>
                            </a:cubicBezTo>
                            <a:cubicBezTo>
                              <a:pt x="16" y="26"/>
                              <a:pt x="16" y="26"/>
                              <a:pt x="16" y="26"/>
                            </a:cubicBezTo>
                            <a:cubicBezTo>
                              <a:pt x="24" y="29"/>
                              <a:pt x="24" y="29"/>
                              <a:pt x="24" y="29"/>
                            </a:cubicBezTo>
                            <a:cubicBezTo>
                              <a:pt x="25" y="30"/>
                              <a:pt x="26" y="29"/>
                              <a:pt x="26" y="28"/>
                            </a:cubicBezTo>
                            <a:cubicBezTo>
                              <a:pt x="25" y="20"/>
                              <a:pt x="25" y="20"/>
                              <a:pt x="25" y="20"/>
                            </a:cubicBezTo>
                            <a:cubicBezTo>
                              <a:pt x="25" y="20"/>
                              <a:pt x="25" y="19"/>
                              <a:pt x="25" y="19"/>
                            </a:cubicBezTo>
                            <a:lnTo>
                              <a:pt x="31" y="13"/>
                            </a:lnTo>
                            <a:close/>
                          </a:path>
                        </a:pathLst>
                      </a:custGeom>
                      <a:solidFill>
                        <a:srgbClr val="FF72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F421216" id="Puolivapaa piirto 391" o:spid="_x0000_s1026" alt="&quot;&quot;" style="position:absolute;margin-left:269.45pt;margin-top:205.35pt;width:15.15pt;height:14.55pt;rotation:-5670791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" path="m31,13v,-1,,-2,-1,-3c22,9,22,9,22,9v,,-1,-1,-1,-1c17,1,17,1,17,1,17,,15,,15,1,11,8,11,8,11,8v-1,,-1,1,-1,1c2,10,2,10,2,10,1,11,,12,1,13v5,6,5,6,5,6c7,19,7,20,7,20,6,28,6,28,6,28v,1,1,2,2,1c15,26,15,26,15,26v1,,1,,1,c24,29,24,29,24,29v1,1,2,,2,-1c25,20,25,20,25,20v,,,-1,,-1l31,13xe" fillcolor="#ff7278" stroked="f">
              <v:path arrowok="t" o:connecttype="custom" o:connectlocs="192121,80169;185924,61668;136344,55502;130146,49335;105357,6167;92962,6167;68172,49335;61975,55502;12395,61668;6197,80169;37185,117170;43382,123337;37185,172671;49580,178838;92962,160338;99159,160338;148739,178838;161134,172671;154936,123337;154936,117170;192121,80169" o:connectangles="0,0,0,0,0,0,0,0,0,0,0,0,0,0,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707F9DEE" wp14:editId="6ADAA859">
              <wp:simplePos x="0" y="0"/>
              <wp:positionH relativeFrom="column">
                <wp:posOffset>3845878</wp:posOffset>
              </wp:positionH>
              <wp:positionV relativeFrom="paragraph">
                <wp:posOffset>2177097</wp:posOffset>
              </wp:positionV>
              <wp:extent cx="195678" cy="185005"/>
              <wp:effectExtent l="5397" t="13653" r="318" b="317"/>
              <wp:wrapNone/>
              <wp:docPr id="532" name="Puolivapaa piirto 3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408236">
                        <a:off x="0" y="0"/>
                        <a:ext cx="195678" cy="185005"/>
                      </a:xfrm>
                      <a:custGeom>
                        <a:avLst/>
                        <a:gdLst>
                          <a:gd name="T0" fmla="*/ 30 w 31"/>
                          <a:gd name="T1" fmla="*/ 13 h 30"/>
                          <a:gd name="T2" fmla="*/ 29 w 31"/>
                          <a:gd name="T3" fmla="*/ 11 h 30"/>
                          <a:gd name="T4" fmla="*/ 22 w 31"/>
                          <a:gd name="T5" fmla="*/ 9 h 30"/>
                          <a:gd name="T6" fmla="*/ 21 w 31"/>
                          <a:gd name="T7" fmla="*/ 8 h 30"/>
                          <a:gd name="T8" fmla="*/ 17 w 31"/>
                          <a:gd name="T9" fmla="*/ 1 h 30"/>
                          <a:gd name="T10" fmla="*/ 14 w 31"/>
                          <a:gd name="T11" fmla="*/ 1 h 30"/>
                          <a:gd name="T12" fmla="*/ 10 w 31"/>
                          <a:gd name="T13" fmla="*/ 8 h 30"/>
                          <a:gd name="T14" fmla="*/ 9 w 31"/>
                          <a:gd name="T15" fmla="*/ 9 h 30"/>
                          <a:gd name="T16" fmla="*/ 1 w 31"/>
                          <a:gd name="T17" fmla="*/ 11 h 30"/>
                          <a:gd name="T18" fmla="*/ 1 w 31"/>
                          <a:gd name="T19" fmla="*/ 13 h 30"/>
                          <a:gd name="T20" fmla="*/ 6 w 31"/>
                          <a:gd name="T21" fmla="*/ 19 h 30"/>
                          <a:gd name="T22" fmla="*/ 6 w 31"/>
                          <a:gd name="T23" fmla="*/ 20 h 30"/>
                          <a:gd name="T24" fmla="*/ 5 w 31"/>
                          <a:gd name="T25" fmla="*/ 28 h 30"/>
                          <a:gd name="T26" fmla="*/ 8 w 31"/>
                          <a:gd name="T27" fmla="*/ 29 h 30"/>
                          <a:gd name="T28" fmla="*/ 15 w 31"/>
                          <a:gd name="T29" fmla="*/ 26 h 30"/>
                          <a:gd name="T30" fmla="*/ 16 w 31"/>
                          <a:gd name="T31" fmla="*/ 26 h 30"/>
                          <a:gd name="T32" fmla="*/ 23 w 31"/>
                          <a:gd name="T33" fmla="*/ 29 h 30"/>
                          <a:gd name="T34" fmla="*/ 25 w 31"/>
                          <a:gd name="T35" fmla="*/ 28 h 30"/>
                          <a:gd name="T36" fmla="*/ 24 w 31"/>
                          <a:gd name="T37" fmla="*/ 20 h 30"/>
                          <a:gd name="T38" fmla="*/ 25 w 31"/>
                          <a:gd name="T39" fmla="*/ 19 h 30"/>
                          <a:gd name="T40" fmla="*/ 30 w 31"/>
                          <a:gd name="T41" fmla="*/ 13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1" h="30">
                            <a:moveTo>
                              <a:pt x="30" y="13"/>
                            </a:moveTo>
                            <a:cubicBezTo>
                              <a:pt x="31" y="12"/>
                              <a:pt x="30" y="11"/>
                              <a:pt x="29" y="11"/>
                            </a:cubicBezTo>
                            <a:cubicBezTo>
                              <a:pt x="22" y="9"/>
                              <a:pt x="22" y="9"/>
                              <a:pt x="22" y="9"/>
                            </a:cubicBezTo>
                            <a:cubicBezTo>
                              <a:pt x="21" y="9"/>
                              <a:pt x="21" y="9"/>
                              <a:pt x="21" y="8"/>
                            </a:cubicBezTo>
                            <a:cubicBezTo>
                              <a:pt x="17" y="1"/>
                              <a:pt x="17" y="1"/>
                              <a:pt x="17" y="1"/>
                            </a:cubicBezTo>
                            <a:cubicBezTo>
                              <a:pt x="16" y="0"/>
                              <a:pt x="15" y="0"/>
                              <a:pt x="14" y="1"/>
                            </a:cubicBezTo>
                            <a:cubicBezTo>
                              <a:pt x="10" y="8"/>
                              <a:pt x="10" y="8"/>
                              <a:pt x="10" y="8"/>
                            </a:cubicBezTo>
                            <a:cubicBezTo>
                              <a:pt x="10" y="9"/>
                              <a:pt x="10" y="9"/>
                              <a:pt x="9" y="9"/>
                            </a:cubicBezTo>
                            <a:cubicBezTo>
                              <a:pt x="1" y="11"/>
                              <a:pt x="1" y="11"/>
                              <a:pt x="1" y="11"/>
                            </a:cubicBezTo>
                            <a:cubicBezTo>
                              <a:pt x="0" y="11"/>
                              <a:pt x="0" y="12"/>
                              <a:pt x="1" y="13"/>
                            </a:cubicBezTo>
                            <a:cubicBezTo>
                              <a:pt x="6" y="19"/>
                              <a:pt x="6" y="19"/>
                              <a:pt x="6" y="19"/>
                            </a:cubicBezTo>
                            <a:cubicBezTo>
                              <a:pt x="6" y="19"/>
                              <a:pt x="6" y="20"/>
                              <a:pt x="6" y="20"/>
                            </a:cubicBezTo>
                            <a:cubicBezTo>
                              <a:pt x="5" y="28"/>
                              <a:pt x="5" y="28"/>
                              <a:pt x="5" y="28"/>
                            </a:cubicBezTo>
                            <a:cubicBezTo>
                              <a:pt x="5" y="29"/>
                              <a:pt x="7" y="30"/>
                              <a:pt x="8" y="29"/>
                            </a:cubicBezTo>
                            <a:cubicBezTo>
                              <a:pt x="15" y="26"/>
                              <a:pt x="15" y="26"/>
                              <a:pt x="15" y="26"/>
                            </a:cubicBezTo>
                            <a:cubicBezTo>
                              <a:pt x="15" y="26"/>
                              <a:pt x="16" y="26"/>
                              <a:pt x="16" y="26"/>
                            </a:cubicBezTo>
                            <a:cubicBezTo>
                              <a:pt x="23" y="29"/>
                              <a:pt x="23" y="29"/>
                              <a:pt x="23" y="29"/>
                            </a:cubicBezTo>
                            <a:cubicBezTo>
                              <a:pt x="24" y="30"/>
                              <a:pt x="25" y="29"/>
                              <a:pt x="25" y="28"/>
                            </a:cubicBezTo>
                            <a:cubicBezTo>
                              <a:pt x="24" y="20"/>
                              <a:pt x="24" y="20"/>
                              <a:pt x="24" y="20"/>
                            </a:cubicBezTo>
                            <a:cubicBezTo>
                              <a:pt x="24" y="20"/>
                              <a:pt x="25" y="19"/>
                              <a:pt x="25" y="19"/>
                            </a:cubicBezTo>
                            <a:lnTo>
                              <a:pt x="30" y="13"/>
                            </a:lnTo>
                            <a:close/>
                          </a:path>
                        </a:pathLst>
                      </a:custGeom>
                      <a:solidFill>
                        <a:srgbClr val="B6D4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8E9B7D8" id="Puolivapaa piirto 392" o:spid="_x0000_s1026" alt="&quot;&quot;" style="position:absolute;margin-left:302.85pt;margin-top:171.4pt;width:15.4pt;height:14.55pt;rotation:-5670791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" path="m30,13v1,-1,,-2,-1,-2c22,9,22,9,22,9v-1,,-1,,-1,-1c17,1,17,1,17,1,16,,15,,14,1,10,8,10,8,10,8v,1,,1,-1,1c1,11,1,11,1,11v-1,,-1,1,,2c6,19,6,19,6,19v,,,1,,1c5,28,5,28,5,28v,1,2,2,3,1c15,26,15,26,15,26v,,1,,1,c23,29,23,29,23,29v1,1,2,,2,-1c24,20,24,20,24,20v,,1,-1,1,-1l30,13xe" fillcolor="#b6d429" stroked="f">
              <v:path arrowok="t" o:connecttype="custom" o:connectlocs="189366,80169;183054,67835;138868,55502;132556,49335;107307,6167;88371,6167;63122,49335;56810,55502;6312,67835;6312,80169;37873,117170;37873,123337;31561,172671;50498,178838;94683,160338;100995,160338;145180,178838;157805,172671;151493,123337;157805,117170;189366,80169" o:connectangles="0,0,0,0,0,0,0,0,0,0,0,0,0,0,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617945F5" wp14:editId="047DA9F0">
              <wp:simplePos x="0" y="0"/>
              <wp:positionH relativeFrom="column">
                <wp:posOffset>4326890</wp:posOffset>
              </wp:positionH>
              <wp:positionV relativeFrom="paragraph">
                <wp:posOffset>2433320</wp:posOffset>
              </wp:positionV>
              <wp:extent cx="195678" cy="188563"/>
              <wp:effectExtent l="3810" t="15240" r="17780" b="0"/>
              <wp:wrapNone/>
              <wp:docPr id="533" name="Puolivapaa piirto 39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408236">
                        <a:off x="0" y="0"/>
                        <a:ext cx="195678" cy="188563"/>
                      </a:xfrm>
                      <a:custGeom>
                        <a:avLst/>
                        <a:gdLst>
                          <a:gd name="T0" fmla="*/ 30 w 31"/>
                          <a:gd name="T1" fmla="*/ 13 h 30"/>
                          <a:gd name="T2" fmla="*/ 29 w 31"/>
                          <a:gd name="T3" fmla="*/ 11 h 30"/>
                          <a:gd name="T4" fmla="*/ 22 w 31"/>
                          <a:gd name="T5" fmla="*/ 9 h 30"/>
                          <a:gd name="T6" fmla="*/ 21 w 31"/>
                          <a:gd name="T7" fmla="*/ 8 h 30"/>
                          <a:gd name="T8" fmla="*/ 17 w 31"/>
                          <a:gd name="T9" fmla="*/ 1 h 30"/>
                          <a:gd name="T10" fmla="*/ 14 w 31"/>
                          <a:gd name="T11" fmla="*/ 1 h 30"/>
                          <a:gd name="T12" fmla="*/ 10 w 31"/>
                          <a:gd name="T13" fmla="*/ 8 h 30"/>
                          <a:gd name="T14" fmla="*/ 9 w 31"/>
                          <a:gd name="T15" fmla="*/ 9 h 30"/>
                          <a:gd name="T16" fmla="*/ 2 w 31"/>
                          <a:gd name="T17" fmla="*/ 11 h 30"/>
                          <a:gd name="T18" fmla="*/ 1 w 31"/>
                          <a:gd name="T19" fmla="*/ 13 h 30"/>
                          <a:gd name="T20" fmla="*/ 6 w 31"/>
                          <a:gd name="T21" fmla="*/ 19 h 30"/>
                          <a:gd name="T22" fmla="*/ 7 w 31"/>
                          <a:gd name="T23" fmla="*/ 20 h 30"/>
                          <a:gd name="T24" fmla="*/ 6 w 31"/>
                          <a:gd name="T25" fmla="*/ 28 h 30"/>
                          <a:gd name="T26" fmla="*/ 8 w 31"/>
                          <a:gd name="T27" fmla="*/ 29 h 30"/>
                          <a:gd name="T28" fmla="*/ 15 w 31"/>
                          <a:gd name="T29" fmla="*/ 26 h 30"/>
                          <a:gd name="T30" fmla="*/ 16 w 31"/>
                          <a:gd name="T31" fmla="*/ 26 h 30"/>
                          <a:gd name="T32" fmla="*/ 23 w 31"/>
                          <a:gd name="T33" fmla="*/ 29 h 30"/>
                          <a:gd name="T34" fmla="*/ 26 w 31"/>
                          <a:gd name="T35" fmla="*/ 28 h 30"/>
                          <a:gd name="T36" fmla="*/ 25 w 31"/>
                          <a:gd name="T37" fmla="*/ 20 h 30"/>
                          <a:gd name="T38" fmla="*/ 25 w 31"/>
                          <a:gd name="T39" fmla="*/ 19 h 30"/>
                          <a:gd name="T40" fmla="*/ 30 w 31"/>
                          <a:gd name="T41" fmla="*/ 13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1" h="30">
                            <a:moveTo>
                              <a:pt x="30" y="13"/>
                            </a:moveTo>
                            <a:cubicBezTo>
                              <a:pt x="31" y="12"/>
                              <a:pt x="31" y="11"/>
                              <a:pt x="29" y="11"/>
                            </a:cubicBezTo>
                            <a:cubicBezTo>
                              <a:pt x="22" y="9"/>
                              <a:pt x="22" y="9"/>
                              <a:pt x="22" y="9"/>
                            </a:cubicBezTo>
                            <a:cubicBezTo>
                              <a:pt x="21" y="9"/>
                              <a:pt x="21" y="9"/>
                              <a:pt x="21" y="8"/>
                            </a:cubicBezTo>
                            <a:cubicBezTo>
                              <a:pt x="17" y="1"/>
                              <a:pt x="17" y="1"/>
                              <a:pt x="17" y="1"/>
                            </a:cubicBezTo>
                            <a:cubicBezTo>
                              <a:pt x="16" y="0"/>
                              <a:pt x="15" y="0"/>
                              <a:pt x="14" y="1"/>
                            </a:cubicBezTo>
                            <a:cubicBezTo>
                              <a:pt x="10" y="8"/>
                              <a:pt x="10" y="8"/>
                              <a:pt x="10" y="8"/>
                            </a:cubicBezTo>
                            <a:cubicBezTo>
                              <a:pt x="10" y="9"/>
                              <a:pt x="10" y="9"/>
                              <a:pt x="9" y="9"/>
                            </a:cubicBezTo>
                            <a:cubicBezTo>
                              <a:pt x="2" y="11"/>
                              <a:pt x="2" y="11"/>
                              <a:pt x="2" y="11"/>
                            </a:cubicBezTo>
                            <a:cubicBezTo>
                              <a:pt x="1" y="11"/>
                              <a:pt x="0" y="12"/>
                              <a:pt x="1" y="13"/>
                            </a:cubicBezTo>
                            <a:cubicBezTo>
                              <a:pt x="6" y="19"/>
                              <a:pt x="6" y="19"/>
                              <a:pt x="6" y="19"/>
                            </a:cubicBezTo>
                            <a:cubicBezTo>
                              <a:pt x="6" y="19"/>
                              <a:pt x="7" y="20"/>
                              <a:pt x="7" y="20"/>
                            </a:cubicBezTo>
                            <a:cubicBezTo>
                              <a:pt x="6" y="28"/>
                              <a:pt x="6" y="28"/>
                              <a:pt x="6" y="28"/>
                            </a:cubicBezTo>
                            <a:cubicBezTo>
                              <a:pt x="6" y="29"/>
                              <a:pt x="7" y="30"/>
                              <a:pt x="8" y="29"/>
                            </a:cubicBezTo>
                            <a:cubicBezTo>
                              <a:pt x="15" y="26"/>
                              <a:pt x="15" y="26"/>
                              <a:pt x="15" y="26"/>
                            </a:cubicBezTo>
                            <a:cubicBezTo>
                              <a:pt x="15" y="26"/>
                              <a:pt x="16" y="26"/>
                              <a:pt x="16" y="26"/>
                            </a:cubicBezTo>
                            <a:cubicBezTo>
                              <a:pt x="23" y="29"/>
                              <a:pt x="23" y="29"/>
                              <a:pt x="23" y="29"/>
                            </a:cubicBezTo>
                            <a:cubicBezTo>
                              <a:pt x="24" y="30"/>
                              <a:pt x="26" y="29"/>
                              <a:pt x="26" y="28"/>
                            </a:cubicBezTo>
                            <a:cubicBezTo>
                              <a:pt x="25" y="20"/>
                              <a:pt x="25" y="20"/>
                              <a:pt x="25" y="20"/>
                            </a:cubicBezTo>
                            <a:cubicBezTo>
                              <a:pt x="25" y="20"/>
                              <a:pt x="25" y="19"/>
                              <a:pt x="25" y="19"/>
                            </a:cubicBezTo>
                            <a:lnTo>
                              <a:pt x="30" y="13"/>
                            </a:lnTo>
                            <a:close/>
                          </a:path>
                        </a:pathLst>
                      </a:custGeom>
                      <a:solidFill>
                        <a:srgbClr val="7ECA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A75D9AF" id="Puolivapaa piirto 393" o:spid="_x0000_s1026" alt="&quot;&quot;" style="position:absolute;margin-left:340.7pt;margin-top:191.6pt;width:15.4pt;height:14.85pt;rotation:-5670791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" path="m30,13v1,-1,1,-2,-1,-2c22,9,22,9,22,9v-1,,-1,,-1,-1c17,1,17,1,17,1,16,,15,,14,1,10,8,10,8,10,8v,1,,1,-1,1c2,11,2,11,2,11,1,11,,12,1,13v5,6,5,6,5,6c6,19,7,20,7,20,6,28,6,28,6,28v,1,1,2,2,1c15,26,15,26,15,26v,,1,,1,c23,29,23,29,23,29v1,1,3,,3,-1c25,20,25,20,25,20v,,,-1,,-1l30,13xe" fillcolor="#7ecad9" stroked="f">
              <v:path arrowok="t" o:connecttype="custom" o:connectlocs="189366,81711;183054,69140;138868,56569;132556,50283;107307,6285;88371,6285;63122,50283;56810,56569;12624,69140;6312,81711;37873,119423;44185,125709;37873,175992;50498,182278;94683,163421;100995,163421;145180,182278;164117,175992;157805,125709;157805,119423;189366,81711" o:connectangles="0,0,0,0,0,0,0,0,0,0,0,0,0,0,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63ED1F2C" wp14:editId="1AD1C3A9">
              <wp:simplePos x="0" y="0"/>
              <wp:positionH relativeFrom="column">
                <wp:posOffset>1778952</wp:posOffset>
              </wp:positionH>
              <wp:positionV relativeFrom="paragraph">
                <wp:posOffset>2085023</wp:posOffset>
              </wp:positionV>
              <wp:extent cx="526553" cy="853870"/>
              <wp:effectExtent l="7938" t="0" r="14922" b="0"/>
              <wp:wrapNone/>
              <wp:docPr id="534" name="Automaattinen muoto 3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 rot="16408236">
                        <a:off x="0" y="0"/>
                        <a:ext cx="526553" cy="85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1933BAF0" id="Automaattinen muoto 389" o:spid="_x0000_s1026" alt="&quot;&quot;" style="position:absolute;margin-left:140.05pt;margin-top:164.2pt;width:41.45pt;height:67.25pt;rotation:-5670791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" filled="f" stroked="f">
              <o:lock v:ext="edit" aspectratio="t" text="t"/>
            </v:rect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C4BFAB7" wp14:editId="09DE33E6">
              <wp:simplePos x="0" y="0"/>
              <wp:positionH relativeFrom="column">
                <wp:posOffset>280353</wp:posOffset>
              </wp:positionH>
              <wp:positionV relativeFrom="paragraph">
                <wp:posOffset>3311842</wp:posOffset>
              </wp:positionV>
              <wp:extent cx="192121" cy="185005"/>
              <wp:effectExtent l="3492" t="15558" r="2223" b="2222"/>
              <wp:wrapNone/>
              <wp:docPr id="535" name="Puolivapaa piirto 3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408236">
                        <a:off x="0" y="0"/>
                        <a:ext cx="192121" cy="185005"/>
                      </a:xfrm>
                      <a:custGeom>
                        <a:avLst/>
                        <a:gdLst>
                          <a:gd name="T0" fmla="*/ 31 w 31"/>
                          <a:gd name="T1" fmla="*/ 13 h 30"/>
                          <a:gd name="T2" fmla="*/ 30 w 31"/>
                          <a:gd name="T3" fmla="*/ 10 h 30"/>
                          <a:gd name="T4" fmla="*/ 22 w 31"/>
                          <a:gd name="T5" fmla="*/ 9 h 30"/>
                          <a:gd name="T6" fmla="*/ 21 w 31"/>
                          <a:gd name="T7" fmla="*/ 8 h 30"/>
                          <a:gd name="T8" fmla="*/ 17 w 31"/>
                          <a:gd name="T9" fmla="*/ 1 h 30"/>
                          <a:gd name="T10" fmla="*/ 15 w 31"/>
                          <a:gd name="T11" fmla="*/ 1 h 30"/>
                          <a:gd name="T12" fmla="*/ 11 w 31"/>
                          <a:gd name="T13" fmla="*/ 8 h 30"/>
                          <a:gd name="T14" fmla="*/ 10 w 31"/>
                          <a:gd name="T15" fmla="*/ 9 h 30"/>
                          <a:gd name="T16" fmla="*/ 2 w 31"/>
                          <a:gd name="T17" fmla="*/ 10 h 30"/>
                          <a:gd name="T18" fmla="*/ 1 w 31"/>
                          <a:gd name="T19" fmla="*/ 13 h 30"/>
                          <a:gd name="T20" fmla="*/ 6 w 31"/>
                          <a:gd name="T21" fmla="*/ 19 h 30"/>
                          <a:gd name="T22" fmla="*/ 7 w 31"/>
                          <a:gd name="T23" fmla="*/ 20 h 30"/>
                          <a:gd name="T24" fmla="*/ 6 w 31"/>
                          <a:gd name="T25" fmla="*/ 28 h 30"/>
                          <a:gd name="T26" fmla="*/ 8 w 31"/>
                          <a:gd name="T27" fmla="*/ 29 h 30"/>
                          <a:gd name="T28" fmla="*/ 15 w 31"/>
                          <a:gd name="T29" fmla="*/ 26 h 30"/>
                          <a:gd name="T30" fmla="*/ 16 w 31"/>
                          <a:gd name="T31" fmla="*/ 26 h 30"/>
                          <a:gd name="T32" fmla="*/ 24 w 31"/>
                          <a:gd name="T33" fmla="*/ 29 h 30"/>
                          <a:gd name="T34" fmla="*/ 26 w 31"/>
                          <a:gd name="T35" fmla="*/ 28 h 30"/>
                          <a:gd name="T36" fmla="*/ 25 w 31"/>
                          <a:gd name="T37" fmla="*/ 20 h 30"/>
                          <a:gd name="T38" fmla="*/ 25 w 31"/>
                          <a:gd name="T39" fmla="*/ 19 h 30"/>
                          <a:gd name="T40" fmla="*/ 31 w 31"/>
                          <a:gd name="T41" fmla="*/ 13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1" h="30">
                            <a:moveTo>
                              <a:pt x="31" y="13"/>
                            </a:moveTo>
                            <a:cubicBezTo>
                              <a:pt x="31" y="12"/>
                              <a:pt x="31" y="11"/>
                              <a:pt x="30" y="10"/>
                            </a:cubicBezTo>
                            <a:cubicBezTo>
                              <a:pt x="22" y="9"/>
                              <a:pt x="22" y="9"/>
                              <a:pt x="22" y="9"/>
                            </a:cubicBezTo>
                            <a:cubicBezTo>
                              <a:pt x="22" y="9"/>
                              <a:pt x="21" y="8"/>
                              <a:pt x="21" y="8"/>
                            </a:cubicBezTo>
                            <a:cubicBezTo>
                              <a:pt x="17" y="1"/>
                              <a:pt x="17" y="1"/>
                              <a:pt x="17" y="1"/>
                            </a:cubicBezTo>
                            <a:cubicBezTo>
                              <a:pt x="17" y="0"/>
                              <a:pt x="15" y="0"/>
                              <a:pt x="15" y="1"/>
                            </a:cubicBezTo>
                            <a:cubicBezTo>
                              <a:pt x="11" y="8"/>
                              <a:pt x="11" y="8"/>
                              <a:pt x="11" y="8"/>
                            </a:cubicBezTo>
                            <a:cubicBezTo>
                              <a:pt x="10" y="8"/>
                              <a:pt x="10" y="9"/>
                              <a:pt x="10" y="9"/>
                            </a:cubicBezTo>
                            <a:cubicBezTo>
                              <a:pt x="2" y="10"/>
                              <a:pt x="2" y="10"/>
                              <a:pt x="2" y="10"/>
                            </a:cubicBezTo>
                            <a:cubicBezTo>
                              <a:pt x="1" y="11"/>
                              <a:pt x="0" y="12"/>
                              <a:pt x="1" y="13"/>
                            </a:cubicBezTo>
                            <a:cubicBezTo>
                              <a:pt x="6" y="19"/>
                              <a:pt x="6" y="19"/>
                              <a:pt x="6" y="19"/>
                            </a:cubicBezTo>
                            <a:cubicBezTo>
                              <a:pt x="7" y="19"/>
                              <a:pt x="7" y="20"/>
                              <a:pt x="7" y="20"/>
                            </a:cubicBezTo>
                            <a:cubicBezTo>
                              <a:pt x="6" y="28"/>
                              <a:pt x="6" y="28"/>
                              <a:pt x="6" y="28"/>
                            </a:cubicBezTo>
                            <a:cubicBezTo>
                              <a:pt x="6" y="29"/>
                              <a:pt x="7" y="30"/>
                              <a:pt x="8" y="29"/>
                            </a:cubicBezTo>
                            <a:cubicBezTo>
                              <a:pt x="15" y="26"/>
                              <a:pt x="15" y="26"/>
                              <a:pt x="15" y="26"/>
                            </a:cubicBezTo>
                            <a:cubicBezTo>
                              <a:pt x="16" y="26"/>
                              <a:pt x="16" y="26"/>
                              <a:pt x="16" y="26"/>
                            </a:cubicBezTo>
                            <a:cubicBezTo>
                              <a:pt x="24" y="29"/>
                              <a:pt x="24" y="29"/>
                              <a:pt x="24" y="29"/>
                            </a:cubicBezTo>
                            <a:cubicBezTo>
                              <a:pt x="25" y="30"/>
                              <a:pt x="26" y="29"/>
                              <a:pt x="26" y="28"/>
                            </a:cubicBezTo>
                            <a:cubicBezTo>
                              <a:pt x="25" y="20"/>
                              <a:pt x="25" y="20"/>
                              <a:pt x="25" y="20"/>
                            </a:cubicBezTo>
                            <a:cubicBezTo>
                              <a:pt x="25" y="20"/>
                              <a:pt x="25" y="19"/>
                              <a:pt x="25" y="19"/>
                            </a:cubicBezTo>
                            <a:lnTo>
                              <a:pt x="31" y="13"/>
                            </a:lnTo>
                            <a:close/>
                          </a:path>
                        </a:pathLst>
                      </a:custGeom>
                      <a:solidFill>
                        <a:srgbClr val="FF72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FC01D72" id="Puolivapaa piirto 391" o:spid="_x0000_s1026" alt="&quot;&quot;" style="position:absolute;margin-left:22.1pt;margin-top:260.75pt;width:15.15pt;height:14.55pt;rotation:-5670791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" path="m31,13v,-1,,-2,-1,-3c22,9,22,9,22,9v,,-1,-1,-1,-1c17,1,17,1,17,1,17,,15,,15,1,11,8,11,8,11,8v-1,,-1,1,-1,1c2,10,2,10,2,10,1,11,,12,1,13v5,6,5,6,5,6c7,19,7,20,7,20,6,28,6,28,6,28v,1,1,2,2,1c15,26,15,26,15,26v1,,1,,1,c24,29,24,29,24,29v1,1,2,,2,-1c25,20,25,20,25,20v,,,-1,,-1l31,13xe" fillcolor="#ff7278" stroked="f">
              <v:path arrowok="t" o:connecttype="custom" o:connectlocs="192121,80169;185924,61668;136344,55502;130146,49335;105357,6167;92962,6167;68172,49335;61975,55502;12395,61668;6197,80169;37185,117170;43382,123337;37185,172671;49580,178838;92962,160338;99159,160338;148739,178838;161134,172671;154936,123337;154936,117170;192121,80169" o:connectangles="0,0,0,0,0,0,0,0,0,0,0,0,0,0,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2C79A3F2" wp14:editId="519346E4">
              <wp:simplePos x="0" y="0"/>
              <wp:positionH relativeFrom="column">
                <wp:posOffset>2073593</wp:posOffset>
              </wp:positionH>
              <wp:positionV relativeFrom="paragraph">
                <wp:posOffset>2391092</wp:posOffset>
              </wp:positionV>
              <wp:extent cx="195678" cy="185005"/>
              <wp:effectExtent l="5397" t="13653" r="318" b="317"/>
              <wp:wrapNone/>
              <wp:docPr id="536" name="Puolivapaa piirto 3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408236">
                        <a:off x="0" y="0"/>
                        <a:ext cx="195678" cy="185005"/>
                      </a:xfrm>
                      <a:custGeom>
                        <a:avLst/>
                        <a:gdLst>
                          <a:gd name="T0" fmla="*/ 30 w 31"/>
                          <a:gd name="T1" fmla="*/ 13 h 30"/>
                          <a:gd name="T2" fmla="*/ 29 w 31"/>
                          <a:gd name="T3" fmla="*/ 11 h 30"/>
                          <a:gd name="T4" fmla="*/ 22 w 31"/>
                          <a:gd name="T5" fmla="*/ 9 h 30"/>
                          <a:gd name="T6" fmla="*/ 21 w 31"/>
                          <a:gd name="T7" fmla="*/ 8 h 30"/>
                          <a:gd name="T8" fmla="*/ 17 w 31"/>
                          <a:gd name="T9" fmla="*/ 1 h 30"/>
                          <a:gd name="T10" fmla="*/ 14 w 31"/>
                          <a:gd name="T11" fmla="*/ 1 h 30"/>
                          <a:gd name="T12" fmla="*/ 10 w 31"/>
                          <a:gd name="T13" fmla="*/ 8 h 30"/>
                          <a:gd name="T14" fmla="*/ 9 w 31"/>
                          <a:gd name="T15" fmla="*/ 9 h 30"/>
                          <a:gd name="T16" fmla="*/ 1 w 31"/>
                          <a:gd name="T17" fmla="*/ 11 h 30"/>
                          <a:gd name="T18" fmla="*/ 1 w 31"/>
                          <a:gd name="T19" fmla="*/ 13 h 30"/>
                          <a:gd name="T20" fmla="*/ 6 w 31"/>
                          <a:gd name="T21" fmla="*/ 19 h 30"/>
                          <a:gd name="T22" fmla="*/ 6 w 31"/>
                          <a:gd name="T23" fmla="*/ 20 h 30"/>
                          <a:gd name="T24" fmla="*/ 5 w 31"/>
                          <a:gd name="T25" fmla="*/ 28 h 30"/>
                          <a:gd name="T26" fmla="*/ 8 w 31"/>
                          <a:gd name="T27" fmla="*/ 29 h 30"/>
                          <a:gd name="T28" fmla="*/ 15 w 31"/>
                          <a:gd name="T29" fmla="*/ 26 h 30"/>
                          <a:gd name="T30" fmla="*/ 16 w 31"/>
                          <a:gd name="T31" fmla="*/ 26 h 30"/>
                          <a:gd name="T32" fmla="*/ 23 w 31"/>
                          <a:gd name="T33" fmla="*/ 29 h 30"/>
                          <a:gd name="T34" fmla="*/ 25 w 31"/>
                          <a:gd name="T35" fmla="*/ 28 h 30"/>
                          <a:gd name="T36" fmla="*/ 24 w 31"/>
                          <a:gd name="T37" fmla="*/ 20 h 30"/>
                          <a:gd name="T38" fmla="*/ 25 w 31"/>
                          <a:gd name="T39" fmla="*/ 19 h 30"/>
                          <a:gd name="T40" fmla="*/ 30 w 31"/>
                          <a:gd name="T41" fmla="*/ 13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1" h="30">
                            <a:moveTo>
                              <a:pt x="30" y="13"/>
                            </a:moveTo>
                            <a:cubicBezTo>
                              <a:pt x="31" y="12"/>
                              <a:pt x="30" y="11"/>
                              <a:pt x="29" y="11"/>
                            </a:cubicBezTo>
                            <a:cubicBezTo>
                              <a:pt x="22" y="9"/>
                              <a:pt x="22" y="9"/>
                              <a:pt x="22" y="9"/>
                            </a:cubicBezTo>
                            <a:cubicBezTo>
                              <a:pt x="21" y="9"/>
                              <a:pt x="21" y="9"/>
                              <a:pt x="21" y="8"/>
                            </a:cubicBezTo>
                            <a:cubicBezTo>
                              <a:pt x="17" y="1"/>
                              <a:pt x="17" y="1"/>
                              <a:pt x="17" y="1"/>
                            </a:cubicBezTo>
                            <a:cubicBezTo>
                              <a:pt x="16" y="0"/>
                              <a:pt x="15" y="0"/>
                              <a:pt x="14" y="1"/>
                            </a:cubicBezTo>
                            <a:cubicBezTo>
                              <a:pt x="10" y="8"/>
                              <a:pt x="10" y="8"/>
                              <a:pt x="10" y="8"/>
                            </a:cubicBezTo>
                            <a:cubicBezTo>
                              <a:pt x="10" y="9"/>
                              <a:pt x="10" y="9"/>
                              <a:pt x="9" y="9"/>
                            </a:cubicBezTo>
                            <a:cubicBezTo>
                              <a:pt x="1" y="11"/>
                              <a:pt x="1" y="11"/>
                              <a:pt x="1" y="11"/>
                            </a:cubicBezTo>
                            <a:cubicBezTo>
                              <a:pt x="0" y="11"/>
                              <a:pt x="0" y="12"/>
                              <a:pt x="1" y="13"/>
                            </a:cubicBezTo>
                            <a:cubicBezTo>
                              <a:pt x="6" y="19"/>
                              <a:pt x="6" y="19"/>
                              <a:pt x="6" y="19"/>
                            </a:cubicBezTo>
                            <a:cubicBezTo>
                              <a:pt x="6" y="19"/>
                              <a:pt x="6" y="20"/>
                              <a:pt x="6" y="20"/>
                            </a:cubicBezTo>
                            <a:cubicBezTo>
                              <a:pt x="5" y="28"/>
                              <a:pt x="5" y="28"/>
                              <a:pt x="5" y="28"/>
                            </a:cubicBezTo>
                            <a:cubicBezTo>
                              <a:pt x="5" y="29"/>
                              <a:pt x="7" y="30"/>
                              <a:pt x="8" y="29"/>
                            </a:cubicBezTo>
                            <a:cubicBezTo>
                              <a:pt x="15" y="26"/>
                              <a:pt x="15" y="26"/>
                              <a:pt x="15" y="26"/>
                            </a:cubicBezTo>
                            <a:cubicBezTo>
                              <a:pt x="15" y="26"/>
                              <a:pt x="16" y="26"/>
                              <a:pt x="16" y="26"/>
                            </a:cubicBezTo>
                            <a:cubicBezTo>
                              <a:pt x="23" y="29"/>
                              <a:pt x="23" y="29"/>
                              <a:pt x="23" y="29"/>
                            </a:cubicBezTo>
                            <a:cubicBezTo>
                              <a:pt x="24" y="30"/>
                              <a:pt x="25" y="29"/>
                              <a:pt x="25" y="28"/>
                            </a:cubicBezTo>
                            <a:cubicBezTo>
                              <a:pt x="24" y="20"/>
                              <a:pt x="24" y="20"/>
                              <a:pt x="24" y="20"/>
                            </a:cubicBezTo>
                            <a:cubicBezTo>
                              <a:pt x="24" y="20"/>
                              <a:pt x="25" y="19"/>
                              <a:pt x="25" y="19"/>
                            </a:cubicBezTo>
                            <a:lnTo>
                              <a:pt x="30" y="13"/>
                            </a:lnTo>
                            <a:close/>
                          </a:path>
                        </a:pathLst>
                      </a:custGeom>
                      <a:solidFill>
                        <a:srgbClr val="B6D4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98FAEDE" id="Puolivapaa piirto 392" o:spid="_x0000_s1026" alt="&quot;&quot;" style="position:absolute;margin-left:163.3pt;margin-top:188.25pt;width:15.4pt;height:14.55pt;rotation:-5670791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" path="m30,13v1,-1,,-2,-1,-2c22,9,22,9,22,9v-1,,-1,,-1,-1c17,1,17,1,17,1,16,,15,,14,1,10,8,10,8,10,8v,1,,1,-1,1c1,11,1,11,1,11v-1,,-1,1,,2c6,19,6,19,6,19v,,,1,,1c5,28,5,28,5,28v,1,2,2,3,1c15,26,15,26,15,26v,,1,,1,c23,29,23,29,23,29v1,1,2,,2,-1c24,20,24,20,24,20v,,1,-1,1,-1l30,13xe" fillcolor="#b6d429" stroked="f">
              <v:path arrowok="t" o:connecttype="custom" o:connectlocs="189366,80169;183054,67835;138868,55502;132556,49335;107307,6167;88371,6167;63122,49335;56810,55502;6312,67835;6312,80169;37873,117170;37873,123337;31561,172671;50498,178838;94683,160338;100995,160338;145180,178838;157805,172671;151493,123337;157805,117170;189366,80169" o:connectangles="0,0,0,0,0,0,0,0,0,0,0,0,0,0,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1A1379B7" wp14:editId="78310FA2">
              <wp:simplePos x="0" y="0"/>
              <wp:positionH relativeFrom="column">
                <wp:posOffset>2538730</wp:posOffset>
              </wp:positionH>
              <wp:positionV relativeFrom="paragraph">
                <wp:posOffset>2632710</wp:posOffset>
              </wp:positionV>
              <wp:extent cx="195678" cy="188563"/>
              <wp:effectExtent l="3810" t="15240" r="17780" b="0"/>
              <wp:wrapNone/>
              <wp:docPr id="537" name="Puolivapaa piirto 39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408236">
                        <a:off x="0" y="0"/>
                        <a:ext cx="195678" cy="188563"/>
                      </a:xfrm>
                      <a:custGeom>
                        <a:avLst/>
                        <a:gdLst>
                          <a:gd name="T0" fmla="*/ 30 w 31"/>
                          <a:gd name="T1" fmla="*/ 13 h 30"/>
                          <a:gd name="T2" fmla="*/ 29 w 31"/>
                          <a:gd name="T3" fmla="*/ 11 h 30"/>
                          <a:gd name="T4" fmla="*/ 22 w 31"/>
                          <a:gd name="T5" fmla="*/ 9 h 30"/>
                          <a:gd name="T6" fmla="*/ 21 w 31"/>
                          <a:gd name="T7" fmla="*/ 8 h 30"/>
                          <a:gd name="T8" fmla="*/ 17 w 31"/>
                          <a:gd name="T9" fmla="*/ 1 h 30"/>
                          <a:gd name="T10" fmla="*/ 14 w 31"/>
                          <a:gd name="T11" fmla="*/ 1 h 30"/>
                          <a:gd name="T12" fmla="*/ 10 w 31"/>
                          <a:gd name="T13" fmla="*/ 8 h 30"/>
                          <a:gd name="T14" fmla="*/ 9 w 31"/>
                          <a:gd name="T15" fmla="*/ 9 h 30"/>
                          <a:gd name="T16" fmla="*/ 2 w 31"/>
                          <a:gd name="T17" fmla="*/ 11 h 30"/>
                          <a:gd name="T18" fmla="*/ 1 w 31"/>
                          <a:gd name="T19" fmla="*/ 13 h 30"/>
                          <a:gd name="T20" fmla="*/ 6 w 31"/>
                          <a:gd name="T21" fmla="*/ 19 h 30"/>
                          <a:gd name="T22" fmla="*/ 7 w 31"/>
                          <a:gd name="T23" fmla="*/ 20 h 30"/>
                          <a:gd name="T24" fmla="*/ 6 w 31"/>
                          <a:gd name="T25" fmla="*/ 28 h 30"/>
                          <a:gd name="T26" fmla="*/ 8 w 31"/>
                          <a:gd name="T27" fmla="*/ 29 h 30"/>
                          <a:gd name="T28" fmla="*/ 15 w 31"/>
                          <a:gd name="T29" fmla="*/ 26 h 30"/>
                          <a:gd name="T30" fmla="*/ 16 w 31"/>
                          <a:gd name="T31" fmla="*/ 26 h 30"/>
                          <a:gd name="T32" fmla="*/ 23 w 31"/>
                          <a:gd name="T33" fmla="*/ 29 h 30"/>
                          <a:gd name="T34" fmla="*/ 26 w 31"/>
                          <a:gd name="T35" fmla="*/ 28 h 30"/>
                          <a:gd name="T36" fmla="*/ 25 w 31"/>
                          <a:gd name="T37" fmla="*/ 20 h 30"/>
                          <a:gd name="T38" fmla="*/ 25 w 31"/>
                          <a:gd name="T39" fmla="*/ 19 h 30"/>
                          <a:gd name="T40" fmla="*/ 30 w 31"/>
                          <a:gd name="T41" fmla="*/ 13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1" h="30">
                            <a:moveTo>
                              <a:pt x="30" y="13"/>
                            </a:moveTo>
                            <a:cubicBezTo>
                              <a:pt x="31" y="12"/>
                              <a:pt x="31" y="11"/>
                              <a:pt x="29" y="11"/>
                            </a:cubicBezTo>
                            <a:cubicBezTo>
                              <a:pt x="22" y="9"/>
                              <a:pt x="22" y="9"/>
                              <a:pt x="22" y="9"/>
                            </a:cubicBezTo>
                            <a:cubicBezTo>
                              <a:pt x="21" y="9"/>
                              <a:pt x="21" y="9"/>
                              <a:pt x="21" y="8"/>
                            </a:cubicBezTo>
                            <a:cubicBezTo>
                              <a:pt x="17" y="1"/>
                              <a:pt x="17" y="1"/>
                              <a:pt x="17" y="1"/>
                            </a:cubicBezTo>
                            <a:cubicBezTo>
                              <a:pt x="16" y="0"/>
                              <a:pt x="15" y="0"/>
                              <a:pt x="14" y="1"/>
                            </a:cubicBezTo>
                            <a:cubicBezTo>
                              <a:pt x="10" y="8"/>
                              <a:pt x="10" y="8"/>
                              <a:pt x="10" y="8"/>
                            </a:cubicBezTo>
                            <a:cubicBezTo>
                              <a:pt x="10" y="9"/>
                              <a:pt x="10" y="9"/>
                              <a:pt x="9" y="9"/>
                            </a:cubicBezTo>
                            <a:cubicBezTo>
                              <a:pt x="2" y="11"/>
                              <a:pt x="2" y="11"/>
                              <a:pt x="2" y="11"/>
                            </a:cubicBezTo>
                            <a:cubicBezTo>
                              <a:pt x="1" y="11"/>
                              <a:pt x="0" y="12"/>
                              <a:pt x="1" y="13"/>
                            </a:cubicBezTo>
                            <a:cubicBezTo>
                              <a:pt x="6" y="19"/>
                              <a:pt x="6" y="19"/>
                              <a:pt x="6" y="19"/>
                            </a:cubicBezTo>
                            <a:cubicBezTo>
                              <a:pt x="6" y="19"/>
                              <a:pt x="7" y="20"/>
                              <a:pt x="7" y="20"/>
                            </a:cubicBezTo>
                            <a:cubicBezTo>
                              <a:pt x="6" y="28"/>
                              <a:pt x="6" y="28"/>
                              <a:pt x="6" y="28"/>
                            </a:cubicBezTo>
                            <a:cubicBezTo>
                              <a:pt x="6" y="29"/>
                              <a:pt x="7" y="30"/>
                              <a:pt x="8" y="29"/>
                            </a:cubicBezTo>
                            <a:cubicBezTo>
                              <a:pt x="15" y="26"/>
                              <a:pt x="15" y="26"/>
                              <a:pt x="15" y="26"/>
                            </a:cubicBezTo>
                            <a:cubicBezTo>
                              <a:pt x="15" y="26"/>
                              <a:pt x="16" y="26"/>
                              <a:pt x="16" y="26"/>
                            </a:cubicBezTo>
                            <a:cubicBezTo>
                              <a:pt x="23" y="29"/>
                              <a:pt x="23" y="29"/>
                              <a:pt x="23" y="29"/>
                            </a:cubicBezTo>
                            <a:cubicBezTo>
                              <a:pt x="24" y="30"/>
                              <a:pt x="26" y="29"/>
                              <a:pt x="26" y="28"/>
                            </a:cubicBezTo>
                            <a:cubicBezTo>
                              <a:pt x="25" y="20"/>
                              <a:pt x="25" y="20"/>
                              <a:pt x="25" y="20"/>
                            </a:cubicBezTo>
                            <a:cubicBezTo>
                              <a:pt x="25" y="20"/>
                              <a:pt x="25" y="19"/>
                              <a:pt x="25" y="19"/>
                            </a:cubicBezTo>
                            <a:lnTo>
                              <a:pt x="30" y="13"/>
                            </a:lnTo>
                            <a:close/>
                          </a:path>
                        </a:pathLst>
                      </a:custGeom>
                      <a:solidFill>
                        <a:srgbClr val="7ECA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C4D4BBE" id="Puolivapaa piirto 393" o:spid="_x0000_s1026" alt="&quot;&quot;" style="position:absolute;margin-left:199.9pt;margin-top:207.3pt;width:15.4pt;height:14.85pt;rotation:-5670791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" path="m30,13v1,-1,1,-2,-1,-2c22,9,22,9,22,9v-1,,-1,,-1,-1c17,1,17,1,17,1,16,,15,,14,1,10,8,10,8,10,8v,1,,1,-1,1c2,11,2,11,2,11,1,11,,12,1,13v5,6,5,6,5,6c6,19,7,20,7,20,6,28,6,28,6,28v,1,1,2,2,1c15,26,15,26,15,26v,,1,,1,c23,29,23,29,23,29v1,1,3,,3,-1c25,20,25,20,25,20v,,,-1,,-1l30,13xe" fillcolor="#7ecad9" stroked="f">
              <v:path arrowok="t" o:connecttype="custom" o:connectlocs="189366,81711;183054,69140;138868,56569;132556,50283;107307,6285;88371,6285;63122,50283;56810,56569;12624,69140;6312,81711;37873,119423;44185,125709;37873,175992;50498,182278;94683,163421;100995,163421;145180,182278;164117,175992;157805,125709;157805,119423;189366,81711" o:connectangles="0,0,0,0,0,0,0,0,0,0,0,0,0,0,0,0,0,0,0,0,0"/>
            </v:shape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D31B5DC" wp14:editId="471A8413">
              <wp:simplePos x="0" y="0"/>
              <wp:positionH relativeFrom="column">
                <wp:posOffset>562927</wp:posOffset>
              </wp:positionH>
              <wp:positionV relativeFrom="paragraph">
                <wp:posOffset>3564573</wp:posOffset>
              </wp:positionV>
              <wp:extent cx="526553" cy="853870"/>
              <wp:effectExtent l="7938" t="0" r="14922" b="0"/>
              <wp:wrapNone/>
              <wp:docPr id="538" name="Automaattinen muoto 3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 rot="16408236">
                        <a:off x="0" y="0"/>
                        <a:ext cx="526553" cy="85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6E91C613" id="Automaattinen muoto 389" o:spid="_x0000_s1026" alt="&quot;&quot;" style="position:absolute;margin-left:44.3pt;margin-top:280.7pt;width:41.45pt;height:67.25pt;rotation:-5670791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" filled="f" stroked="f">
              <o:lock v:ext="edit" aspectratio="t" text="t"/>
            </v:rect>
          </w:pict>
        </mc:Fallback>
      </mc:AlternateContent>
    </w:r>
    <w:r w:rsidRPr="009B4B03">
      <w:rPr>
        <w:noProof/>
        <w:lang w:val="fi-FI" w:bidi="fi-FI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5F49ADDC" wp14:editId="289FAC69">
              <wp:simplePos x="0" y="0"/>
              <wp:positionH relativeFrom="column">
                <wp:posOffset>5174933</wp:posOffset>
              </wp:positionH>
              <wp:positionV relativeFrom="paragraph">
                <wp:posOffset>3479482</wp:posOffset>
              </wp:positionV>
              <wp:extent cx="192121" cy="185005"/>
              <wp:effectExtent l="3492" t="15558" r="2223" b="2222"/>
              <wp:wrapNone/>
              <wp:docPr id="547" name="Puolivapaa piirto 3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408236">
                        <a:off x="0" y="0"/>
                        <a:ext cx="192121" cy="185005"/>
                      </a:xfrm>
                      <a:custGeom>
                        <a:avLst/>
                        <a:gdLst>
                          <a:gd name="T0" fmla="*/ 31 w 31"/>
                          <a:gd name="T1" fmla="*/ 13 h 30"/>
                          <a:gd name="T2" fmla="*/ 30 w 31"/>
                          <a:gd name="T3" fmla="*/ 10 h 30"/>
                          <a:gd name="T4" fmla="*/ 22 w 31"/>
                          <a:gd name="T5" fmla="*/ 9 h 30"/>
                          <a:gd name="T6" fmla="*/ 21 w 31"/>
                          <a:gd name="T7" fmla="*/ 8 h 30"/>
                          <a:gd name="T8" fmla="*/ 17 w 31"/>
                          <a:gd name="T9" fmla="*/ 1 h 30"/>
                          <a:gd name="T10" fmla="*/ 15 w 31"/>
                          <a:gd name="T11" fmla="*/ 1 h 30"/>
                          <a:gd name="T12" fmla="*/ 11 w 31"/>
                          <a:gd name="T13" fmla="*/ 8 h 30"/>
                          <a:gd name="T14" fmla="*/ 10 w 31"/>
                          <a:gd name="T15" fmla="*/ 9 h 30"/>
                          <a:gd name="T16" fmla="*/ 2 w 31"/>
                          <a:gd name="T17" fmla="*/ 10 h 30"/>
                          <a:gd name="T18" fmla="*/ 1 w 31"/>
                          <a:gd name="T19" fmla="*/ 13 h 30"/>
                          <a:gd name="T20" fmla="*/ 6 w 31"/>
                          <a:gd name="T21" fmla="*/ 19 h 30"/>
                          <a:gd name="T22" fmla="*/ 7 w 31"/>
                          <a:gd name="T23" fmla="*/ 20 h 30"/>
                          <a:gd name="T24" fmla="*/ 6 w 31"/>
                          <a:gd name="T25" fmla="*/ 28 h 30"/>
                          <a:gd name="T26" fmla="*/ 8 w 31"/>
                          <a:gd name="T27" fmla="*/ 29 h 30"/>
                          <a:gd name="T28" fmla="*/ 15 w 31"/>
                          <a:gd name="T29" fmla="*/ 26 h 30"/>
                          <a:gd name="T30" fmla="*/ 16 w 31"/>
                          <a:gd name="T31" fmla="*/ 26 h 30"/>
                          <a:gd name="T32" fmla="*/ 24 w 31"/>
                          <a:gd name="T33" fmla="*/ 29 h 30"/>
                          <a:gd name="T34" fmla="*/ 26 w 31"/>
                          <a:gd name="T35" fmla="*/ 28 h 30"/>
                          <a:gd name="T36" fmla="*/ 25 w 31"/>
                          <a:gd name="T37" fmla="*/ 20 h 30"/>
                          <a:gd name="T38" fmla="*/ 25 w 31"/>
                          <a:gd name="T39" fmla="*/ 19 h 30"/>
                          <a:gd name="T40" fmla="*/ 31 w 31"/>
                          <a:gd name="T41" fmla="*/ 13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1" h="30">
                            <a:moveTo>
                              <a:pt x="31" y="13"/>
                            </a:moveTo>
                            <a:cubicBezTo>
                              <a:pt x="31" y="12"/>
                              <a:pt x="31" y="11"/>
                              <a:pt x="30" y="10"/>
                            </a:cubicBezTo>
                            <a:cubicBezTo>
                              <a:pt x="22" y="9"/>
                              <a:pt x="22" y="9"/>
                              <a:pt x="22" y="9"/>
                            </a:cubicBezTo>
                            <a:cubicBezTo>
                              <a:pt x="22" y="9"/>
                              <a:pt x="21" y="8"/>
                              <a:pt x="21" y="8"/>
                            </a:cubicBezTo>
                            <a:cubicBezTo>
                              <a:pt x="17" y="1"/>
                              <a:pt x="17" y="1"/>
                              <a:pt x="17" y="1"/>
                            </a:cubicBezTo>
                            <a:cubicBezTo>
                              <a:pt x="17" y="0"/>
                              <a:pt x="15" y="0"/>
                              <a:pt x="15" y="1"/>
                            </a:cubicBezTo>
                            <a:cubicBezTo>
                              <a:pt x="11" y="8"/>
                              <a:pt x="11" y="8"/>
                              <a:pt x="11" y="8"/>
                            </a:cubicBezTo>
                            <a:cubicBezTo>
                              <a:pt x="10" y="8"/>
                              <a:pt x="10" y="9"/>
                              <a:pt x="10" y="9"/>
                            </a:cubicBezTo>
                            <a:cubicBezTo>
                              <a:pt x="2" y="10"/>
                              <a:pt x="2" y="10"/>
                              <a:pt x="2" y="10"/>
                            </a:cubicBezTo>
                            <a:cubicBezTo>
                              <a:pt x="1" y="11"/>
                              <a:pt x="0" y="12"/>
                              <a:pt x="1" y="13"/>
                            </a:cubicBezTo>
                            <a:cubicBezTo>
                              <a:pt x="6" y="19"/>
                              <a:pt x="6" y="19"/>
                              <a:pt x="6" y="19"/>
                            </a:cubicBezTo>
                            <a:cubicBezTo>
                              <a:pt x="7" y="19"/>
                              <a:pt x="7" y="20"/>
                              <a:pt x="7" y="20"/>
                            </a:cubicBezTo>
                            <a:cubicBezTo>
                              <a:pt x="6" y="28"/>
                              <a:pt x="6" y="28"/>
                              <a:pt x="6" y="28"/>
                            </a:cubicBezTo>
                            <a:cubicBezTo>
                              <a:pt x="6" y="29"/>
                              <a:pt x="7" y="30"/>
                              <a:pt x="8" y="29"/>
                            </a:cubicBezTo>
                            <a:cubicBezTo>
                              <a:pt x="15" y="26"/>
                              <a:pt x="15" y="26"/>
                              <a:pt x="15" y="26"/>
                            </a:cubicBezTo>
                            <a:cubicBezTo>
                              <a:pt x="16" y="26"/>
                              <a:pt x="16" y="26"/>
                              <a:pt x="16" y="26"/>
                            </a:cubicBezTo>
                            <a:cubicBezTo>
                              <a:pt x="24" y="29"/>
                              <a:pt x="24" y="29"/>
                              <a:pt x="24" y="29"/>
                            </a:cubicBezTo>
                            <a:cubicBezTo>
                              <a:pt x="25" y="30"/>
                              <a:pt x="26" y="29"/>
                              <a:pt x="26" y="28"/>
                            </a:cubicBezTo>
                            <a:cubicBezTo>
                              <a:pt x="25" y="20"/>
                              <a:pt x="25" y="20"/>
                              <a:pt x="25" y="20"/>
                            </a:cubicBezTo>
                            <a:cubicBezTo>
                              <a:pt x="25" y="20"/>
                              <a:pt x="25" y="19"/>
                              <a:pt x="25" y="19"/>
                            </a:cubicBezTo>
                            <a:lnTo>
                              <a:pt x="31" y="13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5946A0B" id="Puolivapaa piirto 391" o:spid="_x0000_s1026" alt="&quot;&quot;" style="position:absolute;margin-left:407.5pt;margin-top:273.95pt;width:15.15pt;height:14.55pt;rotation:-5670791fd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" path="m31,13v,-1,,-2,-1,-3c22,9,22,9,22,9v,,-1,-1,-1,-1c17,1,17,1,17,1,17,,15,,15,1,11,8,11,8,11,8v-1,,-1,1,-1,1c2,10,2,10,2,10,1,11,,12,1,13v5,6,5,6,5,6c7,19,7,20,7,20,6,28,6,28,6,28v,1,1,2,2,1c15,26,15,26,15,26v1,,1,,1,c24,29,24,29,24,29v1,1,2,,2,-1c25,20,25,20,25,20v,,,-1,,-1l31,13xe" fillcolor="#ff7278 [3207]" stroked="f">
              <v:path arrowok="t" o:connecttype="custom" o:connectlocs="192121,80169;185924,61668;136344,55502;130146,49335;105357,6167;92962,6167;68172,49335;61975,55502;12395,61668;6197,80169;37185,117170;43382,123337;37185,172671;49580,178838;92962,160338;99159,160338;148739,178838;161134,172671;154936,123337;154936,117170;192121,80169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8C53D2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709BEC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E20A48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D0BA90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142658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D2C9BA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9A434C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A5CAA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C8E37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F20E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140AA"/>
    <w:multiLevelType w:val="multilevel"/>
    <w:tmpl w:val="04090023"/>
    <w:styleLink w:val="Artikkelios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D79458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A62D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1220721">
    <w:abstractNumId w:val="11"/>
  </w:num>
  <w:num w:numId="2" w16cid:durableId="678167068">
    <w:abstractNumId w:val="12"/>
  </w:num>
  <w:num w:numId="3" w16cid:durableId="788667865">
    <w:abstractNumId w:val="8"/>
  </w:num>
  <w:num w:numId="4" w16cid:durableId="111019603">
    <w:abstractNumId w:val="3"/>
  </w:num>
  <w:num w:numId="5" w16cid:durableId="1193155683">
    <w:abstractNumId w:val="2"/>
  </w:num>
  <w:num w:numId="6" w16cid:durableId="1355616446">
    <w:abstractNumId w:val="1"/>
  </w:num>
  <w:num w:numId="7" w16cid:durableId="450440830">
    <w:abstractNumId w:val="0"/>
  </w:num>
  <w:num w:numId="8" w16cid:durableId="1131901377">
    <w:abstractNumId w:val="9"/>
  </w:num>
  <w:num w:numId="9" w16cid:durableId="1459059958">
    <w:abstractNumId w:val="7"/>
  </w:num>
  <w:num w:numId="10" w16cid:durableId="1124427941">
    <w:abstractNumId w:val="6"/>
  </w:num>
  <w:num w:numId="11" w16cid:durableId="633024345">
    <w:abstractNumId w:val="5"/>
  </w:num>
  <w:num w:numId="12" w16cid:durableId="2142992865">
    <w:abstractNumId w:val="4"/>
  </w:num>
  <w:num w:numId="13" w16cid:durableId="1365137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DB"/>
    <w:rsid w:val="000421DB"/>
    <w:rsid w:val="00071ADB"/>
    <w:rsid w:val="000A67D3"/>
    <w:rsid w:val="000F7342"/>
    <w:rsid w:val="00196C25"/>
    <w:rsid w:val="00221ECD"/>
    <w:rsid w:val="00223C1C"/>
    <w:rsid w:val="00254137"/>
    <w:rsid w:val="003E3259"/>
    <w:rsid w:val="003E365E"/>
    <w:rsid w:val="003F353E"/>
    <w:rsid w:val="004319CF"/>
    <w:rsid w:val="00470158"/>
    <w:rsid w:val="00473E6D"/>
    <w:rsid w:val="00491E0B"/>
    <w:rsid w:val="004A7E4F"/>
    <w:rsid w:val="004C5297"/>
    <w:rsid w:val="004D566C"/>
    <w:rsid w:val="00504FBD"/>
    <w:rsid w:val="00562E2E"/>
    <w:rsid w:val="00577406"/>
    <w:rsid w:val="00580075"/>
    <w:rsid w:val="00583903"/>
    <w:rsid w:val="005B1E71"/>
    <w:rsid w:val="005E305A"/>
    <w:rsid w:val="005E45E5"/>
    <w:rsid w:val="00630B21"/>
    <w:rsid w:val="00646970"/>
    <w:rsid w:val="00665BCE"/>
    <w:rsid w:val="00696495"/>
    <w:rsid w:val="006C51C1"/>
    <w:rsid w:val="006E47A9"/>
    <w:rsid w:val="00700DD1"/>
    <w:rsid w:val="00831CCC"/>
    <w:rsid w:val="00875ADF"/>
    <w:rsid w:val="00934D4A"/>
    <w:rsid w:val="00940862"/>
    <w:rsid w:val="00944156"/>
    <w:rsid w:val="0095228F"/>
    <w:rsid w:val="00976630"/>
    <w:rsid w:val="009A2D1E"/>
    <w:rsid w:val="009B4B03"/>
    <w:rsid w:val="009F5CCE"/>
    <w:rsid w:val="00A426CD"/>
    <w:rsid w:val="00A60540"/>
    <w:rsid w:val="00A62BBD"/>
    <w:rsid w:val="00A75B2B"/>
    <w:rsid w:val="00A947B4"/>
    <w:rsid w:val="00AE124E"/>
    <w:rsid w:val="00B10FB9"/>
    <w:rsid w:val="00BD3305"/>
    <w:rsid w:val="00BF147A"/>
    <w:rsid w:val="00C52221"/>
    <w:rsid w:val="00C60FDC"/>
    <w:rsid w:val="00C74085"/>
    <w:rsid w:val="00C82E8E"/>
    <w:rsid w:val="00D206C8"/>
    <w:rsid w:val="00D24643"/>
    <w:rsid w:val="00D338FB"/>
    <w:rsid w:val="00D533F7"/>
    <w:rsid w:val="00E11B39"/>
    <w:rsid w:val="00E309A3"/>
    <w:rsid w:val="00E51FBE"/>
    <w:rsid w:val="00EA69F4"/>
    <w:rsid w:val="00EB3614"/>
    <w:rsid w:val="00F54E53"/>
    <w:rsid w:val="00F81B8E"/>
    <w:rsid w:val="00FC2AAC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0A8B1"/>
  <w15:chartTrackingRefBased/>
  <w15:docId w15:val="{DE128DFE-4903-46F7-B3F5-5FB26E02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lang w:val="fi-FI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B4B03"/>
    <w:rPr>
      <w:rFonts w:ascii="Century Schoolbook" w:hAnsi="Century Schoolbook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9B4B03"/>
    <w:pPr>
      <w:keepNext/>
      <w:keepLines/>
      <w:spacing w:before="240" w:after="0"/>
      <w:outlineLvl w:val="0"/>
    </w:pPr>
    <w:rPr>
      <w:rFonts w:eastAsiaTheme="majorEastAsia" w:cstheme="majorBidi"/>
      <w:color w:val="E48A0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B4B03"/>
    <w:pPr>
      <w:keepNext/>
      <w:keepLines/>
      <w:spacing w:before="40" w:after="0"/>
      <w:outlineLvl w:val="1"/>
    </w:pPr>
    <w:rPr>
      <w:rFonts w:eastAsiaTheme="majorEastAsia" w:cstheme="majorBidi"/>
      <w:color w:val="E48A0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B4B03"/>
    <w:pPr>
      <w:keepNext/>
      <w:keepLines/>
      <w:spacing w:before="40" w:after="0"/>
      <w:outlineLvl w:val="2"/>
    </w:pPr>
    <w:rPr>
      <w:rFonts w:eastAsiaTheme="majorEastAsia" w:cstheme="majorBidi"/>
      <w:color w:val="985C04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B4B03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E48A0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B4B03"/>
    <w:pPr>
      <w:keepNext/>
      <w:keepLines/>
      <w:spacing w:before="40" w:after="0"/>
      <w:outlineLvl w:val="4"/>
    </w:pPr>
    <w:rPr>
      <w:rFonts w:eastAsiaTheme="majorEastAsia" w:cstheme="majorBidi"/>
      <w:color w:val="E48A0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B4B03"/>
    <w:pPr>
      <w:keepNext/>
      <w:keepLines/>
      <w:spacing w:before="40" w:after="0"/>
      <w:outlineLvl w:val="5"/>
    </w:pPr>
    <w:rPr>
      <w:rFonts w:eastAsiaTheme="majorEastAsia" w:cstheme="majorBidi"/>
      <w:color w:val="985C0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B4B03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985C04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B4B03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B4B03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9B4B03"/>
    <w:pPr>
      <w:spacing w:before="3720" w:after="0"/>
      <w:contextualSpacing/>
    </w:pPr>
    <w:rPr>
      <w:rFonts w:eastAsiaTheme="majorEastAsia" w:cstheme="majorBidi"/>
      <w:b/>
      <w:caps/>
      <w:color w:val="2C3644" w:themeColor="text2"/>
      <w:kern w:val="28"/>
      <w:sz w:val="120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B4B03"/>
    <w:rPr>
      <w:rFonts w:ascii="Century Schoolbook" w:eastAsiaTheme="majorEastAsia" w:hAnsi="Century Schoolbook" w:cstheme="majorBidi"/>
      <w:b/>
      <w:caps/>
      <w:color w:val="2C3644" w:themeColor="text2"/>
      <w:kern w:val="28"/>
      <w:sz w:val="120"/>
      <w:szCs w:val="56"/>
      <w:lang w:val="en-US"/>
    </w:rPr>
  </w:style>
  <w:style w:type="paragraph" w:styleId="Yltunniste">
    <w:name w:val="header"/>
    <w:basedOn w:val="Normaali"/>
    <w:link w:val="YltunnisteChar"/>
    <w:uiPriority w:val="99"/>
    <w:semiHidden/>
    <w:rsid w:val="009B4B03"/>
    <w:pPr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4B03"/>
    <w:rPr>
      <w:rFonts w:ascii="Century Schoolbook" w:hAnsi="Century Schoolbook"/>
      <w:lang w:val="en-US"/>
    </w:rPr>
  </w:style>
  <w:style w:type="paragraph" w:styleId="Alatunniste">
    <w:name w:val="footer"/>
    <w:basedOn w:val="Normaali"/>
    <w:link w:val="AlatunnisteChar"/>
    <w:uiPriority w:val="99"/>
    <w:semiHidden/>
    <w:rsid w:val="009B4B03"/>
    <w:pPr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9B4B03"/>
    <w:rPr>
      <w:rFonts w:ascii="Century Schoolbook" w:hAnsi="Century Schoolbook"/>
      <w:lang w:val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B4B03"/>
    <w:pPr>
      <w:numPr>
        <w:ilvl w:val="1"/>
      </w:numPr>
      <w:spacing w:after="0"/>
    </w:pPr>
    <w:rPr>
      <w:rFonts w:eastAsiaTheme="minorEastAsia" w:cstheme="minorBidi"/>
      <w:b/>
      <w:caps/>
      <w:color w:val="2C3644" w:themeColor="text2"/>
      <w:sz w:val="76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9B4B03"/>
    <w:rPr>
      <w:rFonts w:ascii="Century Schoolbook" w:eastAsiaTheme="minorEastAsia" w:hAnsi="Century Schoolbook" w:cstheme="minorBidi"/>
      <w:b/>
      <w:caps/>
      <w:color w:val="2C3644" w:themeColor="text2"/>
      <w:sz w:val="76"/>
      <w:szCs w:val="22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9B4B03"/>
    <w:rPr>
      <w:rFonts w:ascii="Century Schoolbook" w:hAnsi="Century Schoolbook"/>
      <w:color w:val="808080"/>
    </w:rPr>
  </w:style>
  <w:style w:type="character" w:styleId="Maininta">
    <w:name w:val="Mention"/>
    <w:basedOn w:val="Kappaleenoletusfontti"/>
    <w:uiPriority w:val="99"/>
    <w:semiHidden/>
    <w:unhideWhenUsed/>
    <w:rsid w:val="009B4B03"/>
    <w:rPr>
      <w:rFonts w:ascii="Century Schoolbook" w:hAnsi="Century Schoolbook"/>
      <w:color w:val="2B579A"/>
      <w:shd w:val="clear" w:color="auto" w:fill="E1DFDD"/>
    </w:rPr>
  </w:style>
  <w:style w:type="numbering" w:styleId="111111">
    <w:name w:val="Outline List 2"/>
    <w:basedOn w:val="Eiluetteloa"/>
    <w:uiPriority w:val="99"/>
    <w:semiHidden/>
    <w:unhideWhenUsed/>
    <w:rsid w:val="009B4B03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9B4B03"/>
    <w:pPr>
      <w:numPr>
        <w:numId w:val="2"/>
      </w:numPr>
    </w:pPr>
  </w:style>
  <w:style w:type="character" w:styleId="HTML-koodi">
    <w:name w:val="HTML Code"/>
    <w:basedOn w:val="Kappaleenoletusfontti"/>
    <w:uiPriority w:val="99"/>
    <w:semiHidden/>
    <w:unhideWhenUsed/>
    <w:rsid w:val="009B4B03"/>
    <w:rPr>
      <w:rFonts w:ascii="Consolas" w:hAnsi="Consolas"/>
      <w:sz w:val="20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9B4B03"/>
    <w:rPr>
      <w:rFonts w:ascii="Century Schoolbook" w:hAnsi="Century Schoolbook"/>
      <w:i/>
      <w:iCs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9B4B03"/>
    <w:pPr>
      <w:spacing w:after="0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9B4B03"/>
    <w:rPr>
      <w:rFonts w:ascii="Century Schoolbook" w:hAnsi="Century Schoolbook"/>
      <w:i/>
      <w:iCs/>
      <w:lang w:val="en-US"/>
    </w:rPr>
  </w:style>
  <w:style w:type="character" w:styleId="HTML-mrittely">
    <w:name w:val="HTML Definition"/>
    <w:basedOn w:val="Kappaleenoletusfontti"/>
    <w:uiPriority w:val="99"/>
    <w:semiHidden/>
    <w:unhideWhenUsed/>
    <w:rsid w:val="009B4B03"/>
    <w:rPr>
      <w:rFonts w:ascii="Century Schoolbook" w:hAnsi="Century Schoolbook"/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9B4B03"/>
    <w:rPr>
      <w:rFonts w:ascii="Century Schoolbook" w:hAnsi="Century Schoolbook"/>
      <w:i/>
      <w:iCs/>
    </w:rPr>
  </w:style>
  <w:style w:type="character" w:styleId="HTML-kirjoituskone">
    <w:name w:val="HTML Typewriter"/>
    <w:basedOn w:val="Kappaleenoletusfontti"/>
    <w:uiPriority w:val="99"/>
    <w:semiHidden/>
    <w:unhideWhenUsed/>
    <w:rsid w:val="009B4B03"/>
    <w:rPr>
      <w:rFonts w:ascii="Consolas" w:hAnsi="Consolas"/>
      <w:sz w:val="20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9B4B03"/>
    <w:rPr>
      <w:rFonts w:ascii="Consolas" w:hAnsi="Consolas"/>
      <w:sz w:val="24"/>
      <w:szCs w:val="24"/>
    </w:rPr>
  </w:style>
  <w:style w:type="character" w:styleId="HTML-akronyymi">
    <w:name w:val="HTML Acronym"/>
    <w:basedOn w:val="Kappaleenoletusfontti"/>
    <w:uiPriority w:val="99"/>
    <w:semiHidden/>
    <w:unhideWhenUsed/>
    <w:rsid w:val="009B4B03"/>
    <w:rPr>
      <w:rFonts w:ascii="Century Schoolbook" w:hAnsi="Century Schoolbook"/>
    </w:rPr>
  </w:style>
  <w:style w:type="character" w:styleId="HTML-nppimist">
    <w:name w:val="HTML Keyboard"/>
    <w:basedOn w:val="Kappaleenoletusfontti"/>
    <w:uiPriority w:val="99"/>
    <w:semiHidden/>
    <w:unhideWhenUsed/>
    <w:rsid w:val="009B4B03"/>
    <w:rPr>
      <w:rFonts w:ascii="Consolas" w:hAnsi="Consolas"/>
      <w:sz w:val="20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B4B03"/>
    <w:pPr>
      <w:spacing w:after="0"/>
    </w:pPr>
    <w:rPr>
      <w:rFonts w:ascii="Consolas" w:hAnsi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B4B03"/>
    <w:rPr>
      <w:rFonts w:ascii="Consolas" w:hAnsi="Consolas"/>
      <w:lang w:val="en-US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9B4B03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9B4B03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9B4B03"/>
    <w:pPr>
      <w:spacing w:after="100"/>
      <w:ind w:left="40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9B4B03"/>
    <w:pPr>
      <w:spacing w:after="100"/>
      <w:ind w:left="60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9B4B03"/>
    <w:pPr>
      <w:spacing w:after="100"/>
      <w:ind w:left="80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9B4B03"/>
    <w:pPr>
      <w:spacing w:after="100"/>
      <w:ind w:left="10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9B4B03"/>
    <w:pPr>
      <w:spacing w:after="100"/>
      <w:ind w:left="120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9B4B03"/>
    <w:pPr>
      <w:spacing w:after="100"/>
      <w:ind w:left="140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9B4B03"/>
    <w:pPr>
      <w:spacing w:after="100"/>
      <w:ind w:left="1600"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9B4B03"/>
    <w:rPr>
      <w:rFonts w:ascii="Century Schoolbook" w:eastAsiaTheme="majorEastAsia" w:hAnsi="Century Schoolbook" w:cstheme="majorBidi"/>
      <w:color w:val="E48A06" w:themeColor="accent1" w:themeShade="BF"/>
      <w:sz w:val="32"/>
      <w:szCs w:val="32"/>
      <w:lang w:val="en-US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B4B03"/>
    <w:pPr>
      <w:outlineLvl w:val="9"/>
    </w:pPr>
  </w:style>
  <w:style w:type="character" w:styleId="Hienovarainenviittaus">
    <w:name w:val="Subtle Reference"/>
    <w:basedOn w:val="Kappaleenoletusfontti"/>
    <w:uiPriority w:val="31"/>
    <w:semiHidden/>
    <w:rsid w:val="009B4B03"/>
    <w:rPr>
      <w:rFonts w:ascii="Century Schoolbook" w:hAnsi="Century Schoolbook"/>
      <w:smallCaps/>
      <w:color w:val="5A5A5A" w:themeColor="text1" w:themeTint="A5"/>
    </w:rPr>
  </w:style>
  <w:style w:type="character" w:styleId="Hienovarainenkorostus">
    <w:name w:val="Subtle Emphasis"/>
    <w:basedOn w:val="Kappaleenoletusfontti"/>
    <w:uiPriority w:val="19"/>
    <w:semiHidden/>
    <w:rsid w:val="009B4B03"/>
    <w:rPr>
      <w:rFonts w:ascii="Century Schoolbook" w:hAnsi="Century Schoolbook"/>
      <w:i/>
      <w:iCs/>
      <w:color w:val="404040" w:themeColor="text1" w:themeTint="BF"/>
    </w:rPr>
  </w:style>
  <w:style w:type="table" w:styleId="TaulukkoPerus">
    <w:name w:val="Table Professional"/>
    <w:basedOn w:val="Normaalitaulukko"/>
    <w:uiPriority w:val="99"/>
    <w:semiHidden/>
    <w:unhideWhenUsed/>
    <w:rsid w:val="009B4B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AAF40" w:themeColor="accent1"/>
        <w:bottom w:val="single" w:sz="8" w:space="0" w:color="FAAF4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F40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AAF40" w:themeColor="accent1"/>
          <w:bottom w:val="single" w:sz="8" w:space="0" w:color="FAAF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F40" w:themeColor="accent1"/>
          <w:bottom w:val="single" w:sz="8" w:space="0" w:color="FAAF40" w:themeColor="accent1"/>
        </w:tcBorders>
      </w:tcPr>
    </w:tblStylePr>
    <w:tblStylePr w:type="band1Vert">
      <w:tblPr/>
      <w:tcPr>
        <w:shd w:val="clear" w:color="auto" w:fill="FDEBCF" w:themeFill="accent1" w:themeFillTint="3F"/>
      </w:tcPr>
    </w:tblStylePr>
    <w:tblStylePr w:type="band1Horz">
      <w:tblPr/>
      <w:tcPr>
        <w:shd w:val="clear" w:color="auto" w:fill="FDEBCF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6D429" w:themeColor="accent2"/>
        <w:bottom w:val="single" w:sz="8" w:space="0" w:color="B6D42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D429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B6D429" w:themeColor="accent2"/>
          <w:bottom w:val="single" w:sz="8" w:space="0" w:color="B6D4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D429" w:themeColor="accent2"/>
          <w:bottom w:val="single" w:sz="8" w:space="0" w:color="B6D429" w:themeColor="accent2"/>
        </w:tcBorders>
      </w:tcPr>
    </w:tblStylePr>
    <w:tblStylePr w:type="band1Vert">
      <w:tblPr/>
      <w:tcPr>
        <w:shd w:val="clear" w:color="auto" w:fill="EDF4C9" w:themeFill="accent2" w:themeFillTint="3F"/>
      </w:tcPr>
    </w:tblStylePr>
    <w:tblStylePr w:type="band1Horz">
      <w:tblPr/>
      <w:tcPr>
        <w:shd w:val="clear" w:color="auto" w:fill="EDF4C9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CAD9" w:themeColor="accent3"/>
        <w:bottom w:val="single" w:sz="8" w:space="0" w:color="7ECA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CAD9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7ECAD9" w:themeColor="accent3"/>
          <w:bottom w:val="single" w:sz="8" w:space="0" w:color="7ECA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CAD9" w:themeColor="accent3"/>
          <w:bottom w:val="single" w:sz="8" w:space="0" w:color="7ECAD9" w:themeColor="accent3"/>
        </w:tcBorders>
      </w:tcPr>
    </w:tblStylePr>
    <w:tblStylePr w:type="band1Vert">
      <w:tblPr/>
      <w:tcPr>
        <w:shd w:val="clear" w:color="auto" w:fill="DFF1F5" w:themeFill="accent3" w:themeFillTint="3F"/>
      </w:tcPr>
    </w:tblStylePr>
    <w:tblStylePr w:type="band1Horz">
      <w:tblPr/>
      <w:tcPr>
        <w:shd w:val="clear" w:color="auto" w:fill="DFF1F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7278" w:themeColor="accent4"/>
        <w:bottom w:val="single" w:sz="8" w:space="0" w:color="FF727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278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7278" w:themeColor="accent4"/>
          <w:bottom w:val="single" w:sz="8" w:space="0" w:color="FF72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278" w:themeColor="accent4"/>
          <w:bottom w:val="single" w:sz="8" w:space="0" w:color="FF7278" w:themeColor="accent4"/>
        </w:tcBorders>
      </w:tcPr>
    </w:tblStylePr>
    <w:tblStylePr w:type="band1Vert">
      <w:tblPr/>
      <w:tcPr>
        <w:shd w:val="clear" w:color="auto" w:fill="FFDCDD" w:themeFill="accent4" w:themeFillTint="3F"/>
      </w:tcPr>
    </w:tblStylePr>
    <w:tblStylePr w:type="band1Horz">
      <w:tblPr/>
      <w:tcPr>
        <w:shd w:val="clear" w:color="auto" w:fill="FFDCDD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2517" w:themeColor="accent5"/>
        <w:bottom w:val="single" w:sz="8" w:space="0" w:color="3C251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2517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3C2517" w:themeColor="accent5"/>
          <w:bottom w:val="single" w:sz="8" w:space="0" w:color="3C251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2517" w:themeColor="accent5"/>
          <w:bottom w:val="single" w:sz="8" w:space="0" w:color="3C2517" w:themeColor="accent5"/>
        </w:tcBorders>
      </w:tcPr>
    </w:tblStylePr>
    <w:tblStylePr w:type="band1Vert">
      <w:tblPr/>
      <w:tcPr>
        <w:shd w:val="clear" w:color="auto" w:fill="E1C4B2" w:themeFill="accent5" w:themeFillTint="3F"/>
      </w:tcPr>
    </w:tblStylePr>
    <w:tblStylePr w:type="band1Horz">
      <w:tblPr/>
      <w:tcPr>
        <w:shd w:val="clear" w:color="auto" w:fill="E1C4B2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87D51" w:themeColor="accent6"/>
        <w:bottom w:val="single" w:sz="8" w:space="0" w:color="A87D5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7D51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A87D51" w:themeColor="accent6"/>
          <w:bottom w:val="single" w:sz="8" w:space="0" w:color="A87D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7D51" w:themeColor="accent6"/>
          <w:bottom w:val="single" w:sz="8" w:space="0" w:color="A87D51" w:themeColor="accent6"/>
        </w:tcBorders>
      </w:tcPr>
    </w:tblStylePr>
    <w:tblStylePr w:type="band1Vert">
      <w:tblPr/>
      <w:tcPr>
        <w:shd w:val="clear" w:color="auto" w:fill="EADED3" w:themeFill="accent6" w:themeFillTint="3F"/>
      </w:tcPr>
    </w:tblStylePr>
    <w:tblStylePr w:type="band1Horz">
      <w:tblPr/>
      <w:tcPr>
        <w:shd w:val="clear" w:color="auto" w:fill="EADED3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AF40" w:themeColor="accent1"/>
        <w:left w:val="single" w:sz="8" w:space="0" w:color="FAAF40" w:themeColor="accent1"/>
        <w:bottom w:val="single" w:sz="8" w:space="0" w:color="FAAF40" w:themeColor="accent1"/>
        <w:right w:val="single" w:sz="8" w:space="0" w:color="FAAF4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F4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F4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F4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6D429" w:themeColor="accent2"/>
        <w:left w:val="single" w:sz="8" w:space="0" w:color="B6D429" w:themeColor="accent2"/>
        <w:bottom w:val="single" w:sz="8" w:space="0" w:color="B6D429" w:themeColor="accent2"/>
        <w:right w:val="single" w:sz="8" w:space="0" w:color="B6D42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D4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D42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D42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4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4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ECAD9" w:themeColor="accent3"/>
        <w:left w:val="single" w:sz="8" w:space="0" w:color="7ECAD9" w:themeColor="accent3"/>
        <w:bottom w:val="single" w:sz="8" w:space="0" w:color="7ECAD9" w:themeColor="accent3"/>
        <w:right w:val="single" w:sz="8" w:space="0" w:color="7ECA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CA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CA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CA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1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1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7278" w:themeColor="accent4"/>
        <w:left w:val="single" w:sz="8" w:space="0" w:color="FF7278" w:themeColor="accent4"/>
        <w:bottom w:val="single" w:sz="8" w:space="0" w:color="FF7278" w:themeColor="accent4"/>
        <w:right w:val="single" w:sz="8" w:space="0" w:color="FF727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2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27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27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C2517" w:themeColor="accent5"/>
        <w:left w:val="single" w:sz="8" w:space="0" w:color="3C2517" w:themeColor="accent5"/>
        <w:bottom w:val="single" w:sz="8" w:space="0" w:color="3C2517" w:themeColor="accent5"/>
        <w:right w:val="single" w:sz="8" w:space="0" w:color="3C251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251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251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251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4B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C4B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7D51" w:themeColor="accent6"/>
        <w:left w:val="single" w:sz="8" w:space="0" w:color="A87D51" w:themeColor="accent6"/>
        <w:bottom w:val="single" w:sz="8" w:space="0" w:color="A87D51" w:themeColor="accent6"/>
        <w:right w:val="single" w:sz="8" w:space="0" w:color="A87D5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7D5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7D5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7D5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E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E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BC26F" w:themeColor="accent1" w:themeTint="BF"/>
        <w:left w:val="single" w:sz="8" w:space="0" w:color="FBC26F" w:themeColor="accent1" w:themeTint="BF"/>
        <w:bottom w:val="single" w:sz="8" w:space="0" w:color="FBC26F" w:themeColor="accent1" w:themeTint="BF"/>
        <w:right w:val="single" w:sz="8" w:space="0" w:color="FBC26F" w:themeColor="accent1" w:themeTint="BF"/>
        <w:insideH w:val="single" w:sz="8" w:space="0" w:color="FBC2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26F" w:themeColor="accent1" w:themeTint="BF"/>
          <w:left w:val="single" w:sz="8" w:space="0" w:color="FBC26F" w:themeColor="accent1" w:themeTint="BF"/>
          <w:bottom w:val="single" w:sz="8" w:space="0" w:color="FBC26F" w:themeColor="accent1" w:themeTint="BF"/>
          <w:right w:val="single" w:sz="8" w:space="0" w:color="FBC26F" w:themeColor="accent1" w:themeTint="BF"/>
          <w:insideH w:val="nil"/>
          <w:insideV w:val="nil"/>
        </w:tcBorders>
        <w:shd w:val="clear" w:color="auto" w:fill="FAAF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26F" w:themeColor="accent1" w:themeTint="BF"/>
          <w:left w:val="single" w:sz="8" w:space="0" w:color="FBC26F" w:themeColor="accent1" w:themeTint="BF"/>
          <w:bottom w:val="single" w:sz="8" w:space="0" w:color="FBC26F" w:themeColor="accent1" w:themeTint="BF"/>
          <w:right w:val="single" w:sz="8" w:space="0" w:color="FBC2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C8DF5D" w:themeColor="accent2" w:themeTint="BF"/>
        <w:left w:val="single" w:sz="8" w:space="0" w:color="C8DF5D" w:themeColor="accent2" w:themeTint="BF"/>
        <w:bottom w:val="single" w:sz="8" w:space="0" w:color="C8DF5D" w:themeColor="accent2" w:themeTint="BF"/>
        <w:right w:val="single" w:sz="8" w:space="0" w:color="C8DF5D" w:themeColor="accent2" w:themeTint="BF"/>
        <w:insideH w:val="single" w:sz="8" w:space="0" w:color="C8DF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F5D" w:themeColor="accent2" w:themeTint="BF"/>
          <w:left w:val="single" w:sz="8" w:space="0" w:color="C8DF5D" w:themeColor="accent2" w:themeTint="BF"/>
          <w:bottom w:val="single" w:sz="8" w:space="0" w:color="C8DF5D" w:themeColor="accent2" w:themeTint="BF"/>
          <w:right w:val="single" w:sz="8" w:space="0" w:color="C8DF5D" w:themeColor="accent2" w:themeTint="BF"/>
          <w:insideH w:val="nil"/>
          <w:insideV w:val="nil"/>
        </w:tcBorders>
        <w:shd w:val="clear" w:color="auto" w:fill="B6D4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F5D" w:themeColor="accent2" w:themeTint="BF"/>
          <w:left w:val="single" w:sz="8" w:space="0" w:color="C8DF5D" w:themeColor="accent2" w:themeTint="BF"/>
          <w:bottom w:val="single" w:sz="8" w:space="0" w:color="C8DF5D" w:themeColor="accent2" w:themeTint="BF"/>
          <w:right w:val="single" w:sz="8" w:space="0" w:color="C8DF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4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9ED6E2" w:themeColor="accent3" w:themeTint="BF"/>
        <w:left w:val="single" w:sz="8" w:space="0" w:color="9ED6E2" w:themeColor="accent3" w:themeTint="BF"/>
        <w:bottom w:val="single" w:sz="8" w:space="0" w:color="9ED6E2" w:themeColor="accent3" w:themeTint="BF"/>
        <w:right w:val="single" w:sz="8" w:space="0" w:color="9ED6E2" w:themeColor="accent3" w:themeTint="BF"/>
        <w:insideH w:val="single" w:sz="8" w:space="0" w:color="9ED6E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D6E2" w:themeColor="accent3" w:themeTint="BF"/>
          <w:left w:val="single" w:sz="8" w:space="0" w:color="9ED6E2" w:themeColor="accent3" w:themeTint="BF"/>
          <w:bottom w:val="single" w:sz="8" w:space="0" w:color="9ED6E2" w:themeColor="accent3" w:themeTint="BF"/>
          <w:right w:val="single" w:sz="8" w:space="0" w:color="9ED6E2" w:themeColor="accent3" w:themeTint="BF"/>
          <w:insideH w:val="nil"/>
          <w:insideV w:val="nil"/>
        </w:tcBorders>
        <w:shd w:val="clear" w:color="auto" w:fill="7ECA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6E2" w:themeColor="accent3" w:themeTint="BF"/>
          <w:left w:val="single" w:sz="8" w:space="0" w:color="9ED6E2" w:themeColor="accent3" w:themeTint="BF"/>
          <w:bottom w:val="single" w:sz="8" w:space="0" w:color="9ED6E2" w:themeColor="accent3" w:themeTint="BF"/>
          <w:right w:val="single" w:sz="8" w:space="0" w:color="9ED6E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1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F9599" w:themeColor="accent4" w:themeTint="BF"/>
        <w:left w:val="single" w:sz="8" w:space="0" w:color="FF9599" w:themeColor="accent4" w:themeTint="BF"/>
        <w:bottom w:val="single" w:sz="8" w:space="0" w:color="FF9599" w:themeColor="accent4" w:themeTint="BF"/>
        <w:right w:val="single" w:sz="8" w:space="0" w:color="FF9599" w:themeColor="accent4" w:themeTint="BF"/>
        <w:insideH w:val="single" w:sz="8" w:space="0" w:color="FF959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599" w:themeColor="accent4" w:themeTint="BF"/>
          <w:left w:val="single" w:sz="8" w:space="0" w:color="FF9599" w:themeColor="accent4" w:themeTint="BF"/>
          <w:bottom w:val="single" w:sz="8" w:space="0" w:color="FF9599" w:themeColor="accent4" w:themeTint="BF"/>
          <w:right w:val="single" w:sz="8" w:space="0" w:color="FF9599" w:themeColor="accent4" w:themeTint="BF"/>
          <w:insideH w:val="nil"/>
          <w:insideV w:val="nil"/>
        </w:tcBorders>
        <w:shd w:val="clear" w:color="auto" w:fill="FF72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599" w:themeColor="accent4" w:themeTint="BF"/>
          <w:left w:val="single" w:sz="8" w:space="0" w:color="FF9599" w:themeColor="accent4" w:themeTint="BF"/>
          <w:bottom w:val="single" w:sz="8" w:space="0" w:color="FF9599" w:themeColor="accent4" w:themeTint="BF"/>
          <w:right w:val="single" w:sz="8" w:space="0" w:color="FF959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895434" w:themeColor="accent5" w:themeTint="BF"/>
        <w:left w:val="single" w:sz="8" w:space="0" w:color="895434" w:themeColor="accent5" w:themeTint="BF"/>
        <w:bottom w:val="single" w:sz="8" w:space="0" w:color="895434" w:themeColor="accent5" w:themeTint="BF"/>
        <w:right w:val="single" w:sz="8" w:space="0" w:color="895434" w:themeColor="accent5" w:themeTint="BF"/>
        <w:insideH w:val="single" w:sz="8" w:space="0" w:color="89543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5434" w:themeColor="accent5" w:themeTint="BF"/>
          <w:left w:val="single" w:sz="8" w:space="0" w:color="895434" w:themeColor="accent5" w:themeTint="BF"/>
          <w:bottom w:val="single" w:sz="8" w:space="0" w:color="895434" w:themeColor="accent5" w:themeTint="BF"/>
          <w:right w:val="single" w:sz="8" w:space="0" w:color="895434" w:themeColor="accent5" w:themeTint="BF"/>
          <w:insideH w:val="nil"/>
          <w:insideV w:val="nil"/>
        </w:tcBorders>
        <w:shd w:val="clear" w:color="auto" w:fill="3C251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5434" w:themeColor="accent5" w:themeTint="BF"/>
          <w:left w:val="single" w:sz="8" w:space="0" w:color="895434" w:themeColor="accent5" w:themeTint="BF"/>
          <w:bottom w:val="single" w:sz="8" w:space="0" w:color="895434" w:themeColor="accent5" w:themeTint="BF"/>
          <w:right w:val="single" w:sz="8" w:space="0" w:color="89543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4B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C4B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BF9D7B" w:themeColor="accent6" w:themeTint="BF"/>
        <w:left w:val="single" w:sz="8" w:space="0" w:color="BF9D7B" w:themeColor="accent6" w:themeTint="BF"/>
        <w:bottom w:val="single" w:sz="8" w:space="0" w:color="BF9D7B" w:themeColor="accent6" w:themeTint="BF"/>
        <w:right w:val="single" w:sz="8" w:space="0" w:color="BF9D7B" w:themeColor="accent6" w:themeTint="BF"/>
        <w:insideH w:val="single" w:sz="8" w:space="0" w:color="BF9D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9D7B" w:themeColor="accent6" w:themeTint="BF"/>
          <w:left w:val="single" w:sz="8" w:space="0" w:color="BF9D7B" w:themeColor="accent6" w:themeTint="BF"/>
          <w:bottom w:val="single" w:sz="8" w:space="0" w:color="BF9D7B" w:themeColor="accent6" w:themeTint="BF"/>
          <w:right w:val="single" w:sz="8" w:space="0" w:color="BF9D7B" w:themeColor="accent6" w:themeTint="BF"/>
          <w:insideH w:val="nil"/>
          <w:insideV w:val="nil"/>
        </w:tcBorders>
        <w:shd w:val="clear" w:color="auto" w:fill="A87D5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D7B" w:themeColor="accent6" w:themeTint="BF"/>
          <w:left w:val="single" w:sz="8" w:space="0" w:color="BF9D7B" w:themeColor="accent6" w:themeTint="BF"/>
          <w:bottom w:val="single" w:sz="8" w:space="0" w:color="BF9D7B" w:themeColor="accent6" w:themeTint="BF"/>
          <w:right w:val="single" w:sz="8" w:space="0" w:color="BF9D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E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E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4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F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F4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D42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4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D42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CA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CA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CA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27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2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27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251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51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251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7D5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D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7D5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ruudukko1">
    <w:name w:val="Medium Grid 1"/>
    <w:basedOn w:val="Normaalitaulukko"/>
    <w:uiPriority w:val="67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BC26F" w:themeColor="accent1" w:themeTint="BF"/>
        <w:left w:val="single" w:sz="8" w:space="0" w:color="FBC26F" w:themeColor="accent1" w:themeTint="BF"/>
        <w:bottom w:val="single" w:sz="8" w:space="0" w:color="FBC26F" w:themeColor="accent1" w:themeTint="BF"/>
        <w:right w:val="single" w:sz="8" w:space="0" w:color="FBC26F" w:themeColor="accent1" w:themeTint="BF"/>
        <w:insideH w:val="single" w:sz="8" w:space="0" w:color="FBC26F" w:themeColor="accent1" w:themeTint="BF"/>
        <w:insideV w:val="single" w:sz="8" w:space="0" w:color="FBC26F" w:themeColor="accent1" w:themeTint="BF"/>
      </w:tblBorders>
    </w:tblPr>
    <w:tcPr>
      <w:shd w:val="clear" w:color="auto" w:fill="FDEB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2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9F" w:themeFill="accent1" w:themeFillTint="7F"/>
      </w:tcPr>
    </w:tblStylePr>
    <w:tblStylePr w:type="band1Horz">
      <w:tblPr/>
      <w:tcPr>
        <w:shd w:val="clear" w:color="auto" w:fill="FCD79F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C8DF5D" w:themeColor="accent2" w:themeTint="BF"/>
        <w:left w:val="single" w:sz="8" w:space="0" w:color="C8DF5D" w:themeColor="accent2" w:themeTint="BF"/>
        <w:bottom w:val="single" w:sz="8" w:space="0" w:color="C8DF5D" w:themeColor="accent2" w:themeTint="BF"/>
        <w:right w:val="single" w:sz="8" w:space="0" w:color="C8DF5D" w:themeColor="accent2" w:themeTint="BF"/>
        <w:insideH w:val="single" w:sz="8" w:space="0" w:color="C8DF5D" w:themeColor="accent2" w:themeTint="BF"/>
        <w:insideV w:val="single" w:sz="8" w:space="0" w:color="C8DF5D" w:themeColor="accent2" w:themeTint="BF"/>
      </w:tblBorders>
    </w:tblPr>
    <w:tcPr>
      <w:shd w:val="clear" w:color="auto" w:fill="EDF4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F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A93" w:themeFill="accent2" w:themeFillTint="7F"/>
      </w:tcPr>
    </w:tblStylePr>
    <w:tblStylePr w:type="band1Horz">
      <w:tblPr/>
      <w:tcPr>
        <w:shd w:val="clear" w:color="auto" w:fill="DBEA93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9ED6E2" w:themeColor="accent3" w:themeTint="BF"/>
        <w:left w:val="single" w:sz="8" w:space="0" w:color="9ED6E2" w:themeColor="accent3" w:themeTint="BF"/>
        <w:bottom w:val="single" w:sz="8" w:space="0" w:color="9ED6E2" w:themeColor="accent3" w:themeTint="BF"/>
        <w:right w:val="single" w:sz="8" w:space="0" w:color="9ED6E2" w:themeColor="accent3" w:themeTint="BF"/>
        <w:insideH w:val="single" w:sz="8" w:space="0" w:color="9ED6E2" w:themeColor="accent3" w:themeTint="BF"/>
        <w:insideV w:val="single" w:sz="8" w:space="0" w:color="9ED6E2" w:themeColor="accent3" w:themeTint="BF"/>
      </w:tblBorders>
    </w:tblPr>
    <w:tcPr>
      <w:shd w:val="clear" w:color="auto" w:fill="DFF1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D6E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EC" w:themeFill="accent3" w:themeFillTint="7F"/>
      </w:tcPr>
    </w:tblStylePr>
    <w:tblStylePr w:type="band1Horz">
      <w:tblPr/>
      <w:tcPr>
        <w:shd w:val="clear" w:color="auto" w:fill="BEE4E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F9599" w:themeColor="accent4" w:themeTint="BF"/>
        <w:left w:val="single" w:sz="8" w:space="0" w:color="FF9599" w:themeColor="accent4" w:themeTint="BF"/>
        <w:bottom w:val="single" w:sz="8" w:space="0" w:color="FF9599" w:themeColor="accent4" w:themeTint="BF"/>
        <w:right w:val="single" w:sz="8" w:space="0" w:color="FF9599" w:themeColor="accent4" w:themeTint="BF"/>
        <w:insideH w:val="single" w:sz="8" w:space="0" w:color="FF9599" w:themeColor="accent4" w:themeTint="BF"/>
        <w:insideV w:val="single" w:sz="8" w:space="0" w:color="FF9599" w:themeColor="accent4" w:themeTint="BF"/>
      </w:tblBorders>
    </w:tblPr>
    <w:tcPr>
      <w:shd w:val="clear" w:color="auto" w:fill="FFDC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59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BB" w:themeFill="accent4" w:themeFillTint="7F"/>
      </w:tcPr>
    </w:tblStylePr>
    <w:tblStylePr w:type="band1Horz">
      <w:tblPr/>
      <w:tcPr>
        <w:shd w:val="clear" w:color="auto" w:fill="FFB8BB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895434" w:themeColor="accent5" w:themeTint="BF"/>
        <w:left w:val="single" w:sz="8" w:space="0" w:color="895434" w:themeColor="accent5" w:themeTint="BF"/>
        <w:bottom w:val="single" w:sz="8" w:space="0" w:color="895434" w:themeColor="accent5" w:themeTint="BF"/>
        <w:right w:val="single" w:sz="8" w:space="0" w:color="895434" w:themeColor="accent5" w:themeTint="BF"/>
        <w:insideH w:val="single" w:sz="8" w:space="0" w:color="895434" w:themeColor="accent5" w:themeTint="BF"/>
        <w:insideV w:val="single" w:sz="8" w:space="0" w:color="895434" w:themeColor="accent5" w:themeTint="BF"/>
      </w:tblBorders>
    </w:tblPr>
    <w:tcPr>
      <w:shd w:val="clear" w:color="auto" w:fill="E1C4B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543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865" w:themeFill="accent5" w:themeFillTint="7F"/>
      </w:tcPr>
    </w:tblStylePr>
    <w:tblStylePr w:type="band1Horz">
      <w:tblPr/>
      <w:tcPr>
        <w:shd w:val="clear" w:color="auto" w:fill="C48865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BF9D7B" w:themeColor="accent6" w:themeTint="BF"/>
        <w:left w:val="single" w:sz="8" w:space="0" w:color="BF9D7B" w:themeColor="accent6" w:themeTint="BF"/>
        <w:bottom w:val="single" w:sz="8" w:space="0" w:color="BF9D7B" w:themeColor="accent6" w:themeTint="BF"/>
        <w:right w:val="single" w:sz="8" w:space="0" w:color="BF9D7B" w:themeColor="accent6" w:themeTint="BF"/>
        <w:insideH w:val="single" w:sz="8" w:space="0" w:color="BF9D7B" w:themeColor="accent6" w:themeTint="BF"/>
        <w:insideV w:val="single" w:sz="8" w:space="0" w:color="BF9D7B" w:themeColor="accent6" w:themeTint="BF"/>
      </w:tblBorders>
    </w:tblPr>
    <w:tcPr>
      <w:shd w:val="clear" w:color="auto" w:fill="EADE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9D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EA7" w:themeFill="accent6" w:themeFillTint="7F"/>
      </w:tcPr>
    </w:tblStylePr>
    <w:tblStylePr w:type="band1Horz">
      <w:tblPr/>
      <w:tcPr>
        <w:shd w:val="clear" w:color="auto" w:fill="D4BEA7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AF40" w:themeColor="accent1"/>
        <w:left w:val="single" w:sz="8" w:space="0" w:color="FAAF40" w:themeColor="accent1"/>
        <w:bottom w:val="single" w:sz="8" w:space="0" w:color="FAAF40" w:themeColor="accent1"/>
        <w:right w:val="single" w:sz="8" w:space="0" w:color="FAAF40" w:themeColor="accent1"/>
        <w:insideH w:val="single" w:sz="8" w:space="0" w:color="FAAF40" w:themeColor="accent1"/>
        <w:insideV w:val="single" w:sz="8" w:space="0" w:color="FAAF40" w:themeColor="accent1"/>
      </w:tblBorders>
    </w:tblPr>
    <w:tcPr>
      <w:shd w:val="clear" w:color="auto" w:fill="FDEB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D8" w:themeFill="accent1" w:themeFillTint="33"/>
      </w:tcPr>
    </w:tblStylePr>
    <w:tblStylePr w:type="band1Vert">
      <w:tblPr/>
      <w:tcPr>
        <w:shd w:val="clear" w:color="auto" w:fill="FCD79F" w:themeFill="accent1" w:themeFillTint="7F"/>
      </w:tcPr>
    </w:tblStylePr>
    <w:tblStylePr w:type="band1Horz">
      <w:tblPr/>
      <w:tcPr>
        <w:tcBorders>
          <w:insideH w:val="single" w:sz="6" w:space="0" w:color="FAAF40" w:themeColor="accent1"/>
          <w:insideV w:val="single" w:sz="6" w:space="0" w:color="FAAF40" w:themeColor="accent1"/>
        </w:tcBorders>
        <w:shd w:val="clear" w:color="auto" w:fill="FCD7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6D429" w:themeColor="accent2"/>
        <w:left w:val="single" w:sz="8" w:space="0" w:color="B6D429" w:themeColor="accent2"/>
        <w:bottom w:val="single" w:sz="8" w:space="0" w:color="B6D429" w:themeColor="accent2"/>
        <w:right w:val="single" w:sz="8" w:space="0" w:color="B6D429" w:themeColor="accent2"/>
        <w:insideH w:val="single" w:sz="8" w:space="0" w:color="B6D429" w:themeColor="accent2"/>
        <w:insideV w:val="single" w:sz="8" w:space="0" w:color="B6D429" w:themeColor="accent2"/>
      </w:tblBorders>
    </w:tblPr>
    <w:tcPr>
      <w:shd w:val="clear" w:color="auto" w:fill="EDF4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B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6D3" w:themeFill="accent2" w:themeFillTint="33"/>
      </w:tcPr>
    </w:tblStylePr>
    <w:tblStylePr w:type="band1Vert">
      <w:tblPr/>
      <w:tcPr>
        <w:shd w:val="clear" w:color="auto" w:fill="DBEA93" w:themeFill="accent2" w:themeFillTint="7F"/>
      </w:tcPr>
    </w:tblStylePr>
    <w:tblStylePr w:type="band1Horz">
      <w:tblPr/>
      <w:tcPr>
        <w:tcBorders>
          <w:insideH w:val="single" w:sz="6" w:space="0" w:color="B6D429" w:themeColor="accent2"/>
          <w:insideV w:val="single" w:sz="6" w:space="0" w:color="B6D429" w:themeColor="accent2"/>
        </w:tcBorders>
        <w:shd w:val="clear" w:color="auto" w:fill="DBEA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ECAD9" w:themeColor="accent3"/>
        <w:left w:val="single" w:sz="8" w:space="0" w:color="7ECAD9" w:themeColor="accent3"/>
        <w:bottom w:val="single" w:sz="8" w:space="0" w:color="7ECAD9" w:themeColor="accent3"/>
        <w:right w:val="single" w:sz="8" w:space="0" w:color="7ECAD9" w:themeColor="accent3"/>
        <w:insideH w:val="single" w:sz="8" w:space="0" w:color="7ECAD9" w:themeColor="accent3"/>
        <w:insideV w:val="single" w:sz="8" w:space="0" w:color="7ECAD9" w:themeColor="accent3"/>
      </w:tblBorders>
    </w:tblPr>
    <w:tcPr>
      <w:shd w:val="clear" w:color="auto" w:fill="DFF1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4F7" w:themeFill="accent3" w:themeFillTint="33"/>
      </w:tcPr>
    </w:tblStylePr>
    <w:tblStylePr w:type="band1Vert">
      <w:tblPr/>
      <w:tcPr>
        <w:shd w:val="clear" w:color="auto" w:fill="BEE4EC" w:themeFill="accent3" w:themeFillTint="7F"/>
      </w:tcPr>
    </w:tblStylePr>
    <w:tblStylePr w:type="band1Horz">
      <w:tblPr/>
      <w:tcPr>
        <w:tcBorders>
          <w:insideH w:val="single" w:sz="6" w:space="0" w:color="7ECAD9" w:themeColor="accent3"/>
          <w:insideV w:val="single" w:sz="6" w:space="0" w:color="7ECAD9" w:themeColor="accent3"/>
        </w:tcBorders>
        <w:shd w:val="clear" w:color="auto" w:fill="BEE4E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7278" w:themeColor="accent4"/>
        <w:left w:val="single" w:sz="8" w:space="0" w:color="FF7278" w:themeColor="accent4"/>
        <w:bottom w:val="single" w:sz="8" w:space="0" w:color="FF7278" w:themeColor="accent4"/>
        <w:right w:val="single" w:sz="8" w:space="0" w:color="FF7278" w:themeColor="accent4"/>
        <w:insideH w:val="single" w:sz="8" w:space="0" w:color="FF7278" w:themeColor="accent4"/>
        <w:insideV w:val="single" w:sz="8" w:space="0" w:color="FF7278" w:themeColor="accent4"/>
      </w:tblBorders>
    </w:tblPr>
    <w:tcPr>
      <w:shd w:val="clear" w:color="auto" w:fill="FFDC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E3" w:themeFill="accent4" w:themeFillTint="33"/>
      </w:tcPr>
    </w:tblStylePr>
    <w:tblStylePr w:type="band1Vert">
      <w:tblPr/>
      <w:tcPr>
        <w:shd w:val="clear" w:color="auto" w:fill="FFB8BB" w:themeFill="accent4" w:themeFillTint="7F"/>
      </w:tcPr>
    </w:tblStylePr>
    <w:tblStylePr w:type="band1Horz">
      <w:tblPr/>
      <w:tcPr>
        <w:tcBorders>
          <w:insideH w:val="single" w:sz="6" w:space="0" w:color="FF7278" w:themeColor="accent4"/>
          <w:insideV w:val="single" w:sz="6" w:space="0" w:color="FF7278" w:themeColor="accent4"/>
        </w:tcBorders>
        <w:shd w:val="clear" w:color="auto" w:fill="FFB8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C2517" w:themeColor="accent5"/>
        <w:left w:val="single" w:sz="8" w:space="0" w:color="3C2517" w:themeColor="accent5"/>
        <w:bottom w:val="single" w:sz="8" w:space="0" w:color="3C2517" w:themeColor="accent5"/>
        <w:right w:val="single" w:sz="8" w:space="0" w:color="3C2517" w:themeColor="accent5"/>
        <w:insideH w:val="single" w:sz="8" w:space="0" w:color="3C2517" w:themeColor="accent5"/>
        <w:insideV w:val="single" w:sz="8" w:space="0" w:color="3C2517" w:themeColor="accent5"/>
      </w:tblBorders>
    </w:tblPr>
    <w:tcPr>
      <w:shd w:val="clear" w:color="auto" w:fill="E1C4B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E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C1" w:themeFill="accent5" w:themeFillTint="33"/>
      </w:tcPr>
    </w:tblStylePr>
    <w:tblStylePr w:type="band1Vert">
      <w:tblPr/>
      <w:tcPr>
        <w:shd w:val="clear" w:color="auto" w:fill="C48865" w:themeFill="accent5" w:themeFillTint="7F"/>
      </w:tcPr>
    </w:tblStylePr>
    <w:tblStylePr w:type="band1Horz">
      <w:tblPr/>
      <w:tcPr>
        <w:tcBorders>
          <w:insideH w:val="single" w:sz="6" w:space="0" w:color="3C2517" w:themeColor="accent5"/>
          <w:insideV w:val="single" w:sz="6" w:space="0" w:color="3C2517" w:themeColor="accent5"/>
        </w:tcBorders>
        <w:shd w:val="clear" w:color="auto" w:fill="C4886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9B4B0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7D51" w:themeColor="accent6"/>
        <w:left w:val="single" w:sz="8" w:space="0" w:color="A87D51" w:themeColor="accent6"/>
        <w:bottom w:val="single" w:sz="8" w:space="0" w:color="A87D51" w:themeColor="accent6"/>
        <w:right w:val="single" w:sz="8" w:space="0" w:color="A87D51" w:themeColor="accent6"/>
        <w:insideH w:val="single" w:sz="8" w:space="0" w:color="A87D51" w:themeColor="accent6"/>
        <w:insideV w:val="single" w:sz="8" w:space="0" w:color="A87D51" w:themeColor="accent6"/>
      </w:tblBorders>
    </w:tblPr>
    <w:tcPr>
      <w:shd w:val="clear" w:color="auto" w:fill="EADE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4DB" w:themeFill="accent6" w:themeFillTint="33"/>
      </w:tcPr>
    </w:tblStylePr>
    <w:tblStylePr w:type="band1Vert">
      <w:tblPr/>
      <w:tcPr>
        <w:shd w:val="clear" w:color="auto" w:fill="D4BEA7" w:themeFill="accent6" w:themeFillTint="7F"/>
      </w:tcPr>
    </w:tblStylePr>
    <w:tblStylePr w:type="band1Horz">
      <w:tblPr/>
      <w:tcPr>
        <w:tcBorders>
          <w:insideH w:val="single" w:sz="6" w:space="0" w:color="A87D51" w:themeColor="accent6"/>
          <w:insideV w:val="single" w:sz="6" w:space="0" w:color="A87D51" w:themeColor="accent6"/>
        </w:tcBorders>
        <w:shd w:val="clear" w:color="auto" w:fill="D4BE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B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4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4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F4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F4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7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79F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4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D42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D42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D42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D42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A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A93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1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CA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CA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CA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CA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E4E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E4E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27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27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27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27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BB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C4B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251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251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251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251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86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865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DE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7D5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7D5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7D5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7D5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E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EA7" w:themeFill="accent6" w:themeFillTint="7F"/>
      </w:tcPr>
    </w:tblStylePr>
  </w:style>
  <w:style w:type="paragraph" w:styleId="Lhdeluettelo">
    <w:name w:val="Bibliography"/>
    <w:basedOn w:val="Normaali"/>
    <w:next w:val="Normaali"/>
    <w:uiPriority w:val="37"/>
    <w:semiHidden/>
    <w:unhideWhenUsed/>
    <w:rsid w:val="009B4B03"/>
  </w:style>
  <w:style w:type="character" w:styleId="Kirjannimike">
    <w:name w:val="Book Title"/>
    <w:basedOn w:val="Kappaleenoletusfontti"/>
    <w:uiPriority w:val="33"/>
    <w:semiHidden/>
    <w:rsid w:val="009B4B03"/>
    <w:rPr>
      <w:rFonts w:ascii="Century Schoolbook" w:hAnsi="Century Schoolbook"/>
      <w:b/>
      <w:bCs/>
      <w:i/>
      <w:iCs/>
      <w:spacing w:val="5"/>
    </w:rPr>
  </w:style>
  <w:style w:type="character" w:styleId="Aihetunniste">
    <w:name w:val="Hashtag"/>
    <w:basedOn w:val="Kappaleenoletusfontti"/>
    <w:uiPriority w:val="99"/>
    <w:semiHidden/>
    <w:unhideWhenUsed/>
    <w:rsid w:val="009B4B03"/>
    <w:rPr>
      <w:rFonts w:ascii="Century Schoolbook" w:hAnsi="Century Schoolbook"/>
      <w:color w:val="2B579A"/>
      <w:shd w:val="clear" w:color="auto" w:fill="E1DFDD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9B4B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9B4B03"/>
    <w:rPr>
      <w:rFonts w:ascii="Century Schoolbook" w:eastAsiaTheme="majorEastAsia" w:hAnsi="Century Schoolbook" w:cstheme="majorBidi"/>
      <w:sz w:val="24"/>
      <w:szCs w:val="24"/>
      <w:shd w:val="pct20" w:color="auto" w:fill="auto"/>
      <w:lang w:val="en-US"/>
    </w:rPr>
  </w:style>
  <w:style w:type="table" w:styleId="TaulukkoKlassinen">
    <w:name w:val="Table Elegant"/>
    <w:basedOn w:val="Normaalitaulukko"/>
    <w:uiPriority w:val="99"/>
    <w:semiHidden/>
    <w:unhideWhenUsed/>
    <w:rsid w:val="009B4B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uettelo">
    <w:name w:val="List"/>
    <w:basedOn w:val="Normaali"/>
    <w:uiPriority w:val="99"/>
    <w:semiHidden/>
    <w:unhideWhenUsed/>
    <w:rsid w:val="009B4B03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9B4B03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9B4B03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9B4B03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9B4B03"/>
    <w:pPr>
      <w:ind w:left="1800" w:hanging="360"/>
      <w:contextualSpacing/>
    </w:pPr>
  </w:style>
  <w:style w:type="table" w:styleId="TaulukkoLuettelo1">
    <w:name w:val="Table List 1"/>
    <w:basedOn w:val="Normaalitaulukko"/>
    <w:uiPriority w:val="99"/>
    <w:semiHidden/>
    <w:unhideWhenUsed/>
    <w:rsid w:val="009B4B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9B4B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9B4B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9B4B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9B4B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9B4B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9B4B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9B4B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Jatkoluettelo">
    <w:name w:val="List Continue"/>
    <w:basedOn w:val="Normaali"/>
    <w:uiPriority w:val="99"/>
    <w:semiHidden/>
    <w:unhideWhenUsed/>
    <w:rsid w:val="009B4B03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9B4B03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9B4B03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9B4B03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9B4B03"/>
    <w:pPr>
      <w:spacing w:after="120"/>
      <w:ind w:left="1800"/>
      <w:contextualSpacing/>
    </w:pPr>
  </w:style>
  <w:style w:type="paragraph" w:styleId="Luettelokappale">
    <w:name w:val="List Paragraph"/>
    <w:basedOn w:val="Normaali"/>
    <w:uiPriority w:val="34"/>
    <w:semiHidden/>
    <w:rsid w:val="009B4B03"/>
    <w:pPr>
      <w:ind w:left="72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9B4B03"/>
    <w:pPr>
      <w:numPr>
        <w:numId w:val="3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9B4B03"/>
    <w:pPr>
      <w:numPr>
        <w:numId w:val="4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9B4B03"/>
    <w:pPr>
      <w:numPr>
        <w:numId w:val="5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9B4B03"/>
    <w:pPr>
      <w:numPr>
        <w:numId w:val="6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9B4B03"/>
    <w:pPr>
      <w:numPr>
        <w:numId w:val="7"/>
      </w:numPr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9B4B03"/>
    <w:pPr>
      <w:numPr>
        <w:numId w:val="8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9B4B03"/>
    <w:pPr>
      <w:numPr>
        <w:numId w:val="9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9B4B03"/>
    <w:pPr>
      <w:numPr>
        <w:numId w:val="10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9B4B03"/>
    <w:pPr>
      <w:numPr>
        <w:numId w:val="11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9B4B03"/>
    <w:pPr>
      <w:numPr>
        <w:numId w:val="12"/>
      </w:numPr>
      <w:contextualSpacing/>
    </w:pPr>
  </w:style>
  <w:style w:type="table" w:styleId="TaulukkoPerinteinen1">
    <w:name w:val="Table Classic 1"/>
    <w:basedOn w:val="Normaalitaulukko"/>
    <w:uiPriority w:val="99"/>
    <w:semiHidden/>
    <w:unhideWhenUsed/>
    <w:rsid w:val="009B4B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9B4B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9B4B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9B4B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9B4B03"/>
    <w:pPr>
      <w:spacing w:after="0"/>
    </w:pPr>
  </w:style>
  <w:style w:type="paragraph" w:styleId="Makroteksti">
    <w:name w:val="macro"/>
    <w:link w:val="MakrotekstiChar"/>
    <w:uiPriority w:val="99"/>
    <w:semiHidden/>
    <w:unhideWhenUsed/>
    <w:rsid w:val="009B4B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9B4B03"/>
    <w:rPr>
      <w:rFonts w:ascii="Consolas" w:hAnsi="Consolas"/>
      <w:lang w:val="en-US"/>
    </w:rPr>
  </w:style>
  <w:style w:type="paragraph" w:styleId="Kirjekuorenpalautusosoite">
    <w:name w:val="envelope return"/>
    <w:basedOn w:val="Normaali"/>
    <w:uiPriority w:val="99"/>
    <w:semiHidden/>
    <w:unhideWhenUsed/>
    <w:rsid w:val="009B4B03"/>
    <w:pPr>
      <w:spacing w:after="0"/>
    </w:pPr>
    <w:rPr>
      <w:rFonts w:eastAsiaTheme="majorEastAsia" w:cstheme="majorBidi"/>
    </w:rPr>
  </w:style>
  <w:style w:type="character" w:styleId="Loppuviitteenviite">
    <w:name w:val="endnote reference"/>
    <w:basedOn w:val="Kappaleenoletusfontti"/>
    <w:uiPriority w:val="99"/>
    <w:semiHidden/>
    <w:unhideWhenUsed/>
    <w:rsid w:val="009B4B03"/>
    <w:rPr>
      <w:rFonts w:ascii="Century Schoolbook" w:hAnsi="Century Schoolbook"/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9B4B03"/>
    <w:pPr>
      <w:spacing w:after="0"/>
    </w:p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9B4B03"/>
    <w:rPr>
      <w:rFonts w:ascii="Century Schoolbook" w:hAnsi="Century Schoolbook"/>
      <w:lang w:val="en-US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9B4B03"/>
    <w:pPr>
      <w:spacing w:after="0"/>
      <w:ind w:left="200" w:hanging="200"/>
    </w:pPr>
  </w:style>
  <w:style w:type="paragraph" w:styleId="Lhdeluettelonotsikko">
    <w:name w:val="toa heading"/>
    <w:basedOn w:val="Normaali"/>
    <w:next w:val="Normaali"/>
    <w:uiPriority w:val="99"/>
    <w:semiHidden/>
    <w:unhideWhenUsed/>
    <w:rsid w:val="009B4B0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9B4B0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9B4B03"/>
    <w:rPr>
      <w:rFonts w:ascii="Century Schoolbook" w:hAnsi="Century Schoolbook"/>
      <w:i/>
      <w:iCs/>
      <w:color w:val="404040" w:themeColor="text1" w:themeTint="BF"/>
      <w:lang w:val="en-US"/>
    </w:rPr>
  </w:style>
  <w:style w:type="character" w:styleId="Korostus">
    <w:name w:val="Emphasis"/>
    <w:basedOn w:val="Kappaleenoletusfontti"/>
    <w:uiPriority w:val="20"/>
    <w:semiHidden/>
    <w:rsid w:val="009B4B03"/>
    <w:rPr>
      <w:rFonts w:ascii="Century Schoolbook" w:hAnsi="Century Schoolbook"/>
      <w:i/>
      <w:iCs/>
    </w:rPr>
  </w:style>
  <w:style w:type="table" w:styleId="Vriksluettelo">
    <w:name w:val="Colorful List"/>
    <w:basedOn w:val="Normaalitaulukko"/>
    <w:uiPriority w:val="72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A920" w:themeFill="accent2" w:themeFillShade="CC"/>
      </w:tcPr>
    </w:tblStylePr>
    <w:tblStylePr w:type="lastRow">
      <w:rPr>
        <w:b/>
        <w:bCs/>
        <w:color w:val="91A92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7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A920" w:themeFill="accent2" w:themeFillShade="CC"/>
      </w:tcPr>
    </w:tblStylePr>
    <w:tblStylePr w:type="lastRow">
      <w:rPr>
        <w:b/>
        <w:bCs/>
        <w:color w:val="91A92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F" w:themeFill="accent1" w:themeFillTint="3F"/>
      </w:tcPr>
    </w:tblStylePr>
    <w:tblStylePr w:type="band1Horz">
      <w:tblPr/>
      <w:tcPr>
        <w:shd w:val="clear" w:color="auto" w:fill="FEEED8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B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A920" w:themeFill="accent2" w:themeFillShade="CC"/>
      </w:tcPr>
    </w:tblStylePr>
    <w:tblStylePr w:type="lastRow">
      <w:rPr>
        <w:b/>
        <w:bCs/>
        <w:color w:val="91A92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4C9" w:themeFill="accent2" w:themeFillTint="3F"/>
      </w:tcPr>
    </w:tblStylePr>
    <w:tblStylePr w:type="band1Horz">
      <w:tblPr/>
      <w:tcPr>
        <w:shd w:val="clear" w:color="auto" w:fill="F0F6D3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9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2830" w:themeFill="accent4" w:themeFillShade="CC"/>
      </w:tcPr>
    </w:tblStylePr>
    <w:tblStylePr w:type="lastRow">
      <w:rPr>
        <w:b/>
        <w:bCs/>
        <w:color w:val="FF283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1F5" w:themeFill="accent3" w:themeFillTint="3F"/>
      </w:tcPr>
    </w:tblStylePr>
    <w:tblStylePr w:type="band1Horz">
      <w:tblPr/>
      <w:tcPr>
        <w:shd w:val="clear" w:color="auto" w:fill="E5F4F7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1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B3C9" w:themeFill="accent3" w:themeFillShade="CC"/>
      </w:tcPr>
    </w:tblStylePr>
    <w:tblStylePr w:type="lastRow">
      <w:rPr>
        <w:b/>
        <w:bCs/>
        <w:color w:val="49B3C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DD" w:themeFill="accent4" w:themeFillTint="3F"/>
      </w:tcPr>
    </w:tblStylePr>
    <w:tblStylePr w:type="band1Horz">
      <w:tblPr/>
      <w:tcPr>
        <w:shd w:val="clear" w:color="auto" w:fill="FFE2E3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7E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6340" w:themeFill="accent6" w:themeFillShade="CC"/>
      </w:tcPr>
    </w:tblStylePr>
    <w:tblStylePr w:type="lastRow">
      <w:rPr>
        <w:b/>
        <w:bCs/>
        <w:color w:val="86634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4B2" w:themeFill="accent5" w:themeFillTint="3F"/>
      </w:tcPr>
    </w:tblStylePr>
    <w:tblStylePr w:type="band1Horz">
      <w:tblPr/>
      <w:tcPr>
        <w:shd w:val="clear" w:color="auto" w:fill="E7CFC1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2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1D12" w:themeFill="accent5" w:themeFillShade="CC"/>
      </w:tcPr>
    </w:tblStylePr>
    <w:tblStylePr w:type="lastRow">
      <w:rPr>
        <w:b/>
        <w:bCs/>
        <w:color w:val="2F1D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ED3" w:themeFill="accent6" w:themeFillTint="3F"/>
      </w:tcPr>
    </w:tblStylePr>
    <w:tblStylePr w:type="band1Horz">
      <w:tblPr/>
      <w:tcPr>
        <w:shd w:val="clear" w:color="auto" w:fill="EEE4DB" w:themeFill="accent6" w:themeFillTint="33"/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9B4B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9B4B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9B4B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6D42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D4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6D429" w:themeColor="accent2"/>
        <w:left w:val="single" w:sz="4" w:space="0" w:color="FAAF40" w:themeColor="accent1"/>
        <w:bottom w:val="single" w:sz="4" w:space="0" w:color="FAAF40" w:themeColor="accent1"/>
        <w:right w:val="single" w:sz="4" w:space="0" w:color="FAAF4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D4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6F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6F05" w:themeColor="accent1" w:themeShade="99"/>
          <w:insideV w:val="nil"/>
        </w:tcBorders>
        <w:shd w:val="clear" w:color="auto" w:fill="B76F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6F05" w:themeFill="accent1" w:themeFillShade="99"/>
      </w:tcPr>
    </w:tblStylePr>
    <w:tblStylePr w:type="band1Vert">
      <w:tblPr/>
      <w:tcPr>
        <w:shd w:val="clear" w:color="auto" w:fill="FDDEB2" w:themeFill="accent1" w:themeFillTint="66"/>
      </w:tcPr>
    </w:tblStylePr>
    <w:tblStylePr w:type="band1Horz">
      <w:tblPr/>
      <w:tcPr>
        <w:shd w:val="clear" w:color="auto" w:fill="FCD7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6D429" w:themeColor="accent2"/>
        <w:left w:val="single" w:sz="4" w:space="0" w:color="B6D429" w:themeColor="accent2"/>
        <w:bottom w:val="single" w:sz="4" w:space="0" w:color="B6D429" w:themeColor="accent2"/>
        <w:right w:val="single" w:sz="4" w:space="0" w:color="B6D42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D4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7F1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7F18" w:themeColor="accent2" w:themeShade="99"/>
          <w:insideV w:val="nil"/>
        </w:tcBorders>
        <w:shd w:val="clear" w:color="auto" w:fill="6C7F1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7F18" w:themeFill="accent2" w:themeFillShade="99"/>
      </w:tcPr>
    </w:tblStylePr>
    <w:tblStylePr w:type="band1Vert">
      <w:tblPr/>
      <w:tcPr>
        <w:shd w:val="clear" w:color="auto" w:fill="E2EEA8" w:themeFill="accent2" w:themeFillTint="66"/>
      </w:tcPr>
    </w:tblStylePr>
    <w:tblStylePr w:type="band1Horz">
      <w:tblPr/>
      <w:tcPr>
        <w:shd w:val="clear" w:color="auto" w:fill="DBEA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278" w:themeColor="accent4"/>
        <w:left w:val="single" w:sz="4" w:space="0" w:color="7ECAD9" w:themeColor="accent3"/>
        <w:bottom w:val="single" w:sz="4" w:space="0" w:color="7ECAD9" w:themeColor="accent3"/>
        <w:right w:val="single" w:sz="4" w:space="0" w:color="7ECA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2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B9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B9E" w:themeColor="accent3" w:themeShade="99"/>
          <w:insideV w:val="nil"/>
        </w:tcBorders>
        <w:shd w:val="clear" w:color="auto" w:fill="2F8B9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B9E" w:themeFill="accent3" w:themeFillShade="99"/>
      </w:tcPr>
    </w:tblStylePr>
    <w:tblStylePr w:type="band1Vert">
      <w:tblPr/>
      <w:tcPr>
        <w:shd w:val="clear" w:color="auto" w:fill="CBE9EF" w:themeFill="accent3" w:themeFillTint="66"/>
      </w:tcPr>
    </w:tblStylePr>
    <w:tblStylePr w:type="band1Horz">
      <w:tblPr/>
      <w:tcPr>
        <w:shd w:val="clear" w:color="auto" w:fill="BEE4E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CAD9" w:themeColor="accent3"/>
        <w:left w:val="single" w:sz="4" w:space="0" w:color="FF7278" w:themeColor="accent4"/>
        <w:bottom w:val="single" w:sz="4" w:space="0" w:color="FF7278" w:themeColor="accent4"/>
        <w:right w:val="single" w:sz="4" w:space="0" w:color="FF727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CA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D000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D0008" w:themeColor="accent4" w:themeShade="99"/>
          <w:insideV w:val="nil"/>
        </w:tcBorders>
        <w:shd w:val="clear" w:color="auto" w:fill="DD000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0008" w:themeFill="accent4" w:themeFillShade="99"/>
      </w:tcPr>
    </w:tblStylePr>
    <w:tblStylePr w:type="band1Vert">
      <w:tblPr/>
      <w:tcPr>
        <w:shd w:val="clear" w:color="auto" w:fill="FFC6C8" w:themeFill="accent4" w:themeFillTint="66"/>
      </w:tcPr>
    </w:tblStylePr>
    <w:tblStylePr w:type="band1Horz">
      <w:tblPr/>
      <w:tcPr>
        <w:shd w:val="clear" w:color="auto" w:fill="FFB8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87D51" w:themeColor="accent6"/>
        <w:left w:val="single" w:sz="4" w:space="0" w:color="3C2517" w:themeColor="accent5"/>
        <w:bottom w:val="single" w:sz="4" w:space="0" w:color="3C2517" w:themeColor="accent5"/>
        <w:right w:val="single" w:sz="4" w:space="0" w:color="3C251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E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7D5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16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160D" w:themeColor="accent5" w:themeShade="99"/>
          <w:insideV w:val="nil"/>
        </w:tcBorders>
        <w:shd w:val="clear" w:color="auto" w:fill="2316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160D" w:themeFill="accent5" w:themeFillShade="99"/>
      </w:tcPr>
    </w:tblStylePr>
    <w:tblStylePr w:type="band1Vert">
      <w:tblPr/>
      <w:tcPr>
        <w:shd w:val="clear" w:color="auto" w:fill="CFA083" w:themeFill="accent5" w:themeFillTint="66"/>
      </w:tcPr>
    </w:tblStylePr>
    <w:tblStylePr w:type="band1Horz">
      <w:tblPr/>
      <w:tcPr>
        <w:shd w:val="clear" w:color="auto" w:fill="C4886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2517" w:themeColor="accent5"/>
        <w:left w:val="single" w:sz="4" w:space="0" w:color="A87D51" w:themeColor="accent6"/>
        <w:bottom w:val="single" w:sz="4" w:space="0" w:color="A87D51" w:themeColor="accent6"/>
        <w:right w:val="single" w:sz="4" w:space="0" w:color="A87D5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251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4A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4A30" w:themeColor="accent6" w:themeShade="99"/>
          <w:insideV w:val="nil"/>
        </w:tcBorders>
        <w:shd w:val="clear" w:color="auto" w:fill="644A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A30" w:themeFill="accent6" w:themeFillShade="99"/>
      </w:tcPr>
    </w:tblStylePr>
    <w:tblStylePr w:type="band1Vert">
      <w:tblPr/>
      <w:tcPr>
        <w:shd w:val="clear" w:color="auto" w:fill="DDCAB8" w:themeFill="accent6" w:themeFillTint="66"/>
      </w:tcPr>
    </w:tblStylePr>
    <w:tblStylePr w:type="band1Horz">
      <w:tblPr/>
      <w:tcPr>
        <w:shd w:val="clear" w:color="auto" w:fill="D4BE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ruudukko">
    <w:name w:val="Colorful Grid"/>
    <w:basedOn w:val="Normaalitaulukko"/>
    <w:uiPriority w:val="73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D8" w:themeFill="accent1" w:themeFillTint="33"/>
    </w:tcPr>
    <w:tblStylePr w:type="firstRow">
      <w:rPr>
        <w:b/>
        <w:bCs/>
      </w:rPr>
      <w:tblPr/>
      <w:tcPr>
        <w:shd w:val="clear" w:color="auto" w:fill="FDDE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E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48A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48A06" w:themeFill="accent1" w:themeFillShade="BF"/>
      </w:tcPr>
    </w:tblStylePr>
    <w:tblStylePr w:type="band1Vert">
      <w:tblPr/>
      <w:tcPr>
        <w:shd w:val="clear" w:color="auto" w:fill="FCD79F" w:themeFill="accent1" w:themeFillTint="7F"/>
      </w:tcPr>
    </w:tblStylePr>
    <w:tblStylePr w:type="band1Horz">
      <w:tblPr/>
      <w:tcPr>
        <w:shd w:val="clear" w:color="auto" w:fill="FCD79F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6D3" w:themeFill="accent2" w:themeFillTint="33"/>
    </w:tcPr>
    <w:tblStylePr w:type="firstRow">
      <w:rPr>
        <w:b/>
        <w:bCs/>
      </w:rPr>
      <w:tblPr/>
      <w:tcPr>
        <w:shd w:val="clear" w:color="auto" w:fill="E2EE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E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9E1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9E1E" w:themeFill="accent2" w:themeFillShade="BF"/>
      </w:tcPr>
    </w:tblStylePr>
    <w:tblStylePr w:type="band1Vert">
      <w:tblPr/>
      <w:tcPr>
        <w:shd w:val="clear" w:color="auto" w:fill="DBEA93" w:themeFill="accent2" w:themeFillTint="7F"/>
      </w:tcPr>
    </w:tblStylePr>
    <w:tblStylePr w:type="band1Horz">
      <w:tblPr/>
      <w:tcPr>
        <w:shd w:val="clear" w:color="auto" w:fill="DBEA93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4F7" w:themeFill="accent3" w:themeFillTint="33"/>
    </w:tcPr>
    <w:tblStylePr w:type="firstRow">
      <w:rPr>
        <w:b/>
        <w:bCs/>
      </w:rPr>
      <w:tblPr/>
      <w:tcPr>
        <w:shd w:val="clear" w:color="auto" w:fill="CBE9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E9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BAEC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BAEC5" w:themeFill="accent3" w:themeFillShade="BF"/>
      </w:tcPr>
    </w:tblStylePr>
    <w:tblStylePr w:type="band1Vert">
      <w:tblPr/>
      <w:tcPr>
        <w:shd w:val="clear" w:color="auto" w:fill="BEE4EC" w:themeFill="accent3" w:themeFillTint="7F"/>
      </w:tcPr>
    </w:tblStylePr>
    <w:tblStylePr w:type="band1Horz">
      <w:tblPr/>
      <w:tcPr>
        <w:shd w:val="clear" w:color="auto" w:fill="BEE4E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E3" w:themeFill="accent4" w:themeFillTint="33"/>
    </w:tcPr>
    <w:tblStylePr w:type="firstRow">
      <w:rPr>
        <w:b/>
        <w:bCs/>
      </w:rPr>
      <w:tblPr/>
      <w:tcPr>
        <w:shd w:val="clear" w:color="auto" w:fill="FFC6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6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15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151E" w:themeFill="accent4" w:themeFillShade="BF"/>
      </w:tcPr>
    </w:tblStylePr>
    <w:tblStylePr w:type="band1Vert">
      <w:tblPr/>
      <w:tcPr>
        <w:shd w:val="clear" w:color="auto" w:fill="FFB8BB" w:themeFill="accent4" w:themeFillTint="7F"/>
      </w:tcPr>
    </w:tblStylePr>
    <w:tblStylePr w:type="band1Horz">
      <w:tblPr/>
      <w:tcPr>
        <w:shd w:val="clear" w:color="auto" w:fill="FFB8BB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FC1" w:themeFill="accent5" w:themeFillTint="33"/>
    </w:tcPr>
    <w:tblStylePr w:type="firstRow">
      <w:rPr>
        <w:b/>
        <w:bCs/>
      </w:rPr>
      <w:tblPr/>
      <w:tcPr>
        <w:shd w:val="clear" w:color="auto" w:fill="CFA08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A08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C1B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C1B11" w:themeFill="accent5" w:themeFillShade="BF"/>
      </w:tcPr>
    </w:tblStylePr>
    <w:tblStylePr w:type="band1Vert">
      <w:tblPr/>
      <w:tcPr>
        <w:shd w:val="clear" w:color="auto" w:fill="C48865" w:themeFill="accent5" w:themeFillTint="7F"/>
      </w:tcPr>
    </w:tblStylePr>
    <w:tblStylePr w:type="band1Horz">
      <w:tblPr/>
      <w:tcPr>
        <w:shd w:val="clear" w:color="auto" w:fill="C48865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4DB" w:themeFill="accent6" w:themeFillTint="33"/>
    </w:tcPr>
    <w:tblStylePr w:type="firstRow">
      <w:rPr>
        <w:b/>
        <w:bCs/>
      </w:rPr>
      <w:tblPr/>
      <w:tcPr>
        <w:shd w:val="clear" w:color="auto" w:fill="DDCA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CA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5D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5D3C" w:themeFill="accent6" w:themeFillShade="BF"/>
      </w:tcPr>
    </w:tblStylePr>
    <w:tblStylePr w:type="band1Vert">
      <w:tblPr/>
      <w:tcPr>
        <w:shd w:val="clear" w:color="auto" w:fill="D4BEA7" w:themeFill="accent6" w:themeFillTint="7F"/>
      </w:tcPr>
    </w:tblStylePr>
    <w:tblStylePr w:type="band1Horz">
      <w:tblPr/>
      <w:tcPr>
        <w:shd w:val="clear" w:color="auto" w:fill="D4BEA7" w:themeFill="accent6" w:themeFillTint="7F"/>
      </w:tcPr>
    </w:tblStyle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B4B03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B4B03"/>
    <w:rPr>
      <w:rFonts w:ascii="Century Schoolbook" w:hAnsi="Century Schoolbook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B4B0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B4B03"/>
    <w:rPr>
      <w:rFonts w:ascii="Century Schoolbook" w:hAnsi="Century Schoolbook"/>
      <w:b/>
      <w:bCs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9B4B03"/>
    <w:rPr>
      <w:rFonts w:ascii="Century Schoolbook" w:hAnsi="Century Schoolbook"/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B4B03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B4B03"/>
    <w:rPr>
      <w:rFonts w:ascii="Microsoft YaHei UI" w:eastAsia="Microsoft YaHei UI" w:hAnsi="Microsoft YaHei UI"/>
      <w:sz w:val="18"/>
      <w:szCs w:val="18"/>
      <w:lang w:val="en-US"/>
    </w:rPr>
  </w:style>
  <w:style w:type="paragraph" w:styleId="Kirjekuorenosoite">
    <w:name w:val="envelope address"/>
    <w:basedOn w:val="Normaali"/>
    <w:uiPriority w:val="99"/>
    <w:semiHidden/>
    <w:unhideWhenUsed/>
    <w:rsid w:val="009B4B0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Lohkoteksti">
    <w:name w:val="Block Text"/>
    <w:basedOn w:val="Normaali"/>
    <w:uiPriority w:val="99"/>
    <w:semiHidden/>
    <w:unhideWhenUsed/>
    <w:rsid w:val="009B4B03"/>
    <w:pPr>
      <w:pBdr>
        <w:top w:val="single" w:sz="2" w:space="10" w:color="FAAF40" w:themeColor="accent1"/>
        <w:left w:val="single" w:sz="2" w:space="10" w:color="FAAF40" w:themeColor="accent1"/>
        <w:bottom w:val="single" w:sz="2" w:space="10" w:color="FAAF40" w:themeColor="accent1"/>
        <w:right w:val="single" w:sz="2" w:space="10" w:color="FAAF40" w:themeColor="accent1"/>
      </w:pBdr>
      <w:ind w:left="1152" w:right="1152"/>
    </w:pPr>
    <w:rPr>
      <w:rFonts w:eastAsiaTheme="minorEastAsia" w:cstheme="minorBidi"/>
      <w:i/>
      <w:iCs/>
      <w:color w:val="FAAF40" w:themeColor="accent1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9B4B03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9B4B03"/>
    <w:rPr>
      <w:rFonts w:ascii="Microsoft YaHei UI" w:eastAsia="Microsoft YaHei UI" w:hAnsi="Microsoft YaHei UI"/>
      <w:sz w:val="18"/>
      <w:szCs w:val="18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B4B03"/>
    <w:rPr>
      <w:rFonts w:ascii="Century Schoolbook" w:eastAsiaTheme="majorEastAsia" w:hAnsi="Century Schoolbook" w:cstheme="majorBidi"/>
      <w:color w:val="E48A06" w:themeColor="accent1" w:themeShade="BF"/>
      <w:sz w:val="26"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B4B03"/>
    <w:rPr>
      <w:rFonts w:ascii="Century Schoolbook" w:eastAsiaTheme="majorEastAsia" w:hAnsi="Century Schoolbook" w:cstheme="majorBidi"/>
      <w:color w:val="985C04" w:themeColor="accent1" w:themeShade="7F"/>
      <w:sz w:val="24"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B4B03"/>
    <w:rPr>
      <w:rFonts w:ascii="Century Schoolbook" w:eastAsiaTheme="majorEastAsia" w:hAnsi="Century Schoolbook" w:cstheme="majorBidi"/>
      <w:i/>
      <w:iCs/>
      <w:color w:val="E48A06" w:themeColor="accent1" w:themeShade="BF"/>
      <w:lang w:val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B4B03"/>
    <w:rPr>
      <w:rFonts w:ascii="Century Schoolbook" w:eastAsiaTheme="majorEastAsia" w:hAnsi="Century Schoolbook" w:cstheme="majorBidi"/>
      <w:color w:val="E48A06" w:themeColor="accent1" w:themeShade="BF"/>
      <w:lang w:val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B4B03"/>
    <w:rPr>
      <w:rFonts w:ascii="Century Schoolbook" w:eastAsiaTheme="majorEastAsia" w:hAnsi="Century Schoolbook" w:cstheme="majorBidi"/>
      <w:color w:val="985C04" w:themeColor="accent1" w:themeShade="7F"/>
      <w:lang w:val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B4B03"/>
    <w:rPr>
      <w:rFonts w:ascii="Century Schoolbook" w:eastAsiaTheme="majorEastAsia" w:hAnsi="Century Schoolbook" w:cstheme="majorBidi"/>
      <w:i/>
      <w:iCs/>
      <w:color w:val="985C04" w:themeColor="accent1" w:themeShade="7F"/>
      <w:lang w:val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B4B03"/>
    <w:rPr>
      <w:rFonts w:ascii="Century Schoolbook" w:eastAsiaTheme="majorEastAsia" w:hAnsi="Century Schoolbook" w:cstheme="majorBidi"/>
      <w:color w:val="272727" w:themeColor="text1" w:themeTint="D8"/>
      <w:sz w:val="21"/>
      <w:szCs w:val="21"/>
      <w:lang w:val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B4B03"/>
    <w:rPr>
      <w:rFonts w:ascii="Century Schoolbook" w:eastAsiaTheme="majorEastAsia" w:hAnsi="Century Schoolbook" w:cstheme="majorBidi"/>
      <w:i/>
      <w:iCs/>
      <w:color w:val="272727" w:themeColor="text1" w:themeTint="D8"/>
      <w:sz w:val="21"/>
      <w:szCs w:val="21"/>
      <w:lang w:val="en-US"/>
    </w:rPr>
  </w:style>
  <w:style w:type="numbering" w:styleId="Artikkeliosa">
    <w:name w:val="Outline List 3"/>
    <w:basedOn w:val="Eiluetteloa"/>
    <w:uiPriority w:val="99"/>
    <w:semiHidden/>
    <w:unhideWhenUsed/>
    <w:rsid w:val="009B4B03"/>
    <w:pPr>
      <w:numPr>
        <w:numId w:val="13"/>
      </w:numPr>
    </w:pPr>
  </w:style>
  <w:style w:type="table" w:styleId="Yksinkertainentaulukko1">
    <w:name w:val="Plain Table 1"/>
    <w:basedOn w:val="Normaalitaulukko"/>
    <w:uiPriority w:val="41"/>
    <w:rsid w:val="009B4B0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9B4B0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9B4B0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9B4B0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9B4B0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ivli">
    <w:name w:val="No Spacing"/>
    <w:uiPriority w:val="1"/>
    <w:semiHidden/>
    <w:rsid w:val="009B4B03"/>
    <w:pPr>
      <w:spacing w:after="0"/>
    </w:pPr>
    <w:rPr>
      <w:rFonts w:ascii="Century Schoolbook" w:hAnsi="Century Schoolbook"/>
      <w:lang w:val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9B4B03"/>
  </w:style>
  <w:style w:type="character" w:customStyle="1" w:styleId="PivmrChar">
    <w:name w:val="Päivämäärä Char"/>
    <w:basedOn w:val="Kappaleenoletusfontti"/>
    <w:link w:val="Pivmr"/>
    <w:uiPriority w:val="99"/>
    <w:semiHidden/>
    <w:rsid w:val="009B4B03"/>
    <w:rPr>
      <w:rFonts w:ascii="Century Schoolbook" w:hAnsi="Century Schoolbook"/>
      <w:lang w:val="en-US"/>
    </w:rPr>
  </w:style>
  <w:style w:type="character" w:styleId="Erottuvaviittaus">
    <w:name w:val="Intense Reference"/>
    <w:basedOn w:val="Kappaleenoletusfontti"/>
    <w:uiPriority w:val="32"/>
    <w:semiHidden/>
    <w:rsid w:val="009B4B03"/>
    <w:rPr>
      <w:rFonts w:ascii="Century Schoolbook" w:hAnsi="Century Schoolbook"/>
      <w:b/>
      <w:bCs/>
      <w:smallCaps/>
      <w:color w:val="FAAF40" w:themeColor="accent1"/>
      <w:spacing w:val="5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9B4B03"/>
    <w:pPr>
      <w:pBdr>
        <w:top w:val="single" w:sz="4" w:space="10" w:color="FAAF40" w:themeColor="accent1"/>
        <w:bottom w:val="single" w:sz="4" w:space="10" w:color="FAAF40" w:themeColor="accent1"/>
      </w:pBdr>
      <w:spacing w:before="360" w:after="360"/>
      <w:ind w:left="864" w:right="864"/>
    </w:pPr>
    <w:rPr>
      <w:i/>
      <w:iCs/>
      <w:color w:val="FAAF4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9B4B03"/>
    <w:rPr>
      <w:rFonts w:ascii="Century Schoolbook" w:hAnsi="Century Schoolbook"/>
      <w:i/>
      <w:iCs/>
      <w:color w:val="FAAF40" w:themeColor="accent1"/>
      <w:lang w:val="en-US"/>
    </w:rPr>
  </w:style>
  <w:style w:type="character" w:styleId="Voimakaskorostus">
    <w:name w:val="Intense Emphasis"/>
    <w:basedOn w:val="Kappaleenoletusfontti"/>
    <w:uiPriority w:val="21"/>
    <w:semiHidden/>
    <w:rsid w:val="009B4B03"/>
    <w:rPr>
      <w:rFonts w:ascii="Century Schoolbook" w:hAnsi="Century Schoolbook"/>
      <w:i/>
      <w:iCs/>
      <w:color w:val="FAAF40" w:themeColor="accent1"/>
    </w:rPr>
  </w:style>
  <w:style w:type="paragraph" w:styleId="NormaaliWWW">
    <w:name w:val="Normal (Web)"/>
    <w:basedOn w:val="Normaali"/>
    <w:uiPriority w:val="99"/>
    <w:semiHidden/>
    <w:unhideWhenUsed/>
    <w:rsid w:val="009B4B03"/>
    <w:rPr>
      <w:rFonts w:ascii="Times New Roman" w:hAnsi="Times New Roman"/>
      <w:sz w:val="24"/>
      <w:szCs w:val="24"/>
    </w:rPr>
  </w:style>
  <w:style w:type="character" w:styleId="lyhyperlinkki">
    <w:name w:val="Smart Hyperlink"/>
    <w:basedOn w:val="Kappaleenoletusfontti"/>
    <w:uiPriority w:val="99"/>
    <w:semiHidden/>
    <w:unhideWhenUsed/>
    <w:rsid w:val="009B4B03"/>
    <w:rPr>
      <w:rFonts w:ascii="Century Schoolbook" w:hAnsi="Century Schoolbook"/>
      <w:u w:val="dotte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B4B03"/>
    <w:rPr>
      <w:rFonts w:ascii="Century Schoolbook" w:hAnsi="Century Schoolbook"/>
      <w:color w:val="605E5C"/>
      <w:shd w:val="clear" w:color="auto" w:fill="E1DFDD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9B4B03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9B4B03"/>
    <w:rPr>
      <w:rFonts w:ascii="Century Schoolbook" w:hAnsi="Century Schoolbook"/>
      <w:lang w:val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9B4B03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9B4B03"/>
    <w:rPr>
      <w:rFonts w:ascii="Century Schoolbook" w:hAnsi="Century Schoolbook"/>
      <w:lang w:val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9B4B03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9B4B03"/>
    <w:rPr>
      <w:rFonts w:ascii="Century Schoolbook" w:hAnsi="Century Schoolbook"/>
      <w:sz w:val="16"/>
      <w:szCs w:val="16"/>
      <w:lang w:val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9B4B03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9B4B03"/>
    <w:rPr>
      <w:rFonts w:ascii="Century Schoolbook" w:hAnsi="Century Schoolbook"/>
      <w:lang w:val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9B4B03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9B4B03"/>
    <w:rPr>
      <w:rFonts w:ascii="Century Schoolbook" w:hAnsi="Century Schoolbook"/>
      <w:lang w:val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9B4B03"/>
    <w:pPr>
      <w:spacing w:after="120"/>
      <w:ind w:left="360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9B4B03"/>
    <w:rPr>
      <w:rFonts w:ascii="Century Schoolbook" w:hAnsi="Century Schoolbook"/>
      <w:sz w:val="16"/>
      <w:szCs w:val="16"/>
      <w:lang w:val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9B4B03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9B4B03"/>
    <w:rPr>
      <w:rFonts w:ascii="Century Schoolbook" w:hAnsi="Century Schoolbook"/>
      <w:lang w:val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9B4B03"/>
    <w:pPr>
      <w:spacing w:after="20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9B4B03"/>
    <w:rPr>
      <w:rFonts w:ascii="Century Schoolbook" w:hAnsi="Century Schoolbook"/>
      <w:lang w:val="en-US"/>
    </w:rPr>
  </w:style>
  <w:style w:type="paragraph" w:styleId="Vakiosisennys">
    <w:name w:val="Normal Indent"/>
    <w:basedOn w:val="Normaali"/>
    <w:uiPriority w:val="99"/>
    <w:semiHidden/>
    <w:unhideWhenUsed/>
    <w:rsid w:val="009B4B03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9B4B03"/>
    <w:pPr>
      <w:spacing w:after="0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9B4B03"/>
    <w:rPr>
      <w:rFonts w:ascii="Century Schoolbook" w:hAnsi="Century Schoolbook"/>
      <w:lang w:val="en-US"/>
    </w:rPr>
  </w:style>
  <w:style w:type="table" w:styleId="TaulukkoModerni">
    <w:name w:val="Table Contemporary"/>
    <w:basedOn w:val="Normaalitaulukko"/>
    <w:uiPriority w:val="99"/>
    <w:semiHidden/>
    <w:unhideWhenUsed/>
    <w:rsid w:val="009B4B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aalealuettelo">
    <w:name w:val="Light List"/>
    <w:basedOn w:val="Normaalitaulukko"/>
    <w:uiPriority w:val="61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AAF40" w:themeColor="accent1"/>
        <w:left w:val="single" w:sz="8" w:space="0" w:color="FAAF40" w:themeColor="accent1"/>
        <w:bottom w:val="single" w:sz="8" w:space="0" w:color="FAAF40" w:themeColor="accent1"/>
        <w:right w:val="single" w:sz="8" w:space="0" w:color="FAAF4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F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F40" w:themeColor="accent1"/>
          <w:left w:val="single" w:sz="8" w:space="0" w:color="FAAF40" w:themeColor="accent1"/>
          <w:bottom w:val="single" w:sz="8" w:space="0" w:color="FAAF40" w:themeColor="accent1"/>
          <w:right w:val="single" w:sz="8" w:space="0" w:color="FAAF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F40" w:themeColor="accent1"/>
          <w:left w:val="single" w:sz="8" w:space="0" w:color="FAAF40" w:themeColor="accent1"/>
          <w:bottom w:val="single" w:sz="8" w:space="0" w:color="FAAF40" w:themeColor="accent1"/>
          <w:right w:val="single" w:sz="8" w:space="0" w:color="FAAF40" w:themeColor="accent1"/>
        </w:tcBorders>
      </w:tcPr>
    </w:tblStylePr>
    <w:tblStylePr w:type="band1Horz">
      <w:tblPr/>
      <w:tcPr>
        <w:tcBorders>
          <w:top w:val="single" w:sz="8" w:space="0" w:color="FAAF40" w:themeColor="accent1"/>
          <w:left w:val="single" w:sz="8" w:space="0" w:color="FAAF40" w:themeColor="accent1"/>
          <w:bottom w:val="single" w:sz="8" w:space="0" w:color="FAAF40" w:themeColor="accent1"/>
          <w:right w:val="single" w:sz="8" w:space="0" w:color="FAAF40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B6D429" w:themeColor="accent2"/>
        <w:left w:val="single" w:sz="8" w:space="0" w:color="B6D429" w:themeColor="accent2"/>
        <w:bottom w:val="single" w:sz="8" w:space="0" w:color="B6D429" w:themeColor="accent2"/>
        <w:right w:val="single" w:sz="8" w:space="0" w:color="B6D42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D4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429" w:themeColor="accent2"/>
          <w:left w:val="single" w:sz="8" w:space="0" w:color="B6D429" w:themeColor="accent2"/>
          <w:bottom w:val="single" w:sz="8" w:space="0" w:color="B6D429" w:themeColor="accent2"/>
          <w:right w:val="single" w:sz="8" w:space="0" w:color="B6D4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D429" w:themeColor="accent2"/>
          <w:left w:val="single" w:sz="8" w:space="0" w:color="B6D429" w:themeColor="accent2"/>
          <w:bottom w:val="single" w:sz="8" w:space="0" w:color="B6D429" w:themeColor="accent2"/>
          <w:right w:val="single" w:sz="8" w:space="0" w:color="B6D429" w:themeColor="accent2"/>
        </w:tcBorders>
      </w:tcPr>
    </w:tblStylePr>
    <w:tblStylePr w:type="band1Horz">
      <w:tblPr/>
      <w:tcPr>
        <w:tcBorders>
          <w:top w:val="single" w:sz="8" w:space="0" w:color="B6D429" w:themeColor="accent2"/>
          <w:left w:val="single" w:sz="8" w:space="0" w:color="B6D429" w:themeColor="accent2"/>
          <w:bottom w:val="single" w:sz="8" w:space="0" w:color="B6D429" w:themeColor="accent2"/>
          <w:right w:val="single" w:sz="8" w:space="0" w:color="B6D429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7ECAD9" w:themeColor="accent3"/>
        <w:left w:val="single" w:sz="8" w:space="0" w:color="7ECAD9" w:themeColor="accent3"/>
        <w:bottom w:val="single" w:sz="8" w:space="0" w:color="7ECAD9" w:themeColor="accent3"/>
        <w:right w:val="single" w:sz="8" w:space="0" w:color="7ECA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CA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AD9" w:themeColor="accent3"/>
          <w:left w:val="single" w:sz="8" w:space="0" w:color="7ECAD9" w:themeColor="accent3"/>
          <w:bottom w:val="single" w:sz="8" w:space="0" w:color="7ECAD9" w:themeColor="accent3"/>
          <w:right w:val="single" w:sz="8" w:space="0" w:color="7ECA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CAD9" w:themeColor="accent3"/>
          <w:left w:val="single" w:sz="8" w:space="0" w:color="7ECAD9" w:themeColor="accent3"/>
          <w:bottom w:val="single" w:sz="8" w:space="0" w:color="7ECAD9" w:themeColor="accent3"/>
          <w:right w:val="single" w:sz="8" w:space="0" w:color="7ECAD9" w:themeColor="accent3"/>
        </w:tcBorders>
      </w:tcPr>
    </w:tblStylePr>
    <w:tblStylePr w:type="band1Horz">
      <w:tblPr/>
      <w:tcPr>
        <w:tcBorders>
          <w:top w:val="single" w:sz="8" w:space="0" w:color="7ECAD9" w:themeColor="accent3"/>
          <w:left w:val="single" w:sz="8" w:space="0" w:color="7ECAD9" w:themeColor="accent3"/>
          <w:bottom w:val="single" w:sz="8" w:space="0" w:color="7ECAD9" w:themeColor="accent3"/>
          <w:right w:val="single" w:sz="8" w:space="0" w:color="7ECAD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F7278" w:themeColor="accent4"/>
        <w:left w:val="single" w:sz="8" w:space="0" w:color="FF7278" w:themeColor="accent4"/>
        <w:bottom w:val="single" w:sz="8" w:space="0" w:color="FF7278" w:themeColor="accent4"/>
        <w:right w:val="single" w:sz="8" w:space="0" w:color="FF727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2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78" w:themeColor="accent4"/>
          <w:left w:val="single" w:sz="8" w:space="0" w:color="FF7278" w:themeColor="accent4"/>
          <w:bottom w:val="single" w:sz="8" w:space="0" w:color="FF7278" w:themeColor="accent4"/>
          <w:right w:val="single" w:sz="8" w:space="0" w:color="FF72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278" w:themeColor="accent4"/>
          <w:left w:val="single" w:sz="8" w:space="0" w:color="FF7278" w:themeColor="accent4"/>
          <w:bottom w:val="single" w:sz="8" w:space="0" w:color="FF7278" w:themeColor="accent4"/>
          <w:right w:val="single" w:sz="8" w:space="0" w:color="FF7278" w:themeColor="accent4"/>
        </w:tcBorders>
      </w:tcPr>
    </w:tblStylePr>
    <w:tblStylePr w:type="band1Horz">
      <w:tblPr/>
      <w:tcPr>
        <w:tcBorders>
          <w:top w:val="single" w:sz="8" w:space="0" w:color="FF7278" w:themeColor="accent4"/>
          <w:left w:val="single" w:sz="8" w:space="0" w:color="FF7278" w:themeColor="accent4"/>
          <w:bottom w:val="single" w:sz="8" w:space="0" w:color="FF7278" w:themeColor="accent4"/>
          <w:right w:val="single" w:sz="8" w:space="0" w:color="FF7278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3C2517" w:themeColor="accent5"/>
        <w:left w:val="single" w:sz="8" w:space="0" w:color="3C2517" w:themeColor="accent5"/>
        <w:bottom w:val="single" w:sz="8" w:space="0" w:color="3C2517" w:themeColor="accent5"/>
        <w:right w:val="single" w:sz="8" w:space="0" w:color="3C251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51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517" w:themeColor="accent5"/>
          <w:left w:val="single" w:sz="8" w:space="0" w:color="3C2517" w:themeColor="accent5"/>
          <w:bottom w:val="single" w:sz="8" w:space="0" w:color="3C2517" w:themeColor="accent5"/>
          <w:right w:val="single" w:sz="8" w:space="0" w:color="3C251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517" w:themeColor="accent5"/>
          <w:left w:val="single" w:sz="8" w:space="0" w:color="3C2517" w:themeColor="accent5"/>
          <w:bottom w:val="single" w:sz="8" w:space="0" w:color="3C2517" w:themeColor="accent5"/>
          <w:right w:val="single" w:sz="8" w:space="0" w:color="3C2517" w:themeColor="accent5"/>
        </w:tcBorders>
      </w:tcPr>
    </w:tblStylePr>
    <w:tblStylePr w:type="band1Horz">
      <w:tblPr/>
      <w:tcPr>
        <w:tcBorders>
          <w:top w:val="single" w:sz="8" w:space="0" w:color="3C2517" w:themeColor="accent5"/>
          <w:left w:val="single" w:sz="8" w:space="0" w:color="3C2517" w:themeColor="accent5"/>
          <w:bottom w:val="single" w:sz="8" w:space="0" w:color="3C2517" w:themeColor="accent5"/>
          <w:right w:val="single" w:sz="8" w:space="0" w:color="3C2517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A87D51" w:themeColor="accent6"/>
        <w:left w:val="single" w:sz="8" w:space="0" w:color="A87D51" w:themeColor="accent6"/>
        <w:bottom w:val="single" w:sz="8" w:space="0" w:color="A87D51" w:themeColor="accent6"/>
        <w:right w:val="single" w:sz="8" w:space="0" w:color="A87D5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7D5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7D51" w:themeColor="accent6"/>
          <w:left w:val="single" w:sz="8" w:space="0" w:color="A87D51" w:themeColor="accent6"/>
          <w:bottom w:val="single" w:sz="8" w:space="0" w:color="A87D51" w:themeColor="accent6"/>
          <w:right w:val="single" w:sz="8" w:space="0" w:color="A87D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7D51" w:themeColor="accent6"/>
          <w:left w:val="single" w:sz="8" w:space="0" w:color="A87D51" w:themeColor="accent6"/>
          <w:bottom w:val="single" w:sz="8" w:space="0" w:color="A87D51" w:themeColor="accent6"/>
          <w:right w:val="single" w:sz="8" w:space="0" w:color="A87D51" w:themeColor="accent6"/>
        </w:tcBorders>
      </w:tcPr>
    </w:tblStylePr>
    <w:tblStylePr w:type="band1Horz">
      <w:tblPr/>
      <w:tcPr>
        <w:tcBorders>
          <w:top w:val="single" w:sz="8" w:space="0" w:color="A87D51" w:themeColor="accent6"/>
          <w:left w:val="single" w:sz="8" w:space="0" w:color="A87D51" w:themeColor="accent6"/>
          <w:bottom w:val="single" w:sz="8" w:space="0" w:color="A87D51" w:themeColor="accent6"/>
          <w:right w:val="single" w:sz="8" w:space="0" w:color="A87D51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9B4B03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9B4B03"/>
    <w:pPr>
      <w:spacing w:after="0"/>
    </w:pPr>
    <w:rPr>
      <w:color w:val="E48A06" w:themeColor="accent1" w:themeShade="BF"/>
    </w:rPr>
    <w:tblPr>
      <w:tblStyleRowBandSize w:val="1"/>
      <w:tblStyleColBandSize w:val="1"/>
      <w:tblBorders>
        <w:top w:val="single" w:sz="8" w:space="0" w:color="FAAF40" w:themeColor="accent1"/>
        <w:bottom w:val="single" w:sz="8" w:space="0" w:color="FAAF4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40" w:themeColor="accent1"/>
          <w:left w:val="nil"/>
          <w:bottom w:val="single" w:sz="8" w:space="0" w:color="FAAF4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40" w:themeColor="accent1"/>
          <w:left w:val="nil"/>
          <w:bottom w:val="single" w:sz="8" w:space="0" w:color="FAAF4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F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9B4B03"/>
    <w:pPr>
      <w:spacing w:after="0"/>
    </w:pPr>
    <w:rPr>
      <w:color w:val="879E1E" w:themeColor="accent2" w:themeShade="BF"/>
    </w:rPr>
    <w:tblPr>
      <w:tblStyleRowBandSize w:val="1"/>
      <w:tblStyleColBandSize w:val="1"/>
      <w:tblBorders>
        <w:top w:val="single" w:sz="8" w:space="0" w:color="B6D429" w:themeColor="accent2"/>
        <w:bottom w:val="single" w:sz="8" w:space="0" w:color="B6D42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D429" w:themeColor="accent2"/>
          <w:left w:val="nil"/>
          <w:bottom w:val="single" w:sz="8" w:space="0" w:color="B6D42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D429" w:themeColor="accent2"/>
          <w:left w:val="nil"/>
          <w:bottom w:val="single" w:sz="8" w:space="0" w:color="B6D42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4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4C9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9B4B03"/>
    <w:pPr>
      <w:spacing w:after="0"/>
    </w:pPr>
    <w:rPr>
      <w:color w:val="3BAEC5" w:themeColor="accent3" w:themeShade="BF"/>
    </w:rPr>
    <w:tblPr>
      <w:tblStyleRowBandSize w:val="1"/>
      <w:tblStyleColBandSize w:val="1"/>
      <w:tblBorders>
        <w:top w:val="single" w:sz="8" w:space="0" w:color="7ECAD9" w:themeColor="accent3"/>
        <w:bottom w:val="single" w:sz="8" w:space="0" w:color="7ECA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CAD9" w:themeColor="accent3"/>
          <w:left w:val="nil"/>
          <w:bottom w:val="single" w:sz="8" w:space="0" w:color="7ECA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CAD9" w:themeColor="accent3"/>
          <w:left w:val="nil"/>
          <w:bottom w:val="single" w:sz="8" w:space="0" w:color="7ECA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1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1F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9B4B03"/>
    <w:pPr>
      <w:spacing w:after="0"/>
    </w:pPr>
    <w:rPr>
      <w:color w:val="FF151E" w:themeColor="accent4" w:themeShade="BF"/>
    </w:rPr>
    <w:tblPr>
      <w:tblStyleRowBandSize w:val="1"/>
      <w:tblStyleColBandSize w:val="1"/>
      <w:tblBorders>
        <w:top w:val="single" w:sz="8" w:space="0" w:color="FF7278" w:themeColor="accent4"/>
        <w:bottom w:val="single" w:sz="8" w:space="0" w:color="FF727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278" w:themeColor="accent4"/>
          <w:left w:val="nil"/>
          <w:bottom w:val="single" w:sz="8" w:space="0" w:color="FF727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278" w:themeColor="accent4"/>
          <w:left w:val="nil"/>
          <w:bottom w:val="single" w:sz="8" w:space="0" w:color="FF727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DD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9B4B03"/>
    <w:pPr>
      <w:spacing w:after="0"/>
    </w:pPr>
    <w:rPr>
      <w:color w:val="2C1B11" w:themeColor="accent5" w:themeShade="BF"/>
    </w:rPr>
    <w:tblPr>
      <w:tblStyleRowBandSize w:val="1"/>
      <w:tblStyleColBandSize w:val="1"/>
      <w:tblBorders>
        <w:top w:val="single" w:sz="8" w:space="0" w:color="3C2517" w:themeColor="accent5"/>
        <w:bottom w:val="single" w:sz="8" w:space="0" w:color="3C251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2517" w:themeColor="accent5"/>
          <w:left w:val="nil"/>
          <w:bottom w:val="single" w:sz="8" w:space="0" w:color="3C251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2517" w:themeColor="accent5"/>
          <w:left w:val="nil"/>
          <w:bottom w:val="single" w:sz="8" w:space="0" w:color="3C251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4B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4B2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9B4B03"/>
    <w:pPr>
      <w:spacing w:after="0"/>
    </w:pPr>
    <w:rPr>
      <w:color w:val="7D5D3C" w:themeColor="accent6" w:themeShade="BF"/>
    </w:rPr>
    <w:tblPr>
      <w:tblStyleRowBandSize w:val="1"/>
      <w:tblStyleColBandSize w:val="1"/>
      <w:tblBorders>
        <w:top w:val="single" w:sz="8" w:space="0" w:color="A87D51" w:themeColor="accent6"/>
        <w:bottom w:val="single" w:sz="8" w:space="0" w:color="A87D5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7D51" w:themeColor="accent6"/>
          <w:left w:val="nil"/>
          <w:bottom w:val="single" w:sz="8" w:space="0" w:color="A87D5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7D51" w:themeColor="accent6"/>
          <w:left w:val="nil"/>
          <w:bottom w:val="single" w:sz="8" w:space="0" w:color="A87D5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E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ED3" w:themeFill="accent6" w:themeFillTint="3F"/>
      </w:tcPr>
    </w:tblStylePr>
  </w:style>
  <w:style w:type="table" w:styleId="Vaalearuudukko">
    <w:name w:val="Light Grid"/>
    <w:basedOn w:val="Normaalitaulukko"/>
    <w:uiPriority w:val="62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AAF40" w:themeColor="accent1"/>
        <w:left w:val="single" w:sz="8" w:space="0" w:color="FAAF40" w:themeColor="accent1"/>
        <w:bottom w:val="single" w:sz="8" w:space="0" w:color="FAAF40" w:themeColor="accent1"/>
        <w:right w:val="single" w:sz="8" w:space="0" w:color="FAAF40" w:themeColor="accent1"/>
        <w:insideH w:val="single" w:sz="8" w:space="0" w:color="FAAF40" w:themeColor="accent1"/>
        <w:insideV w:val="single" w:sz="8" w:space="0" w:color="FAAF4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40" w:themeColor="accent1"/>
          <w:left w:val="single" w:sz="8" w:space="0" w:color="FAAF40" w:themeColor="accent1"/>
          <w:bottom w:val="single" w:sz="18" w:space="0" w:color="FAAF40" w:themeColor="accent1"/>
          <w:right w:val="single" w:sz="8" w:space="0" w:color="FAAF40" w:themeColor="accent1"/>
          <w:insideH w:val="nil"/>
          <w:insideV w:val="single" w:sz="8" w:space="0" w:color="FAAF4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F40" w:themeColor="accent1"/>
          <w:left w:val="single" w:sz="8" w:space="0" w:color="FAAF40" w:themeColor="accent1"/>
          <w:bottom w:val="single" w:sz="8" w:space="0" w:color="FAAF40" w:themeColor="accent1"/>
          <w:right w:val="single" w:sz="8" w:space="0" w:color="FAAF40" w:themeColor="accent1"/>
          <w:insideH w:val="nil"/>
          <w:insideV w:val="single" w:sz="8" w:space="0" w:color="FAAF4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40" w:themeColor="accent1"/>
          <w:left w:val="single" w:sz="8" w:space="0" w:color="FAAF40" w:themeColor="accent1"/>
          <w:bottom w:val="single" w:sz="8" w:space="0" w:color="FAAF40" w:themeColor="accent1"/>
          <w:right w:val="single" w:sz="8" w:space="0" w:color="FAAF40" w:themeColor="accent1"/>
        </w:tcBorders>
      </w:tcPr>
    </w:tblStylePr>
    <w:tblStylePr w:type="band1Vert">
      <w:tblPr/>
      <w:tcPr>
        <w:tcBorders>
          <w:top w:val="single" w:sz="8" w:space="0" w:color="FAAF40" w:themeColor="accent1"/>
          <w:left w:val="single" w:sz="8" w:space="0" w:color="FAAF40" w:themeColor="accent1"/>
          <w:bottom w:val="single" w:sz="8" w:space="0" w:color="FAAF40" w:themeColor="accent1"/>
          <w:right w:val="single" w:sz="8" w:space="0" w:color="FAAF40" w:themeColor="accent1"/>
        </w:tcBorders>
        <w:shd w:val="clear" w:color="auto" w:fill="FDEBCF" w:themeFill="accent1" w:themeFillTint="3F"/>
      </w:tcPr>
    </w:tblStylePr>
    <w:tblStylePr w:type="band1Horz">
      <w:tblPr/>
      <w:tcPr>
        <w:tcBorders>
          <w:top w:val="single" w:sz="8" w:space="0" w:color="FAAF40" w:themeColor="accent1"/>
          <w:left w:val="single" w:sz="8" w:space="0" w:color="FAAF40" w:themeColor="accent1"/>
          <w:bottom w:val="single" w:sz="8" w:space="0" w:color="FAAF40" w:themeColor="accent1"/>
          <w:right w:val="single" w:sz="8" w:space="0" w:color="FAAF40" w:themeColor="accent1"/>
          <w:insideV w:val="single" w:sz="8" w:space="0" w:color="FAAF40" w:themeColor="accent1"/>
        </w:tcBorders>
        <w:shd w:val="clear" w:color="auto" w:fill="FDEBCF" w:themeFill="accent1" w:themeFillTint="3F"/>
      </w:tcPr>
    </w:tblStylePr>
    <w:tblStylePr w:type="band2Horz">
      <w:tblPr/>
      <w:tcPr>
        <w:tcBorders>
          <w:top w:val="single" w:sz="8" w:space="0" w:color="FAAF40" w:themeColor="accent1"/>
          <w:left w:val="single" w:sz="8" w:space="0" w:color="FAAF40" w:themeColor="accent1"/>
          <w:bottom w:val="single" w:sz="8" w:space="0" w:color="FAAF40" w:themeColor="accent1"/>
          <w:right w:val="single" w:sz="8" w:space="0" w:color="FAAF40" w:themeColor="accent1"/>
          <w:insideV w:val="single" w:sz="8" w:space="0" w:color="FAAF40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B6D429" w:themeColor="accent2"/>
        <w:left w:val="single" w:sz="8" w:space="0" w:color="B6D429" w:themeColor="accent2"/>
        <w:bottom w:val="single" w:sz="8" w:space="0" w:color="B6D429" w:themeColor="accent2"/>
        <w:right w:val="single" w:sz="8" w:space="0" w:color="B6D429" w:themeColor="accent2"/>
        <w:insideH w:val="single" w:sz="8" w:space="0" w:color="B6D429" w:themeColor="accent2"/>
        <w:insideV w:val="single" w:sz="8" w:space="0" w:color="B6D42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D429" w:themeColor="accent2"/>
          <w:left w:val="single" w:sz="8" w:space="0" w:color="B6D429" w:themeColor="accent2"/>
          <w:bottom w:val="single" w:sz="18" w:space="0" w:color="B6D429" w:themeColor="accent2"/>
          <w:right w:val="single" w:sz="8" w:space="0" w:color="B6D429" w:themeColor="accent2"/>
          <w:insideH w:val="nil"/>
          <w:insideV w:val="single" w:sz="8" w:space="0" w:color="B6D42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D429" w:themeColor="accent2"/>
          <w:left w:val="single" w:sz="8" w:space="0" w:color="B6D429" w:themeColor="accent2"/>
          <w:bottom w:val="single" w:sz="8" w:space="0" w:color="B6D429" w:themeColor="accent2"/>
          <w:right w:val="single" w:sz="8" w:space="0" w:color="B6D429" w:themeColor="accent2"/>
          <w:insideH w:val="nil"/>
          <w:insideV w:val="single" w:sz="8" w:space="0" w:color="B6D42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D429" w:themeColor="accent2"/>
          <w:left w:val="single" w:sz="8" w:space="0" w:color="B6D429" w:themeColor="accent2"/>
          <w:bottom w:val="single" w:sz="8" w:space="0" w:color="B6D429" w:themeColor="accent2"/>
          <w:right w:val="single" w:sz="8" w:space="0" w:color="B6D429" w:themeColor="accent2"/>
        </w:tcBorders>
      </w:tcPr>
    </w:tblStylePr>
    <w:tblStylePr w:type="band1Vert">
      <w:tblPr/>
      <w:tcPr>
        <w:tcBorders>
          <w:top w:val="single" w:sz="8" w:space="0" w:color="B6D429" w:themeColor="accent2"/>
          <w:left w:val="single" w:sz="8" w:space="0" w:color="B6D429" w:themeColor="accent2"/>
          <w:bottom w:val="single" w:sz="8" w:space="0" w:color="B6D429" w:themeColor="accent2"/>
          <w:right w:val="single" w:sz="8" w:space="0" w:color="B6D429" w:themeColor="accent2"/>
        </w:tcBorders>
        <w:shd w:val="clear" w:color="auto" w:fill="EDF4C9" w:themeFill="accent2" w:themeFillTint="3F"/>
      </w:tcPr>
    </w:tblStylePr>
    <w:tblStylePr w:type="band1Horz">
      <w:tblPr/>
      <w:tcPr>
        <w:tcBorders>
          <w:top w:val="single" w:sz="8" w:space="0" w:color="B6D429" w:themeColor="accent2"/>
          <w:left w:val="single" w:sz="8" w:space="0" w:color="B6D429" w:themeColor="accent2"/>
          <w:bottom w:val="single" w:sz="8" w:space="0" w:color="B6D429" w:themeColor="accent2"/>
          <w:right w:val="single" w:sz="8" w:space="0" w:color="B6D429" w:themeColor="accent2"/>
          <w:insideV w:val="single" w:sz="8" w:space="0" w:color="B6D429" w:themeColor="accent2"/>
        </w:tcBorders>
        <w:shd w:val="clear" w:color="auto" w:fill="EDF4C9" w:themeFill="accent2" w:themeFillTint="3F"/>
      </w:tcPr>
    </w:tblStylePr>
    <w:tblStylePr w:type="band2Horz">
      <w:tblPr/>
      <w:tcPr>
        <w:tcBorders>
          <w:top w:val="single" w:sz="8" w:space="0" w:color="B6D429" w:themeColor="accent2"/>
          <w:left w:val="single" w:sz="8" w:space="0" w:color="B6D429" w:themeColor="accent2"/>
          <w:bottom w:val="single" w:sz="8" w:space="0" w:color="B6D429" w:themeColor="accent2"/>
          <w:right w:val="single" w:sz="8" w:space="0" w:color="B6D429" w:themeColor="accent2"/>
          <w:insideV w:val="single" w:sz="8" w:space="0" w:color="B6D429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7ECAD9" w:themeColor="accent3"/>
        <w:left w:val="single" w:sz="8" w:space="0" w:color="7ECAD9" w:themeColor="accent3"/>
        <w:bottom w:val="single" w:sz="8" w:space="0" w:color="7ECAD9" w:themeColor="accent3"/>
        <w:right w:val="single" w:sz="8" w:space="0" w:color="7ECAD9" w:themeColor="accent3"/>
        <w:insideH w:val="single" w:sz="8" w:space="0" w:color="7ECAD9" w:themeColor="accent3"/>
        <w:insideV w:val="single" w:sz="8" w:space="0" w:color="7ECA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CAD9" w:themeColor="accent3"/>
          <w:left w:val="single" w:sz="8" w:space="0" w:color="7ECAD9" w:themeColor="accent3"/>
          <w:bottom w:val="single" w:sz="18" w:space="0" w:color="7ECAD9" w:themeColor="accent3"/>
          <w:right w:val="single" w:sz="8" w:space="0" w:color="7ECAD9" w:themeColor="accent3"/>
          <w:insideH w:val="nil"/>
          <w:insideV w:val="single" w:sz="8" w:space="0" w:color="7ECA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CAD9" w:themeColor="accent3"/>
          <w:left w:val="single" w:sz="8" w:space="0" w:color="7ECAD9" w:themeColor="accent3"/>
          <w:bottom w:val="single" w:sz="8" w:space="0" w:color="7ECAD9" w:themeColor="accent3"/>
          <w:right w:val="single" w:sz="8" w:space="0" w:color="7ECAD9" w:themeColor="accent3"/>
          <w:insideH w:val="nil"/>
          <w:insideV w:val="single" w:sz="8" w:space="0" w:color="7ECA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CAD9" w:themeColor="accent3"/>
          <w:left w:val="single" w:sz="8" w:space="0" w:color="7ECAD9" w:themeColor="accent3"/>
          <w:bottom w:val="single" w:sz="8" w:space="0" w:color="7ECAD9" w:themeColor="accent3"/>
          <w:right w:val="single" w:sz="8" w:space="0" w:color="7ECAD9" w:themeColor="accent3"/>
        </w:tcBorders>
      </w:tcPr>
    </w:tblStylePr>
    <w:tblStylePr w:type="band1Vert">
      <w:tblPr/>
      <w:tcPr>
        <w:tcBorders>
          <w:top w:val="single" w:sz="8" w:space="0" w:color="7ECAD9" w:themeColor="accent3"/>
          <w:left w:val="single" w:sz="8" w:space="0" w:color="7ECAD9" w:themeColor="accent3"/>
          <w:bottom w:val="single" w:sz="8" w:space="0" w:color="7ECAD9" w:themeColor="accent3"/>
          <w:right w:val="single" w:sz="8" w:space="0" w:color="7ECAD9" w:themeColor="accent3"/>
        </w:tcBorders>
        <w:shd w:val="clear" w:color="auto" w:fill="DFF1F5" w:themeFill="accent3" w:themeFillTint="3F"/>
      </w:tcPr>
    </w:tblStylePr>
    <w:tblStylePr w:type="band1Horz">
      <w:tblPr/>
      <w:tcPr>
        <w:tcBorders>
          <w:top w:val="single" w:sz="8" w:space="0" w:color="7ECAD9" w:themeColor="accent3"/>
          <w:left w:val="single" w:sz="8" w:space="0" w:color="7ECAD9" w:themeColor="accent3"/>
          <w:bottom w:val="single" w:sz="8" w:space="0" w:color="7ECAD9" w:themeColor="accent3"/>
          <w:right w:val="single" w:sz="8" w:space="0" w:color="7ECAD9" w:themeColor="accent3"/>
          <w:insideV w:val="single" w:sz="8" w:space="0" w:color="7ECAD9" w:themeColor="accent3"/>
        </w:tcBorders>
        <w:shd w:val="clear" w:color="auto" w:fill="DFF1F5" w:themeFill="accent3" w:themeFillTint="3F"/>
      </w:tcPr>
    </w:tblStylePr>
    <w:tblStylePr w:type="band2Horz">
      <w:tblPr/>
      <w:tcPr>
        <w:tcBorders>
          <w:top w:val="single" w:sz="8" w:space="0" w:color="7ECAD9" w:themeColor="accent3"/>
          <w:left w:val="single" w:sz="8" w:space="0" w:color="7ECAD9" w:themeColor="accent3"/>
          <w:bottom w:val="single" w:sz="8" w:space="0" w:color="7ECAD9" w:themeColor="accent3"/>
          <w:right w:val="single" w:sz="8" w:space="0" w:color="7ECAD9" w:themeColor="accent3"/>
          <w:insideV w:val="single" w:sz="8" w:space="0" w:color="7ECAD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FF7278" w:themeColor="accent4"/>
        <w:left w:val="single" w:sz="8" w:space="0" w:color="FF7278" w:themeColor="accent4"/>
        <w:bottom w:val="single" w:sz="8" w:space="0" w:color="FF7278" w:themeColor="accent4"/>
        <w:right w:val="single" w:sz="8" w:space="0" w:color="FF7278" w:themeColor="accent4"/>
        <w:insideH w:val="single" w:sz="8" w:space="0" w:color="FF7278" w:themeColor="accent4"/>
        <w:insideV w:val="single" w:sz="8" w:space="0" w:color="FF727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278" w:themeColor="accent4"/>
          <w:left w:val="single" w:sz="8" w:space="0" w:color="FF7278" w:themeColor="accent4"/>
          <w:bottom w:val="single" w:sz="18" w:space="0" w:color="FF7278" w:themeColor="accent4"/>
          <w:right w:val="single" w:sz="8" w:space="0" w:color="FF7278" w:themeColor="accent4"/>
          <w:insideH w:val="nil"/>
          <w:insideV w:val="single" w:sz="8" w:space="0" w:color="FF727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278" w:themeColor="accent4"/>
          <w:left w:val="single" w:sz="8" w:space="0" w:color="FF7278" w:themeColor="accent4"/>
          <w:bottom w:val="single" w:sz="8" w:space="0" w:color="FF7278" w:themeColor="accent4"/>
          <w:right w:val="single" w:sz="8" w:space="0" w:color="FF7278" w:themeColor="accent4"/>
          <w:insideH w:val="nil"/>
          <w:insideV w:val="single" w:sz="8" w:space="0" w:color="FF727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278" w:themeColor="accent4"/>
          <w:left w:val="single" w:sz="8" w:space="0" w:color="FF7278" w:themeColor="accent4"/>
          <w:bottom w:val="single" w:sz="8" w:space="0" w:color="FF7278" w:themeColor="accent4"/>
          <w:right w:val="single" w:sz="8" w:space="0" w:color="FF7278" w:themeColor="accent4"/>
        </w:tcBorders>
      </w:tcPr>
    </w:tblStylePr>
    <w:tblStylePr w:type="band1Vert">
      <w:tblPr/>
      <w:tcPr>
        <w:tcBorders>
          <w:top w:val="single" w:sz="8" w:space="0" w:color="FF7278" w:themeColor="accent4"/>
          <w:left w:val="single" w:sz="8" w:space="0" w:color="FF7278" w:themeColor="accent4"/>
          <w:bottom w:val="single" w:sz="8" w:space="0" w:color="FF7278" w:themeColor="accent4"/>
          <w:right w:val="single" w:sz="8" w:space="0" w:color="FF7278" w:themeColor="accent4"/>
        </w:tcBorders>
        <w:shd w:val="clear" w:color="auto" w:fill="FFDCDD" w:themeFill="accent4" w:themeFillTint="3F"/>
      </w:tcPr>
    </w:tblStylePr>
    <w:tblStylePr w:type="band1Horz">
      <w:tblPr/>
      <w:tcPr>
        <w:tcBorders>
          <w:top w:val="single" w:sz="8" w:space="0" w:color="FF7278" w:themeColor="accent4"/>
          <w:left w:val="single" w:sz="8" w:space="0" w:color="FF7278" w:themeColor="accent4"/>
          <w:bottom w:val="single" w:sz="8" w:space="0" w:color="FF7278" w:themeColor="accent4"/>
          <w:right w:val="single" w:sz="8" w:space="0" w:color="FF7278" w:themeColor="accent4"/>
          <w:insideV w:val="single" w:sz="8" w:space="0" w:color="FF7278" w:themeColor="accent4"/>
        </w:tcBorders>
        <w:shd w:val="clear" w:color="auto" w:fill="FFDCDD" w:themeFill="accent4" w:themeFillTint="3F"/>
      </w:tcPr>
    </w:tblStylePr>
    <w:tblStylePr w:type="band2Horz">
      <w:tblPr/>
      <w:tcPr>
        <w:tcBorders>
          <w:top w:val="single" w:sz="8" w:space="0" w:color="FF7278" w:themeColor="accent4"/>
          <w:left w:val="single" w:sz="8" w:space="0" w:color="FF7278" w:themeColor="accent4"/>
          <w:bottom w:val="single" w:sz="8" w:space="0" w:color="FF7278" w:themeColor="accent4"/>
          <w:right w:val="single" w:sz="8" w:space="0" w:color="FF7278" w:themeColor="accent4"/>
          <w:insideV w:val="single" w:sz="8" w:space="0" w:color="FF7278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3C2517" w:themeColor="accent5"/>
        <w:left w:val="single" w:sz="8" w:space="0" w:color="3C2517" w:themeColor="accent5"/>
        <w:bottom w:val="single" w:sz="8" w:space="0" w:color="3C2517" w:themeColor="accent5"/>
        <w:right w:val="single" w:sz="8" w:space="0" w:color="3C2517" w:themeColor="accent5"/>
        <w:insideH w:val="single" w:sz="8" w:space="0" w:color="3C2517" w:themeColor="accent5"/>
        <w:insideV w:val="single" w:sz="8" w:space="0" w:color="3C251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2517" w:themeColor="accent5"/>
          <w:left w:val="single" w:sz="8" w:space="0" w:color="3C2517" w:themeColor="accent5"/>
          <w:bottom w:val="single" w:sz="18" w:space="0" w:color="3C2517" w:themeColor="accent5"/>
          <w:right w:val="single" w:sz="8" w:space="0" w:color="3C2517" w:themeColor="accent5"/>
          <w:insideH w:val="nil"/>
          <w:insideV w:val="single" w:sz="8" w:space="0" w:color="3C251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2517" w:themeColor="accent5"/>
          <w:left w:val="single" w:sz="8" w:space="0" w:color="3C2517" w:themeColor="accent5"/>
          <w:bottom w:val="single" w:sz="8" w:space="0" w:color="3C2517" w:themeColor="accent5"/>
          <w:right w:val="single" w:sz="8" w:space="0" w:color="3C2517" w:themeColor="accent5"/>
          <w:insideH w:val="nil"/>
          <w:insideV w:val="single" w:sz="8" w:space="0" w:color="3C251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2517" w:themeColor="accent5"/>
          <w:left w:val="single" w:sz="8" w:space="0" w:color="3C2517" w:themeColor="accent5"/>
          <w:bottom w:val="single" w:sz="8" w:space="0" w:color="3C2517" w:themeColor="accent5"/>
          <w:right w:val="single" w:sz="8" w:space="0" w:color="3C2517" w:themeColor="accent5"/>
        </w:tcBorders>
      </w:tcPr>
    </w:tblStylePr>
    <w:tblStylePr w:type="band1Vert">
      <w:tblPr/>
      <w:tcPr>
        <w:tcBorders>
          <w:top w:val="single" w:sz="8" w:space="0" w:color="3C2517" w:themeColor="accent5"/>
          <w:left w:val="single" w:sz="8" w:space="0" w:color="3C2517" w:themeColor="accent5"/>
          <w:bottom w:val="single" w:sz="8" w:space="0" w:color="3C2517" w:themeColor="accent5"/>
          <w:right w:val="single" w:sz="8" w:space="0" w:color="3C2517" w:themeColor="accent5"/>
        </w:tcBorders>
        <w:shd w:val="clear" w:color="auto" w:fill="E1C4B2" w:themeFill="accent5" w:themeFillTint="3F"/>
      </w:tcPr>
    </w:tblStylePr>
    <w:tblStylePr w:type="band1Horz">
      <w:tblPr/>
      <w:tcPr>
        <w:tcBorders>
          <w:top w:val="single" w:sz="8" w:space="0" w:color="3C2517" w:themeColor="accent5"/>
          <w:left w:val="single" w:sz="8" w:space="0" w:color="3C2517" w:themeColor="accent5"/>
          <w:bottom w:val="single" w:sz="8" w:space="0" w:color="3C2517" w:themeColor="accent5"/>
          <w:right w:val="single" w:sz="8" w:space="0" w:color="3C2517" w:themeColor="accent5"/>
          <w:insideV w:val="single" w:sz="8" w:space="0" w:color="3C2517" w:themeColor="accent5"/>
        </w:tcBorders>
        <w:shd w:val="clear" w:color="auto" w:fill="E1C4B2" w:themeFill="accent5" w:themeFillTint="3F"/>
      </w:tcPr>
    </w:tblStylePr>
    <w:tblStylePr w:type="band2Horz">
      <w:tblPr/>
      <w:tcPr>
        <w:tcBorders>
          <w:top w:val="single" w:sz="8" w:space="0" w:color="3C2517" w:themeColor="accent5"/>
          <w:left w:val="single" w:sz="8" w:space="0" w:color="3C2517" w:themeColor="accent5"/>
          <w:bottom w:val="single" w:sz="8" w:space="0" w:color="3C2517" w:themeColor="accent5"/>
          <w:right w:val="single" w:sz="8" w:space="0" w:color="3C2517" w:themeColor="accent5"/>
          <w:insideV w:val="single" w:sz="8" w:space="0" w:color="3C2517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9B4B03"/>
    <w:pPr>
      <w:spacing w:after="0"/>
    </w:pPr>
    <w:tblPr>
      <w:tblStyleRowBandSize w:val="1"/>
      <w:tblStyleColBandSize w:val="1"/>
      <w:tblBorders>
        <w:top w:val="single" w:sz="8" w:space="0" w:color="A87D51" w:themeColor="accent6"/>
        <w:left w:val="single" w:sz="8" w:space="0" w:color="A87D51" w:themeColor="accent6"/>
        <w:bottom w:val="single" w:sz="8" w:space="0" w:color="A87D51" w:themeColor="accent6"/>
        <w:right w:val="single" w:sz="8" w:space="0" w:color="A87D51" w:themeColor="accent6"/>
        <w:insideH w:val="single" w:sz="8" w:space="0" w:color="A87D51" w:themeColor="accent6"/>
        <w:insideV w:val="single" w:sz="8" w:space="0" w:color="A87D5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7D51" w:themeColor="accent6"/>
          <w:left w:val="single" w:sz="8" w:space="0" w:color="A87D51" w:themeColor="accent6"/>
          <w:bottom w:val="single" w:sz="18" w:space="0" w:color="A87D51" w:themeColor="accent6"/>
          <w:right w:val="single" w:sz="8" w:space="0" w:color="A87D51" w:themeColor="accent6"/>
          <w:insideH w:val="nil"/>
          <w:insideV w:val="single" w:sz="8" w:space="0" w:color="A87D5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7D51" w:themeColor="accent6"/>
          <w:left w:val="single" w:sz="8" w:space="0" w:color="A87D51" w:themeColor="accent6"/>
          <w:bottom w:val="single" w:sz="8" w:space="0" w:color="A87D51" w:themeColor="accent6"/>
          <w:right w:val="single" w:sz="8" w:space="0" w:color="A87D51" w:themeColor="accent6"/>
          <w:insideH w:val="nil"/>
          <w:insideV w:val="single" w:sz="8" w:space="0" w:color="A87D5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7D51" w:themeColor="accent6"/>
          <w:left w:val="single" w:sz="8" w:space="0" w:color="A87D51" w:themeColor="accent6"/>
          <w:bottom w:val="single" w:sz="8" w:space="0" w:color="A87D51" w:themeColor="accent6"/>
          <w:right w:val="single" w:sz="8" w:space="0" w:color="A87D51" w:themeColor="accent6"/>
        </w:tcBorders>
      </w:tcPr>
    </w:tblStylePr>
    <w:tblStylePr w:type="band1Vert">
      <w:tblPr/>
      <w:tcPr>
        <w:tcBorders>
          <w:top w:val="single" w:sz="8" w:space="0" w:color="A87D51" w:themeColor="accent6"/>
          <w:left w:val="single" w:sz="8" w:space="0" w:color="A87D51" w:themeColor="accent6"/>
          <w:bottom w:val="single" w:sz="8" w:space="0" w:color="A87D51" w:themeColor="accent6"/>
          <w:right w:val="single" w:sz="8" w:space="0" w:color="A87D51" w:themeColor="accent6"/>
        </w:tcBorders>
        <w:shd w:val="clear" w:color="auto" w:fill="EADED3" w:themeFill="accent6" w:themeFillTint="3F"/>
      </w:tcPr>
    </w:tblStylePr>
    <w:tblStylePr w:type="band1Horz">
      <w:tblPr/>
      <w:tcPr>
        <w:tcBorders>
          <w:top w:val="single" w:sz="8" w:space="0" w:color="A87D51" w:themeColor="accent6"/>
          <w:left w:val="single" w:sz="8" w:space="0" w:color="A87D51" w:themeColor="accent6"/>
          <w:bottom w:val="single" w:sz="8" w:space="0" w:color="A87D51" w:themeColor="accent6"/>
          <w:right w:val="single" w:sz="8" w:space="0" w:color="A87D51" w:themeColor="accent6"/>
          <w:insideV w:val="single" w:sz="8" w:space="0" w:color="A87D51" w:themeColor="accent6"/>
        </w:tcBorders>
        <w:shd w:val="clear" w:color="auto" w:fill="EADED3" w:themeFill="accent6" w:themeFillTint="3F"/>
      </w:tcPr>
    </w:tblStylePr>
    <w:tblStylePr w:type="band2Horz">
      <w:tblPr/>
      <w:tcPr>
        <w:tcBorders>
          <w:top w:val="single" w:sz="8" w:space="0" w:color="A87D51" w:themeColor="accent6"/>
          <w:left w:val="single" w:sz="8" w:space="0" w:color="A87D51" w:themeColor="accent6"/>
          <w:bottom w:val="single" w:sz="8" w:space="0" w:color="A87D51" w:themeColor="accent6"/>
          <w:right w:val="single" w:sz="8" w:space="0" w:color="A87D51" w:themeColor="accent6"/>
          <w:insideV w:val="single" w:sz="8" w:space="0" w:color="A87D51" w:themeColor="accent6"/>
        </w:tcBorders>
      </w:tcPr>
    </w:tblStylePr>
  </w:style>
  <w:style w:type="table" w:styleId="Tummaluettelo">
    <w:name w:val="Dark List"/>
    <w:basedOn w:val="Normaalitaulukko"/>
    <w:uiPriority w:val="70"/>
    <w:semiHidden/>
    <w:unhideWhenUsed/>
    <w:rsid w:val="009B4B0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9B4B0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AAF4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5C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8A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8A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A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A06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9B4B0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6D42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69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9E1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9E1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9E1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9E1E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9B4B0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CA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748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AEC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AEC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EC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EC5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9B4B0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727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700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15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15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5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51E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9B4B0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251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2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1B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1B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1B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1B1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9B4B0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7D5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3E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5D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5D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5D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5D3C" w:themeFill="accent6" w:themeFillShade="BF"/>
      </w:tcPr>
    </w:tblStylePr>
  </w:style>
  <w:style w:type="table" w:styleId="Vaalealuettelotaulukko1">
    <w:name w:val="List Table 1 Light"/>
    <w:basedOn w:val="Normaalitaulukko"/>
    <w:uiPriority w:val="46"/>
    <w:rsid w:val="009B4B0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9B4B0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E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E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8" w:themeFill="accent1" w:themeFillTint="33"/>
      </w:tcPr>
    </w:tblStylePr>
    <w:tblStylePr w:type="band1Horz">
      <w:tblPr/>
      <w:tcPr>
        <w:shd w:val="clear" w:color="auto" w:fill="FEEED8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9B4B0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6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6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D3" w:themeFill="accent2" w:themeFillTint="33"/>
      </w:tcPr>
    </w:tblStylePr>
    <w:tblStylePr w:type="band1Horz">
      <w:tblPr/>
      <w:tcPr>
        <w:shd w:val="clear" w:color="auto" w:fill="F0F6D3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9B4B0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DE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DE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7" w:themeFill="accent3" w:themeFillTint="33"/>
      </w:tcPr>
    </w:tblStylePr>
    <w:tblStylePr w:type="band1Horz">
      <w:tblPr/>
      <w:tcPr>
        <w:shd w:val="clear" w:color="auto" w:fill="E5F4F7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9B4B0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A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A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E3" w:themeFill="accent4" w:themeFillTint="33"/>
      </w:tcPr>
    </w:tblStylePr>
    <w:tblStylePr w:type="band1Horz">
      <w:tblPr/>
      <w:tcPr>
        <w:shd w:val="clear" w:color="auto" w:fill="FFE2E3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9B4B0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704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704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1" w:themeFill="accent5" w:themeFillTint="33"/>
      </w:tcPr>
    </w:tblStylePr>
    <w:tblStylePr w:type="band1Horz">
      <w:tblPr/>
      <w:tcPr>
        <w:shd w:val="clear" w:color="auto" w:fill="E7CFC1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9B4B0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B0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B0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4DB" w:themeFill="accent6" w:themeFillTint="33"/>
      </w:tcPr>
    </w:tblStylePr>
    <w:tblStylePr w:type="band1Horz">
      <w:tblPr/>
      <w:tcPr>
        <w:shd w:val="clear" w:color="auto" w:fill="EEE4DB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4" w:space="0" w:color="FCCE8C" w:themeColor="accent1" w:themeTint="99"/>
        <w:bottom w:val="single" w:sz="4" w:space="0" w:color="FCCE8C" w:themeColor="accent1" w:themeTint="99"/>
        <w:insideH w:val="single" w:sz="4" w:space="0" w:color="FCCE8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8" w:themeFill="accent1" w:themeFillTint="33"/>
      </w:tcPr>
    </w:tblStylePr>
    <w:tblStylePr w:type="band1Horz">
      <w:tblPr/>
      <w:tcPr>
        <w:shd w:val="clear" w:color="auto" w:fill="FEEED8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4" w:space="0" w:color="D3E67D" w:themeColor="accent2" w:themeTint="99"/>
        <w:bottom w:val="single" w:sz="4" w:space="0" w:color="D3E67D" w:themeColor="accent2" w:themeTint="99"/>
        <w:insideH w:val="single" w:sz="4" w:space="0" w:color="D3E67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D3" w:themeFill="accent2" w:themeFillTint="33"/>
      </w:tcPr>
    </w:tblStylePr>
    <w:tblStylePr w:type="band1Horz">
      <w:tblPr/>
      <w:tcPr>
        <w:shd w:val="clear" w:color="auto" w:fill="F0F6D3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4" w:space="0" w:color="B1DEE8" w:themeColor="accent3" w:themeTint="99"/>
        <w:bottom w:val="single" w:sz="4" w:space="0" w:color="B1DEE8" w:themeColor="accent3" w:themeTint="99"/>
        <w:insideH w:val="single" w:sz="4" w:space="0" w:color="B1DEE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7" w:themeFill="accent3" w:themeFillTint="33"/>
      </w:tcPr>
    </w:tblStylePr>
    <w:tblStylePr w:type="band1Horz">
      <w:tblPr/>
      <w:tcPr>
        <w:shd w:val="clear" w:color="auto" w:fill="E5F4F7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4" w:space="0" w:color="FFAAAD" w:themeColor="accent4" w:themeTint="99"/>
        <w:bottom w:val="single" w:sz="4" w:space="0" w:color="FFAAAD" w:themeColor="accent4" w:themeTint="99"/>
        <w:insideH w:val="single" w:sz="4" w:space="0" w:color="FFAAA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E3" w:themeFill="accent4" w:themeFillTint="33"/>
      </w:tcPr>
    </w:tblStylePr>
    <w:tblStylePr w:type="band1Horz">
      <w:tblPr/>
      <w:tcPr>
        <w:shd w:val="clear" w:color="auto" w:fill="FFE2E3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4" w:space="0" w:color="B77046" w:themeColor="accent5" w:themeTint="99"/>
        <w:bottom w:val="single" w:sz="4" w:space="0" w:color="B77046" w:themeColor="accent5" w:themeTint="99"/>
        <w:insideH w:val="single" w:sz="4" w:space="0" w:color="B7704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1" w:themeFill="accent5" w:themeFillTint="33"/>
      </w:tcPr>
    </w:tblStylePr>
    <w:tblStylePr w:type="band1Horz">
      <w:tblPr/>
      <w:tcPr>
        <w:shd w:val="clear" w:color="auto" w:fill="E7CFC1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4" w:space="0" w:color="CCB095" w:themeColor="accent6" w:themeTint="99"/>
        <w:bottom w:val="single" w:sz="4" w:space="0" w:color="CCB095" w:themeColor="accent6" w:themeTint="99"/>
        <w:insideH w:val="single" w:sz="4" w:space="0" w:color="CCB0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4DB" w:themeFill="accent6" w:themeFillTint="33"/>
      </w:tcPr>
    </w:tblStylePr>
    <w:tblStylePr w:type="band1Horz">
      <w:tblPr/>
      <w:tcPr>
        <w:shd w:val="clear" w:color="auto" w:fill="EEE4DB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FAAF40" w:themeColor="accent1"/>
        <w:left w:val="single" w:sz="4" w:space="0" w:color="FAAF40" w:themeColor="accent1"/>
        <w:bottom w:val="single" w:sz="4" w:space="0" w:color="FAAF40" w:themeColor="accent1"/>
        <w:right w:val="single" w:sz="4" w:space="0" w:color="FAAF4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F40" w:themeFill="accent1"/>
      </w:tcPr>
    </w:tblStylePr>
    <w:tblStylePr w:type="lastRow">
      <w:rPr>
        <w:b/>
        <w:bCs/>
      </w:rPr>
      <w:tblPr/>
      <w:tcPr>
        <w:tcBorders>
          <w:top w:val="double" w:sz="4" w:space="0" w:color="FAAF4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F40" w:themeColor="accent1"/>
          <w:right w:val="single" w:sz="4" w:space="0" w:color="FAAF40" w:themeColor="accent1"/>
        </w:tcBorders>
      </w:tcPr>
    </w:tblStylePr>
    <w:tblStylePr w:type="band1Horz">
      <w:tblPr/>
      <w:tcPr>
        <w:tcBorders>
          <w:top w:val="single" w:sz="4" w:space="0" w:color="FAAF40" w:themeColor="accent1"/>
          <w:bottom w:val="single" w:sz="4" w:space="0" w:color="FAAF4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F40" w:themeColor="accent1"/>
          <w:left w:val="nil"/>
        </w:tcBorders>
      </w:tcPr>
    </w:tblStylePr>
    <w:tblStylePr w:type="swCell">
      <w:tblPr/>
      <w:tcPr>
        <w:tcBorders>
          <w:top w:val="double" w:sz="4" w:space="0" w:color="FAAF40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B6D429" w:themeColor="accent2"/>
        <w:left w:val="single" w:sz="4" w:space="0" w:color="B6D429" w:themeColor="accent2"/>
        <w:bottom w:val="single" w:sz="4" w:space="0" w:color="B6D429" w:themeColor="accent2"/>
        <w:right w:val="single" w:sz="4" w:space="0" w:color="B6D42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D429" w:themeFill="accent2"/>
      </w:tcPr>
    </w:tblStylePr>
    <w:tblStylePr w:type="lastRow">
      <w:rPr>
        <w:b/>
        <w:bCs/>
      </w:rPr>
      <w:tblPr/>
      <w:tcPr>
        <w:tcBorders>
          <w:top w:val="double" w:sz="4" w:space="0" w:color="B6D42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D429" w:themeColor="accent2"/>
          <w:right w:val="single" w:sz="4" w:space="0" w:color="B6D429" w:themeColor="accent2"/>
        </w:tcBorders>
      </w:tcPr>
    </w:tblStylePr>
    <w:tblStylePr w:type="band1Horz">
      <w:tblPr/>
      <w:tcPr>
        <w:tcBorders>
          <w:top w:val="single" w:sz="4" w:space="0" w:color="B6D429" w:themeColor="accent2"/>
          <w:bottom w:val="single" w:sz="4" w:space="0" w:color="B6D42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D429" w:themeColor="accent2"/>
          <w:left w:val="nil"/>
        </w:tcBorders>
      </w:tcPr>
    </w:tblStylePr>
    <w:tblStylePr w:type="swCell">
      <w:tblPr/>
      <w:tcPr>
        <w:tcBorders>
          <w:top w:val="double" w:sz="4" w:space="0" w:color="B6D429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7ECAD9" w:themeColor="accent3"/>
        <w:left w:val="single" w:sz="4" w:space="0" w:color="7ECAD9" w:themeColor="accent3"/>
        <w:bottom w:val="single" w:sz="4" w:space="0" w:color="7ECAD9" w:themeColor="accent3"/>
        <w:right w:val="single" w:sz="4" w:space="0" w:color="7ECA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CAD9" w:themeFill="accent3"/>
      </w:tcPr>
    </w:tblStylePr>
    <w:tblStylePr w:type="lastRow">
      <w:rPr>
        <w:b/>
        <w:bCs/>
      </w:rPr>
      <w:tblPr/>
      <w:tcPr>
        <w:tcBorders>
          <w:top w:val="double" w:sz="4" w:space="0" w:color="7ECA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CAD9" w:themeColor="accent3"/>
          <w:right w:val="single" w:sz="4" w:space="0" w:color="7ECAD9" w:themeColor="accent3"/>
        </w:tcBorders>
      </w:tcPr>
    </w:tblStylePr>
    <w:tblStylePr w:type="band1Horz">
      <w:tblPr/>
      <w:tcPr>
        <w:tcBorders>
          <w:top w:val="single" w:sz="4" w:space="0" w:color="7ECAD9" w:themeColor="accent3"/>
          <w:bottom w:val="single" w:sz="4" w:space="0" w:color="7ECA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CAD9" w:themeColor="accent3"/>
          <w:left w:val="nil"/>
        </w:tcBorders>
      </w:tcPr>
    </w:tblStylePr>
    <w:tblStylePr w:type="swCell">
      <w:tblPr/>
      <w:tcPr>
        <w:tcBorders>
          <w:top w:val="double" w:sz="4" w:space="0" w:color="7ECAD9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FF7278" w:themeColor="accent4"/>
        <w:left w:val="single" w:sz="4" w:space="0" w:color="FF7278" w:themeColor="accent4"/>
        <w:bottom w:val="single" w:sz="4" w:space="0" w:color="FF7278" w:themeColor="accent4"/>
        <w:right w:val="single" w:sz="4" w:space="0" w:color="FF727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278" w:themeFill="accent4"/>
      </w:tcPr>
    </w:tblStylePr>
    <w:tblStylePr w:type="lastRow">
      <w:rPr>
        <w:b/>
        <w:bCs/>
      </w:rPr>
      <w:tblPr/>
      <w:tcPr>
        <w:tcBorders>
          <w:top w:val="double" w:sz="4" w:space="0" w:color="FF727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278" w:themeColor="accent4"/>
          <w:right w:val="single" w:sz="4" w:space="0" w:color="FF7278" w:themeColor="accent4"/>
        </w:tcBorders>
      </w:tcPr>
    </w:tblStylePr>
    <w:tblStylePr w:type="band1Horz">
      <w:tblPr/>
      <w:tcPr>
        <w:tcBorders>
          <w:top w:val="single" w:sz="4" w:space="0" w:color="FF7278" w:themeColor="accent4"/>
          <w:bottom w:val="single" w:sz="4" w:space="0" w:color="FF727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278" w:themeColor="accent4"/>
          <w:left w:val="nil"/>
        </w:tcBorders>
      </w:tcPr>
    </w:tblStylePr>
    <w:tblStylePr w:type="swCell">
      <w:tblPr/>
      <w:tcPr>
        <w:tcBorders>
          <w:top w:val="double" w:sz="4" w:space="0" w:color="FF7278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3C2517" w:themeColor="accent5"/>
        <w:left w:val="single" w:sz="4" w:space="0" w:color="3C2517" w:themeColor="accent5"/>
        <w:bottom w:val="single" w:sz="4" w:space="0" w:color="3C2517" w:themeColor="accent5"/>
        <w:right w:val="single" w:sz="4" w:space="0" w:color="3C251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2517" w:themeFill="accent5"/>
      </w:tcPr>
    </w:tblStylePr>
    <w:tblStylePr w:type="lastRow">
      <w:rPr>
        <w:b/>
        <w:bCs/>
      </w:rPr>
      <w:tblPr/>
      <w:tcPr>
        <w:tcBorders>
          <w:top w:val="double" w:sz="4" w:space="0" w:color="3C251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2517" w:themeColor="accent5"/>
          <w:right w:val="single" w:sz="4" w:space="0" w:color="3C2517" w:themeColor="accent5"/>
        </w:tcBorders>
      </w:tcPr>
    </w:tblStylePr>
    <w:tblStylePr w:type="band1Horz">
      <w:tblPr/>
      <w:tcPr>
        <w:tcBorders>
          <w:top w:val="single" w:sz="4" w:space="0" w:color="3C2517" w:themeColor="accent5"/>
          <w:bottom w:val="single" w:sz="4" w:space="0" w:color="3C251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2517" w:themeColor="accent5"/>
          <w:left w:val="nil"/>
        </w:tcBorders>
      </w:tcPr>
    </w:tblStylePr>
    <w:tblStylePr w:type="swCell">
      <w:tblPr/>
      <w:tcPr>
        <w:tcBorders>
          <w:top w:val="double" w:sz="4" w:space="0" w:color="3C2517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A87D51" w:themeColor="accent6"/>
        <w:left w:val="single" w:sz="4" w:space="0" w:color="A87D51" w:themeColor="accent6"/>
        <w:bottom w:val="single" w:sz="4" w:space="0" w:color="A87D51" w:themeColor="accent6"/>
        <w:right w:val="single" w:sz="4" w:space="0" w:color="A87D5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7D51" w:themeFill="accent6"/>
      </w:tcPr>
    </w:tblStylePr>
    <w:tblStylePr w:type="lastRow">
      <w:rPr>
        <w:b/>
        <w:bCs/>
      </w:rPr>
      <w:tblPr/>
      <w:tcPr>
        <w:tcBorders>
          <w:top w:val="double" w:sz="4" w:space="0" w:color="A87D5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7D51" w:themeColor="accent6"/>
          <w:right w:val="single" w:sz="4" w:space="0" w:color="A87D51" w:themeColor="accent6"/>
        </w:tcBorders>
      </w:tcPr>
    </w:tblStylePr>
    <w:tblStylePr w:type="band1Horz">
      <w:tblPr/>
      <w:tcPr>
        <w:tcBorders>
          <w:top w:val="single" w:sz="4" w:space="0" w:color="A87D51" w:themeColor="accent6"/>
          <w:bottom w:val="single" w:sz="4" w:space="0" w:color="A87D5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7D51" w:themeColor="accent6"/>
          <w:left w:val="nil"/>
        </w:tcBorders>
      </w:tcPr>
    </w:tblStylePr>
    <w:tblStylePr w:type="swCell">
      <w:tblPr/>
      <w:tcPr>
        <w:tcBorders>
          <w:top w:val="double" w:sz="4" w:space="0" w:color="A87D51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FCCE8C" w:themeColor="accent1" w:themeTint="99"/>
        <w:left w:val="single" w:sz="4" w:space="0" w:color="FCCE8C" w:themeColor="accent1" w:themeTint="99"/>
        <w:bottom w:val="single" w:sz="4" w:space="0" w:color="FCCE8C" w:themeColor="accent1" w:themeTint="99"/>
        <w:right w:val="single" w:sz="4" w:space="0" w:color="FCCE8C" w:themeColor="accent1" w:themeTint="99"/>
        <w:insideH w:val="single" w:sz="4" w:space="0" w:color="FCCE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40" w:themeColor="accent1"/>
          <w:left w:val="single" w:sz="4" w:space="0" w:color="FAAF40" w:themeColor="accent1"/>
          <w:bottom w:val="single" w:sz="4" w:space="0" w:color="FAAF40" w:themeColor="accent1"/>
          <w:right w:val="single" w:sz="4" w:space="0" w:color="FAAF40" w:themeColor="accent1"/>
          <w:insideH w:val="nil"/>
        </w:tcBorders>
        <w:shd w:val="clear" w:color="auto" w:fill="FAAF40" w:themeFill="accent1"/>
      </w:tcPr>
    </w:tblStylePr>
    <w:tblStylePr w:type="lastRow">
      <w:rPr>
        <w:b/>
        <w:bCs/>
      </w:rPr>
      <w:tblPr/>
      <w:tcPr>
        <w:tcBorders>
          <w:top w:val="double" w:sz="4" w:space="0" w:color="FCCE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8" w:themeFill="accent1" w:themeFillTint="33"/>
      </w:tcPr>
    </w:tblStylePr>
    <w:tblStylePr w:type="band1Horz">
      <w:tblPr/>
      <w:tcPr>
        <w:shd w:val="clear" w:color="auto" w:fill="FEEED8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D3E67D" w:themeColor="accent2" w:themeTint="99"/>
        <w:left w:val="single" w:sz="4" w:space="0" w:color="D3E67D" w:themeColor="accent2" w:themeTint="99"/>
        <w:bottom w:val="single" w:sz="4" w:space="0" w:color="D3E67D" w:themeColor="accent2" w:themeTint="99"/>
        <w:right w:val="single" w:sz="4" w:space="0" w:color="D3E67D" w:themeColor="accent2" w:themeTint="99"/>
        <w:insideH w:val="single" w:sz="4" w:space="0" w:color="D3E6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D429" w:themeColor="accent2"/>
          <w:left w:val="single" w:sz="4" w:space="0" w:color="B6D429" w:themeColor="accent2"/>
          <w:bottom w:val="single" w:sz="4" w:space="0" w:color="B6D429" w:themeColor="accent2"/>
          <w:right w:val="single" w:sz="4" w:space="0" w:color="B6D429" w:themeColor="accent2"/>
          <w:insideH w:val="nil"/>
        </w:tcBorders>
        <w:shd w:val="clear" w:color="auto" w:fill="B6D429" w:themeFill="accent2"/>
      </w:tcPr>
    </w:tblStylePr>
    <w:tblStylePr w:type="lastRow">
      <w:rPr>
        <w:b/>
        <w:bCs/>
      </w:rPr>
      <w:tblPr/>
      <w:tcPr>
        <w:tcBorders>
          <w:top w:val="double" w:sz="4" w:space="0" w:color="D3E6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D3" w:themeFill="accent2" w:themeFillTint="33"/>
      </w:tcPr>
    </w:tblStylePr>
    <w:tblStylePr w:type="band1Horz">
      <w:tblPr/>
      <w:tcPr>
        <w:shd w:val="clear" w:color="auto" w:fill="F0F6D3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B1DEE8" w:themeColor="accent3" w:themeTint="99"/>
        <w:left w:val="single" w:sz="4" w:space="0" w:color="B1DEE8" w:themeColor="accent3" w:themeTint="99"/>
        <w:bottom w:val="single" w:sz="4" w:space="0" w:color="B1DEE8" w:themeColor="accent3" w:themeTint="99"/>
        <w:right w:val="single" w:sz="4" w:space="0" w:color="B1DEE8" w:themeColor="accent3" w:themeTint="99"/>
        <w:insideH w:val="single" w:sz="4" w:space="0" w:color="B1DE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CAD9" w:themeColor="accent3"/>
          <w:left w:val="single" w:sz="4" w:space="0" w:color="7ECAD9" w:themeColor="accent3"/>
          <w:bottom w:val="single" w:sz="4" w:space="0" w:color="7ECAD9" w:themeColor="accent3"/>
          <w:right w:val="single" w:sz="4" w:space="0" w:color="7ECAD9" w:themeColor="accent3"/>
          <w:insideH w:val="nil"/>
        </w:tcBorders>
        <w:shd w:val="clear" w:color="auto" w:fill="7ECAD9" w:themeFill="accent3"/>
      </w:tcPr>
    </w:tblStylePr>
    <w:tblStylePr w:type="lastRow">
      <w:rPr>
        <w:b/>
        <w:bCs/>
      </w:rPr>
      <w:tblPr/>
      <w:tcPr>
        <w:tcBorders>
          <w:top w:val="double" w:sz="4" w:space="0" w:color="B1DE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7" w:themeFill="accent3" w:themeFillTint="33"/>
      </w:tcPr>
    </w:tblStylePr>
    <w:tblStylePr w:type="band1Horz">
      <w:tblPr/>
      <w:tcPr>
        <w:shd w:val="clear" w:color="auto" w:fill="E5F4F7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FFAAAD" w:themeColor="accent4" w:themeTint="99"/>
        <w:left w:val="single" w:sz="4" w:space="0" w:color="FFAAAD" w:themeColor="accent4" w:themeTint="99"/>
        <w:bottom w:val="single" w:sz="4" w:space="0" w:color="FFAAAD" w:themeColor="accent4" w:themeTint="99"/>
        <w:right w:val="single" w:sz="4" w:space="0" w:color="FFAAAD" w:themeColor="accent4" w:themeTint="99"/>
        <w:insideH w:val="single" w:sz="4" w:space="0" w:color="FFAA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278" w:themeColor="accent4"/>
          <w:left w:val="single" w:sz="4" w:space="0" w:color="FF7278" w:themeColor="accent4"/>
          <w:bottom w:val="single" w:sz="4" w:space="0" w:color="FF7278" w:themeColor="accent4"/>
          <w:right w:val="single" w:sz="4" w:space="0" w:color="FF7278" w:themeColor="accent4"/>
          <w:insideH w:val="nil"/>
        </w:tcBorders>
        <w:shd w:val="clear" w:color="auto" w:fill="FF7278" w:themeFill="accent4"/>
      </w:tcPr>
    </w:tblStylePr>
    <w:tblStylePr w:type="lastRow">
      <w:rPr>
        <w:b/>
        <w:bCs/>
      </w:rPr>
      <w:tblPr/>
      <w:tcPr>
        <w:tcBorders>
          <w:top w:val="double" w:sz="4" w:space="0" w:color="FFAA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E3" w:themeFill="accent4" w:themeFillTint="33"/>
      </w:tcPr>
    </w:tblStylePr>
    <w:tblStylePr w:type="band1Horz">
      <w:tblPr/>
      <w:tcPr>
        <w:shd w:val="clear" w:color="auto" w:fill="FFE2E3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B77046" w:themeColor="accent5" w:themeTint="99"/>
        <w:left w:val="single" w:sz="4" w:space="0" w:color="B77046" w:themeColor="accent5" w:themeTint="99"/>
        <w:bottom w:val="single" w:sz="4" w:space="0" w:color="B77046" w:themeColor="accent5" w:themeTint="99"/>
        <w:right w:val="single" w:sz="4" w:space="0" w:color="B77046" w:themeColor="accent5" w:themeTint="99"/>
        <w:insideH w:val="single" w:sz="4" w:space="0" w:color="B7704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2517" w:themeColor="accent5"/>
          <w:left w:val="single" w:sz="4" w:space="0" w:color="3C2517" w:themeColor="accent5"/>
          <w:bottom w:val="single" w:sz="4" w:space="0" w:color="3C2517" w:themeColor="accent5"/>
          <w:right w:val="single" w:sz="4" w:space="0" w:color="3C2517" w:themeColor="accent5"/>
          <w:insideH w:val="nil"/>
        </w:tcBorders>
        <w:shd w:val="clear" w:color="auto" w:fill="3C2517" w:themeFill="accent5"/>
      </w:tcPr>
    </w:tblStylePr>
    <w:tblStylePr w:type="lastRow">
      <w:rPr>
        <w:b/>
        <w:bCs/>
      </w:rPr>
      <w:tblPr/>
      <w:tcPr>
        <w:tcBorders>
          <w:top w:val="double" w:sz="4" w:space="0" w:color="B7704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1" w:themeFill="accent5" w:themeFillTint="33"/>
      </w:tcPr>
    </w:tblStylePr>
    <w:tblStylePr w:type="band1Horz">
      <w:tblPr/>
      <w:tcPr>
        <w:shd w:val="clear" w:color="auto" w:fill="E7CFC1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CCB095" w:themeColor="accent6" w:themeTint="99"/>
        <w:left w:val="single" w:sz="4" w:space="0" w:color="CCB095" w:themeColor="accent6" w:themeTint="99"/>
        <w:bottom w:val="single" w:sz="4" w:space="0" w:color="CCB095" w:themeColor="accent6" w:themeTint="99"/>
        <w:right w:val="single" w:sz="4" w:space="0" w:color="CCB095" w:themeColor="accent6" w:themeTint="99"/>
        <w:insideH w:val="single" w:sz="4" w:space="0" w:color="CCB0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7D51" w:themeColor="accent6"/>
          <w:left w:val="single" w:sz="4" w:space="0" w:color="A87D51" w:themeColor="accent6"/>
          <w:bottom w:val="single" w:sz="4" w:space="0" w:color="A87D51" w:themeColor="accent6"/>
          <w:right w:val="single" w:sz="4" w:space="0" w:color="A87D51" w:themeColor="accent6"/>
          <w:insideH w:val="nil"/>
        </w:tcBorders>
        <w:shd w:val="clear" w:color="auto" w:fill="A87D51" w:themeFill="accent6"/>
      </w:tcPr>
    </w:tblStylePr>
    <w:tblStylePr w:type="lastRow">
      <w:rPr>
        <w:b/>
        <w:bCs/>
      </w:rPr>
      <w:tblPr/>
      <w:tcPr>
        <w:tcBorders>
          <w:top w:val="double" w:sz="4" w:space="0" w:color="CCB0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4DB" w:themeFill="accent6" w:themeFillTint="33"/>
      </w:tcPr>
    </w:tblStylePr>
    <w:tblStylePr w:type="band1Horz">
      <w:tblPr/>
      <w:tcPr>
        <w:shd w:val="clear" w:color="auto" w:fill="EEE4DB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9B4B0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9B4B0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F40" w:themeColor="accent1"/>
        <w:left w:val="single" w:sz="24" w:space="0" w:color="FAAF40" w:themeColor="accent1"/>
        <w:bottom w:val="single" w:sz="24" w:space="0" w:color="FAAF40" w:themeColor="accent1"/>
        <w:right w:val="single" w:sz="24" w:space="0" w:color="FAAF40" w:themeColor="accent1"/>
      </w:tblBorders>
    </w:tblPr>
    <w:tcPr>
      <w:shd w:val="clear" w:color="auto" w:fill="FAAF4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9B4B0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6D429" w:themeColor="accent2"/>
        <w:left w:val="single" w:sz="24" w:space="0" w:color="B6D429" w:themeColor="accent2"/>
        <w:bottom w:val="single" w:sz="24" w:space="0" w:color="B6D429" w:themeColor="accent2"/>
        <w:right w:val="single" w:sz="24" w:space="0" w:color="B6D429" w:themeColor="accent2"/>
      </w:tblBorders>
    </w:tblPr>
    <w:tcPr>
      <w:shd w:val="clear" w:color="auto" w:fill="B6D42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9B4B0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CAD9" w:themeColor="accent3"/>
        <w:left w:val="single" w:sz="24" w:space="0" w:color="7ECAD9" w:themeColor="accent3"/>
        <w:bottom w:val="single" w:sz="24" w:space="0" w:color="7ECAD9" w:themeColor="accent3"/>
        <w:right w:val="single" w:sz="24" w:space="0" w:color="7ECAD9" w:themeColor="accent3"/>
      </w:tblBorders>
    </w:tblPr>
    <w:tcPr>
      <w:shd w:val="clear" w:color="auto" w:fill="7ECA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9B4B0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278" w:themeColor="accent4"/>
        <w:left w:val="single" w:sz="24" w:space="0" w:color="FF7278" w:themeColor="accent4"/>
        <w:bottom w:val="single" w:sz="24" w:space="0" w:color="FF7278" w:themeColor="accent4"/>
        <w:right w:val="single" w:sz="24" w:space="0" w:color="FF7278" w:themeColor="accent4"/>
      </w:tblBorders>
    </w:tblPr>
    <w:tcPr>
      <w:shd w:val="clear" w:color="auto" w:fill="FF727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9B4B0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2517" w:themeColor="accent5"/>
        <w:left w:val="single" w:sz="24" w:space="0" w:color="3C2517" w:themeColor="accent5"/>
        <w:bottom w:val="single" w:sz="24" w:space="0" w:color="3C2517" w:themeColor="accent5"/>
        <w:right w:val="single" w:sz="24" w:space="0" w:color="3C2517" w:themeColor="accent5"/>
      </w:tblBorders>
    </w:tblPr>
    <w:tcPr>
      <w:shd w:val="clear" w:color="auto" w:fill="3C251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9B4B0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7D51" w:themeColor="accent6"/>
        <w:left w:val="single" w:sz="24" w:space="0" w:color="A87D51" w:themeColor="accent6"/>
        <w:bottom w:val="single" w:sz="24" w:space="0" w:color="A87D51" w:themeColor="accent6"/>
        <w:right w:val="single" w:sz="24" w:space="0" w:color="A87D51" w:themeColor="accent6"/>
      </w:tblBorders>
    </w:tblPr>
    <w:tcPr>
      <w:shd w:val="clear" w:color="auto" w:fill="A87D5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9B4B03"/>
    <w:pPr>
      <w:spacing w:after="0"/>
    </w:pPr>
    <w:rPr>
      <w:color w:val="E48A06" w:themeColor="accent1" w:themeShade="BF"/>
    </w:rPr>
    <w:tblPr>
      <w:tblStyleRowBandSize w:val="1"/>
      <w:tblStyleColBandSize w:val="1"/>
      <w:tblBorders>
        <w:top w:val="single" w:sz="4" w:space="0" w:color="FAAF40" w:themeColor="accent1"/>
        <w:bottom w:val="single" w:sz="4" w:space="0" w:color="FAAF4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AAF4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AAF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8" w:themeFill="accent1" w:themeFillTint="33"/>
      </w:tcPr>
    </w:tblStylePr>
    <w:tblStylePr w:type="band1Horz">
      <w:tblPr/>
      <w:tcPr>
        <w:shd w:val="clear" w:color="auto" w:fill="FEEED8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9B4B03"/>
    <w:pPr>
      <w:spacing w:after="0"/>
    </w:pPr>
    <w:rPr>
      <w:color w:val="879E1E" w:themeColor="accent2" w:themeShade="BF"/>
    </w:rPr>
    <w:tblPr>
      <w:tblStyleRowBandSize w:val="1"/>
      <w:tblStyleColBandSize w:val="1"/>
      <w:tblBorders>
        <w:top w:val="single" w:sz="4" w:space="0" w:color="B6D429" w:themeColor="accent2"/>
        <w:bottom w:val="single" w:sz="4" w:space="0" w:color="B6D42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6D42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6D4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D3" w:themeFill="accent2" w:themeFillTint="33"/>
      </w:tcPr>
    </w:tblStylePr>
    <w:tblStylePr w:type="band1Horz">
      <w:tblPr/>
      <w:tcPr>
        <w:shd w:val="clear" w:color="auto" w:fill="F0F6D3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9B4B03"/>
    <w:pPr>
      <w:spacing w:after="0"/>
    </w:pPr>
    <w:rPr>
      <w:color w:val="3BAEC5" w:themeColor="accent3" w:themeShade="BF"/>
    </w:rPr>
    <w:tblPr>
      <w:tblStyleRowBandSize w:val="1"/>
      <w:tblStyleColBandSize w:val="1"/>
      <w:tblBorders>
        <w:top w:val="single" w:sz="4" w:space="0" w:color="7ECAD9" w:themeColor="accent3"/>
        <w:bottom w:val="single" w:sz="4" w:space="0" w:color="7ECA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ECA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ECA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7" w:themeFill="accent3" w:themeFillTint="33"/>
      </w:tcPr>
    </w:tblStylePr>
    <w:tblStylePr w:type="band1Horz">
      <w:tblPr/>
      <w:tcPr>
        <w:shd w:val="clear" w:color="auto" w:fill="E5F4F7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9B4B03"/>
    <w:pPr>
      <w:spacing w:after="0"/>
    </w:pPr>
    <w:rPr>
      <w:color w:val="FF151E" w:themeColor="accent4" w:themeShade="BF"/>
    </w:rPr>
    <w:tblPr>
      <w:tblStyleRowBandSize w:val="1"/>
      <w:tblStyleColBandSize w:val="1"/>
      <w:tblBorders>
        <w:top w:val="single" w:sz="4" w:space="0" w:color="FF7278" w:themeColor="accent4"/>
        <w:bottom w:val="single" w:sz="4" w:space="0" w:color="FF727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27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2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E3" w:themeFill="accent4" w:themeFillTint="33"/>
      </w:tcPr>
    </w:tblStylePr>
    <w:tblStylePr w:type="band1Horz">
      <w:tblPr/>
      <w:tcPr>
        <w:shd w:val="clear" w:color="auto" w:fill="FFE2E3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9B4B03"/>
    <w:pPr>
      <w:spacing w:after="0"/>
    </w:pPr>
    <w:rPr>
      <w:color w:val="2C1B11" w:themeColor="accent5" w:themeShade="BF"/>
    </w:rPr>
    <w:tblPr>
      <w:tblStyleRowBandSize w:val="1"/>
      <w:tblStyleColBandSize w:val="1"/>
      <w:tblBorders>
        <w:top w:val="single" w:sz="4" w:space="0" w:color="3C2517" w:themeColor="accent5"/>
        <w:bottom w:val="single" w:sz="4" w:space="0" w:color="3C251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251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251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1" w:themeFill="accent5" w:themeFillTint="33"/>
      </w:tcPr>
    </w:tblStylePr>
    <w:tblStylePr w:type="band1Horz">
      <w:tblPr/>
      <w:tcPr>
        <w:shd w:val="clear" w:color="auto" w:fill="E7CFC1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9B4B03"/>
    <w:pPr>
      <w:spacing w:after="0"/>
    </w:pPr>
    <w:rPr>
      <w:color w:val="7D5D3C" w:themeColor="accent6" w:themeShade="BF"/>
    </w:rPr>
    <w:tblPr>
      <w:tblStyleRowBandSize w:val="1"/>
      <w:tblStyleColBandSize w:val="1"/>
      <w:tblBorders>
        <w:top w:val="single" w:sz="4" w:space="0" w:color="A87D51" w:themeColor="accent6"/>
        <w:bottom w:val="single" w:sz="4" w:space="0" w:color="A87D5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7D5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7D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4DB" w:themeFill="accent6" w:themeFillTint="33"/>
      </w:tcPr>
    </w:tblStylePr>
    <w:tblStylePr w:type="band1Horz">
      <w:tblPr/>
      <w:tcPr>
        <w:shd w:val="clear" w:color="auto" w:fill="EEE4DB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9B4B0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9B4B03"/>
    <w:pPr>
      <w:spacing w:after="0"/>
    </w:pPr>
    <w:rPr>
      <w:color w:val="E48A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F4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F4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F4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F4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EED8" w:themeFill="accent1" w:themeFillTint="33"/>
      </w:tcPr>
    </w:tblStylePr>
    <w:tblStylePr w:type="band1Horz">
      <w:tblPr/>
      <w:tcPr>
        <w:shd w:val="clear" w:color="auto" w:fill="FEEE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9B4B03"/>
    <w:pPr>
      <w:spacing w:after="0"/>
    </w:pPr>
    <w:rPr>
      <w:color w:val="879E1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D42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D42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D42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D42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6D3" w:themeFill="accent2" w:themeFillTint="33"/>
      </w:tcPr>
    </w:tblStylePr>
    <w:tblStylePr w:type="band1Horz">
      <w:tblPr/>
      <w:tcPr>
        <w:shd w:val="clear" w:color="auto" w:fill="F0F6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9B4B03"/>
    <w:pPr>
      <w:spacing w:after="0"/>
    </w:pPr>
    <w:rPr>
      <w:color w:val="3BAEC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CA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CA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CA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CA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5F4F7" w:themeFill="accent3" w:themeFillTint="33"/>
      </w:tcPr>
    </w:tblStylePr>
    <w:tblStylePr w:type="band1Horz">
      <w:tblPr/>
      <w:tcPr>
        <w:shd w:val="clear" w:color="auto" w:fill="E5F4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9B4B03"/>
    <w:pPr>
      <w:spacing w:after="0"/>
    </w:pPr>
    <w:rPr>
      <w:color w:val="FF15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27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27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27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27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2E3" w:themeFill="accent4" w:themeFillTint="33"/>
      </w:tcPr>
    </w:tblStylePr>
    <w:tblStylePr w:type="band1Horz">
      <w:tblPr/>
      <w:tcPr>
        <w:shd w:val="clear" w:color="auto" w:fill="FFE2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9B4B03"/>
    <w:pPr>
      <w:spacing w:after="0"/>
    </w:pPr>
    <w:rPr>
      <w:color w:val="2C1B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251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251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251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251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CFC1" w:themeFill="accent5" w:themeFillTint="33"/>
      </w:tcPr>
    </w:tblStylePr>
    <w:tblStylePr w:type="band1Horz">
      <w:tblPr/>
      <w:tcPr>
        <w:shd w:val="clear" w:color="auto" w:fill="E7CFC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9B4B03"/>
    <w:pPr>
      <w:spacing w:after="0"/>
    </w:pPr>
    <w:rPr>
      <w:color w:val="7D5D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7D5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7D5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7D5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7D5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E4DB" w:themeFill="accent6" w:themeFillTint="33"/>
      </w:tcPr>
    </w:tblStylePr>
    <w:tblStylePr w:type="band1Horz">
      <w:tblPr/>
      <w:tcPr>
        <w:shd w:val="clear" w:color="auto" w:fill="EEE4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9B4B03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9B4B03"/>
    <w:rPr>
      <w:rFonts w:ascii="Century Schoolbook" w:hAnsi="Century Schoolbook"/>
      <w:lang w:val="en-US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9B4B03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9B4B03"/>
    <w:rPr>
      <w:rFonts w:ascii="Century Schoolbook" w:hAnsi="Century Schoolbook"/>
      <w:lang w:val="en-US"/>
    </w:rPr>
  </w:style>
  <w:style w:type="table" w:styleId="TaulukkoSarakkeet1">
    <w:name w:val="Table Columns 1"/>
    <w:basedOn w:val="Normaalitaulukko"/>
    <w:uiPriority w:val="99"/>
    <w:semiHidden/>
    <w:unhideWhenUsed/>
    <w:rsid w:val="009B4B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9B4B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9B4B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9B4B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9B4B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llekirjoitus">
    <w:name w:val="Signature"/>
    <w:basedOn w:val="Normaali"/>
    <w:link w:val="AllekirjoitusChar"/>
    <w:uiPriority w:val="99"/>
    <w:semiHidden/>
    <w:unhideWhenUsed/>
    <w:rsid w:val="009B4B03"/>
    <w:pPr>
      <w:spacing w:after="0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9B4B03"/>
    <w:rPr>
      <w:rFonts w:ascii="Century Schoolbook" w:hAnsi="Century Schoolbook"/>
      <w:lang w:val="en-US"/>
    </w:rPr>
  </w:style>
  <w:style w:type="table" w:styleId="TaulukkoYksinkertainen1">
    <w:name w:val="Table Simple 1"/>
    <w:basedOn w:val="Normaalitaulukko"/>
    <w:uiPriority w:val="99"/>
    <w:semiHidden/>
    <w:unhideWhenUsed/>
    <w:rsid w:val="009B4B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9B4B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9B4B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9B4B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9B4B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9B4B03"/>
    <w:pPr>
      <w:spacing w:after="0"/>
      <w:ind w:left="200" w:hanging="20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9B4B03"/>
    <w:pPr>
      <w:spacing w:after="0"/>
      <w:ind w:left="400" w:hanging="20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9B4B03"/>
    <w:pPr>
      <w:spacing w:after="0"/>
      <w:ind w:left="600" w:hanging="20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9B4B03"/>
    <w:pPr>
      <w:spacing w:after="0"/>
      <w:ind w:left="800" w:hanging="20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9B4B03"/>
    <w:pPr>
      <w:spacing w:after="0"/>
      <w:ind w:left="1000" w:hanging="20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9B4B03"/>
    <w:pPr>
      <w:spacing w:after="0"/>
      <w:ind w:left="1200" w:hanging="20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9B4B03"/>
    <w:pPr>
      <w:spacing w:after="0"/>
      <w:ind w:left="1400" w:hanging="20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9B4B03"/>
    <w:pPr>
      <w:spacing w:after="0"/>
      <w:ind w:left="1600" w:hanging="20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9B4B03"/>
    <w:pPr>
      <w:spacing w:after="0"/>
      <w:ind w:left="1800" w:hanging="20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9B4B03"/>
    <w:rPr>
      <w:rFonts w:eastAsiaTheme="majorEastAsia" w:cstheme="majorBidi"/>
      <w:b/>
      <w:bCs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9B4B03"/>
    <w:pPr>
      <w:spacing w:after="0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9B4B03"/>
    <w:rPr>
      <w:rFonts w:ascii="Consolas" w:hAnsi="Consolas"/>
      <w:sz w:val="21"/>
      <w:szCs w:val="21"/>
      <w:lang w:val="en-US"/>
    </w:rPr>
  </w:style>
  <w:style w:type="paragraph" w:styleId="Lopetus">
    <w:name w:val="Closing"/>
    <w:basedOn w:val="Normaali"/>
    <w:link w:val="LopetusChar"/>
    <w:uiPriority w:val="99"/>
    <w:semiHidden/>
    <w:unhideWhenUsed/>
    <w:rsid w:val="009B4B03"/>
    <w:pPr>
      <w:spacing w:after="0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9B4B03"/>
    <w:rPr>
      <w:rFonts w:ascii="Century Schoolbook" w:hAnsi="Century Schoolbook"/>
      <w:lang w:val="en-US"/>
    </w:rPr>
  </w:style>
  <w:style w:type="table" w:styleId="TaulukkoRuudukko">
    <w:name w:val="Table Grid"/>
    <w:basedOn w:val="Normaalitaulukko"/>
    <w:uiPriority w:val="39"/>
    <w:rsid w:val="009B4B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uiPriority w:val="99"/>
    <w:semiHidden/>
    <w:unhideWhenUsed/>
    <w:rsid w:val="009B4B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9B4B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9B4B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9B4B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9B4B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9B4B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9B4B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9B4B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9B4B0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ruudukkotaulukko1">
    <w:name w:val="Grid Table 1 Light"/>
    <w:basedOn w:val="Normaalitaulukko"/>
    <w:uiPriority w:val="46"/>
    <w:rsid w:val="009B4B0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9B4B03"/>
    <w:pPr>
      <w:spacing w:after="0"/>
    </w:pPr>
    <w:tblPr>
      <w:tblStyleRowBandSize w:val="1"/>
      <w:tblStyleColBandSize w:val="1"/>
      <w:tblBorders>
        <w:top w:val="single" w:sz="4" w:space="0" w:color="FDDEB2" w:themeColor="accent1" w:themeTint="66"/>
        <w:left w:val="single" w:sz="4" w:space="0" w:color="FDDEB2" w:themeColor="accent1" w:themeTint="66"/>
        <w:bottom w:val="single" w:sz="4" w:space="0" w:color="FDDEB2" w:themeColor="accent1" w:themeTint="66"/>
        <w:right w:val="single" w:sz="4" w:space="0" w:color="FDDEB2" w:themeColor="accent1" w:themeTint="66"/>
        <w:insideH w:val="single" w:sz="4" w:space="0" w:color="FDDEB2" w:themeColor="accent1" w:themeTint="66"/>
        <w:insideV w:val="single" w:sz="4" w:space="0" w:color="FDDE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CE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E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9B4B03"/>
    <w:pPr>
      <w:spacing w:after="0"/>
    </w:pPr>
    <w:tblPr>
      <w:tblStyleRowBandSize w:val="1"/>
      <w:tblStyleColBandSize w:val="1"/>
      <w:tblBorders>
        <w:top w:val="single" w:sz="4" w:space="0" w:color="E2EEA8" w:themeColor="accent2" w:themeTint="66"/>
        <w:left w:val="single" w:sz="4" w:space="0" w:color="E2EEA8" w:themeColor="accent2" w:themeTint="66"/>
        <w:bottom w:val="single" w:sz="4" w:space="0" w:color="E2EEA8" w:themeColor="accent2" w:themeTint="66"/>
        <w:right w:val="single" w:sz="4" w:space="0" w:color="E2EEA8" w:themeColor="accent2" w:themeTint="66"/>
        <w:insideH w:val="single" w:sz="4" w:space="0" w:color="E2EEA8" w:themeColor="accent2" w:themeTint="66"/>
        <w:insideV w:val="single" w:sz="4" w:space="0" w:color="E2EE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6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6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9B4B03"/>
    <w:pPr>
      <w:spacing w:after="0"/>
    </w:pPr>
    <w:tblPr>
      <w:tblStyleRowBandSize w:val="1"/>
      <w:tblStyleColBandSize w:val="1"/>
      <w:tblBorders>
        <w:top w:val="single" w:sz="4" w:space="0" w:color="CBE9EF" w:themeColor="accent3" w:themeTint="66"/>
        <w:left w:val="single" w:sz="4" w:space="0" w:color="CBE9EF" w:themeColor="accent3" w:themeTint="66"/>
        <w:bottom w:val="single" w:sz="4" w:space="0" w:color="CBE9EF" w:themeColor="accent3" w:themeTint="66"/>
        <w:right w:val="single" w:sz="4" w:space="0" w:color="CBE9EF" w:themeColor="accent3" w:themeTint="66"/>
        <w:insideH w:val="single" w:sz="4" w:space="0" w:color="CBE9EF" w:themeColor="accent3" w:themeTint="66"/>
        <w:insideV w:val="single" w:sz="4" w:space="0" w:color="CBE9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1DE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DE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9B4B03"/>
    <w:pPr>
      <w:spacing w:after="0"/>
    </w:pPr>
    <w:tblPr>
      <w:tblStyleRowBandSize w:val="1"/>
      <w:tblStyleColBandSize w:val="1"/>
      <w:tblBorders>
        <w:top w:val="single" w:sz="4" w:space="0" w:color="FFC6C8" w:themeColor="accent4" w:themeTint="66"/>
        <w:left w:val="single" w:sz="4" w:space="0" w:color="FFC6C8" w:themeColor="accent4" w:themeTint="66"/>
        <w:bottom w:val="single" w:sz="4" w:space="0" w:color="FFC6C8" w:themeColor="accent4" w:themeTint="66"/>
        <w:right w:val="single" w:sz="4" w:space="0" w:color="FFC6C8" w:themeColor="accent4" w:themeTint="66"/>
        <w:insideH w:val="single" w:sz="4" w:space="0" w:color="FFC6C8" w:themeColor="accent4" w:themeTint="66"/>
        <w:insideV w:val="single" w:sz="4" w:space="0" w:color="FFC6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AA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A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9B4B03"/>
    <w:pPr>
      <w:spacing w:after="0"/>
    </w:pPr>
    <w:tblPr>
      <w:tblStyleRowBandSize w:val="1"/>
      <w:tblStyleColBandSize w:val="1"/>
      <w:tblBorders>
        <w:top w:val="single" w:sz="4" w:space="0" w:color="CFA083" w:themeColor="accent5" w:themeTint="66"/>
        <w:left w:val="single" w:sz="4" w:space="0" w:color="CFA083" w:themeColor="accent5" w:themeTint="66"/>
        <w:bottom w:val="single" w:sz="4" w:space="0" w:color="CFA083" w:themeColor="accent5" w:themeTint="66"/>
        <w:right w:val="single" w:sz="4" w:space="0" w:color="CFA083" w:themeColor="accent5" w:themeTint="66"/>
        <w:insideH w:val="single" w:sz="4" w:space="0" w:color="CFA083" w:themeColor="accent5" w:themeTint="66"/>
        <w:insideV w:val="single" w:sz="4" w:space="0" w:color="CFA08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704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704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9B4B03"/>
    <w:pPr>
      <w:spacing w:after="0"/>
    </w:pPr>
    <w:tblPr>
      <w:tblStyleRowBandSize w:val="1"/>
      <w:tblStyleColBandSize w:val="1"/>
      <w:tblBorders>
        <w:top w:val="single" w:sz="4" w:space="0" w:color="DDCAB8" w:themeColor="accent6" w:themeTint="66"/>
        <w:left w:val="single" w:sz="4" w:space="0" w:color="DDCAB8" w:themeColor="accent6" w:themeTint="66"/>
        <w:bottom w:val="single" w:sz="4" w:space="0" w:color="DDCAB8" w:themeColor="accent6" w:themeTint="66"/>
        <w:right w:val="single" w:sz="4" w:space="0" w:color="DDCAB8" w:themeColor="accent6" w:themeTint="66"/>
        <w:insideH w:val="single" w:sz="4" w:space="0" w:color="DDCAB8" w:themeColor="accent6" w:themeTint="66"/>
        <w:insideV w:val="single" w:sz="4" w:space="0" w:color="DDCA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B0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B0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2" w:space="0" w:color="FCCE8C" w:themeColor="accent1" w:themeTint="99"/>
        <w:bottom w:val="single" w:sz="2" w:space="0" w:color="FCCE8C" w:themeColor="accent1" w:themeTint="99"/>
        <w:insideH w:val="single" w:sz="2" w:space="0" w:color="FCCE8C" w:themeColor="accent1" w:themeTint="99"/>
        <w:insideV w:val="single" w:sz="2" w:space="0" w:color="FCCE8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E8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E8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8" w:themeFill="accent1" w:themeFillTint="33"/>
      </w:tcPr>
    </w:tblStylePr>
    <w:tblStylePr w:type="band1Horz">
      <w:tblPr/>
      <w:tcPr>
        <w:shd w:val="clear" w:color="auto" w:fill="FEEED8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2" w:space="0" w:color="D3E67D" w:themeColor="accent2" w:themeTint="99"/>
        <w:bottom w:val="single" w:sz="2" w:space="0" w:color="D3E67D" w:themeColor="accent2" w:themeTint="99"/>
        <w:insideH w:val="single" w:sz="2" w:space="0" w:color="D3E67D" w:themeColor="accent2" w:themeTint="99"/>
        <w:insideV w:val="single" w:sz="2" w:space="0" w:color="D3E67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6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6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D3" w:themeFill="accent2" w:themeFillTint="33"/>
      </w:tcPr>
    </w:tblStylePr>
    <w:tblStylePr w:type="band1Horz">
      <w:tblPr/>
      <w:tcPr>
        <w:shd w:val="clear" w:color="auto" w:fill="F0F6D3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2" w:space="0" w:color="B1DEE8" w:themeColor="accent3" w:themeTint="99"/>
        <w:bottom w:val="single" w:sz="2" w:space="0" w:color="B1DEE8" w:themeColor="accent3" w:themeTint="99"/>
        <w:insideH w:val="single" w:sz="2" w:space="0" w:color="B1DEE8" w:themeColor="accent3" w:themeTint="99"/>
        <w:insideV w:val="single" w:sz="2" w:space="0" w:color="B1DE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DE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DE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7" w:themeFill="accent3" w:themeFillTint="33"/>
      </w:tcPr>
    </w:tblStylePr>
    <w:tblStylePr w:type="band1Horz">
      <w:tblPr/>
      <w:tcPr>
        <w:shd w:val="clear" w:color="auto" w:fill="E5F4F7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2" w:space="0" w:color="FFAAAD" w:themeColor="accent4" w:themeTint="99"/>
        <w:bottom w:val="single" w:sz="2" w:space="0" w:color="FFAAAD" w:themeColor="accent4" w:themeTint="99"/>
        <w:insideH w:val="single" w:sz="2" w:space="0" w:color="FFAAAD" w:themeColor="accent4" w:themeTint="99"/>
        <w:insideV w:val="single" w:sz="2" w:space="0" w:color="FFAAA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A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A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E3" w:themeFill="accent4" w:themeFillTint="33"/>
      </w:tcPr>
    </w:tblStylePr>
    <w:tblStylePr w:type="band1Horz">
      <w:tblPr/>
      <w:tcPr>
        <w:shd w:val="clear" w:color="auto" w:fill="FFE2E3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2" w:space="0" w:color="B77046" w:themeColor="accent5" w:themeTint="99"/>
        <w:bottom w:val="single" w:sz="2" w:space="0" w:color="B77046" w:themeColor="accent5" w:themeTint="99"/>
        <w:insideH w:val="single" w:sz="2" w:space="0" w:color="B77046" w:themeColor="accent5" w:themeTint="99"/>
        <w:insideV w:val="single" w:sz="2" w:space="0" w:color="B7704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704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704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1" w:themeFill="accent5" w:themeFillTint="33"/>
      </w:tcPr>
    </w:tblStylePr>
    <w:tblStylePr w:type="band1Horz">
      <w:tblPr/>
      <w:tcPr>
        <w:shd w:val="clear" w:color="auto" w:fill="E7CFC1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9B4B03"/>
    <w:pPr>
      <w:spacing w:after="0"/>
    </w:pPr>
    <w:tblPr>
      <w:tblStyleRowBandSize w:val="1"/>
      <w:tblStyleColBandSize w:val="1"/>
      <w:tblBorders>
        <w:top w:val="single" w:sz="2" w:space="0" w:color="CCB095" w:themeColor="accent6" w:themeTint="99"/>
        <w:bottom w:val="single" w:sz="2" w:space="0" w:color="CCB095" w:themeColor="accent6" w:themeTint="99"/>
        <w:insideH w:val="single" w:sz="2" w:space="0" w:color="CCB095" w:themeColor="accent6" w:themeTint="99"/>
        <w:insideV w:val="single" w:sz="2" w:space="0" w:color="CCB0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B0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B0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4DB" w:themeFill="accent6" w:themeFillTint="33"/>
      </w:tcPr>
    </w:tblStylePr>
    <w:tblStylePr w:type="band1Horz">
      <w:tblPr/>
      <w:tcPr>
        <w:shd w:val="clear" w:color="auto" w:fill="EEE4DB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FCCE8C" w:themeColor="accent1" w:themeTint="99"/>
        <w:left w:val="single" w:sz="4" w:space="0" w:color="FCCE8C" w:themeColor="accent1" w:themeTint="99"/>
        <w:bottom w:val="single" w:sz="4" w:space="0" w:color="FCCE8C" w:themeColor="accent1" w:themeTint="99"/>
        <w:right w:val="single" w:sz="4" w:space="0" w:color="FCCE8C" w:themeColor="accent1" w:themeTint="99"/>
        <w:insideH w:val="single" w:sz="4" w:space="0" w:color="FCCE8C" w:themeColor="accent1" w:themeTint="99"/>
        <w:insideV w:val="single" w:sz="4" w:space="0" w:color="FCCE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8" w:themeFill="accent1" w:themeFillTint="33"/>
      </w:tcPr>
    </w:tblStylePr>
    <w:tblStylePr w:type="band1Horz">
      <w:tblPr/>
      <w:tcPr>
        <w:shd w:val="clear" w:color="auto" w:fill="FEEED8" w:themeFill="accent1" w:themeFillTint="33"/>
      </w:tcPr>
    </w:tblStylePr>
    <w:tblStylePr w:type="neCell">
      <w:tblPr/>
      <w:tcPr>
        <w:tcBorders>
          <w:bottom w:val="single" w:sz="4" w:space="0" w:color="FCCE8C" w:themeColor="accent1" w:themeTint="99"/>
        </w:tcBorders>
      </w:tcPr>
    </w:tblStylePr>
    <w:tblStylePr w:type="nwCell">
      <w:tblPr/>
      <w:tcPr>
        <w:tcBorders>
          <w:bottom w:val="single" w:sz="4" w:space="0" w:color="FCCE8C" w:themeColor="accent1" w:themeTint="99"/>
        </w:tcBorders>
      </w:tcPr>
    </w:tblStylePr>
    <w:tblStylePr w:type="seCell">
      <w:tblPr/>
      <w:tcPr>
        <w:tcBorders>
          <w:top w:val="single" w:sz="4" w:space="0" w:color="FCCE8C" w:themeColor="accent1" w:themeTint="99"/>
        </w:tcBorders>
      </w:tcPr>
    </w:tblStylePr>
    <w:tblStylePr w:type="swCell">
      <w:tblPr/>
      <w:tcPr>
        <w:tcBorders>
          <w:top w:val="single" w:sz="4" w:space="0" w:color="FCCE8C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D3E67D" w:themeColor="accent2" w:themeTint="99"/>
        <w:left w:val="single" w:sz="4" w:space="0" w:color="D3E67D" w:themeColor="accent2" w:themeTint="99"/>
        <w:bottom w:val="single" w:sz="4" w:space="0" w:color="D3E67D" w:themeColor="accent2" w:themeTint="99"/>
        <w:right w:val="single" w:sz="4" w:space="0" w:color="D3E67D" w:themeColor="accent2" w:themeTint="99"/>
        <w:insideH w:val="single" w:sz="4" w:space="0" w:color="D3E67D" w:themeColor="accent2" w:themeTint="99"/>
        <w:insideV w:val="single" w:sz="4" w:space="0" w:color="D3E6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6D3" w:themeFill="accent2" w:themeFillTint="33"/>
      </w:tcPr>
    </w:tblStylePr>
    <w:tblStylePr w:type="band1Horz">
      <w:tblPr/>
      <w:tcPr>
        <w:shd w:val="clear" w:color="auto" w:fill="F0F6D3" w:themeFill="accent2" w:themeFillTint="33"/>
      </w:tcPr>
    </w:tblStylePr>
    <w:tblStylePr w:type="neCell">
      <w:tblPr/>
      <w:tcPr>
        <w:tcBorders>
          <w:bottom w:val="single" w:sz="4" w:space="0" w:color="D3E67D" w:themeColor="accent2" w:themeTint="99"/>
        </w:tcBorders>
      </w:tcPr>
    </w:tblStylePr>
    <w:tblStylePr w:type="nwCell">
      <w:tblPr/>
      <w:tcPr>
        <w:tcBorders>
          <w:bottom w:val="single" w:sz="4" w:space="0" w:color="D3E67D" w:themeColor="accent2" w:themeTint="99"/>
        </w:tcBorders>
      </w:tcPr>
    </w:tblStylePr>
    <w:tblStylePr w:type="seCell">
      <w:tblPr/>
      <w:tcPr>
        <w:tcBorders>
          <w:top w:val="single" w:sz="4" w:space="0" w:color="D3E67D" w:themeColor="accent2" w:themeTint="99"/>
        </w:tcBorders>
      </w:tcPr>
    </w:tblStylePr>
    <w:tblStylePr w:type="swCell">
      <w:tblPr/>
      <w:tcPr>
        <w:tcBorders>
          <w:top w:val="single" w:sz="4" w:space="0" w:color="D3E67D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B1DEE8" w:themeColor="accent3" w:themeTint="99"/>
        <w:left w:val="single" w:sz="4" w:space="0" w:color="B1DEE8" w:themeColor="accent3" w:themeTint="99"/>
        <w:bottom w:val="single" w:sz="4" w:space="0" w:color="B1DEE8" w:themeColor="accent3" w:themeTint="99"/>
        <w:right w:val="single" w:sz="4" w:space="0" w:color="B1DEE8" w:themeColor="accent3" w:themeTint="99"/>
        <w:insideH w:val="single" w:sz="4" w:space="0" w:color="B1DEE8" w:themeColor="accent3" w:themeTint="99"/>
        <w:insideV w:val="single" w:sz="4" w:space="0" w:color="B1DE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4F7" w:themeFill="accent3" w:themeFillTint="33"/>
      </w:tcPr>
    </w:tblStylePr>
    <w:tblStylePr w:type="band1Horz">
      <w:tblPr/>
      <w:tcPr>
        <w:shd w:val="clear" w:color="auto" w:fill="E5F4F7" w:themeFill="accent3" w:themeFillTint="33"/>
      </w:tcPr>
    </w:tblStylePr>
    <w:tblStylePr w:type="neCell">
      <w:tblPr/>
      <w:tcPr>
        <w:tcBorders>
          <w:bottom w:val="single" w:sz="4" w:space="0" w:color="B1DEE8" w:themeColor="accent3" w:themeTint="99"/>
        </w:tcBorders>
      </w:tcPr>
    </w:tblStylePr>
    <w:tblStylePr w:type="nwCell">
      <w:tblPr/>
      <w:tcPr>
        <w:tcBorders>
          <w:bottom w:val="single" w:sz="4" w:space="0" w:color="B1DEE8" w:themeColor="accent3" w:themeTint="99"/>
        </w:tcBorders>
      </w:tcPr>
    </w:tblStylePr>
    <w:tblStylePr w:type="seCell">
      <w:tblPr/>
      <w:tcPr>
        <w:tcBorders>
          <w:top w:val="single" w:sz="4" w:space="0" w:color="B1DEE8" w:themeColor="accent3" w:themeTint="99"/>
        </w:tcBorders>
      </w:tcPr>
    </w:tblStylePr>
    <w:tblStylePr w:type="swCell">
      <w:tblPr/>
      <w:tcPr>
        <w:tcBorders>
          <w:top w:val="single" w:sz="4" w:space="0" w:color="B1DEE8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FFAAAD" w:themeColor="accent4" w:themeTint="99"/>
        <w:left w:val="single" w:sz="4" w:space="0" w:color="FFAAAD" w:themeColor="accent4" w:themeTint="99"/>
        <w:bottom w:val="single" w:sz="4" w:space="0" w:color="FFAAAD" w:themeColor="accent4" w:themeTint="99"/>
        <w:right w:val="single" w:sz="4" w:space="0" w:color="FFAAAD" w:themeColor="accent4" w:themeTint="99"/>
        <w:insideH w:val="single" w:sz="4" w:space="0" w:color="FFAAAD" w:themeColor="accent4" w:themeTint="99"/>
        <w:insideV w:val="single" w:sz="4" w:space="0" w:color="FFAA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E3" w:themeFill="accent4" w:themeFillTint="33"/>
      </w:tcPr>
    </w:tblStylePr>
    <w:tblStylePr w:type="band1Horz">
      <w:tblPr/>
      <w:tcPr>
        <w:shd w:val="clear" w:color="auto" w:fill="FFE2E3" w:themeFill="accent4" w:themeFillTint="33"/>
      </w:tcPr>
    </w:tblStylePr>
    <w:tblStylePr w:type="neCell">
      <w:tblPr/>
      <w:tcPr>
        <w:tcBorders>
          <w:bottom w:val="single" w:sz="4" w:space="0" w:color="FFAAAD" w:themeColor="accent4" w:themeTint="99"/>
        </w:tcBorders>
      </w:tcPr>
    </w:tblStylePr>
    <w:tblStylePr w:type="nwCell">
      <w:tblPr/>
      <w:tcPr>
        <w:tcBorders>
          <w:bottom w:val="single" w:sz="4" w:space="0" w:color="FFAAAD" w:themeColor="accent4" w:themeTint="99"/>
        </w:tcBorders>
      </w:tcPr>
    </w:tblStylePr>
    <w:tblStylePr w:type="seCell">
      <w:tblPr/>
      <w:tcPr>
        <w:tcBorders>
          <w:top w:val="single" w:sz="4" w:space="0" w:color="FFAAAD" w:themeColor="accent4" w:themeTint="99"/>
        </w:tcBorders>
      </w:tcPr>
    </w:tblStylePr>
    <w:tblStylePr w:type="swCell">
      <w:tblPr/>
      <w:tcPr>
        <w:tcBorders>
          <w:top w:val="single" w:sz="4" w:space="0" w:color="FFAAAD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B77046" w:themeColor="accent5" w:themeTint="99"/>
        <w:left w:val="single" w:sz="4" w:space="0" w:color="B77046" w:themeColor="accent5" w:themeTint="99"/>
        <w:bottom w:val="single" w:sz="4" w:space="0" w:color="B77046" w:themeColor="accent5" w:themeTint="99"/>
        <w:right w:val="single" w:sz="4" w:space="0" w:color="B77046" w:themeColor="accent5" w:themeTint="99"/>
        <w:insideH w:val="single" w:sz="4" w:space="0" w:color="B77046" w:themeColor="accent5" w:themeTint="99"/>
        <w:insideV w:val="single" w:sz="4" w:space="0" w:color="B7704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1" w:themeFill="accent5" w:themeFillTint="33"/>
      </w:tcPr>
    </w:tblStylePr>
    <w:tblStylePr w:type="band1Horz">
      <w:tblPr/>
      <w:tcPr>
        <w:shd w:val="clear" w:color="auto" w:fill="E7CFC1" w:themeFill="accent5" w:themeFillTint="33"/>
      </w:tcPr>
    </w:tblStylePr>
    <w:tblStylePr w:type="neCell">
      <w:tblPr/>
      <w:tcPr>
        <w:tcBorders>
          <w:bottom w:val="single" w:sz="4" w:space="0" w:color="B77046" w:themeColor="accent5" w:themeTint="99"/>
        </w:tcBorders>
      </w:tcPr>
    </w:tblStylePr>
    <w:tblStylePr w:type="nwCell">
      <w:tblPr/>
      <w:tcPr>
        <w:tcBorders>
          <w:bottom w:val="single" w:sz="4" w:space="0" w:color="B77046" w:themeColor="accent5" w:themeTint="99"/>
        </w:tcBorders>
      </w:tcPr>
    </w:tblStylePr>
    <w:tblStylePr w:type="seCell">
      <w:tblPr/>
      <w:tcPr>
        <w:tcBorders>
          <w:top w:val="single" w:sz="4" w:space="0" w:color="B77046" w:themeColor="accent5" w:themeTint="99"/>
        </w:tcBorders>
      </w:tcPr>
    </w:tblStylePr>
    <w:tblStylePr w:type="swCell">
      <w:tblPr/>
      <w:tcPr>
        <w:tcBorders>
          <w:top w:val="single" w:sz="4" w:space="0" w:color="B77046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9B4B03"/>
    <w:pPr>
      <w:spacing w:after="0"/>
    </w:pPr>
    <w:tblPr>
      <w:tblStyleRowBandSize w:val="1"/>
      <w:tblStyleColBandSize w:val="1"/>
      <w:tblBorders>
        <w:top w:val="single" w:sz="4" w:space="0" w:color="CCB095" w:themeColor="accent6" w:themeTint="99"/>
        <w:left w:val="single" w:sz="4" w:space="0" w:color="CCB095" w:themeColor="accent6" w:themeTint="99"/>
        <w:bottom w:val="single" w:sz="4" w:space="0" w:color="CCB095" w:themeColor="accent6" w:themeTint="99"/>
        <w:right w:val="single" w:sz="4" w:space="0" w:color="CCB095" w:themeColor="accent6" w:themeTint="99"/>
        <w:insideH w:val="single" w:sz="4" w:space="0" w:color="CCB095" w:themeColor="accent6" w:themeTint="99"/>
        <w:insideV w:val="single" w:sz="4" w:space="0" w:color="CCB0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4DB" w:themeFill="accent6" w:themeFillTint="33"/>
      </w:tcPr>
    </w:tblStylePr>
    <w:tblStylePr w:type="band1Horz">
      <w:tblPr/>
      <w:tcPr>
        <w:shd w:val="clear" w:color="auto" w:fill="EEE4DB" w:themeFill="accent6" w:themeFillTint="33"/>
      </w:tcPr>
    </w:tblStylePr>
    <w:tblStylePr w:type="neCell">
      <w:tblPr/>
      <w:tcPr>
        <w:tcBorders>
          <w:bottom w:val="single" w:sz="4" w:space="0" w:color="CCB095" w:themeColor="accent6" w:themeTint="99"/>
        </w:tcBorders>
      </w:tcPr>
    </w:tblStylePr>
    <w:tblStylePr w:type="nwCell">
      <w:tblPr/>
      <w:tcPr>
        <w:tcBorders>
          <w:bottom w:val="single" w:sz="4" w:space="0" w:color="CCB095" w:themeColor="accent6" w:themeTint="99"/>
        </w:tcBorders>
      </w:tcPr>
    </w:tblStylePr>
    <w:tblStylePr w:type="seCell">
      <w:tblPr/>
      <w:tcPr>
        <w:tcBorders>
          <w:top w:val="single" w:sz="4" w:space="0" w:color="CCB095" w:themeColor="accent6" w:themeTint="99"/>
        </w:tcBorders>
      </w:tcPr>
    </w:tblStylePr>
    <w:tblStylePr w:type="swCell">
      <w:tblPr/>
      <w:tcPr>
        <w:tcBorders>
          <w:top w:val="single" w:sz="4" w:space="0" w:color="CCB095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FCCE8C" w:themeColor="accent1" w:themeTint="99"/>
        <w:left w:val="single" w:sz="4" w:space="0" w:color="FCCE8C" w:themeColor="accent1" w:themeTint="99"/>
        <w:bottom w:val="single" w:sz="4" w:space="0" w:color="FCCE8C" w:themeColor="accent1" w:themeTint="99"/>
        <w:right w:val="single" w:sz="4" w:space="0" w:color="FCCE8C" w:themeColor="accent1" w:themeTint="99"/>
        <w:insideH w:val="single" w:sz="4" w:space="0" w:color="FCCE8C" w:themeColor="accent1" w:themeTint="99"/>
        <w:insideV w:val="single" w:sz="4" w:space="0" w:color="FCCE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40" w:themeColor="accent1"/>
          <w:left w:val="single" w:sz="4" w:space="0" w:color="FAAF40" w:themeColor="accent1"/>
          <w:bottom w:val="single" w:sz="4" w:space="0" w:color="FAAF40" w:themeColor="accent1"/>
          <w:right w:val="single" w:sz="4" w:space="0" w:color="FAAF40" w:themeColor="accent1"/>
          <w:insideH w:val="nil"/>
          <w:insideV w:val="nil"/>
        </w:tcBorders>
        <w:shd w:val="clear" w:color="auto" w:fill="FAAF40" w:themeFill="accent1"/>
      </w:tcPr>
    </w:tblStylePr>
    <w:tblStylePr w:type="lastRow">
      <w:rPr>
        <w:b/>
        <w:bCs/>
      </w:rPr>
      <w:tblPr/>
      <w:tcPr>
        <w:tcBorders>
          <w:top w:val="double" w:sz="4" w:space="0" w:color="FAAF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8" w:themeFill="accent1" w:themeFillTint="33"/>
      </w:tcPr>
    </w:tblStylePr>
    <w:tblStylePr w:type="band1Horz">
      <w:tblPr/>
      <w:tcPr>
        <w:shd w:val="clear" w:color="auto" w:fill="FEEED8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D3E67D" w:themeColor="accent2" w:themeTint="99"/>
        <w:left w:val="single" w:sz="4" w:space="0" w:color="D3E67D" w:themeColor="accent2" w:themeTint="99"/>
        <w:bottom w:val="single" w:sz="4" w:space="0" w:color="D3E67D" w:themeColor="accent2" w:themeTint="99"/>
        <w:right w:val="single" w:sz="4" w:space="0" w:color="D3E67D" w:themeColor="accent2" w:themeTint="99"/>
        <w:insideH w:val="single" w:sz="4" w:space="0" w:color="D3E67D" w:themeColor="accent2" w:themeTint="99"/>
        <w:insideV w:val="single" w:sz="4" w:space="0" w:color="D3E6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D429" w:themeColor="accent2"/>
          <w:left w:val="single" w:sz="4" w:space="0" w:color="B6D429" w:themeColor="accent2"/>
          <w:bottom w:val="single" w:sz="4" w:space="0" w:color="B6D429" w:themeColor="accent2"/>
          <w:right w:val="single" w:sz="4" w:space="0" w:color="B6D429" w:themeColor="accent2"/>
          <w:insideH w:val="nil"/>
          <w:insideV w:val="nil"/>
        </w:tcBorders>
        <w:shd w:val="clear" w:color="auto" w:fill="B6D429" w:themeFill="accent2"/>
      </w:tcPr>
    </w:tblStylePr>
    <w:tblStylePr w:type="lastRow">
      <w:rPr>
        <w:b/>
        <w:bCs/>
      </w:rPr>
      <w:tblPr/>
      <w:tcPr>
        <w:tcBorders>
          <w:top w:val="double" w:sz="4" w:space="0" w:color="B6D4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D3" w:themeFill="accent2" w:themeFillTint="33"/>
      </w:tcPr>
    </w:tblStylePr>
    <w:tblStylePr w:type="band1Horz">
      <w:tblPr/>
      <w:tcPr>
        <w:shd w:val="clear" w:color="auto" w:fill="F0F6D3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B1DEE8" w:themeColor="accent3" w:themeTint="99"/>
        <w:left w:val="single" w:sz="4" w:space="0" w:color="B1DEE8" w:themeColor="accent3" w:themeTint="99"/>
        <w:bottom w:val="single" w:sz="4" w:space="0" w:color="B1DEE8" w:themeColor="accent3" w:themeTint="99"/>
        <w:right w:val="single" w:sz="4" w:space="0" w:color="B1DEE8" w:themeColor="accent3" w:themeTint="99"/>
        <w:insideH w:val="single" w:sz="4" w:space="0" w:color="B1DEE8" w:themeColor="accent3" w:themeTint="99"/>
        <w:insideV w:val="single" w:sz="4" w:space="0" w:color="B1DE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CAD9" w:themeColor="accent3"/>
          <w:left w:val="single" w:sz="4" w:space="0" w:color="7ECAD9" w:themeColor="accent3"/>
          <w:bottom w:val="single" w:sz="4" w:space="0" w:color="7ECAD9" w:themeColor="accent3"/>
          <w:right w:val="single" w:sz="4" w:space="0" w:color="7ECAD9" w:themeColor="accent3"/>
          <w:insideH w:val="nil"/>
          <w:insideV w:val="nil"/>
        </w:tcBorders>
        <w:shd w:val="clear" w:color="auto" w:fill="7ECAD9" w:themeFill="accent3"/>
      </w:tcPr>
    </w:tblStylePr>
    <w:tblStylePr w:type="lastRow">
      <w:rPr>
        <w:b/>
        <w:bCs/>
      </w:rPr>
      <w:tblPr/>
      <w:tcPr>
        <w:tcBorders>
          <w:top w:val="double" w:sz="4" w:space="0" w:color="7ECA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7" w:themeFill="accent3" w:themeFillTint="33"/>
      </w:tcPr>
    </w:tblStylePr>
    <w:tblStylePr w:type="band1Horz">
      <w:tblPr/>
      <w:tcPr>
        <w:shd w:val="clear" w:color="auto" w:fill="E5F4F7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FFAAAD" w:themeColor="accent4" w:themeTint="99"/>
        <w:left w:val="single" w:sz="4" w:space="0" w:color="FFAAAD" w:themeColor="accent4" w:themeTint="99"/>
        <w:bottom w:val="single" w:sz="4" w:space="0" w:color="FFAAAD" w:themeColor="accent4" w:themeTint="99"/>
        <w:right w:val="single" w:sz="4" w:space="0" w:color="FFAAAD" w:themeColor="accent4" w:themeTint="99"/>
        <w:insideH w:val="single" w:sz="4" w:space="0" w:color="FFAAAD" w:themeColor="accent4" w:themeTint="99"/>
        <w:insideV w:val="single" w:sz="4" w:space="0" w:color="FFAA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278" w:themeColor="accent4"/>
          <w:left w:val="single" w:sz="4" w:space="0" w:color="FF7278" w:themeColor="accent4"/>
          <w:bottom w:val="single" w:sz="4" w:space="0" w:color="FF7278" w:themeColor="accent4"/>
          <w:right w:val="single" w:sz="4" w:space="0" w:color="FF7278" w:themeColor="accent4"/>
          <w:insideH w:val="nil"/>
          <w:insideV w:val="nil"/>
        </w:tcBorders>
        <w:shd w:val="clear" w:color="auto" w:fill="FF7278" w:themeFill="accent4"/>
      </w:tcPr>
    </w:tblStylePr>
    <w:tblStylePr w:type="lastRow">
      <w:rPr>
        <w:b/>
        <w:bCs/>
      </w:rPr>
      <w:tblPr/>
      <w:tcPr>
        <w:tcBorders>
          <w:top w:val="double" w:sz="4" w:space="0" w:color="FF72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E3" w:themeFill="accent4" w:themeFillTint="33"/>
      </w:tcPr>
    </w:tblStylePr>
    <w:tblStylePr w:type="band1Horz">
      <w:tblPr/>
      <w:tcPr>
        <w:shd w:val="clear" w:color="auto" w:fill="FFE2E3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B77046" w:themeColor="accent5" w:themeTint="99"/>
        <w:left w:val="single" w:sz="4" w:space="0" w:color="B77046" w:themeColor="accent5" w:themeTint="99"/>
        <w:bottom w:val="single" w:sz="4" w:space="0" w:color="B77046" w:themeColor="accent5" w:themeTint="99"/>
        <w:right w:val="single" w:sz="4" w:space="0" w:color="B77046" w:themeColor="accent5" w:themeTint="99"/>
        <w:insideH w:val="single" w:sz="4" w:space="0" w:color="B77046" w:themeColor="accent5" w:themeTint="99"/>
        <w:insideV w:val="single" w:sz="4" w:space="0" w:color="B7704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2517" w:themeColor="accent5"/>
          <w:left w:val="single" w:sz="4" w:space="0" w:color="3C2517" w:themeColor="accent5"/>
          <w:bottom w:val="single" w:sz="4" w:space="0" w:color="3C2517" w:themeColor="accent5"/>
          <w:right w:val="single" w:sz="4" w:space="0" w:color="3C2517" w:themeColor="accent5"/>
          <w:insideH w:val="nil"/>
          <w:insideV w:val="nil"/>
        </w:tcBorders>
        <w:shd w:val="clear" w:color="auto" w:fill="3C2517" w:themeFill="accent5"/>
      </w:tcPr>
    </w:tblStylePr>
    <w:tblStylePr w:type="lastRow">
      <w:rPr>
        <w:b/>
        <w:bCs/>
      </w:rPr>
      <w:tblPr/>
      <w:tcPr>
        <w:tcBorders>
          <w:top w:val="double" w:sz="4" w:space="0" w:color="3C251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1" w:themeFill="accent5" w:themeFillTint="33"/>
      </w:tcPr>
    </w:tblStylePr>
    <w:tblStylePr w:type="band1Horz">
      <w:tblPr/>
      <w:tcPr>
        <w:shd w:val="clear" w:color="auto" w:fill="E7CFC1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9B4B03"/>
    <w:pPr>
      <w:spacing w:after="0"/>
    </w:pPr>
    <w:tblPr>
      <w:tblStyleRowBandSize w:val="1"/>
      <w:tblStyleColBandSize w:val="1"/>
      <w:tblBorders>
        <w:top w:val="single" w:sz="4" w:space="0" w:color="CCB095" w:themeColor="accent6" w:themeTint="99"/>
        <w:left w:val="single" w:sz="4" w:space="0" w:color="CCB095" w:themeColor="accent6" w:themeTint="99"/>
        <w:bottom w:val="single" w:sz="4" w:space="0" w:color="CCB095" w:themeColor="accent6" w:themeTint="99"/>
        <w:right w:val="single" w:sz="4" w:space="0" w:color="CCB095" w:themeColor="accent6" w:themeTint="99"/>
        <w:insideH w:val="single" w:sz="4" w:space="0" w:color="CCB095" w:themeColor="accent6" w:themeTint="99"/>
        <w:insideV w:val="single" w:sz="4" w:space="0" w:color="CCB0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7D51" w:themeColor="accent6"/>
          <w:left w:val="single" w:sz="4" w:space="0" w:color="A87D51" w:themeColor="accent6"/>
          <w:bottom w:val="single" w:sz="4" w:space="0" w:color="A87D51" w:themeColor="accent6"/>
          <w:right w:val="single" w:sz="4" w:space="0" w:color="A87D51" w:themeColor="accent6"/>
          <w:insideH w:val="nil"/>
          <w:insideV w:val="nil"/>
        </w:tcBorders>
        <w:shd w:val="clear" w:color="auto" w:fill="A87D51" w:themeFill="accent6"/>
      </w:tcPr>
    </w:tblStylePr>
    <w:tblStylePr w:type="lastRow">
      <w:rPr>
        <w:b/>
        <w:bCs/>
      </w:rPr>
      <w:tblPr/>
      <w:tcPr>
        <w:tcBorders>
          <w:top w:val="double" w:sz="4" w:space="0" w:color="A87D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4DB" w:themeFill="accent6" w:themeFillTint="33"/>
      </w:tcPr>
    </w:tblStylePr>
    <w:tblStylePr w:type="band1Horz">
      <w:tblPr/>
      <w:tcPr>
        <w:shd w:val="clear" w:color="auto" w:fill="EEE4DB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9B4B0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9B4B0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4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4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F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F40" w:themeFill="accent1"/>
      </w:tcPr>
    </w:tblStylePr>
    <w:tblStylePr w:type="band1Vert">
      <w:tblPr/>
      <w:tcPr>
        <w:shd w:val="clear" w:color="auto" w:fill="FDDEB2" w:themeFill="accent1" w:themeFillTint="66"/>
      </w:tcPr>
    </w:tblStylePr>
    <w:tblStylePr w:type="band1Horz">
      <w:tblPr/>
      <w:tcPr>
        <w:shd w:val="clear" w:color="auto" w:fill="FDDEB2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9B4B0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D42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D42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D4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D429" w:themeFill="accent2"/>
      </w:tcPr>
    </w:tblStylePr>
    <w:tblStylePr w:type="band1Vert">
      <w:tblPr/>
      <w:tcPr>
        <w:shd w:val="clear" w:color="auto" w:fill="E2EEA8" w:themeFill="accent2" w:themeFillTint="66"/>
      </w:tcPr>
    </w:tblStylePr>
    <w:tblStylePr w:type="band1Horz">
      <w:tblPr/>
      <w:tcPr>
        <w:shd w:val="clear" w:color="auto" w:fill="E2EEA8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9B4B0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CA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CA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CA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CAD9" w:themeFill="accent3"/>
      </w:tcPr>
    </w:tblStylePr>
    <w:tblStylePr w:type="band1Vert">
      <w:tblPr/>
      <w:tcPr>
        <w:shd w:val="clear" w:color="auto" w:fill="CBE9EF" w:themeFill="accent3" w:themeFillTint="66"/>
      </w:tcPr>
    </w:tblStylePr>
    <w:tblStylePr w:type="band1Horz">
      <w:tblPr/>
      <w:tcPr>
        <w:shd w:val="clear" w:color="auto" w:fill="CBE9EF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9B4B0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27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27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2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278" w:themeFill="accent4"/>
      </w:tcPr>
    </w:tblStylePr>
    <w:tblStylePr w:type="band1Vert">
      <w:tblPr/>
      <w:tcPr>
        <w:shd w:val="clear" w:color="auto" w:fill="FFC6C8" w:themeFill="accent4" w:themeFillTint="66"/>
      </w:tcPr>
    </w:tblStylePr>
    <w:tblStylePr w:type="band1Horz">
      <w:tblPr/>
      <w:tcPr>
        <w:shd w:val="clear" w:color="auto" w:fill="FFC6C8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9B4B0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C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251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251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251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2517" w:themeFill="accent5"/>
      </w:tcPr>
    </w:tblStylePr>
    <w:tblStylePr w:type="band1Vert">
      <w:tblPr/>
      <w:tcPr>
        <w:shd w:val="clear" w:color="auto" w:fill="CFA083" w:themeFill="accent5" w:themeFillTint="66"/>
      </w:tcPr>
    </w:tblStylePr>
    <w:tblStylePr w:type="band1Horz">
      <w:tblPr/>
      <w:tcPr>
        <w:shd w:val="clear" w:color="auto" w:fill="CFA08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9B4B0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4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7D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7D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7D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7D51" w:themeFill="accent6"/>
      </w:tcPr>
    </w:tblStylePr>
    <w:tblStylePr w:type="band1Vert">
      <w:tblPr/>
      <w:tcPr>
        <w:shd w:val="clear" w:color="auto" w:fill="DDCAB8" w:themeFill="accent6" w:themeFillTint="66"/>
      </w:tcPr>
    </w:tblStylePr>
    <w:tblStylePr w:type="band1Horz">
      <w:tblPr/>
      <w:tcPr>
        <w:shd w:val="clear" w:color="auto" w:fill="DDCAB8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9B4B03"/>
    <w:pPr>
      <w:spacing w:after="0"/>
    </w:pPr>
    <w:rPr>
      <w:color w:val="E48A06" w:themeColor="accent1" w:themeShade="BF"/>
    </w:rPr>
    <w:tblPr>
      <w:tblStyleRowBandSize w:val="1"/>
      <w:tblStyleColBandSize w:val="1"/>
      <w:tblBorders>
        <w:top w:val="single" w:sz="4" w:space="0" w:color="FCCE8C" w:themeColor="accent1" w:themeTint="99"/>
        <w:left w:val="single" w:sz="4" w:space="0" w:color="FCCE8C" w:themeColor="accent1" w:themeTint="99"/>
        <w:bottom w:val="single" w:sz="4" w:space="0" w:color="FCCE8C" w:themeColor="accent1" w:themeTint="99"/>
        <w:right w:val="single" w:sz="4" w:space="0" w:color="FCCE8C" w:themeColor="accent1" w:themeTint="99"/>
        <w:insideH w:val="single" w:sz="4" w:space="0" w:color="FCCE8C" w:themeColor="accent1" w:themeTint="99"/>
        <w:insideV w:val="single" w:sz="4" w:space="0" w:color="FCCE8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CCE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E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8" w:themeFill="accent1" w:themeFillTint="33"/>
      </w:tcPr>
    </w:tblStylePr>
    <w:tblStylePr w:type="band1Horz">
      <w:tblPr/>
      <w:tcPr>
        <w:shd w:val="clear" w:color="auto" w:fill="FEEED8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9B4B03"/>
    <w:pPr>
      <w:spacing w:after="0"/>
    </w:pPr>
    <w:rPr>
      <w:color w:val="879E1E" w:themeColor="accent2" w:themeShade="BF"/>
    </w:rPr>
    <w:tblPr>
      <w:tblStyleRowBandSize w:val="1"/>
      <w:tblStyleColBandSize w:val="1"/>
      <w:tblBorders>
        <w:top w:val="single" w:sz="4" w:space="0" w:color="D3E67D" w:themeColor="accent2" w:themeTint="99"/>
        <w:left w:val="single" w:sz="4" w:space="0" w:color="D3E67D" w:themeColor="accent2" w:themeTint="99"/>
        <w:bottom w:val="single" w:sz="4" w:space="0" w:color="D3E67D" w:themeColor="accent2" w:themeTint="99"/>
        <w:right w:val="single" w:sz="4" w:space="0" w:color="D3E67D" w:themeColor="accent2" w:themeTint="99"/>
        <w:insideH w:val="single" w:sz="4" w:space="0" w:color="D3E67D" w:themeColor="accent2" w:themeTint="99"/>
        <w:insideV w:val="single" w:sz="4" w:space="0" w:color="D3E6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6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6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D3" w:themeFill="accent2" w:themeFillTint="33"/>
      </w:tcPr>
    </w:tblStylePr>
    <w:tblStylePr w:type="band1Horz">
      <w:tblPr/>
      <w:tcPr>
        <w:shd w:val="clear" w:color="auto" w:fill="F0F6D3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9B4B03"/>
    <w:pPr>
      <w:spacing w:after="0"/>
    </w:pPr>
    <w:rPr>
      <w:color w:val="3BAEC5" w:themeColor="accent3" w:themeShade="BF"/>
    </w:rPr>
    <w:tblPr>
      <w:tblStyleRowBandSize w:val="1"/>
      <w:tblStyleColBandSize w:val="1"/>
      <w:tblBorders>
        <w:top w:val="single" w:sz="4" w:space="0" w:color="B1DEE8" w:themeColor="accent3" w:themeTint="99"/>
        <w:left w:val="single" w:sz="4" w:space="0" w:color="B1DEE8" w:themeColor="accent3" w:themeTint="99"/>
        <w:bottom w:val="single" w:sz="4" w:space="0" w:color="B1DEE8" w:themeColor="accent3" w:themeTint="99"/>
        <w:right w:val="single" w:sz="4" w:space="0" w:color="B1DEE8" w:themeColor="accent3" w:themeTint="99"/>
        <w:insideH w:val="single" w:sz="4" w:space="0" w:color="B1DEE8" w:themeColor="accent3" w:themeTint="99"/>
        <w:insideV w:val="single" w:sz="4" w:space="0" w:color="B1DE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1DE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DE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7" w:themeFill="accent3" w:themeFillTint="33"/>
      </w:tcPr>
    </w:tblStylePr>
    <w:tblStylePr w:type="band1Horz">
      <w:tblPr/>
      <w:tcPr>
        <w:shd w:val="clear" w:color="auto" w:fill="E5F4F7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9B4B03"/>
    <w:pPr>
      <w:spacing w:after="0"/>
    </w:pPr>
    <w:rPr>
      <w:color w:val="FF151E" w:themeColor="accent4" w:themeShade="BF"/>
    </w:rPr>
    <w:tblPr>
      <w:tblStyleRowBandSize w:val="1"/>
      <w:tblStyleColBandSize w:val="1"/>
      <w:tblBorders>
        <w:top w:val="single" w:sz="4" w:space="0" w:color="FFAAAD" w:themeColor="accent4" w:themeTint="99"/>
        <w:left w:val="single" w:sz="4" w:space="0" w:color="FFAAAD" w:themeColor="accent4" w:themeTint="99"/>
        <w:bottom w:val="single" w:sz="4" w:space="0" w:color="FFAAAD" w:themeColor="accent4" w:themeTint="99"/>
        <w:right w:val="single" w:sz="4" w:space="0" w:color="FFAAAD" w:themeColor="accent4" w:themeTint="99"/>
        <w:insideH w:val="single" w:sz="4" w:space="0" w:color="FFAAAD" w:themeColor="accent4" w:themeTint="99"/>
        <w:insideV w:val="single" w:sz="4" w:space="0" w:color="FFAAA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AA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A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E3" w:themeFill="accent4" w:themeFillTint="33"/>
      </w:tcPr>
    </w:tblStylePr>
    <w:tblStylePr w:type="band1Horz">
      <w:tblPr/>
      <w:tcPr>
        <w:shd w:val="clear" w:color="auto" w:fill="FFE2E3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9B4B03"/>
    <w:pPr>
      <w:spacing w:after="0"/>
    </w:pPr>
    <w:rPr>
      <w:color w:val="2C1B11" w:themeColor="accent5" w:themeShade="BF"/>
    </w:rPr>
    <w:tblPr>
      <w:tblStyleRowBandSize w:val="1"/>
      <w:tblStyleColBandSize w:val="1"/>
      <w:tblBorders>
        <w:top w:val="single" w:sz="4" w:space="0" w:color="B77046" w:themeColor="accent5" w:themeTint="99"/>
        <w:left w:val="single" w:sz="4" w:space="0" w:color="B77046" w:themeColor="accent5" w:themeTint="99"/>
        <w:bottom w:val="single" w:sz="4" w:space="0" w:color="B77046" w:themeColor="accent5" w:themeTint="99"/>
        <w:right w:val="single" w:sz="4" w:space="0" w:color="B77046" w:themeColor="accent5" w:themeTint="99"/>
        <w:insideH w:val="single" w:sz="4" w:space="0" w:color="B77046" w:themeColor="accent5" w:themeTint="99"/>
        <w:insideV w:val="single" w:sz="4" w:space="0" w:color="B7704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704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704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1" w:themeFill="accent5" w:themeFillTint="33"/>
      </w:tcPr>
    </w:tblStylePr>
    <w:tblStylePr w:type="band1Horz">
      <w:tblPr/>
      <w:tcPr>
        <w:shd w:val="clear" w:color="auto" w:fill="E7CFC1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9B4B03"/>
    <w:pPr>
      <w:spacing w:after="0"/>
    </w:pPr>
    <w:rPr>
      <w:color w:val="7D5D3C" w:themeColor="accent6" w:themeShade="BF"/>
    </w:rPr>
    <w:tblPr>
      <w:tblStyleRowBandSize w:val="1"/>
      <w:tblStyleColBandSize w:val="1"/>
      <w:tblBorders>
        <w:top w:val="single" w:sz="4" w:space="0" w:color="CCB095" w:themeColor="accent6" w:themeTint="99"/>
        <w:left w:val="single" w:sz="4" w:space="0" w:color="CCB095" w:themeColor="accent6" w:themeTint="99"/>
        <w:bottom w:val="single" w:sz="4" w:space="0" w:color="CCB095" w:themeColor="accent6" w:themeTint="99"/>
        <w:right w:val="single" w:sz="4" w:space="0" w:color="CCB095" w:themeColor="accent6" w:themeTint="99"/>
        <w:insideH w:val="single" w:sz="4" w:space="0" w:color="CCB095" w:themeColor="accent6" w:themeTint="99"/>
        <w:insideV w:val="single" w:sz="4" w:space="0" w:color="CCB0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B0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B0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4DB" w:themeFill="accent6" w:themeFillTint="33"/>
      </w:tcPr>
    </w:tblStylePr>
    <w:tblStylePr w:type="band1Horz">
      <w:tblPr/>
      <w:tcPr>
        <w:shd w:val="clear" w:color="auto" w:fill="EEE4DB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9B4B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9B4B03"/>
    <w:pPr>
      <w:spacing w:after="0"/>
    </w:pPr>
    <w:rPr>
      <w:color w:val="E48A06" w:themeColor="accent1" w:themeShade="BF"/>
    </w:rPr>
    <w:tblPr>
      <w:tblStyleRowBandSize w:val="1"/>
      <w:tblStyleColBandSize w:val="1"/>
      <w:tblBorders>
        <w:top w:val="single" w:sz="4" w:space="0" w:color="FCCE8C" w:themeColor="accent1" w:themeTint="99"/>
        <w:left w:val="single" w:sz="4" w:space="0" w:color="FCCE8C" w:themeColor="accent1" w:themeTint="99"/>
        <w:bottom w:val="single" w:sz="4" w:space="0" w:color="FCCE8C" w:themeColor="accent1" w:themeTint="99"/>
        <w:right w:val="single" w:sz="4" w:space="0" w:color="FCCE8C" w:themeColor="accent1" w:themeTint="99"/>
        <w:insideH w:val="single" w:sz="4" w:space="0" w:color="FCCE8C" w:themeColor="accent1" w:themeTint="99"/>
        <w:insideV w:val="single" w:sz="4" w:space="0" w:color="FCCE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8" w:themeFill="accent1" w:themeFillTint="33"/>
      </w:tcPr>
    </w:tblStylePr>
    <w:tblStylePr w:type="band1Horz">
      <w:tblPr/>
      <w:tcPr>
        <w:shd w:val="clear" w:color="auto" w:fill="FEEED8" w:themeFill="accent1" w:themeFillTint="33"/>
      </w:tcPr>
    </w:tblStylePr>
    <w:tblStylePr w:type="neCell">
      <w:tblPr/>
      <w:tcPr>
        <w:tcBorders>
          <w:bottom w:val="single" w:sz="4" w:space="0" w:color="FCCE8C" w:themeColor="accent1" w:themeTint="99"/>
        </w:tcBorders>
      </w:tcPr>
    </w:tblStylePr>
    <w:tblStylePr w:type="nwCell">
      <w:tblPr/>
      <w:tcPr>
        <w:tcBorders>
          <w:bottom w:val="single" w:sz="4" w:space="0" w:color="FCCE8C" w:themeColor="accent1" w:themeTint="99"/>
        </w:tcBorders>
      </w:tcPr>
    </w:tblStylePr>
    <w:tblStylePr w:type="seCell">
      <w:tblPr/>
      <w:tcPr>
        <w:tcBorders>
          <w:top w:val="single" w:sz="4" w:space="0" w:color="FCCE8C" w:themeColor="accent1" w:themeTint="99"/>
        </w:tcBorders>
      </w:tcPr>
    </w:tblStylePr>
    <w:tblStylePr w:type="swCell">
      <w:tblPr/>
      <w:tcPr>
        <w:tcBorders>
          <w:top w:val="single" w:sz="4" w:space="0" w:color="FCCE8C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9B4B03"/>
    <w:pPr>
      <w:spacing w:after="0"/>
    </w:pPr>
    <w:rPr>
      <w:color w:val="879E1E" w:themeColor="accent2" w:themeShade="BF"/>
    </w:rPr>
    <w:tblPr>
      <w:tblStyleRowBandSize w:val="1"/>
      <w:tblStyleColBandSize w:val="1"/>
      <w:tblBorders>
        <w:top w:val="single" w:sz="4" w:space="0" w:color="D3E67D" w:themeColor="accent2" w:themeTint="99"/>
        <w:left w:val="single" w:sz="4" w:space="0" w:color="D3E67D" w:themeColor="accent2" w:themeTint="99"/>
        <w:bottom w:val="single" w:sz="4" w:space="0" w:color="D3E67D" w:themeColor="accent2" w:themeTint="99"/>
        <w:right w:val="single" w:sz="4" w:space="0" w:color="D3E67D" w:themeColor="accent2" w:themeTint="99"/>
        <w:insideH w:val="single" w:sz="4" w:space="0" w:color="D3E67D" w:themeColor="accent2" w:themeTint="99"/>
        <w:insideV w:val="single" w:sz="4" w:space="0" w:color="D3E6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6D3" w:themeFill="accent2" w:themeFillTint="33"/>
      </w:tcPr>
    </w:tblStylePr>
    <w:tblStylePr w:type="band1Horz">
      <w:tblPr/>
      <w:tcPr>
        <w:shd w:val="clear" w:color="auto" w:fill="F0F6D3" w:themeFill="accent2" w:themeFillTint="33"/>
      </w:tcPr>
    </w:tblStylePr>
    <w:tblStylePr w:type="neCell">
      <w:tblPr/>
      <w:tcPr>
        <w:tcBorders>
          <w:bottom w:val="single" w:sz="4" w:space="0" w:color="D3E67D" w:themeColor="accent2" w:themeTint="99"/>
        </w:tcBorders>
      </w:tcPr>
    </w:tblStylePr>
    <w:tblStylePr w:type="nwCell">
      <w:tblPr/>
      <w:tcPr>
        <w:tcBorders>
          <w:bottom w:val="single" w:sz="4" w:space="0" w:color="D3E67D" w:themeColor="accent2" w:themeTint="99"/>
        </w:tcBorders>
      </w:tcPr>
    </w:tblStylePr>
    <w:tblStylePr w:type="seCell">
      <w:tblPr/>
      <w:tcPr>
        <w:tcBorders>
          <w:top w:val="single" w:sz="4" w:space="0" w:color="D3E67D" w:themeColor="accent2" w:themeTint="99"/>
        </w:tcBorders>
      </w:tcPr>
    </w:tblStylePr>
    <w:tblStylePr w:type="swCell">
      <w:tblPr/>
      <w:tcPr>
        <w:tcBorders>
          <w:top w:val="single" w:sz="4" w:space="0" w:color="D3E67D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9B4B03"/>
    <w:pPr>
      <w:spacing w:after="0"/>
    </w:pPr>
    <w:rPr>
      <w:color w:val="3BAEC5" w:themeColor="accent3" w:themeShade="BF"/>
    </w:rPr>
    <w:tblPr>
      <w:tblStyleRowBandSize w:val="1"/>
      <w:tblStyleColBandSize w:val="1"/>
      <w:tblBorders>
        <w:top w:val="single" w:sz="4" w:space="0" w:color="B1DEE8" w:themeColor="accent3" w:themeTint="99"/>
        <w:left w:val="single" w:sz="4" w:space="0" w:color="B1DEE8" w:themeColor="accent3" w:themeTint="99"/>
        <w:bottom w:val="single" w:sz="4" w:space="0" w:color="B1DEE8" w:themeColor="accent3" w:themeTint="99"/>
        <w:right w:val="single" w:sz="4" w:space="0" w:color="B1DEE8" w:themeColor="accent3" w:themeTint="99"/>
        <w:insideH w:val="single" w:sz="4" w:space="0" w:color="B1DEE8" w:themeColor="accent3" w:themeTint="99"/>
        <w:insideV w:val="single" w:sz="4" w:space="0" w:color="B1DE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4F7" w:themeFill="accent3" w:themeFillTint="33"/>
      </w:tcPr>
    </w:tblStylePr>
    <w:tblStylePr w:type="band1Horz">
      <w:tblPr/>
      <w:tcPr>
        <w:shd w:val="clear" w:color="auto" w:fill="E5F4F7" w:themeFill="accent3" w:themeFillTint="33"/>
      </w:tcPr>
    </w:tblStylePr>
    <w:tblStylePr w:type="neCell">
      <w:tblPr/>
      <w:tcPr>
        <w:tcBorders>
          <w:bottom w:val="single" w:sz="4" w:space="0" w:color="B1DEE8" w:themeColor="accent3" w:themeTint="99"/>
        </w:tcBorders>
      </w:tcPr>
    </w:tblStylePr>
    <w:tblStylePr w:type="nwCell">
      <w:tblPr/>
      <w:tcPr>
        <w:tcBorders>
          <w:bottom w:val="single" w:sz="4" w:space="0" w:color="B1DEE8" w:themeColor="accent3" w:themeTint="99"/>
        </w:tcBorders>
      </w:tcPr>
    </w:tblStylePr>
    <w:tblStylePr w:type="seCell">
      <w:tblPr/>
      <w:tcPr>
        <w:tcBorders>
          <w:top w:val="single" w:sz="4" w:space="0" w:color="B1DEE8" w:themeColor="accent3" w:themeTint="99"/>
        </w:tcBorders>
      </w:tcPr>
    </w:tblStylePr>
    <w:tblStylePr w:type="swCell">
      <w:tblPr/>
      <w:tcPr>
        <w:tcBorders>
          <w:top w:val="single" w:sz="4" w:space="0" w:color="B1DEE8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9B4B03"/>
    <w:pPr>
      <w:spacing w:after="0"/>
    </w:pPr>
    <w:rPr>
      <w:color w:val="FF151E" w:themeColor="accent4" w:themeShade="BF"/>
    </w:rPr>
    <w:tblPr>
      <w:tblStyleRowBandSize w:val="1"/>
      <w:tblStyleColBandSize w:val="1"/>
      <w:tblBorders>
        <w:top w:val="single" w:sz="4" w:space="0" w:color="FFAAAD" w:themeColor="accent4" w:themeTint="99"/>
        <w:left w:val="single" w:sz="4" w:space="0" w:color="FFAAAD" w:themeColor="accent4" w:themeTint="99"/>
        <w:bottom w:val="single" w:sz="4" w:space="0" w:color="FFAAAD" w:themeColor="accent4" w:themeTint="99"/>
        <w:right w:val="single" w:sz="4" w:space="0" w:color="FFAAAD" w:themeColor="accent4" w:themeTint="99"/>
        <w:insideH w:val="single" w:sz="4" w:space="0" w:color="FFAAAD" w:themeColor="accent4" w:themeTint="99"/>
        <w:insideV w:val="single" w:sz="4" w:space="0" w:color="FFAA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E3" w:themeFill="accent4" w:themeFillTint="33"/>
      </w:tcPr>
    </w:tblStylePr>
    <w:tblStylePr w:type="band1Horz">
      <w:tblPr/>
      <w:tcPr>
        <w:shd w:val="clear" w:color="auto" w:fill="FFE2E3" w:themeFill="accent4" w:themeFillTint="33"/>
      </w:tcPr>
    </w:tblStylePr>
    <w:tblStylePr w:type="neCell">
      <w:tblPr/>
      <w:tcPr>
        <w:tcBorders>
          <w:bottom w:val="single" w:sz="4" w:space="0" w:color="FFAAAD" w:themeColor="accent4" w:themeTint="99"/>
        </w:tcBorders>
      </w:tcPr>
    </w:tblStylePr>
    <w:tblStylePr w:type="nwCell">
      <w:tblPr/>
      <w:tcPr>
        <w:tcBorders>
          <w:bottom w:val="single" w:sz="4" w:space="0" w:color="FFAAAD" w:themeColor="accent4" w:themeTint="99"/>
        </w:tcBorders>
      </w:tcPr>
    </w:tblStylePr>
    <w:tblStylePr w:type="seCell">
      <w:tblPr/>
      <w:tcPr>
        <w:tcBorders>
          <w:top w:val="single" w:sz="4" w:space="0" w:color="FFAAAD" w:themeColor="accent4" w:themeTint="99"/>
        </w:tcBorders>
      </w:tcPr>
    </w:tblStylePr>
    <w:tblStylePr w:type="swCell">
      <w:tblPr/>
      <w:tcPr>
        <w:tcBorders>
          <w:top w:val="single" w:sz="4" w:space="0" w:color="FFAAAD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9B4B03"/>
    <w:pPr>
      <w:spacing w:after="0"/>
    </w:pPr>
    <w:rPr>
      <w:color w:val="2C1B11" w:themeColor="accent5" w:themeShade="BF"/>
    </w:rPr>
    <w:tblPr>
      <w:tblStyleRowBandSize w:val="1"/>
      <w:tblStyleColBandSize w:val="1"/>
      <w:tblBorders>
        <w:top w:val="single" w:sz="4" w:space="0" w:color="B77046" w:themeColor="accent5" w:themeTint="99"/>
        <w:left w:val="single" w:sz="4" w:space="0" w:color="B77046" w:themeColor="accent5" w:themeTint="99"/>
        <w:bottom w:val="single" w:sz="4" w:space="0" w:color="B77046" w:themeColor="accent5" w:themeTint="99"/>
        <w:right w:val="single" w:sz="4" w:space="0" w:color="B77046" w:themeColor="accent5" w:themeTint="99"/>
        <w:insideH w:val="single" w:sz="4" w:space="0" w:color="B77046" w:themeColor="accent5" w:themeTint="99"/>
        <w:insideV w:val="single" w:sz="4" w:space="0" w:color="B7704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1" w:themeFill="accent5" w:themeFillTint="33"/>
      </w:tcPr>
    </w:tblStylePr>
    <w:tblStylePr w:type="band1Horz">
      <w:tblPr/>
      <w:tcPr>
        <w:shd w:val="clear" w:color="auto" w:fill="E7CFC1" w:themeFill="accent5" w:themeFillTint="33"/>
      </w:tcPr>
    </w:tblStylePr>
    <w:tblStylePr w:type="neCell">
      <w:tblPr/>
      <w:tcPr>
        <w:tcBorders>
          <w:bottom w:val="single" w:sz="4" w:space="0" w:color="B77046" w:themeColor="accent5" w:themeTint="99"/>
        </w:tcBorders>
      </w:tcPr>
    </w:tblStylePr>
    <w:tblStylePr w:type="nwCell">
      <w:tblPr/>
      <w:tcPr>
        <w:tcBorders>
          <w:bottom w:val="single" w:sz="4" w:space="0" w:color="B77046" w:themeColor="accent5" w:themeTint="99"/>
        </w:tcBorders>
      </w:tcPr>
    </w:tblStylePr>
    <w:tblStylePr w:type="seCell">
      <w:tblPr/>
      <w:tcPr>
        <w:tcBorders>
          <w:top w:val="single" w:sz="4" w:space="0" w:color="B77046" w:themeColor="accent5" w:themeTint="99"/>
        </w:tcBorders>
      </w:tcPr>
    </w:tblStylePr>
    <w:tblStylePr w:type="swCell">
      <w:tblPr/>
      <w:tcPr>
        <w:tcBorders>
          <w:top w:val="single" w:sz="4" w:space="0" w:color="B77046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9B4B03"/>
    <w:pPr>
      <w:spacing w:after="0"/>
    </w:pPr>
    <w:rPr>
      <w:color w:val="7D5D3C" w:themeColor="accent6" w:themeShade="BF"/>
    </w:rPr>
    <w:tblPr>
      <w:tblStyleRowBandSize w:val="1"/>
      <w:tblStyleColBandSize w:val="1"/>
      <w:tblBorders>
        <w:top w:val="single" w:sz="4" w:space="0" w:color="CCB095" w:themeColor="accent6" w:themeTint="99"/>
        <w:left w:val="single" w:sz="4" w:space="0" w:color="CCB095" w:themeColor="accent6" w:themeTint="99"/>
        <w:bottom w:val="single" w:sz="4" w:space="0" w:color="CCB095" w:themeColor="accent6" w:themeTint="99"/>
        <w:right w:val="single" w:sz="4" w:space="0" w:color="CCB095" w:themeColor="accent6" w:themeTint="99"/>
        <w:insideH w:val="single" w:sz="4" w:space="0" w:color="CCB095" w:themeColor="accent6" w:themeTint="99"/>
        <w:insideV w:val="single" w:sz="4" w:space="0" w:color="CCB0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4DB" w:themeFill="accent6" w:themeFillTint="33"/>
      </w:tcPr>
    </w:tblStylePr>
    <w:tblStylePr w:type="band1Horz">
      <w:tblPr/>
      <w:tcPr>
        <w:shd w:val="clear" w:color="auto" w:fill="EEE4DB" w:themeFill="accent6" w:themeFillTint="33"/>
      </w:tcPr>
    </w:tblStylePr>
    <w:tblStylePr w:type="neCell">
      <w:tblPr/>
      <w:tcPr>
        <w:tcBorders>
          <w:bottom w:val="single" w:sz="4" w:space="0" w:color="CCB095" w:themeColor="accent6" w:themeTint="99"/>
        </w:tcBorders>
      </w:tcPr>
    </w:tblStylePr>
    <w:tblStylePr w:type="nwCell">
      <w:tblPr/>
      <w:tcPr>
        <w:tcBorders>
          <w:bottom w:val="single" w:sz="4" w:space="0" w:color="CCB095" w:themeColor="accent6" w:themeTint="99"/>
        </w:tcBorders>
      </w:tcPr>
    </w:tblStylePr>
    <w:tblStylePr w:type="seCell">
      <w:tblPr/>
      <w:tcPr>
        <w:tcBorders>
          <w:top w:val="single" w:sz="4" w:space="0" w:color="CCB095" w:themeColor="accent6" w:themeTint="99"/>
        </w:tcBorders>
      </w:tcPr>
    </w:tblStylePr>
    <w:tblStylePr w:type="swCell">
      <w:tblPr/>
      <w:tcPr>
        <w:tcBorders>
          <w:top w:val="single" w:sz="4" w:space="0" w:color="CCB095" w:themeColor="accent6" w:themeTint="99"/>
        </w:tcBorders>
      </w:tcPr>
    </w:tblStylePr>
  </w:style>
  <w:style w:type="table" w:styleId="TaulukkoWWW1">
    <w:name w:val="Table Web 1"/>
    <w:basedOn w:val="Normaalitaulukko"/>
    <w:uiPriority w:val="99"/>
    <w:semiHidden/>
    <w:unhideWhenUsed/>
    <w:rsid w:val="009B4B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9B4B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9B4B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laviitteenviite">
    <w:name w:val="footnote reference"/>
    <w:basedOn w:val="Kappaleenoletusfontti"/>
    <w:uiPriority w:val="99"/>
    <w:semiHidden/>
    <w:unhideWhenUsed/>
    <w:rsid w:val="009B4B03"/>
    <w:rPr>
      <w:rFonts w:ascii="Century Schoolbook" w:hAnsi="Century Schoolbook"/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B4B03"/>
    <w:pPr>
      <w:spacing w:after="0"/>
    </w:p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B4B03"/>
    <w:rPr>
      <w:rFonts w:ascii="Century Schoolbook" w:hAnsi="Century Schoolbook"/>
      <w:lang w:val="en-US"/>
    </w:rPr>
  </w:style>
  <w:style w:type="character" w:styleId="Rivinumero">
    <w:name w:val="line number"/>
    <w:basedOn w:val="Kappaleenoletusfontti"/>
    <w:uiPriority w:val="99"/>
    <w:semiHidden/>
    <w:unhideWhenUsed/>
    <w:rsid w:val="009B4B03"/>
    <w:rPr>
      <w:rFonts w:ascii="Century Schoolbook" w:hAnsi="Century Schoolbook"/>
    </w:rPr>
  </w:style>
  <w:style w:type="table" w:styleId="Taulukko3-ulottvaikutelma1">
    <w:name w:val="Table 3D effects 1"/>
    <w:basedOn w:val="Normaalitaulukko"/>
    <w:uiPriority w:val="99"/>
    <w:semiHidden/>
    <w:unhideWhenUsed/>
    <w:rsid w:val="009B4B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9B4B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9B4B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9B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semiHidden/>
    <w:rsid w:val="009B4B03"/>
    <w:rPr>
      <w:rFonts w:ascii="Century Schoolbook" w:hAnsi="Century Schoolbook"/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9B4B03"/>
    <w:rPr>
      <w:rFonts w:ascii="Century Schoolbook" w:hAnsi="Century Schoolbook"/>
      <w:color w:val="FF7278" w:themeColor="followedHyperlink"/>
      <w:u w:val="single"/>
    </w:rPr>
  </w:style>
  <w:style w:type="character" w:styleId="Hyperlinkki">
    <w:name w:val="Hyperlink"/>
    <w:basedOn w:val="Kappaleenoletusfontti"/>
    <w:uiPriority w:val="99"/>
    <w:semiHidden/>
    <w:unhideWhenUsed/>
    <w:rsid w:val="009B4B03"/>
    <w:rPr>
      <w:rFonts w:ascii="Century Schoolbook" w:hAnsi="Century Schoolbook"/>
      <w:color w:val="0563C1" w:themeColor="hyperlink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9B4B03"/>
    <w:rPr>
      <w:rFonts w:ascii="Century Schoolbook" w:hAnsi="Century Schoolbook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B4B03"/>
    <w:rPr>
      <w:i/>
      <w:iCs/>
      <w:color w:val="2C3644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ISTAJA\AppData\Roaming\Microsoft\Templates\Syntym&#228;p&#228;iv&#228;kortti%20(ilmapallot).dotx" TargetMode="External"/></Relationships>
</file>

<file path=word/theme/theme1.xml><?xml version="1.0" encoding="utf-8"?>
<a:theme xmlns:a="http://schemas.openxmlformats.org/drawingml/2006/main" name="Office Theme">
  <a:themeElements>
    <a:clrScheme name="Birthday Card BC-03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FAAF40"/>
      </a:accent1>
      <a:accent2>
        <a:srgbClr val="B6D429"/>
      </a:accent2>
      <a:accent3>
        <a:srgbClr val="7ECAD9"/>
      </a:accent3>
      <a:accent4>
        <a:srgbClr val="FF7278"/>
      </a:accent4>
      <a:accent5>
        <a:srgbClr val="3C2517"/>
      </a:accent5>
      <a:accent6>
        <a:srgbClr val="A87D51"/>
      </a:accent6>
      <a:hlink>
        <a:srgbClr val="0563C1"/>
      </a:hlink>
      <a:folHlink>
        <a:srgbClr val="FF7278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2D422-C5F5-41BB-8C0E-5EF03F51A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13A2A-198C-45DE-941E-D331C4FF4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05657-6FC1-4390-8E4E-5C8086260D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EBF7CA4-A6EE-4927-9359-B301DEE14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Syntymäpäiväkortti (ilmapallot)</Template>
  <TotalTime>11</TotalTime>
  <Pages>1</Pages>
  <Words>21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Raija Simola</cp:lastModifiedBy>
  <cp:revision>3</cp:revision>
  <dcterms:created xsi:type="dcterms:W3CDTF">2025-04-29T01:29:00Z</dcterms:created>
  <dcterms:modified xsi:type="dcterms:W3CDTF">2025-04-29T01:40:00Z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