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D9A" w:rsidRPr="005F59DE" w:rsidRDefault="005C6C1C">
      <w:pPr>
        <w:pStyle w:val="Otsikko"/>
        <w:rPr>
          <w:rFonts w:ascii="Tahoma" w:hAnsi="Tahoma" w:cs="Tahoma"/>
          <w:sz w:val="40"/>
          <w:szCs w:val="40"/>
        </w:rPr>
      </w:pPr>
      <w:r w:rsidRPr="005F59DE">
        <w:rPr>
          <w:rFonts w:ascii="Times New Roman" w:eastAsia="Times New Roman" w:hAnsi="Times New Roman" w:cs="Times New Roman"/>
          <w:color w:val="auto"/>
          <w:kern w:val="36"/>
          <w:sz w:val="40"/>
          <w:szCs w:val="40"/>
          <w:lang w:eastAsia="fi-FI"/>
        </w:rPr>
        <w:t>SEL:n Talvipäivät-risteily 11.-12.3.2017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pahtuman tiedot"/>
      </w:tblPr>
      <w:tblGrid>
        <w:gridCol w:w="3675"/>
        <w:gridCol w:w="570"/>
        <w:gridCol w:w="3675"/>
      </w:tblGrid>
      <w:tr w:rsidR="007D0D9A" w:rsidRPr="00797881">
        <w:trPr>
          <w:jc w:val="center"/>
        </w:trPr>
        <w:tc>
          <w:tcPr>
            <w:tcW w:w="3675" w:type="dxa"/>
          </w:tcPr>
          <w:p w:rsidR="007D0D9A" w:rsidRPr="00797881" w:rsidRDefault="005C6C1C">
            <w:pPr>
              <w:rPr>
                <w:rFonts w:ascii="Tahoma" w:hAnsi="Tahoma" w:cs="Tahoma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807D7B3" wp14:editId="2FC112A8">
                  <wp:extent cx="3067050" cy="2219325"/>
                  <wp:effectExtent l="0" t="0" r="0" b="9525"/>
                  <wp:docPr id="3" name="Kuva 3" descr="http://www.selry.fi/@Bin/60417850/received_1021154804232138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elry.fi/@Bin/60417850/received_1021154804232138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0D9A" w:rsidRPr="00797881" w:rsidRDefault="007D0D9A" w:rsidP="00BF471B">
            <w:pPr>
              <w:pStyle w:val="kuvateksti"/>
              <w:rPr>
                <w:rFonts w:ascii="Tahoma" w:hAnsi="Tahoma" w:cs="Tahoma"/>
              </w:rPr>
            </w:pPr>
            <w:bookmarkStart w:id="0" w:name="_GoBack"/>
            <w:bookmarkEnd w:id="0"/>
          </w:p>
        </w:tc>
        <w:tc>
          <w:tcPr>
            <w:tcW w:w="570" w:type="dxa"/>
          </w:tcPr>
          <w:p w:rsidR="007D0D9A" w:rsidRPr="00797881" w:rsidRDefault="007D0D9A">
            <w:pPr>
              <w:rPr>
                <w:rFonts w:ascii="Tahoma" w:hAnsi="Tahoma" w:cs="Tahoma"/>
              </w:rPr>
            </w:pPr>
          </w:p>
        </w:tc>
        <w:tc>
          <w:tcPr>
            <w:tcW w:w="3675" w:type="dxa"/>
          </w:tcPr>
          <w:p w:rsidR="007D0D9A" w:rsidRPr="002210F0" w:rsidRDefault="00C2244D" w:rsidP="00C2244D">
            <w:pPr>
              <w:pStyle w:val="otsikko1"/>
              <w:rPr>
                <w:rStyle w:val="Yltunnisteen1merkki"/>
                <w:rFonts w:ascii="Tahoma" w:hAnsi="Tahoma" w:cs="Tahoma"/>
                <w:b/>
                <w:bCs/>
                <w:color w:val="FF0000"/>
              </w:rPr>
            </w:pPr>
            <w:r w:rsidRPr="002210F0">
              <w:rPr>
                <w:rStyle w:val="Yltunnisteen1merkki"/>
                <w:rFonts w:ascii="Tahoma" w:hAnsi="Tahoma" w:cs="Tahoma"/>
                <w:b/>
                <w:bCs/>
                <w:color w:val="FF0000"/>
              </w:rPr>
              <w:t>Kuljetus risteilylle!</w:t>
            </w:r>
          </w:p>
          <w:p w:rsidR="00C2244D" w:rsidRPr="002210F0" w:rsidRDefault="00C2244D" w:rsidP="00C2244D">
            <w:pPr>
              <w:rPr>
                <w:sz w:val="24"/>
                <w:szCs w:val="24"/>
              </w:rPr>
            </w:pPr>
            <w:r w:rsidRPr="002210F0">
              <w:rPr>
                <w:sz w:val="24"/>
                <w:szCs w:val="24"/>
              </w:rPr>
              <w:t xml:space="preserve">Kuopion Elintarviketyöläisten ammattiosasto järjestää ilmaisen </w:t>
            </w:r>
            <w:r w:rsidR="00AA5C2D" w:rsidRPr="002210F0">
              <w:rPr>
                <w:sz w:val="24"/>
                <w:szCs w:val="24"/>
              </w:rPr>
              <w:t>b</w:t>
            </w:r>
            <w:r w:rsidRPr="002210F0">
              <w:rPr>
                <w:sz w:val="24"/>
                <w:szCs w:val="24"/>
              </w:rPr>
              <w:t>ussikuljetuksen Risteilylle.</w:t>
            </w:r>
          </w:p>
          <w:p w:rsidR="00C2244D" w:rsidRPr="002210F0" w:rsidRDefault="00D46AC3" w:rsidP="00D46AC3">
            <w:pPr>
              <w:rPr>
                <w:sz w:val="24"/>
                <w:szCs w:val="24"/>
              </w:rPr>
            </w:pPr>
            <w:r w:rsidRPr="002210F0">
              <w:rPr>
                <w:sz w:val="24"/>
                <w:szCs w:val="24"/>
              </w:rPr>
              <w:t xml:space="preserve">Ilmoittaudu joko Itä-Suomen aluetoimistoon tai työpaikkasi luottamusmiehelle viimeistään 17.2.2017 mennessä tuletko </w:t>
            </w:r>
            <w:r w:rsidR="00AA5C2D" w:rsidRPr="002210F0">
              <w:rPr>
                <w:sz w:val="24"/>
                <w:szCs w:val="24"/>
              </w:rPr>
              <w:t>b</w:t>
            </w:r>
            <w:r w:rsidRPr="002210F0">
              <w:rPr>
                <w:sz w:val="24"/>
                <w:szCs w:val="24"/>
              </w:rPr>
              <w:t>ussi kyytiin!</w:t>
            </w:r>
          </w:p>
          <w:p w:rsidR="00D46AC3" w:rsidRPr="00C2244D" w:rsidRDefault="00D46AC3" w:rsidP="00D46AC3">
            <w:r w:rsidRPr="002210F0">
              <w:rPr>
                <w:sz w:val="24"/>
                <w:szCs w:val="24"/>
              </w:rPr>
              <w:t>Muistathan että ilmoittautuminen risteilylle tapahtuu SEL:n kotisivujen kautta 31.01.2017 asti.</w:t>
            </w:r>
          </w:p>
        </w:tc>
      </w:tr>
    </w:tbl>
    <w:p w:rsidR="007D0D9A" w:rsidRPr="006A4441" w:rsidRDefault="00BF471B" w:rsidP="00DC294F">
      <w:pPr>
        <w:pStyle w:val="otsikko1"/>
      </w:pPr>
      <w:sdt>
        <w:sdtPr>
          <w:rPr>
            <w:rStyle w:val="Vahva"/>
            <w:rFonts w:ascii="Tahoma" w:hAnsi="Tahoma" w:cs="Tahoma"/>
            <w:color w:val="FF0000"/>
            <w:szCs w:val="32"/>
          </w:rPr>
          <w:id w:val="945890675"/>
          <w:placeholder>
            <w:docPart w:val="82E166AD9D204E22A35C3F1C71FAFCAA"/>
          </w:placeholder>
          <w:date>
            <w:dateFormat w:val="d. MMMM'ta 'yyyy"/>
            <w:lid w:val="fi-FI"/>
            <w:storeMappedDataAs w:val="dateTime"/>
            <w:calendar w:val="gregorian"/>
          </w:date>
        </w:sdtPr>
        <w:sdtEndPr>
          <w:rPr>
            <w:rStyle w:val="Kappaleenoletusfontti"/>
            <w:rFonts w:asciiTheme="majorHAnsi" w:hAnsiTheme="majorHAnsi" w:cstheme="majorBidi"/>
            <w:b/>
            <w:bCs/>
            <w:color w:val="352F25" w:themeColor="text2"/>
            <w:szCs w:val="20"/>
          </w:rPr>
        </w:sdtEndPr>
        <w:sdtContent>
          <w:r w:rsidR="00DC294F">
            <w:rPr>
              <w:rStyle w:val="Vahva"/>
              <w:rFonts w:ascii="Tahoma" w:hAnsi="Tahoma" w:cs="Tahoma"/>
              <w:color w:val="FF0000"/>
              <w:szCs w:val="32"/>
            </w:rPr>
            <w:t>Kuljetus lähtee 11. maaliskuuta 2017</w:t>
          </w:r>
        </w:sdtContent>
      </w:sdt>
      <w:r w:rsidR="00797881" w:rsidRPr="006A4441">
        <w:rPr>
          <w:rFonts w:hint="eastAsia"/>
        </w:rPr>
        <w:t xml:space="preserve"> </w:t>
      </w:r>
      <w:r w:rsidR="00797881" w:rsidRPr="006A4441">
        <w:br/>
      </w:r>
      <w:r w:rsidR="006A4441" w:rsidRPr="006A4441">
        <w:t>Klo 11.00 Linja-autoasemalta</w:t>
      </w:r>
    </w:p>
    <w:p w:rsidR="00DC294F" w:rsidRDefault="006A4441" w:rsidP="00DC294F">
      <w:pPr>
        <w:pStyle w:val="otsikko1"/>
      </w:pPr>
      <w:r w:rsidRPr="006A4441">
        <w:t>Klo 11.15 Pitkälahden ABC</w:t>
      </w:r>
    </w:p>
    <w:p w:rsidR="00DC294F" w:rsidRDefault="00DC294F" w:rsidP="00DC294F">
      <w:pPr>
        <w:pStyle w:val="otsikko1"/>
      </w:pPr>
      <w:r>
        <w:t>Reitti kulkee Pieksämäen kautta</w:t>
      </w:r>
    </w:p>
    <w:p w:rsidR="006A4441" w:rsidRPr="006A4441" w:rsidRDefault="006A4441" w:rsidP="006A4441">
      <w:pPr>
        <w:rPr>
          <w:rFonts w:ascii="Tahoma" w:hAnsi="Tahoma" w:cs="Tahoma"/>
          <w:color w:val="FF0000"/>
          <w:sz w:val="32"/>
          <w:szCs w:val="32"/>
        </w:rPr>
      </w:pPr>
      <w:r>
        <w:rPr>
          <w:rFonts w:ascii="Tahoma" w:hAnsi="Tahoma" w:cs="Tahoma"/>
          <w:color w:val="FF0000"/>
          <w:sz w:val="32"/>
          <w:szCs w:val="32"/>
        </w:rPr>
        <w:t>Liikennöitsijänä toimii</w:t>
      </w:r>
      <w:r w:rsidR="00DC294F">
        <w:rPr>
          <w:rFonts w:ascii="Tahoma" w:hAnsi="Tahoma" w:cs="Tahoma"/>
          <w:color w:val="FF0000"/>
          <w:sz w:val="32"/>
          <w:szCs w:val="32"/>
        </w:rPr>
        <w:t>:</w:t>
      </w:r>
      <w:r>
        <w:rPr>
          <w:rFonts w:ascii="Tahoma" w:hAnsi="Tahoma" w:cs="Tahoma"/>
          <w:color w:val="FF0000"/>
          <w:sz w:val="32"/>
          <w:szCs w:val="32"/>
        </w:rPr>
        <w:t xml:space="preserve"> </w:t>
      </w:r>
      <w:r>
        <w:rPr>
          <w:noProof/>
          <w:lang w:eastAsia="fi-FI"/>
        </w:rPr>
        <w:drawing>
          <wp:inline distT="0" distB="0" distL="0" distR="0" wp14:anchorId="5E51A860" wp14:editId="7CC1F671">
            <wp:extent cx="2409825" cy="1041872"/>
            <wp:effectExtent l="0" t="0" r="0" b="6350"/>
            <wp:docPr id="4" name="Kuva 4" descr="http://www.petteribussit.fi/images/img190168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tteribussit.fi/images/img19016826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104" cy="105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441" w:rsidRPr="006A4441" w:rsidRDefault="006A4441" w:rsidP="006A4441">
      <w:r>
        <w:t xml:space="preserve"> </w:t>
      </w:r>
    </w:p>
    <w:p w:rsidR="007D0D9A" w:rsidRPr="001074D9" w:rsidRDefault="00AA5C2D">
      <w:pPr>
        <w:pStyle w:val="Osoite"/>
        <w:rPr>
          <w:rFonts w:ascii="Tahoma" w:hAnsi="Tahoma" w:cs="Tahoma"/>
          <w:sz w:val="22"/>
          <w:szCs w:val="22"/>
        </w:rPr>
      </w:pPr>
      <w:r w:rsidRPr="001074D9">
        <w:rPr>
          <w:rFonts w:ascii="Tahoma" w:hAnsi="Tahoma" w:cs="Tahoma"/>
          <w:sz w:val="22"/>
          <w:szCs w:val="22"/>
        </w:rPr>
        <w:t>Matkanjohtajana toimii Jenni Kukkonen (0505289901)</w:t>
      </w:r>
    </w:p>
    <w:p w:rsidR="00B20315" w:rsidRPr="001074D9" w:rsidRDefault="00E17888">
      <w:pPr>
        <w:pStyle w:val="Osoite"/>
        <w:rPr>
          <w:rFonts w:ascii="Tahoma" w:hAnsi="Tahoma" w:cs="Tahoma"/>
          <w:sz w:val="22"/>
          <w:szCs w:val="22"/>
        </w:rPr>
      </w:pPr>
      <w:r w:rsidRPr="001074D9">
        <w:rPr>
          <w:rFonts w:ascii="Tahoma" w:hAnsi="Tahoma" w:cs="Tahoma"/>
          <w:noProof/>
          <w:sz w:val="22"/>
          <w:szCs w:val="22"/>
          <w:lang w:eastAsia="fi-FI"/>
        </w:rPr>
        <mc:AlternateContent>
          <mc:Choice Requires="wps">
            <w:drawing>
              <wp:anchor distT="365760" distB="365760" distL="114300" distR="114300" simplePos="0" relativeHeight="251659264" behindDoc="0" locked="0" layoutInCell="1" allowOverlap="1" wp14:anchorId="09073C57" wp14:editId="75A284CF">
                <wp:simplePos x="0" y="0"/>
                <wp:positionH relativeFrom="margin">
                  <wp:posOffset>-635</wp:posOffset>
                </wp:positionH>
                <wp:positionV relativeFrom="margin">
                  <wp:posOffset>7143115</wp:posOffset>
                </wp:positionV>
                <wp:extent cx="2752725" cy="866775"/>
                <wp:effectExtent l="0" t="0" r="9525" b="9525"/>
                <wp:wrapTopAndBottom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  <w:tblDescription w:val="Yhteystiedot"/>
                            </w:tblPr>
                            <w:tblGrid>
                              <w:gridCol w:w="778"/>
                              <w:gridCol w:w="87"/>
                              <w:gridCol w:w="3460"/>
                            </w:tblGrid>
                            <w:tr w:rsidR="00E17888">
                              <w:tc>
                                <w:tcPr>
                                  <w:tcW w:w="900" w:type="pct"/>
                                  <w:vAlign w:val="center"/>
                                </w:tcPr>
                                <w:p w:rsidR="007D0D9A" w:rsidRDefault="007D0D9A">
                                  <w:pPr>
                                    <w:pStyle w:val="Eivli"/>
                                  </w:pPr>
                                </w:p>
                              </w:tc>
                              <w:tc>
                                <w:tcPr>
                                  <w:tcW w:w="100" w:type="pct"/>
                                </w:tcPr>
                                <w:p w:rsidR="007D0D9A" w:rsidRPr="00B805B1" w:rsidRDefault="007D0D9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0" w:type="pct"/>
                                  <w:vAlign w:val="center"/>
                                </w:tcPr>
                                <w:p w:rsidR="007D0D9A" w:rsidRPr="00B805B1" w:rsidRDefault="00B20315">
                                  <w:pPr>
                                    <w:pStyle w:val="Yritys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805B1">
                                    <w:rPr>
                                      <w:sz w:val="22"/>
                                      <w:szCs w:val="22"/>
                                    </w:rPr>
                                    <w:t>Ao 30 JOHTOKUNTA</w:t>
                                  </w:r>
                                </w:p>
                                <w:p w:rsidR="007D0D9A" w:rsidRPr="00B805B1" w:rsidRDefault="00B20315">
                                  <w:pPr>
                                    <w:pStyle w:val="alatunniste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805B1">
                                    <w:rPr>
                                      <w:sz w:val="22"/>
                                      <w:szCs w:val="22"/>
                                    </w:rPr>
                                    <w:t>SEL Itä-Suomen aluetoimisto</w:t>
                                  </w:r>
                                </w:p>
                                <w:p w:rsidR="00B20315" w:rsidRPr="00B805B1" w:rsidRDefault="00B20315">
                                  <w:pPr>
                                    <w:pStyle w:val="alatunniste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805B1">
                                    <w:rPr>
                                      <w:sz w:val="22"/>
                                      <w:szCs w:val="22"/>
                                    </w:rPr>
                                    <w:t>Rainer: 020 7740752</w:t>
                                  </w:r>
                                </w:p>
                                <w:p w:rsidR="007D0D9A" w:rsidRPr="00B805B1" w:rsidRDefault="00B20315" w:rsidP="001074D9">
                                  <w:pPr>
                                    <w:pStyle w:val="alatunniste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805B1">
                                    <w:rPr>
                                      <w:sz w:val="22"/>
                                      <w:szCs w:val="22"/>
                                    </w:rPr>
                                    <w:t xml:space="preserve">Veijo:020 </w:t>
                                  </w:r>
                                  <w:r w:rsidR="00EF44D7" w:rsidRPr="00B805B1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  <w:r w:rsidRPr="00B805B1">
                                    <w:rPr>
                                      <w:sz w:val="22"/>
                                      <w:szCs w:val="22"/>
                                    </w:rPr>
                                    <w:t>7740751</w:t>
                                  </w:r>
                                </w:p>
                              </w:tc>
                            </w:tr>
                          </w:tbl>
                          <w:p w:rsidR="007D0D9A" w:rsidRDefault="007D0D9A">
                            <w:pPr>
                              <w:pStyle w:val="Eivli"/>
                              <w:spacing w:line="14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73C57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-.05pt;margin-top:562.45pt;width:216.75pt;height:68.25pt;z-index:251659264;visibility:visible;mso-wrap-style:square;mso-width-percent:0;mso-height-percent:0;mso-wrap-distance-left:9pt;mso-wrap-distance-top:28.8pt;mso-wrap-distance-right:9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" filled="f" stroked="f" strokeweight=".5pt">
                <v:textbox inset="0,0,0,0">
                  <w:txbxContent>
                    <w:tbl>
                      <w:tblPr>
                        <w:tblW w:w="5000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  <w:tblDescription w:val="Yhteystiedot"/>
                      </w:tblPr>
                      <w:tblGrid>
                        <w:gridCol w:w="778"/>
                        <w:gridCol w:w="87"/>
                        <w:gridCol w:w="3460"/>
                      </w:tblGrid>
                      <w:tr w:rsidR="00E17888">
                        <w:tc>
                          <w:tcPr>
                            <w:tcW w:w="900" w:type="pct"/>
                            <w:vAlign w:val="center"/>
                          </w:tcPr>
                          <w:p w:rsidR="007D0D9A" w:rsidRDefault="007D0D9A">
                            <w:pPr>
                              <w:pStyle w:val="Eivli"/>
                            </w:pPr>
                          </w:p>
                        </w:tc>
                        <w:tc>
                          <w:tcPr>
                            <w:tcW w:w="100" w:type="pct"/>
                          </w:tcPr>
                          <w:p w:rsidR="007D0D9A" w:rsidRPr="00B805B1" w:rsidRDefault="007D0D9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000" w:type="pct"/>
                            <w:vAlign w:val="center"/>
                          </w:tcPr>
                          <w:p w:rsidR="007D0D9A" w:rsidRPr="00B805B1" w:rsidRDefault="00B20315">
                            <w:pPr>
                              <w:pStyle w:val="Yritys"/>
                              <w:rPr>
                                <w:sz w:val="22"/>
                                <w:szCs w:val="22"/>
                              </w:rPr>
                            </w:pPr>
                            <w:r w:rsidRPr="00B805B1">
                              <w:rPr>
                                <w:sz w:val="22"/>
                                <w:szCs w:val="22"/>
                              </w:rPr>
                              <w:t>Ao 30 JOHTOKUNTA</w:t>
                            </w:r>
                          </w:p>
                          <w:p w:rsidR="007D0D9A" w:rsidRPr="00B805B1" w:rsidRDefault="00B20315">
                            <w:pPr>
                              <w:pStyle w:val="alatunniste"/>
                              <w:rPr>
                                <w:sz w:val="22"/>
                                <w:szCs w:val="22"/>
                              </w:rPr>
                            </w:pPr>
                            <w:r w:rsidRPr="00B805B1">
                              <w:rPr>
                                <w:sz w:val="22"/>
                                <w:szCs w:val="22"/>
                              </w:rPr>
                              <w:t>SEL Itä-Suomen aluetoimisto</w:t>
                            </w:r>
                          </w:p>
                          <w:p w:rsidR="00B20315" w:rsidRPr="00B805B1" w:rsidRDefault="00B20315">
                            <w:pPr>
                              <w:pStyle w:val="alatunniste"/>
                              <w:rPr>
                                <w:sz w:val="22"/>
                                <w:szCs w:val="22"/>
                              </w:rPr>
                            </w:pPr>
                            <w:r w:rsidRPr="00B805B1">
                              <w:rPr>
                                <w:sz w:val="22"/>
                                <w:szCs w:val="22"/>
                              </w:rPr>
                              <w:t>Rainer: 020 7740752</w:t>
                            </w:r>
                          </w:p>
                          <w:p w:rsidR="007D0D9A" w:rsidRPr="00B805B1" w:rsidRDefault="00B20315" w:rsidP="001074D9">
                            <w:pPr>
                              <w:pStyle w:val="alatunniste"/>
                              <w:rPr>
                                <w:sz w:val="22"/>
                                <w:szCs w:val="22"/>
                              </w:rPr>
                            </w:pPr>
                            <w:r w:rsidRPr="00B805B1">
                              <w:rPr>
                                <w:sz w:val="22"/>
                                <w:szCs w:val="22"/>
                              </w:rPr>
                              <w:t xml:space="preserve">Veijo:020 </w:t>
                            </w:r>
                            <w:r w:rsidR="00EF44D7" w:rsidRPr="00B805B1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Pr="00B805B1">
                              <w:rPr>
                                <w:sz w:val="22"/>
                                <w:szCs w:val="22"/>
                              </w:rPr>
                              <w:t>7740751</w:t>
                            </w:r>
                          </w:p>
                        </w:tc>
                      </w:tr>
                    </w:tbl>
                    <w:p w:rsidR="007D0D9A" w:rsidRDefault="007D0D9A">
                      <w:pPr>
                        <w:pStyle w:val="Eivli"/>
                        <w:spacing w:line="14" w:lineRule="exac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B20315" w:rsidRPr="001074D9">
        <w:rPr>
          <w:rFonts w:ascii="Tahoma" w:hAnsi="Tahoma" w:cs="Tahoma"/>
          <w:sz w:val="22"/>
          <w:szCs w:val="22"/>
        </w:rPr>
        <w:t>Olethan Jenniin yhteydessä, jos et tulekkaan Bussin kyytiin.</w:t>
      </w:r>
    </w:p>
    <w:sectPr w:rsidR="00B20315" w:rsidRPr="001074D9">
      <w:pgSz w:w="12240" w:h="15840" w:code="1"/>
      <w:pgMar w:top="1440" w:right="2160" w:bottom="1080" w:left="216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C1C" w:rsidRDefault="005C6C1C">
      <w:pPr>
        <w:spacing w:after="0" w:line="240" w:lineRule="auto"/>
      </w:pPr>
      <w:r>
        <w:separator/>
      </w:r>
    </w:p>
  </w:endnote>
  <w:endnote w:type="continuationSeparator" w:id="0">
    <w:p w:rsidR="005C6C1C" w:rsidRDefault="005C6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C1C" w:rsidRDefault="005C6C1C">
      <w:pPr>
        <w:spacing w:after="0" w:line="240" w:lineRule="auto"/>
      </w:pPr>
      <w:r>
        <w:separator/>
      </w:r>
    </w:p>
  </w:footnote>
  <w:footnote w:type="continuationSeparator" w:id="0">
    <w:p w:rsidR="005C6C1C" w:rsidRDefault="005C6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Merkittyluettelo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1C"/>
    <w:rsid w:val="001074D9"/>
    <w:rsid w:val="002210F0"/>
    <w:rsid w:val="005C6C1C"/>
    <w:rsid w:val="005F59DE"/>
    <w:rsid w:val="006A4441"/>
    <w:rsid w:val="00797881"/>
    <w:rsid w:val="007D0D9A"/>
    <w:rsid w:val="00AA5C2D"/>
    <w:rsid w:val="00B20315"/>
    <w:rsid w:val="00B805B1"/>
    <w:rsid w:val="00BF471B"/>
    <w:rsid w:val="00C2244D"/>
    <w:rsid w:val="00D46AC3"/>
    <w:rsid w:val="00DC294F"/>
    <w:rsid w:val="00E17888"/>
    <w:rsid w:val="00E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16B2217"/>
  <w15:chartTrackingRefBased/>
  <w15:docId w15:val="{F60757D7-9317-439B-9DCE-D3E09877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D4436" w:themeColor="text2" w:themeTint="E6"/>
        <w:lang w:val="fi-FI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1">
    <w:name w:val="otsikko 1"/>
    <w:basedOn w:val="Normaali"/>
    <w:next w:val="Normaali"/>
    <w:link w:val="Yltunnisteen1merkki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styleId="Otsikko">
    <w:name w:val="Title"/>
    <w:basedOn w:val="Normaali"/>
    <w:next w:val="Normaali"/>
    <w:link w:val="OtsikkoChar"/>
    <w:uiPriority w:val="1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character" w:customStyle="1" w:styleId="OtsikkoChar">
    <w:name w:val="Otsikko Char"/>
    <w:basedOn w:val="Kappaleenoletusfontti"/>
    <w:link w:val="Otsikko"/>
    <w:uiPriority w:val="1"/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table" w:customStyle="1" w:styleId="Taulukkoruudukko">
    <w:name w:val="Taulukkoruudukko"/>
    <w:basedOn w:val="Normaalitaulukk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ltunnisteen1merkki">
    <w:name w:val="Ylätunnisteen 1 merkki"/>
    <w:basedOn w:val="Kappaleenoletusfontti"/>
    <w:link w:val="otsikko1"/>
    <w:uiPriority w:val="1"/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paragraph" w:styleId="Merkittyluettelo">
    <w:name w:val="List Bullet"/>
    <w:basedOn w:val="Normaali"/>
    <w:uiPriority w:val="1"/>
    <w:unhideWhenUsed/>
    <w:qFormat/>
    <w:pPr>
      <w:numPr>
        <w:numId w:val="1"/>
      </w:numPr>
    </w:pPr>
  </w:style>
  <w:style w:type="paragraph" w:customStyle="1" w:styleId="kuvateksti">
    <w:name w:val="kuvateksti"/>
    <w:basedOn w:val="Normaali"/>
    <w:next w:val="Normaali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customStyle="1" w:styleId="Vahva">
    <w:name w:val="Vahva"/>
    <w:basedOn w:val="Kappaleenoletusfontti"/>
    <w:uiPriority w:val="2"/>
    <w:qFormat/>
    <w:rPr>
      <w:b/>
      <w:bCs/>
    </w:rPr>
  </w:style>
  <w:style w:type="paragraph" w:customStyle="1" w:styleId="yltunniste">
    <w:name w:val="ylätunniste"/>
    <w:basedOn w:val="Normaali"/>
    <w:link w:val="Yltunnisteenmerkki"/>
    <w:uiPriority w:val="4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enmerkki">
    <w:name w:val="Ylätunnisteen merkki"/>
    <w:basedOn w:val="Kappaleenoletusfontti"/>
    <w:link w:val="yltunniste"/>
    <w:uiPriority w:val="4"/>
  </w:style>
  <w:style w:type="paragraph" w:customStyle="1" w:styleId="alatunniste">
    <w:name w:val="alatunniste"/>
    <w:basedOn w:val="Normaali"/>
    <w:link w:val="Alatunnisteenmerkki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Alatunnisteenmerkki">
    <w:name w:val="Alatunnisteen merkki"/>
    <w:basedOn w:val="Kappaleenoletusfontti"/>
    <w:link w:val="alatunniste"/>
    <w:uiPriority w:val="4"/>
    <w:rPr>
      <w:sz w:val="17"/>
    </w:rPr>
  </w:style>
  <w:style w:type="paragraph" w:customStyle="1" w:styleId="Yritys">
    <w:name w:val="Yritys"/>
    <w:basedOn w:val="Normaali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Eivli">
    <w:name w:val="No Spacing"/>
    <w:uiPriority w:val="36"/>
    <w:unhideWhenUsed/>
    <w:qFormat/>
    <w:pPr>
      <w:spacing w:after="0" w:line="240" w:lineRule="auto"/>
    </w:pPr>
  </w:style>
  <w:style w:type="paragraph" w:styleId="Pivmr">
    <w:name w:val="Date"/>
    <w:basedOn w:val="Normaali"/>
    <w:next w:val="Normaali"/>
    <w:link w:val="PivmrChar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character" w:customStyle="1" w:styleId="PivmrChar">
    <w:name w:val="Päivämäärä Char"/>
    <w:basedOn w:val="Kappaleenoletusfontti"/>
    <w:link w:val="Pivmr"/>
    <w:uiPriority w:val="3"/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paragraph" w:customStyle="1" w:styleId="Osoite">
    <w:name w:val="Osoite"/>
    <w:basedOn w:val="Normaali"/>
    <w:uiPriority w:val="4"/>
    <w:qFormat/>
    <w:pPr>
      <w:spacing w:after="0" w:line="240" w:lineRule="auto"/>
    </w:pPr>
    <w:rPr>
      <w:sz w:val="4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8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80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e\AppData\Roaming\Microsoft\Mallit\Yrityksen%20lehtin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E166AD9D204E22A35C3F1C71FAFC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41F923F-441C-4011-A54C-2312A9A14CC0}"/>
      </w:docPartPr>
      <w:docPartBody>
        <w:p w:rsidR="00E05F4E" w:rsidRDefault="00E05F4E">
          <w:pPr>
            <w:pStyle w:val="82E166AD9D204E22A35C3F1C71FAFCAA"/>
          </w:pPr>
          <w:r w:rsidRPr="00797881">
            <w:rPr>
              <w:rStyle w:val="Vahva"/>
              <w:rFonts w:ascii="Tahoma" w:hAnsi="Tahoma" w:cs="Tahoma"/>
              <w:sz w:val="48"/>
            </w:rPr>
            <w:t>[Tapahtuman päivämäärä]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Merkittyluettelo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4546A" w:themeColor="text2"/>
        <w:sz w:val="16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4E"/>
    <w:rsid w:val="00E0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01DACE62C9714CA09AA79A8A99D00A61">
    <w:name w:val="01DACE62C9714CA09AA79A8A99D00A61"/>
  </w:style>
  <w:style w:type="paragraph" w:customStyle="1" w:styleId="FE115F9EF9744D5B9FA91EF987B6FE21">
    <w:name w:val="FE115F9EF9744D5B9FA91EF987B6FE21"/>
  </w:style>
  <w:style w:type="paragraph" w:customStyle="1" w:styleId="otsikko1">
    <w:name w:val="otsikko 1"/>
    <w:basedOn w:val="Normaali"/>
    <w:next w:val="Normaali"/>
    <w:link w:val="Yltunnisteen1merkki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32"/>
      <w:szCs w:val="20"/>
      <w:lang w:eastAsia="zh-CN"/>
    </w:rPr>
  </w:style>
  <w:style w:type="character" w:customStyle="1" w:styleId="Yltunnisteen1merkki">
    <w:name w:val="Ylätunnisteen 1 merkki"/>
    <w:basedOn w:val="Kappaleenoletusfontti"/>
    <w:link w:val="otsikko1"/>
    <w:uiPriority w:val="1"/>
    <w:rPr>
      <w:rFonts w:asciiTheme="majorHAnsi" w:eastAsiaTheme="majorEastAsia" w:hAnsiTheme="majorHAnsi" w:cstheme="majorBidi"/>
      <w:b/>
      <w:bCs/>
      <w:color w:val="44546A" w:themeColor="text2"/>
      <w:sz w:val="32"/>
      <w:szCs w:val="20"/>
      <w:lang w:eastAsia="zh-CN"/>
    </w:rPr>
  </w:style>
  <w:style w:type="paragraph" w:styleId="Merkittyluettelo">
    <w:name w:val="List Bullet"/>
    <w:basedOn w:val="Normaali"/>
    <w:uiPriority w:val="1"/>
    <w:unhideWhenUsed/>
    <w:qFormat/>
    <w:pPr>
      <w:numPr>
        <w:numId w:val="1"/>
      </w:numPr>
      <w:spacing w:after="200" w:line="288" w:lineRule="auto"/>
    </w:pPr>
    <w:rPr>
      <w:color w:val="50637D" w:themeColor="text2" w:themeTint="E6"/>
      <w:sz w:val="20"/>
      <w:szCs w:val="20"/>
      <w:lang w:eastAsia="zh-CN"/>
    </w:rPr>
  </w:style>
  <w:style w:type="paragraph" w:customStyle="1" w:styleId="41761CE4D98847F6ADDFE8CCF57C2B7D">
    <w:name w:val="41761CE4D98847F6ADDFE8CCF57C2B7D"/>
  </w:style>
  <w:style w:type="character" w:customStyle="1" w:styleId="Vahva">
    <w:name w:val="Vahva"/>
    <w:basedOn w:val="Kappaleenoletusfontti"/>
    <w:uiPriority w:val="2"/>
    <w:qFormat/>
    <w:rPr>
      <w:b/>
      <w:bCs/>
    </w:rPr>
  </w:style>
  <w:style w:type="paragraph" w:customStyle="1" w:styleId="82E166AD9D204E22A35C3F1C71FAFCAA">
    <w:name w:val="82E166AD9D204E22A35C3F1C71FAFCAA"/>
  </w:style>
  <w:style w:type="paragraph" w:customStyle="1" w:styleId="7B0FDB06406F49AFB3F1B44B2907E8AD">
    <w:name w:val="7B0FDB06406F49AFB3F1B44B2907E8AD"/>
  </w:style>
  <w:style w:type="paragraph" w:customStyle="1" w:styleId="82A504427CD64461B0F0899D6857DBD7">
    <w:name w:val="82A504427CD64461B0F0899D6857DBD7"/>
  </w:style>
  <w:style w:type="paragraph" w:customStyle="1" w:styleId="8FE49BEF9C18471AAA28B9375287844F">
    <w:name w:val="8FE49BEF9C18471AAA28B9375287844F"/>
  </w:style>
  <w:style w:type="paragraph" w:customStyle="1" w:styleId="E8D66E8E3A12435A88E8F2C640E73EDF">
    <w:name w:val="E8D66E8E3A12435A88E8F2C640E73EDF"/>
  </w:style>
  <w:style w:type="paragraph" w:customStyle="1" w:styleId="648A9C327B4E48A4988996AB4D201F29">
    <w:name w:val="648A9C327B4E48A4988996AB4D201F29"/>
  </w:style>
  <w:style w:type="paragraph" w:customStyle="1" w:styleId="F021761D5134415F9A700A6FA58084F6">
    <w:name w:val="F021761D5134415F9A700A6FA58084F6"/>
  </w:style>
  <w:style w:type="paragraph" w:customStyle="1" w:styleId="601DB52C6CDC48828F890787F25892FA">
    <w:name w:val="601DB52C6CDC48828F890787F25892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Yrityksen lehtinen</Template>
  <TotalTime>93</TotalTime>
  <Pages>1</Pages>
  <Words>72</Words>
  <Characters>585</Characters>
  <Application>Microsoft Office Word</Application>
  <DocSecurity>0</DocSecurity>
  <Lines>4</Lines>
  <Paragraphs>1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    &lt;[Tapahtuman päivämäärä]&gt; &lt;[Tapahtuman kellonaika]&gt;</vt:lpstr>
      <vt:lpstr>        &lt;[Tapahtuman osoite, postitoimipaikka, postinumero]&gt;/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Rainer Kettunen</dc:creator>
  <cp:keywords/>
  <cp:lastModifiedBy>Rainer Kettunen</cp:lastModifiedBy>
  <cp:revision>13</cp:revision>
  <cp:lastPrinted>2016-12-19T08:25:00Z</cp:lastPrinted>
  <dcterms:created xsi:type="dcterms:W3CDTF">2016-12-16T07:57:00Z</dcterms:created>
  <dcterms:modified xsi:type="dcterms:W3CDTF">2016-12-19T08:26:00Z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TC029119009991</vt:lpwstr>
  </property>
</Properties>
</file>