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85"/>
        <w:gridCol w:w="1465"/>
        <w:gridCol w:w="590"/>
        <w:gridCol w:w="960"/>
      </w:tblGrid>
      <w:tr w:rsidR="00345BA9" w:rsidTr="00345BA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M35SM RUNKOSARJA 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ONNISTUNEET 3PTS HEITOT: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NIMI: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SEURA: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KPL: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KA: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3,60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Peltola Esa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3,09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Tuomas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Melasniemi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3,22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Ketomaa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2,90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2,64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Pulkkinen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2,36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Kaijansinkko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2,78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Hämäläinen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2,88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Mero Ere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2,44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Teppo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Parviainen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Velardi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Fabrizio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1,71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 Samu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1,09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1,09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Mäntynen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1,09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Venäläinen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Piipponen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Riikonen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1,11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Markku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Ståhl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Mäkelä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Roope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Pihlajamäki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 Vesa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Berglöf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Jesse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Ikonen Janne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Pelkonen Petteri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Iivonen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Frilander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0,64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Railotie Toni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0,64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 Mike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Saraste Tero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Urpola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Myllylä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Väinölä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Holopainen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Tapani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Rissanen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Rönnholm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Jarkko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Erkinheimo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Harjula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Lauri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Pirkkalainen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Larkio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Markku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Koskelainen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Sydänmaanlakka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0,66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Vuorio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Salmela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Korhonen Ossi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Virtanen Sami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Hyöky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Okko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Punta Ilkka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Saarikoski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Nyman Mika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Tuukka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Luhtanen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Juha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Hautamäki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Tuomas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Toiviainen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Keskiväli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Tuomo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Ahava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0,17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Laaksonen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Tähtivuori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Pilkevaara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Haliseva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Perttu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Piipari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Lukinmaa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Sakari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Paananen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Penttinen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Daniel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Riikonen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Hagas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Loikkanen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Johnny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Stenbäck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Wikholm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Johan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Kuoppala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Voutilainen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Petteri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Reimakoski Jussi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Toppinen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Campbell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Oliwer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Riihimäki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Lasse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Shepstone Timo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Silvasto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Seppo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Lehtonen Jyri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45BA9" w:rsidTr="00345B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Pakkanen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BA9" w:rsidRDefault="00345B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AF1D34" w:rsidRDefault="00AF1D34">
      <w:bookmarkStart w:id="0" w:name="_GoBack"/>
      <w:bookmarkEnd w:id="0"/>
    </w:p>
    <w:sectPr w:rsidR="00AF1D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A9"/>
    <w:rsid w:val="00345BA9"/>
    <w:rsid w:val="00A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61F515F9</Template>
  <TotalTime>1</TotalTime>
  <Pages>3</Pages>
  <Words>385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Peltola Esa</dc:creator>
  <cp:lastModifiedBy>Peltola Esa</cp:lastModifiedBy>
  <cp:revision>1</cp:revision>
  <dcterms:created xsi:type="dcterms:W3CDTF">2013-04-25T14:08:00Z</dcterms:created>
  <dcterms:modified xsi:type="dcterms:W3CDTF">2013-04-25T14:09:00Z</dcterms:modified>
</cp:coreProperties>
</file>