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19"/>
        <w:gridCol w:w="1384"/>
        <w:gridCol w:w="411"/>
        <w:gridCol w:w="960"/>
      </w:tblGrid>
      <w:tr w:rsidR="007B35BB" w:rsidTr="007B35BB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M35SM RUNKOSARJA 2012-2013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ONNISTUNEET VAPAAHEITOT: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Nimi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Seura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FT: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KA: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Riihimäki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Lasse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4,25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Uronen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Petri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4,80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Laaksonen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Sami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5,11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Gustafsson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Tom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4,40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Hämäläinen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Harri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3,30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Sutela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Markku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3,56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Korhonen Ossi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3,44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Parviainen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Timo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3,22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Virtanen Sami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3,11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Lang Samu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2,36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Pelkonen Petteri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3,00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Toppinen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Timo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2,40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Venäläinen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Kari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1,83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Ketomaa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Sami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2,10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Railotie Toni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1,91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Peltola Esa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1,82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Tommi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1,82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Melasniemi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Sami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2,11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Olki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Ville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3,00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Toiviainen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5,67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Wikholm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Johan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2,83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Ilmonen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Toni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1,60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Vekkilä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Jari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1,27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Velardi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Fabrizio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1,71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Leikas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Toni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1,50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Mero Ere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1,33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Kaijansinkko Mikko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1,33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Kohila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Tuomas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1,09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Lukinmaa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Sakari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2,20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Riikonen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Harri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1,11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Ansas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0,83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Mäkelä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Roope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1,50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Haliseva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Perttu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1,13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Riikonen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Markus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Frilander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Tommi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0,82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Pihlajamäki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Tommi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Hyöky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Okko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0,89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Flinck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Teemu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0,89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39.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Heikkilä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Teppo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0,80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Pirkkalainen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Pasi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0,67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Holopainen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Tapani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2,33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Penttinen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Mikko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1,40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Vuorio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Heinonen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Pasi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0,78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Teemu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0,86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Punta Ilkka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0,55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Gustafsson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Kim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0,50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Larkio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Markku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2,50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Saraste Tero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1,67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Campbell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Oliwer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Ahava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Kari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0,83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Väinölä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Antti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0,83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Myllylä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Markus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0,71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Muhonen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Pasi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0,56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Pulkkinen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Teemu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0,45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Heikkilä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Antti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0,42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Berglöf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Jesse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0,57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Stenbäck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0,40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Erkinheimo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Markus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0,40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King Mike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1,50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Jussila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Markus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0,75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Sell Vesa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0,60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Piipponen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Kari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0,38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 Daniel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0,33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Hagas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Petri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0,27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Voutilainen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Petteri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Luhtanen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Juha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Reimakoski Jussi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Pohja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Mikko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0,67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Purhonen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Mika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0,67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Loikkanen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Johnny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0,50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Urpola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Kalle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0,29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Ikonen Janne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0,25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Ståhl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0,22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Harjula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Lauri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0,18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Lehtonen Jyri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0,50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Heikkilä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Timo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0,33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Kuoppala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Timo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0,25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Mikko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0,13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Rissanen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Kalle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0,10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Tähtivuori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Karim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0,09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82.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Mäntynen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Jari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0,09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Kallio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Jari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Salmela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Sami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Iivonen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Mikko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Pilkevaara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Tomi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Hautala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Tomi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Kalle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RÄPPÄ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Hautamäki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Tuomas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Piipari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Riku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Mikko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Keskiväli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Tuomo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Saarikoski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Sami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PASSE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Silvasto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Seppo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Värri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Sydänmaanlakka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Mikko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Pakkanen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Mikko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Koskelainen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Antti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LAHTI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Nyman Mika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Paananen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Saku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Rönnholm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Jarkko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YKKÖSKORI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Vuori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Manne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Shepstone Timo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B35BB" w:rsidTr="007B35B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Tuukka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PPB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5BB" w:rsidRDefault="007B35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</w:tbl>
    <w:p w:rsidR="00AF1D34" w:rsidRDefault="00AF1D34">
      <w:bookmarkStart w:id="0" w:name="_GoBack"/>
      <w:bookmarkEnd w:id="0"/>
    </w:p>
    <w:sectPr w:rsidR="00AF1D3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BB"/>
    <w:rsid w:val="007B35BB"/>
    <w:rsid w:val="00A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61F515F9</Template>
  <TotalTime>1</TotalTime>
  <Pages>3</Pages>
  <Words>386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DWM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Peltola Esa</dc:creator>
  <cp:lastModifiedBy>Peltola Esa</cp:lastModifiedBy>
  <cp:revision>1</cp:revision>
  <dcterms:created xsi:type="dcterms:W3CDTF">2013-04-25T14:11:00Z</dcterms:created>
  <dcterms:modified xsi:type="dcterms:W3CDTF">2013-04-25T14:12:00Z</dcterms:modified>
</cp:coreProperties>
</file>