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9D" w:rsidRDefault="00D31E9D">
      <w:pPr>
        <w:rPr>
          <w:b/>
          <w:bCs/>
          <w:sz w:val="24"/>
        </w:rPr>
      </w:pPr>
      <w:r>
        <w:rPr>
          <w:b/>
          <w:bCs/>
          <w:sz w:val="24"/>
        </w:rPr>
        <w:t xml:space="preserve">Viipurin Urheilijat ry </w:t>
      </w:r>
      <w:r w:rsidR="004A4FD0">
        <w:rPr>
          <w:b/>
          <w:bCs/>
          <w:sz w:val="24"/>
        </w:rPr>
        <w:tab/>
      </w:r>
      <w:r w:rsidR="004A4FD0">
        <w:rPr>
          <w:b/>
          <w:bCs/>
          <w:sz w:val="24"/>
        </w:rPr>
        <w:tab/>
      </w:r>
      <w:r w:rsidR="004A4FD0">
        <w:rPr>
          <w:b/>
          <w:bCs/>
          <w:sz w:val="24"/>
        </w:rPr>
        <w:tab/>
      </w:r>
      <w:r w:rsidR="004A4FD0">
        <w:rPr>
          <w:b/>
          <w:bCs/>
          <w:sz w:val="24"/>
        </w:rPr>
        <w:tab/>
      </w:r>
      <w:r w:rsidR="00351980">
        <w:rPr>
          <w:b/>
          <w:bCs/>
          <w:sz w:val="24"/>
        </w:rPr>
        <w:t>ESITYSLISTA</w:t>
      </w:r>
    </w:p>
    <w:p w:rsidR="00D31E9D" w:rsidRDefault="00623712">
      <w:pPr>
        <w:rPr>
          <w:b/>
          <w:bCs/>
          <w:sz w:val="24"/>
        </w:rPr>
      </w:pPr>
      <w:r>
        <w:rPr>
          <w:b/>
          <w:bCs/>
          <w:sz w:val="24"/>
        </w:rPr>
        <w:t xml:space="preserve">Sääntömääräinen </w:t>
      </w:r>
      <w:proofErr w:type="spellStart"/>
      <w:r>
        <w:rPr>
          <w:b/>
          <w:bCs/>
          <w:sz w:val="24"/>
        </w:rPr>
        <w:t>syyskokous</w:t>
      </w:r>
      <w:proofErr w:type="spellEnd"/>
      <w:r>
        <w:rPr>
          <w:b/>
          <w:bCs/>
          <w:sz w:val="24"/>
        </w:rPr>
        <w:t xml:space="preserve"> </w:t>
      </w:r>
      <w:r w:rsidR="00223283">
        <w:rPr>
          <w:b/>
          <w:bCs/>
          <w:sz w:val="24"/>
        </w:rPr>
        <w:br/>
        <w:t>Aika:</w:t>
      </w:r>
      <w:r w:rsidR="00223283">
        <w:rPr>
          <w:b/>
          <w:bCs/>
          <w:sz w:val="24"/>
        </w:rPr>
        <w:tab/>
      </w:r>
      <w:r w:rsidR="00351980">
        <w:rPr>
          <w:b/>
          <w:bCs/>
          <w:sz w:val="24"/>
        </w:rPr>
        <w:t>28</w:t>
      </w:r>
      <w:r w:rsidR="00223283">
        <w:rPr>
          <w:b/>
          <w:bCs/>
          <w:sz w:val="24"/>
        </w:rPr>
        <w:t>.11.201</w:t>
      </w:r>
      <w:r w:rsidR="00351980">
        <w:rPr>
          <w:b/>
          <w:bCs/>
          <w:sz w:val="24"/>
        </w:rPr>
        <w:t>8</w:t>
      </w:r>
      <w:r w:rsidR="00223283">
        <w:rPr>
          <w:b/>
          <w:bCs/>
          <w:sz w:val="24"/>
        </w:rPr>
        <w:t xml:space="preserve"> </w:t>
      </w:r>
      <w:r w:rsidR="00147D8F">
        <w:rPr>
          <w:b/>
          <w:bCs/>
          <w:sz w:val="24"/>
        </w:rPr>
        <w:t>klo 18</w:t>
      </w:r>
      <w:r w:rsidR="00E74494">
        <w:rPr>
          <w:b/>
          <w:bCs/>
          <w:sz w:val="24"/>
        </w:rPr>
        <w:t>.0</w:t>
      </w:r>
      <w:r w:rsidR="00D31E9D">
        <w:rPr>
          <w:b/>
          <w:bCs/>
          <w:sz w:val="24"/>
        </w:rPr>
        <w:t xml:space="preserve">0 </w:t>
      </w:r>
    </w:p>
    <w:p w:rsidR="00D31E9D" w:rsidRDefault="00134FC3">
      <w:pPr>
        <w:rPr>
          <w:sz w:val="24"/>
        </w:rPr>
      </w:pPr>
      <w:r>
        <w:rPr>
          <w:sz w:val="24"/>
        </w:rPr>
        <w:t>Paikka:</w:t>
      </w:r>
      <w:r>
        <w:rPr>
          <w:sz w:val="24"/>
        </w:rPr>
        <w:tab/>
        <w:t>Liikuntamylly, koulutustila</w:t>
      </w:r>
    </w:p>
    <w:p w:rsidR="00D31E9D" w:rsidRDefault="00D31E9D">
      <w:pPr>
        <w:rPr>
          <w:sz w:val="24"/>
        </w:rPr>
      </w:pPr>
    </w:p>
    <w:p w:rsidR="00D31E9D" w:rsidRPr="00351980" w:rsidRDefault="00D31E9D" w:rsidP="001D6ECC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Kokouksen avaus</w:t>
      </w:r>
      <w:r w:rsidR="004A4FD0" w:rsidRPr="00351980">
        <w:rPr>
          <w:sz w:val="24"/>
        </w:rPr>
        <w:br/>
      </w: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Todetaan kokouksen laillisuus ja päätösvaltaisuus</w:t>
      </w:r>
    </w:p>
    <w:p w:rsidR="00D31E9D" w:rsidRDefault="00D31E9D">
      <w:pPr>
        <w:rPr>
          <w:sz w:val="24"/>
        </w:rPr>
      </w:pPr>
    </w:p>
    <w:p w:rsidR="00D31E9D" w:rsidRPr="00351980" w:rsidRDefault="00D31E9D" w:rsidP="00CF2BEC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Kokouksen puheenjohtajan valinta</w:t>
      </w:r>
      <w:r w:rsidR="00223283" w:rsidRPr="00351980">
        <w:rPr>
          <w:sz w:val="24"/>
        </w:rPr>
        <w:br/>
      </w: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sihteerin valinta</w:t>
      </w:r>
    </w:p>
    <w:p w:rsidR="00D31E9D" w:rsidRDefault="00D31E9D">
      <w:pPr>
        <w:rPr>
          <w:sz w:val="24"/>
        </w:rPr>
      </w:pPr>
    </w:p>
    <w:p w:rsidR="00D31E9D" w:rsidRPr="00351980" w:rsidRDefault="00D31E9D" w:rsidP="00266CC2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Valitaan kaksi pöytäkirjan tarkastajaa</w:t>
      </w:r>
      <w:r w:rsidR="00223283" w:rsidRPr="00351980">
        <w:rPr>
          <w:sz w:val="24"/>
        </w:rPr>
        <w:br/>
      </w:r>
    </w:p>
    <w:p w:rsidR="00D31E9D" w:rsidRDefault="00D31E9D" w:rsidP="00053F15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Valitaan kaksi äänten laskijaa</w:t>
      </w:r>
    </w:p>
    <w:p w:rsidR="00351980" w:rsidRPr="00351980" w:rsidRDefault="00351980" w:rsidP="00351980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Hyväksytään kokouksen työjärjestys</w:t>
      </w:r>
    </w:p>
    <w:p w:rsidR="00D31E9D" w:rsidRDefault="00D31E9D">
      <w:pPr>
        <w:rPr>
          <w:sz w:val="24"/>
        </w:rPr>
      </w:pPr>
    </w:p>
    <w:p w:rsidR="00D31E9D" w:rsidRPr="00351980" w:rsidRDefault="00147D8F" w:rsidP="00AD48F3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Toimintasuunnitelman 201</w:t>
      </w:r>
      <w:r w:rsidR="00351980" w:rsidRPr="00351980">
        <w:rPr>
          <w:sz w:val="24"/>
        </w:rPr>
        <w:t>9</w:t>
      </w:r>
      <w:r w:rsidR="00D31E9D" w:rsidRPr="00351980">
        <w:rPr>
          <w:sz w:val="24"/>
        </w:rPr>
        <w:t xml:space="preserve"> esittely ja hyväksyminen</w:t>
      </w:r>
      <w:r w:rsidR="0002076E" w:rsidRPr="00351980">
        <w:rPr>
          <w:sz w:val="24"/>
        </w:rPr>
        <w:br/>
      </w:r>
    </w:p>
    <w:p w:rsidR="00D31E9D" w:rsidRPr="00351980" w:rsidRDefault="00D31E9D" w:rsidP="006A4AB3">
      <w:pPr>
        <w:numPr>
          <w:ilvl w:val="0"/>
          <w:numId w:val="1"/>
        </w:numPr>
        <w:rPr>
          <w:sz w:val="24"/>
        </w:rPr>
      </w:pPr>
      <w:r w:rsidRPr="00351980">
        <w:rPr>
          <w:sz w:val="24"/>
        </w:rPr>
        <w:t>Päätetään jäs</w:t>
      </w:r>
      <w:r w:rsidR="00134FC3" w:rsidRPr="00351980">
        <w:rPr>
          <w:sz w:val="24"/>
        </w:rPr>
        <w:t>en</w:t>
      </w:r>
      <w:r w:rsidR="00147D8F" w:rsidRPr="00351980">
        <w:rPr>
          <w:sz w:val="24"/>
        </w:rPr>
        <w:t>maksujen suuruus vuodelle 201</w:t>
      </w:r>
      <w:r w:rsidR="00351980" w:rsidRPr="00351980">
        <w:rPr>
          <w:sz w:val="24"/>
        </w:rPr>
        <w:t>9</w:t>
      </w:r>
      <w:r w:rsidR="0002076E" w:rsidRPr="00351980">
        <w:rPr>
          <w:sz w:val="24"/>
        </w:rPr>
        <w:br/>
      </w: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</w:t>
      </w:r>
      <w:r w:rsidR="00147D8F">
        <w:rPr>
          <w:sz w:val="24"/>
        </w:rPr>
        <w:t>alousarvion 201</w:t>
      </w:r>
      <w:r w:rsidR="00351980">
        <w:rPr>
          <w:sz w:val="24"/>
        </w:rPr>
        <w:t>9</w:t>
      </w:r>
      <w:r w:rsidR="00842865">
        <w:rPr>
          <w:sz w:val="24"/>
        </w:rPr>
        <w:t xml:space="preserve"> </w:t>
      </w:r>
      <w:r>
        <w:rPr>
          <w:sz w:val="24"/>
        </w:rPr>
        <w:t>esittely ja hyväksyminen</w:t>
      </w:r>
    </w:p>
    <w:p w:rsidR="00D31E9D" w:rsidRDefault="00D31E9D">
      <w:pPr>
        <w:rPr>
          <w:sz w:val="24"/>
        </w:rPr>
      </w:pPr>
    </w:p>
    <w:p w:rsidR="00134FC3" w:rsidRDefault="00D31E9D" w:rsidP="00E74494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se</w:t>
      </w:r>
      <w:r w:rsidR="00147D8F">
        <w:rPr>
          <w:sz w:val="24"/>
        </w:rPr>
        <w:t>uran puheenjohtaja vuodelle 201</w:t>
      </w:r>
      <w:r w:rsidR="00351980">
        <w:rPr>
          <w:sz w:val="24"/>
        </w:rPr>
        <w:t>9</w:t>
      </w:r>
    </w:p>
    <w:p w:rsidR="00D31E9D" w:rsidRDefault="00D31E9D">
      <w:pPr>
        <w:rPr>
          <w:sz w:val="24"/>
        </w:rPr>
      </w:pPr>
    </w:p>
    <w:p w:rsidR="00D31E9D" w:rsidRDefault="00147D8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Valitaan viisi</w:t>
      </w:r>
      <w:r w:rsidR="00D31E9D">
        <w:rPr>
          <w:sz w:val="24"/>
        </w:rPr>
        <w:t xml:space="preserve"> h</w:t>
      </w:r>
      <w:r w:rsidR="00134FC3">
        <w:rPr>
          <w:sz w:val="24"/>
        </w:rPr>
        <w:t xml:space="preserve">allituksen jäsentä vuosiksi </w:t>
      </w:r>
      <w:r>
        <w:rPr>
          <w:sz w:val="24"/>
        </w:rPr>
        <w:t>201</w:t>
      </w:r>
      <w:r w:rsidR="00351980">
        <w:rPr>
          <w:sz w:val="24"/>
        </w:rPr>
        <w:t>9</w:t>
      </w:r>
      <w:r>
        <w:rPr>
          <w:sz w:val="24"/>
        </w:rPr>
        <w:t>-20</w:t>
      </w:r>
      <w:r w:rsidR="00351980">
        <w:rPr>
          <w:sz w:val="24"/>
        </w:rPr>
        <w:t>20</w:t>
      </w:r>
    </w:p>
    <w:p w:rsidR="00D31E9D" w:rsidRDefault="00D31E9D">
      <w:pPr>
        <w:ind w:left="720"/>
        <w:rPr>
          <w:sz w:val="24"/>
        </w:rPr>
      </w:pPr>
    </w:p>
    <w:p w:rsidR="00D31E9D" w:rsidRDefault="00D31E9D" w:rsidP="00623712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Valitaan jaostojen puheenjohtajat </w:t>
      </w:r>
      <w:r w:rsidR="00147D8F">
        <w:rPr>
          <w:sz w:val="24"/>
        </w:rPr>
        <w:t>vuodelle 201</w:t>
      </w:r>
      <w:r w:rsidR="00351980">
        <w:rPr>
          <w:sz w:val="24"/>
        </w:rPr>
        <w:t>9</w:t>
      </w:r>
    </w:p>
    <w:p w:rsidR="00D31E9D" w:rsidRDefault="00D31E9D">
      <w:pPr>
        <w:ind w:left="360"/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Valitaa</w:t>
      </w:r>
      <w:r w:rsidR="00147D8F">
        <w:rPr>
          <w:sz w:val="24"/>
        </w:rPr>
        <w:t>n kenttäkapteeni/t vuodelle 201</w:t>
      </w:r>
      <w:r w:rsidR="00351980">
        <w:rPr>
          <w:sz w:val="24"/>
        </w:rPr>
        <w:t>9</w:t>
      </w:r>
    </w:p>
    <w:p w:rsidR="00D31E9D" w:rsidRDefault="00D31E9D">
      <w:pPr>
        <w:rPr>
          <w:sz w:val="24"/>
        </w:rPr>
      </w:pPr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Valitaan kaksi </w:t>
      </w:r>
      <w:r w:rsidR="00842865">
        <w:rPr>
          <w:sz w:val="24"/>
        </w:rPr>
        <w:t>toiminnantarkastajaa</w:t>
      </w:r>
      <w:r>
        <w:rPr>
          <w:sz w:val="24"/>
        </w:rPr>
        <w:t xml:space="preserve"> ja </w:t>
      </w:r>
      <w:r w:rsidR="00842865">
        <w:rPr>
          <w:sz w:val="24"/>
        </w:rPr>
        <w:t>heille varahenkilöt</w:t>
      </w:r>
      <w:r>
        <w:rPr>
          <w:sz w:val="24"/>
        </w:rPr>
        <w:t xml:space="preserve"> </w:t>
      </w:r>
      <w:r w:rsidR="00147D8F">
        <w:rPr>
          <w:sz w:val="24"/>
        </w:rPr>
        <w:t>vuodelle 201</w:t>
      </w:r>
      <w:r w:rsidR="00351980">
        <w:rPr>
          <w:sz w:val="24"/>
        </w:rPr>
        <w:t>9</w:t>
      </w:r>
    </w:p>
    <w:p w:rsidR="00351980" w:rsidRDefault="00351980" w:rsidP="00351980">
      <w:pPr>
        <w:pStyle w:val="Luettelokappale"/>
        <w:rPr>
          <w:sz w:val="24"/>
        </w:rPr>
      </w:pPr>
    </w:p>
    <w:p w:rsidR="00351980" w:rsidRDefault="003519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Käsitellään hallituksen ehdotus uusiksi kunniajäseniksi</w:t>
      </w:r>
    </w:p>
    <w:p w:rsidR="00351980" w:rsidRDefault="00351980" w:rsidP="00351980">
      <w:pPr>
        <w:pStyle w:val="Luettelokappale"/>
        <w:rPr>
          <w:sz w:val="24"/>
        </w:rPr>
      </w:pPr>
    </w:p>
    <w:p w:rsidR="00351980" w:rsidRDefault="0035198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Käsitellään hallituksen esitys sääntömuutoksesta</w:t>
      </w:r>
    </w:p>
    <w:p w:rsidR="00D31E9D" w:rsidRDefault="00D31E9D">
      <w:pPr>
        <w:rPr>
          <w:sz w:val="24"/>
        </w:rPr>
      </w:pPr>
      <w:bookmarkStart w:id="0" w:name="_GoBack"/>
      <w:bookmarkEnd w:id="0"/>
    </w:p>
    <w:p w:rsidR="00D31E9D" w:rsidRDefault="00D31E9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Muut esille tulevat asiat</w:t>
      </w:r>
    </w:p>
    <w:p w:rsidR="00D31E9D" w:rsidRDefault="00D31E9D">
      <w:pPr>
        <w:rPr>
          <w:sz w:val="24"/>
        </w:rPr>
      </w:pPr>
    </w:p>
    <w:p w:rsidR="004A4FD0" w:rsidRPr="00351980" w:rsidRDefault="00D31E9D" w:rsidP="004A4FD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Kokouksen päättäminen</w:t>
      </w:r>
    </w:p>
    <w:sectPr w:rsidR="004A4FD0" w:rsidRPr="00351980" w:rsidSect="00351E1F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61BC"/>
    <w:multiLevelType w:val="hybridMultilevel"/>
    <w:tmpl w:val="44B2B422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5E3D81"/>
    <w:multiLevelType w:val="hybridMultilevel"/>
    <w:tmpl w:val="C77EB96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44"/>
    <w:rsid w:val="0002076E"/>
    <w:rsid w:val="000603E9"/>
    <w:rsid w:val="00134FC3"/>
    <w:rsid w:val="00147D8F"/>
    <w:rsid w:val="00223283"/>
    <w:rsid w:val="002A61A5"/>
    <w:rsid w:val="00351980"/>
    <w:rsid w:val="00351E1F"/>
    <w:rsid w:val="003C4D44"/>
    <w:rsid w:val="003F629E"/>
    <w:rsid w:val="004756E9"/>
    <w:rsid w:val="004A4FD0"/>
    <w:rsid w:val="004C6E67"/>
    <w:rsid w:val="00623712"/>
    <w:rsid w:val="00763E10"/>
    <w:rsid w:val="00842865"/>
    <w:rsid w:val="00B15439"/>
    <w:rsid w:val="00B5489D"/>
    <w:rsid w:val="00B62AA0"/>
    <w:rsid w:val="00CB5507"/>
    <w:rsid w:val="00D31E9D"/>
    <w:rsid w:val="00D4230E"/>
    <w:rsid w:val="00E74494"/>
    <w:rsid w:val="00EF16B9"/>
    <w:rsid w:val="00F40ECE"/>
    <w:rsid w:val="00F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3BC60"/>
  <w15:docId w15:val="{01ABABCF-05F8-438A-9B37-D85F977A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351E1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134FC3"/>
    <w:pPr>
      <w:ind w:left="1304"/>
    </w:pPr>
  </w:style>
  <w:style w:type="paragraph" w:styleId="Seliteteksti">
    <w:name w:val="Balloon Text"/>
    <w:basedOn w:val="Normaali"/>
    <w:link w:val="SelitetekstiChar"/>
    <w:rsid w:val="004A4FD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4A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le\Documents\VU\Hallitus\Hallitus%202012\syyskokouseslist2012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syyskokouseslist2012</Template>
  <TotalTime>1</TotalTime>
  <Pages>1</Pages>
  <Words>102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Viipurin Urheilijat ry</vt:lpstr>
    </vt:vector>
  </TitlesOfParts>
  <Company>DELL Computer Corporation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Viipurin Urheilijat ry</dc:title>
  <dc:creator>Ville</dc:creator>
  <cp:lastModifiedBy>Tanja Taipale</cp:lastModifiedBy>
  <cp:revision>2</cp:revision>
  <cp:lastPrinted>2017-11-13T17:03:00Z</cp:lastPrinted>
  <dcterms:created xsi:type="dcterms:W3CDTF">2018-11-19T11:23:00Z</dcterms:created>
  <dcterms:modified xsi:type="dcterms:W3CDTF">2018-11-19T11:23:00Z</dcterms:modified>
</cp:coreProperties>
</file>