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77777777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SUOSTUMUS LUOTTAMUSMIESEHDOKKAAKSI</w:t>
      </w:r>
    </w:p>
    <w:p w14:paraId="1738FDFF" w14:textId="11F1F9FB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>Suostun luottamusmiesehdokkaaksi</w:t>
      </w:r>
      <w:r w:rsidR="005034F0">
        <w:t>.</w:t>
      </w:r>
    </w:p>
    <w:p w14:paraId="0074D511" w14:textId="0B0FB9F9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>Suostun varaluottamusmiesehdokkaaksi</w:t>
      </w:r>
      <w:r w:rsidR="005034F0">
        <w:t>.</w:t>
      </w:r>
    </w:p>
    <w:p w14:paraId="133BDCD7" w14:textId="755E4A3D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5034F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2321E0" w14:paraId="3E531E25" w14:textId="77777777" w:rsidTr="00DC3946">
        <w:tc>
          <w:tcPr>
            <w:tcW w:w="2668" w:type="dxa"/>
          </w:tcPr>
          <w:p w14:paraId="4A879748" w14:textId="4FCFEEBD" w:rsidR="002321E0" w:rsidRPr="003D6D6F" w:rsidRDefault="002321E0" w:rsidP="00DC3946">
            <w:pPr>
              <w:pStyle w:val="JHLLeipteksti"/>
              <w:ind w:left="0"/>
              <w:rPr>
                <w:b/>
                <w:bCs/>
              </w:rPr>
            </w:pPr>
            <w:r w:rsidRPr="003D6D6F">
              <w:rPr>
                <w:b/>
                <w:bCs/>
              </w:rPr>
              <w:t>Työnantaja</w:t>
            </w:r>
          </w:p>
        </w:tc>
        <w:tc>
          <w:tcPr>
            <w:tcW w:w="7527" w:type="dxa"/>
          </w:tcPr>
          <w:p w14:paraId="4EC3885C" w14:textId="77777777" w:rsidR="002321E0" w:rsidRDefault="002321E0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36F9D" id="Suora yhdysviiv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FC9D707" w14:textId="77777777" w:rsidR="00F212B6" w:rsidRDefault="00DC3946" w:rsidP="00F212B6">
      <w:pPr>
        <w:pStyle w:val="JHLLeipteksti"/>
      </w:pPr>
      <w:r>
        <w:t>Aika</w:t>
      </w:r>
      <w:r w:rsidR="00F212B6">
        <w:tab/>
      </w:r>
      <w:r w:rsidR="00F212B6">
        <w:tab/>
      </w:r>
      <w:r w:rsidR="00F212B6">
        <w:tab/>
      </w:r>
      <w:r w:rsidR="00F212B6">
        <w:tab/>
      </w:r>
      <w:r w:rsidR="00F212B6">
        <w:t>Paikka</w:t>
      </w:r>
    </w:p>
    <w:p w14:paraId="5DCE1CC9" w14:textId="0D4B07AE" w:rsidR="00DC3946" w:rsidRDefault="00DC3946" w:rsidP="00DC3946">
      <w:pPr>
        <w:pStyle w:val="JHLLeipteksti"/>
      </w:pPr>
    </w:p>
    <w:p w14:paraId="57E977B6" w14:textId="72335849" w:rsidR="00F212B6" w:rsidRDefault="00DC3946" w:rsidP="00F212B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C360" id="Suora yhdysviiva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12B6">
        <w:br/>
      </w:r>
      <w:r w:rsidR="00F212B6">
        <w:br/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B96C" w14:textId="77777777" w:rsidR="00DC3946" w:rsidRDefault="00DC3946" w:rsidP="00C86670">
      <w:r>
        <w:separator/>
      </w:r>
    </w:p>
  </w:endnote>
  <w:endnote w:type="continuationSeparator" w:id="0">
    <w:p w14:paraId="7A3DE4E0" w14:textId="77777777" w:rsidR="00DC3946" w:rsidRDefault="00DC3946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24DA" w14:textId="77777777" w:rsidR="00DC3946" w:rsidRDefault="00DC3946" w:rsidP="00C86670">
      <w:r>
        <w:separator/>
      </w:r>
    </w:p>
  </w:footnote>
  <w:footnote w:type="continuationSeparator" w:id="0">
    <w:p w14:paraId="2DFC0340" w14:textId="77777777" w:rsidR="00DC3946" w:rsidRDefault="00DC3946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13C6F5A7" w:rsidR="00A1101B" w:rsidRPr="00A63AC7" w:rsidRDefault="00DC3946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Liite</w:t>
    </w:r>
    <w:proofErr w:type="spellEnd"/>
    <w:r>
      <w:rPr>
        <w:rFonts w:ascii="PT Sans" w:hAnsi="PT San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21E0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6D6F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4D6B99"/>
    <w:rsid w:val="005021D0"/>
    <w:rsid w:val="005034F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12443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C4BF7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12B6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1</Pages>
  <Words>29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Tuominen Antti</cp:lastModifiedBy>
  <cp:revision>7</cp:revision>
  <cp:lastPrinted>2022-12-16T12:52:00Z</cp:lastPrinted>
  <dcterms:created xsi:type="dcterms:W3CDTF">2025-09-22T07:51:00Z</dcterms:created>
  <dcterms:modified xsi:type="dcterms:W3CDTF">2025-09-22T08:02:00Z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