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6DC7" w14:textId="1505FE6F" w:rsidR="00A80224" w:rsidRPr="00011C87" w:rsidRDefault="00A80224">
      <w:p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Arvokilpailu</w:t>
      </w:r>
      <w:r w:rsidR="004B3F5F" w:rsidRPr="00011C87">
        <w:rPr>
          <w:rFonts w:cstheme="minorHAnsi"/>
          <w:lang w:val="fi-FI"/>
        </w:rPr>
        <w:t>jen</w:t>
      </w:r>
      <w:r w:rsidRPr="00011C87">
        <w:rPr>
          <w:rFonts w:cstheme="minorHAnsi"/>
          <w:lang w:val="fi-FI"/>
        </w:rPr>
        <w:t xml:space="preserve"> </w:t>
      </w:r>
      <w:r w:rsidR="00AE479A" w:rsidRPr="00011C87">
        <w:rPr>
          <w:rFonts w:cstheme="minorHAnsi"/>
          <w:lang w:val="fi-FI"/>
        </w:rPr>
        <w:t>käytännö</w:t>
      </w:r>
      <w:r w:rsidR="004B3F5F" w:rsidRPr="00011C87">
        <w:rPr>
          <w:rFonts w:cstheme="minorHAnsi"/>
          <w:lang w:val="fi-FI"/>
        </w:rPr>
        <w:t xml:space="preserve">t ja </w:t>
      </w:r>
      <w:r w:rsidR="00AE479A" w:rsidRPr="00011C87">
        <w:rPr>
          <w:rFonts w:cstheme="minorHAnsi"/>
          <w:lang w:val="fi-FI"/>
        </w:rPr>
        <w:t>säännöt</w:t>
      </w:r>
      <w:r w:rsidR="00956818" w:rsidRPr="00011C87">
        <w:rPr>
          <w:rFonts w:cstheme="minorHAnsi"/>
          <w:lang w:val="fi-FI"/>
        </w:rPr>
        <w:t xml:space="preserve"> – </w:t>
      </w:r>
      <w:r w:rsidR="00956818" w:rsidRPr="00011C87">
        <w:rPr>
          <w:rFonts w:cstheme="minorHAnsi"/>
          <w:b/>
          <w:bCs/>
          <w:lang w:val="fi-FI"/>
        </w:rPr>
        <w:t>Nuorten k</w:t>
      </w:r>
      <w:r w:rsidR="00011C87">
        <w:rPr>
          <w:rFonts w:cstheme="minorHAnsi"/>
          <w:b/>
          <w:bCs/>
          <w:lang w:val="fi-FI"/>
        </w:rPr>
        <w:t xml:space="preserve">ansainväliset </w:t>
      </w:r>
      <w:r w:rsidR="00956818" w:rsidRPr="00011C87">
        <w:rPr>
          <w:rFonts w:cstheme="minorHAnsi"/>
          <w:b/>
          <w:bCs/>
          <w:lang w:val="fi-FI"/>
        </w:rPr>
        <w:t>kilpailut</w:t>
      </w:r>
    </w:p>
    <w:p w14:paraId="6FD090CB" w14:textId="3FF6EEFC" w:rsidR="00A80224" w:rsidRPr="00011C87" w:rsidRDefault="003471C5">
      <w:pPr>
        <w:rPr>
          <w:rFonts w:cstheme="minorHAnsi"/>
          <w:color w:val="4472C4" w:themeColor="accent1"/>
          <w:lang w:val="fi-F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1C87">
        <w:rPr>
          <w:rFonts w:cstheme="minorHAnsi"/>
          <w:color w:val="4472C4" w:themeColor="accent1"/>
          <w:lang w:val="fi-F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SJAL</w:t>
      </w:r>
    </w:p>
    <w:p w14:paraId="1B435D54" w14:textId="66E31856" w:rsidR="00011C87" w:rsidRDefault="00011C87">
      <w:p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2024</w:t>
      </w:r>
    </w:p>
    <w:p w14:paraId="05ABCFE1" w14:textId="77777777" w:rsidR="00011C87" w:rsidRPr="00011C87" w:rsidRDefault="00011C87">
      <w:pPr>
        <w:rPr>
          <w:rFonts w:cstheme="minorHAnsi"/>
          <w:lang w:val="fi-FI"/>
        </w:rPr>
      </w:pPr>
    </w:p>
    <w:p w14:paraId="17EDB3F1" w14:textId="77777777" w:rsidR="003471C5" w:rsidRPr="00011C87" w:rsidRDefault="003471C5">
      <w:pPr>
        <w:pBdr>
          <w:bottom w:val="single" w:sz="12" w:space="1" w:color="auto"/>
        </w:pBdr>
        <w:rPr>
          <w:rFonts w:cstheme="minorHAnsi"/>
          <w:lang w:val="fi-FI"/>
        </w:rPr>
      </w:pPr>
    </w:p>
    <w:p w14:paraId="2A545F80" w14:textId="77777777" w:rsidR="00011C87" w:rsidRPr="00011C87" w:rsidRDefault="00011C87">
      <w:pPr>
        <w:rPr>
          <w:rFonts w:cstheme="minorHAnsi"/>
          <w:lang w:val="fi-FI"/>
        </w:rPr>
      </w:pPr>
    </w:p>
    <w:p w14:paraId="6FF8AAB9" w14:textId="6A24E2D2" w:rsidR="00A80224" w:rsidRPr="00011C87" w:rsidRDefault="00A80224">
      <w:pPr>
        <w:rPr>
          <w:rFonts w:cstheme="minorHAnsi"/>
          <w:b/>
          <w:bCs/>
          <w:lang w:val="fi-FI"/>
        </w:rPr>
      </w:pPr>
      <w:r w:rsidRPr="00011C87">
        <w:rPr>
          <w:rFonts w:cstheme="minorHAnsi"/>
          <w:b/>
          <w:bCs/>
          <w:lang w:val="fi-FI"/>
        </w:rPr>
        <w:t>Ki</w:t>
      </w:r>
      <w:r w:rsidR="003471C5" w:rsidRPr="00011C87">
        <w:rPr>
          <w:rFonts w:cstheme="minorHAnsi"/>
          <w:b/>
          <w:bCs/>
          <w:lang w:val="fi-FI"/>
        </w:rPr>
        <w:t xml:space="preserve">lpailuja </w:t>
      </w:r>
      <w:r w:rsidRPr="00011C87">
        <w:rPr>
          <w:rFonts w:cstheme="minorHAnsi"/>
          <w:b/>
          <w:bCs/>
          <w:lang w:val="fi-FI"/>
        </w:rPr>
        <w:t>edeltävä aika</w:t>
      </w:r>
      <w:r w:rsidR="003471C5" w:rsidRPr="00011C87">
        <w:rPr>
          <w:rFonts w:cstheme="minorHAnsi"/>
          <w:b/>
          <w:bCs/>
          <w:lang w:val="fi-FI"/>
        </w:rPr>
        <w:t>:</w:t>
      </w:r>
    </w:p>
    <w:p w14:paraId="6296958E" w14:textId="77777777" w:rsidR="00005036" w:rsidRPr="00011C87" w:rsidRDefault="00005036">
      <w:pPr>
        <w:rPr>
          <w:rFonts w:cstheme="minorHAnsi"/>
          <w:b/>
          <w:bCs/>
          <w:lang w:val="fi-FI"/>
        </w:rPr>
      </w:pPr>
    </w:p>
    <w:p w14:paraId="7C86B534" w14:textId="7080AC8A" w:rsidR="00A80224" w:rsidRPr="00011C87" w:rsidRDefault="00A80224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Ampujat</w:t>
      </w:r>
    </w:p>
    <w:p w14:paraId="2BB8014F" w14:textId="60A86600" w:rsidR="00A80224" w:rsidRPr="00011C87" w:rsidRDefault="003471C5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H</w:t>
      </w:r>
      <w:r w:rsidR="00A80224" w:rsidRPr="00011C87">
        <w:rPr>
          <w:rFonts w:cstheme="minorHAnsi"/>
          <w:lang w:val="fi-FI"/>
        </w:rPr>
        <w:t>ankkivat maajoukkuevaatteet</w:t>
      </w:r>
      <w:r w:rsidRPr="00011C87">
        <w:rPr>
          <w:rFonts w:cstheme="minorHAnsi"/>
          <w:lang w:val="fi-FI"/>
        </w:rPr>
        <w:t xml:space="preserve"> (maajoukkuepaita, </w:t>
      </w:r>
      <w:r w:rsidR="0027299B" w:rsidRPr="00011C87">
        <w:rPr>
          <w:rFonts w:cstheme="minorHAnsi"/>
          <w:lang w:val="fi-FI"/>
        </w:rPr>
        <w:t>-</w:t>
      </w:r>
      <w:r w:rsidRPr="00011C87">
        <w:rPr>
          <w:rFonts w:cstheme="minorHAnsi"/>
          <w:lang w:val="fi-FI"/>
        </w:rPr>
        <w:t xml:space="preserve">housut, </w:t>
      </w:r>
      <w:r w:rsidR="0027299B" w:rsidRPr="00011C87">
        <w:rPr>
          <w:rFonts w:cstheme="minorHAnsi"/>
          <w:lang w:val="fi-FI"/>
        </w:rPr>
        <w:t>-</w:t>
      </w:r>
      <w:r w:rsidRPr="00011C87">
        <w:rPr>
          <w:rFonts w:cstheme="minorHAnsi"/>
          <w:lang w:val="fi-FI"/>
        </w:rPr>
        <w:t xml:space="preserve">shortsit ja </w:t>
      </w:r>
      <w:r w:rsidR="0027299B" w:rsidRPr="00011C87">
        <w:rPr>
          <w:rFonts w:cstheme="minorHAnsi"/>
          <w:lang w:val="fi-FI"/>
        </w:rPr>
        <w:t>-</w:t>
      </w:r>
      <w:r w:rsidRPr="00011C87">
        <w:rPr>
          <w:rFonts w:cstheme="minorHAnsi"/>
          <w:lang w:val="fi-FI"/>
        </w:rPr>
        <w:t>takki, kaikki muu vapaaehtoinen)</w:t>
      </w:r>
      <w:r w:rsidR="00956818" w:rsidRPr="00011C87">
        <w:rPr>
          <w:rFonts w:cstheme="minorHAnsi"/>
          <w:lang w:val="fi-FI"/>
        </w:rPr>
        <w:t xml:space="preserve"> hyvissä ajoin ennen kilpailua</w:t>
      </w:r>
    </w:p>
    <w:p w14:paraId="4704C7F0" w14:textId="54D4DCAC" w:rsidR="00A80224" w:rsidRPr="00011C87" w:rsidRDefault="003471C5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Tarkastavat välineet</w:t>
      </w:r>
      <w:r w:rsidR="00A80224" w:rsidRPr="00011C87">
        <w:rPr>
          <w:rFonts w:cstheme="minorHAnsi"/>
          <w:lang w:val="fi-FI"/>
        </w:rPr>
        <w:t xml:space="preserve"> hyvissä ajoin ennen ki</w:t>
      </w:r>
      <w:r w:rsidR="00956818" w:rsidRPr="00011C87">
        <w:rPr>
          <w:rFonts w:cstheme="minorHAnsi"/>
          <w:lang w:val="fi-FI"/>
        </w:rPr>
        <w:t>lpailua</w:t>
      </w:r>
      <w:r w:rsidR="00A80224" w:rsidRPr="00011C87">
        <w:rPr>
          <w:rFonts w:cstheme="minorHAnsi"/>
          <w:lang w:val="fi-FI"/>
        </w:rPr>
        <w:t xml:space="preserve"> niin, että välineet ovat vireessä ja toimivat</w:t>
      </w:r>
    </w:p>
    <w:p w14:paraId="388CACF5" w14:textId="1C4CEE46" w:rsidR="00A80224" w:rsidRPr="00011C87" w:rsidRDefault="00A80224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Varajousi/muut tarvittavat varavälineet hankitaan hyvissä ajoin ennen ki</w:t>
      </w:r>
      <w:r w:rsidR="00956818" w:rsidRPr="00011C87">
        <w:rPr>
          <w:rFonts w:cstheme="minorHAnsi"/>
          <w:lang w:val="fi-FI"/>
        </w:rPr>
        <w:t xml:space="preserve">lpailua </w:t>
      </w:r>
      <w:r w:rsidRPr="00011C87">
        <w:rPr>
          <w:rFonts w:cstheme="minorHAnsi"/>
          <w:lang w:val="fi-FI"/>
        </w:rPr>
        <w:t xml:space="preserve">ja </w:t>
      </w:r>
      <w:r w:rsidR="003471C5" w:rsidRPr="00011C87">
        <w:rPr>
          <w:rFonts w:cstheme="minorHAnsi"/>
          <w:lang w:val="fi-FI"/>
        </w:rPr>
        <w:t xml:space="preserve">tarkastetaan </w:t>
      </w:r>
    </w:p>
    <w:p w14:paraId="5CE14BEB" w14:textId="76DC463C" w:rsidR="00A80224" w:rsidRPr="00011C87" w:rsidRDefault="003471C5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Varmistavat</w:t>
      </w:r>
      <w:r w:rsidR="00956818" w:rsidRPr="00011C87">
        <w:rPr>
          <w:rFonts w:cstheme="minorHAnsi"/>
          <w:lang w:val="fi-FI"/>
        </w:rPr>
        <w:t xml:space="preserve">, </w:t>
      </w:r>
      <w:r w:rsidRPr="00011C87">
        <w:rPr>
          <w:rFonts w:cstheme="minorHAnsi"/>
          <w:lang w:val="fi-FI"/>
        </w:rPr>
        <w:t xml:space="preserve">että osaavat </w:t>
      </w:r>
      <w:r w:rsidR="008D6C04" w:rsidRPr="00011C87">
        <w:rPr>
          <w:rFonts w:cstheme="minorHAnsi"/>
          <w:lang w:val="fi-FI"/>
        </w:rPr>
        <w:t xml:space="preserve">ottaa </w:t>
      </w:r>
      <w:r w:rsidRPr="00011C87">
        <w:rPr>
          <w:rFonts w:cstheme="minorHAnsi"/>
          <w:lang w:val="fi-FI"/>
        </w:rPr>
        <w:t>ensisijaisesti</w:t>
      </w:r>
      <w:r w:rsidR="00A80224" w:rsidRPr="00011C87">
        <w:rPr>
          <w:rFonts w:cstheme="minorHAnsi"/>
          <w:lang w:val="fi-FI"/>
        </w:rPr>
        <w:t xml:space="preserve"> itse</w:t>
      </w:r>
      <w:r w:rsidR="008D6C04" w:rsidRPr="00011C87">
        <w:rPr>
          <w:rFonts w:cstheme="minorHAnsi"/>
          <w:lang w:val="fi-FI"/>
        </w:rPr>
        <w:t xml:space="preserve"> </w:t>
      </w:r>
      <w:r w:rsidR="00A80224" w:rsidRPr="00011C87">
        <w:rPr>
          <w:rFonts w:cstheme="minorHAnsi"/>
          <w:lang w:val="fi-FI"/>
        </w:rPr>
        <w:t>varavälineet käyttöön (esim. jos jousesta menee jokin asia rikki, niin ampuja osaa itse korjata sen</w:t>
      </w:r>
      <w:r w:rsidR="008D6C04" w:rsidRPr="00011C87">
        <w:rPr>
          <w:rFonts w:cstheme="minorHAnsi"/>
          <w:lang w:val="fi-FI"/>
        </w:rPr>
        <w:t xml:space="preserve"> tai ottaa varajousen tilalle)</w:t>
      </w:r>
    </w:p>
    <w:p w14:paraId="2879A54E" w14:textId="2E7B246A" w:rsidR="002732A4" w:rsidRPr="00011C87" w:rsidRDefault="003471C5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Tarkistavat</w:t>
      </w:r>
      <w:r w:rsidR="00956818" w:rsidRPr="00011C87">
        <w:rPr>
          <w:rFonts w:cstheme="minorHAnsi"/>
          <w:lang w:val="fi-FI"/>
        </w:rPr>
        <w:t>,</w:t>
      </w:r>
      <w:r w:rsidR="002732A4" w:rsidRPr="00011C87">
        <w:rPr>
          <w:rFonts w:cstheme="minorHAnsi"/>
          <w:lang w:val="fi-FI"/>
        </w:rPr>
        <w:t xml:space="preserve"> että passi </w:t>
      </w:r>
      <w:r w:rsidR="008D6C04" w:rsidRPr="00011C87">
        <w:rPr>
          <w:rFonts w:cstheme="minorHAnsi"/>
          <w:lang w:val="fi-FI"/>
        </w:rPr>
        <w:t xml:space="preserve">on </w:t>
      </w:r>
      <w:r w:rsidR="002732A4" w:rsidRPr="00011C87">
        <w:rPr>
          <w:rFonts w:cstheme="minorHAnsi"/>
          <w:lang w:val="fi-FI"/>
        </w:rPr>
        <w:t>voimassa ainakin 6kk eteenpäin</w:t>
      </w:r>
      <w:r w:rsidR="00956818" w:rsidRPr="00011C87">
        <w:rPr>
          <w:rFonts w:cstheme="minorHAnsi"/>
          <w:lang w:val="fi-FI"/>
        </w:rPr>
        <w:t xml:space="preserve"> matkasta</w:t>
      </w:r>
      <w:r w:rsidR="002732A4" w:rsidRPr="00011C87">
        <w:rPr>
          <w:rFonts w:cstheme="minorHAnsi"/>
          <w:lang w:val="fi-FI"/>
        </w:rPr>
        <w:t>. Jos ei, ampuja tilaa</w:t>
      </w:r>
      <w:r w:rsidRPr="00011C87">
        <w:rPr>
          <w:rFonts w:cstheme="minorHAnsi"/>
          <w:lang w:val="fi-FI"/>
        </w:rPr>
        <w:t xml:space="preserve"> </w:t>
      </w:r>
      <w:r w:rsidR="002732A4" w:rsidRPr="00011C87">
        <w:rPr>
          <w:rFonts w:cstheme="minorHAnsi"/>
          <w:lang w:val="fi-FI"/>
        </w:rPr>
        <w:t>uuden passin</w:t>
      </w:r>
      <w:r w:rsidRPr="00011C87">
        <w:rPr>
          <w:rFonts w:cstheme="minorHAnsi"/>
          <w:lang w:val="fi-FI"/>
        </w:rPr>
        <w:t xml:space="preserve"> mahdollisimman nopeasti</w:t>
      </w:r>
    </w:p>
    <w:p w14:paraId="6742E6FA" w14:textId="14A0E953" w:rsidR="00AE479A" w:rsidRPr="00011C87" w:rsidRDefault="00AE479A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Jos ampujalla on terveysongelmia, jotka voivat vaikuttaa kisaamiseen/harjoitteluun kisareissulla, tulee tästä lähettää lääkärintodistus </w:t>
      </w:r>
      <w:r w:rsidR="00956818" w:rsidRPr="00011C87">
        <w:rPr>
          <w:rFonts w:cstheme="minorHAnsi"/>
          <w:lang w:val="fi-FI"/>
        </w:rPr>
        <w:t xml:space="preserve">joukkueenjohtajalle </w:t>
      </w:r>
      <w:r w:rsidRPr="00011C87">
        <w:rPr>
          <w:rFonts w:cstheme="minorHAnsi"/>
          <w:lang w:val="fi-FI"/>
        </w:rPr>
        <w:t>hyvissä ajoin ennen ki</w:t>
      </w:r>
      <w:r w:rsidR="00956818" w:rsidRPr="00011C87">
        <w:rPr>
          <w:rFonts w:cstheme="minorHAnsi"/>
          <w:lang w:val="fi-FI"/>
        </w:rPr>
        <w:t>lpailua</w:t>
      </w:r>
    </w:p>
    <w:p w14:paraId="4BB41087" w14:textId="77777777" w:rsidR="00A80224" w:rsidRPr="00011C87" w:rsidRDefault="00A80224">
      <w:pPr>
        <w:rPr>
          <w:rFonts w:cstheme="minorHAnsi"/>
          <w:lang w:val="fi-FI"/>
        </w:rPr>
      </w:pPr>
    </w:p>
    <w:p w14:paraId="304184E5" w14:textId="6E94A6D0" w:rsidR="00A80224" w:rsidRPr="00011C87" w:rsidRDefault="00AE479A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Joukkueenjohtaja</w:t>
      </w:r>
      <w:r w:rsidR="00A80224" w:rsidRPr="00011C87">
        <w:rPr>
          <w:rFonts w:cstheme="minorHAnsi"/>
          <w:u w:val="single"/>
          <w:lang w:val="fi-FI"/>
        </w:rPr>
        <w:t>/</w:t>
      </w:r>
      <w:r w:rsidR="003471C5" w:rsidRPr="00011C87">
        <w:rPr>
          <w:rFonts w:cstheme="minorHAnsi"/>
          <w:u w:val="single"/>
          <w:lang w:val="fi-FI"/>
        </w:rPr>
        <w:t>liitto</w:t>
      </w:r>
    </w:p>
    <w:p w14:paraId="6DF29487" w14:textId="4CC96568" w:rsidR="00A80224" w:rsidRPr="00011C87" w:rsidRDefault="00005036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Auttaa joukkuetta tarpeen mukaan erilaisissa asioissa</w:t>
      </w:r>
    </w:p>
    <w:p w14:paraId="56851A17" w14:textId="77777777" w:rsidR="00956818" w:rsidRPr="00011C87" w:rsidRDefault="00956818" w:rsidP="00956818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Ilmoitta joukkueen, varaa hotellit, kuljetukset ja muun tarvittavan WAREOS järjestelmän kautta ilmoittautumisen mukaan. </w:t>
      </w:r>
    </w:p>
    <w:p w14:paraId="035931C8" w14:textId="2CA4AEC1" w:rsidR="00005036" w:rsidRPr="00011C87" w:rsidRDefault="00956818" w:rsidP="00956818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Suunnittelee ja ostaa lennot </w:t>
      </w:r>
      <w:proofErr w:type="gramStart"/>
      <w:r w:rsidRPr="00011C87">
        <w:rPr>
          <w:rFonts w:cstheme="minorHAnsi"/>
          <w:lang w:val="fi-FI"/>
        </w:rPr>
        <w:t>joukkueelle</w:t>
      </w:r>
      <w:proofErr w:type="gramEnd"/>
      <w:r w:rsidRPr="00011C87">
        <w:rPr>
          <w:rFonts w:cstheme="minorHAnsi"/>
          <w:lang w:val="fi-FI"/>
        </w:rPr>
        <w:t xml:space="preserve"> ellei joukkueen henkilö/henkilöt ilmoita erikseen että ostavat lennon/lennot itse</w:t>
      </w:r>
    </w:p>
    <w:p w14:paraId="351AFD55" w14:textId="289099F8" w:rsidR="00005036" w:rsidRPr="00011C87" w:rsidRDefault="00005036" w:rsidP="00A8022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Pyyt</w:t>
      </w:r>
      <w:r w:rsidR="0027299B" w:rsidRPr="00011C87">
        <w:rPr>
          <w:rFonts w:cstheme="minorHAnsi"/>
          <w:lang w:val="fi-FI"/>
        </w:rPr>
        <w:t>ä</w:t>
      </w:r>
      <w:r w:rsidRPr="00011C87">
        <w:rPr>
          <w:rFonts w:cstheme="minorHAnsi"/>
          <w:lang w:val="fi-FI"/>
        </w:rPr>
        <w:t xml:space="preserve">ä </w:t>
      </w:r>
      <w:r w:rsidR="00956818" w:rsidRPr="00011C87">
        <w:rPr>
          <w:rFonts w:cstheme="minorHAnsi"/>
          <w:lang w:val="fi-FI"/>
        </w:rPr>
        <w:t xml:space="preserve">tarvittavat </w:t>
      </w:r>
      <w:r w:rsidRPr="00011C87">
        <w:rPr>
          <w:rFonts w:cstheme="minorHAnsi"/>
          <w:lang w:val="fi-FI"/>
        </w:rPr>
        <w:t>matkustusasiakirjat joukkueelta hyvissä ajoin (passit, alaikäisten matkustusasiakirjat jne.)</w:t>
      </w:r>
    </w:p>
    <w:p w14:paraId="1C2A41A8" w14:textId="77777777" w:rsidR="00A80224" w:rsidRPr="00011C87" w:rsidRDefault="00A80224">
      <w:pPr>
        <w:rPr>
          <w:rFonts w:cstheme="minorHAnsi"/>
          <w:lang w:val="fi-FI"/>
        </w:rPr>
      </w:pPr>
    </w:p>
    <w:p w14:paraId="1B4110A2" w14:textId="57D0635C" w:rsidR="00A80224" w:rsidRPr="00011C87" w:rsidRDefault="00005036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Ampujien</w:t>
      </w:r>
      <w:r w:rsidR="00A80224" w:rsidRPr="00011C87">
        <w:rPr>
          <w:rFonts w:cstheme="minorHAnsi"/>
          <w:u w:val="single"/>
          <w:lang w:val="fi-FI"/>
        </w:rPr>
        <w:t xml:space="preserve"> valmentajat</w:t>
      </w:r>
      <w:r w:rsidR="009641E0" w:rsidRPr="00011C87">
        <w:rPr>
          <w:rFonts w:cstheme="minorHAnsi"/>
          <w:u w:val="single"/>
          <w:lang w:val="fi-FI"/>
        </w:rPr>
        <w:t>/huoltavat</w:t>
      </w:r>
    </w:p>
    <w:p w14:paraId="38026775" w14:textId="77777777" w:rsidR="00404DC1" w:rsidRPr="00011C87" w:rsidRDefault="00404DC1" w:rsidP="00404DC1">
      <w:p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Jos akkreditoidussa joukkueessa:</w:t>
      </w:r>
    </w:p>
    <w:p w14:paraId="4F47C04E" w14:textId="77777777" w:rsidR="00404DC1" w:rsidRPr="00011C87" w:rsidRDefault="00404DC1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Hankkivat maajoukkuevaatteet (maajoukkuepaita, housut, shortsit ja takki, kaikki muu vapaaehtoinen)</w:t>
      </w:r>
    </w:p>
    <w:p w14:paraId="0EA95126" w14:textId="77777777" w:rsidR="00404DC1" w:rsidRPr="00011C87" w:rsidRDefault="00404DC1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Tarkistavat että passi on voimassa vielä ainakin 6kk eteenpäin. Jos ei, valmentajat/huoltajat tilaavat uuden passin mahdollisimman nopeasti</w:t>
      </w:r>
    </w:p>
    <w:p w14:paraId="7679C188" w14:textId="137CDDED" w:rsidR="00404DC1" w:rsidRPr="00011C87" w:rsidRDefault="00404DC1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Jos ampujalla on terveysongelmia, jotka voivat vaikuttaa kisaamiseen/harjoitteluun kisareissulla, tulee tästä lähettää lääkärintodistus todistus </w:t>
      </w:r>
      <w:proofErr w:type="spellStart"/>
      <w:r w:rsidRPr="00011C87">
        <w:rPr>
          <w:rFonts w:cstheme="minorHAnsi"/>
          <w:lang w:val="fi-FI"/>
        </w:rPr>
        <w:t>JJ:lle</w:t>
      </w:r>
      <w:proofErr w:type="spellEnd"/>
      <w:r w:rsidRPr="00011C87">
        <w:rPr>
          <w:rFonts w:cstheme="minorHAnsi"/>
          <w:lang w:val="fi-FI"/>
        </w:rPr>
        <w:t xml:space="preserve"> hyvissä ajoin ennen kisoja</w:t>
      </w:r>
    </w:p>
    <w:p w14:paraId="46E896C0" w14:textId="77777777" w:rsidR="00404DC1" w:rsidRPr="00011C87" w:rsidRDefault="00404DC1">
      <w:pPr>
        <w:rPr>
          <w:rFonts w:cstheme="minorHAnsi"/>
          <w:u w:val="single"/>
          <w:lang w:val="fi-FI"/>
        </w:rPr>
      </w:pPr>
    </w:p>
    <w:p w14:paraId="01C1D5BE" w14:textId="780228AA" w:rsidR="00956818" w:rsidRPr="00011C87" w:rsidRDefault="00956818">
      <w:p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Pääsääntöisesti </w:t>
      </w:r>
      <w:proofErr w:type="spellStart"/>
      <w:r w:rsidRPr="00011C87">
        <w:rPr>
          <w:rFonts w:cstheme="minorHAnsi"/>
          <w:lang w:val="fi-FI"/>
        </w:rPr>
        <w:t>kv</w:t>
      </w:r>
      <w:proofErr w:type="spellEnd"/>
      <w:r w:rsidRPr="00011C87">
        <w:rPr>
          <w:rFonts w:cstheme="minorHAnsi"/>
          <w:lang w:val="fi-FI"/>
        </w:rPr>
        <w:t xml:space="preserve">-kilpailuihin lähtee mukaan joukkueenjohtaja (liitolta) ja ampujat. Ampujien huoltajia ei pääsääntöisesti akkreditoida joukkueeseen, jotta ampujien keskittyminen pysyy itse kilpailemisessa. Ampujan oma valmentaja voidaan akkreditoida </w:t>
      </w:r>
      <w:r w:rsidR="006B25CA" w:rsidRPr="00011C87">
        <w:rPr>
          <w:rFonts w:cstheme="minorHAnsi"/>
          <w:lang w:val="fi-FI"/>
        </w:rPr>
        <w:t>joukkueeseen,</w:t>
      </w:r>
      <w:r w:rsidRPr="00011C87">
        <w:rPr>
          <w:rFonts w:cstheme="minorHAnsi"/>
          <w:lang w:val="fi-FI"/>
        </w:rPr>
        <w:t xml:space="preserve"> </w:t>
      </w:r>
      <w:r w:rsidR="00404DC1" w:rsidRPr="00011C87">
        <w:rPr>
          <w:rFonts w:cstheme="minorHAnsi"/>
          <w:lang w:val="fi-FI"/>
        </w:rPr>
        <w:t xml:space="preserve">jos ampuja ilmoittaa tästä ilmoittautumisen yhteydessä. Jos ampujan oma </w:t>
      </w:r>
      <w:r w:rsidR="00404DC1" w:rsidRPr="00011C87">
        <w:rPr>
          <w:rFonts w:cstheme="minorHAnsi"/>
          <w:lang w:val="fi-FI"/>
        </w:rPr>
        <w:lastRenderedPageBreak/>
        <w:t xml:space="preserve">huoltaja valmentaa ampujaa, niin voidaan hänet akkreditoida </w:t>
      </w:r>
      <w:r w:rsidR="00AA58A8" w:rsidRPr="00011C87">
        <w:rPr>
          <w:rFonts w:cstheme="minorHAnsi"/>
          <w:lang w:val="fi-FI"/>
        </w:rPr>
        <w:t>joukkueeseen,</w:t>
      </w:r>
      <w:r w:rsidR="00404DC1" w:rsidRPr="00011C87">
        <w:rPr>
          <w:rFonts w:cstheme="minorHAnsi"/>
          <w:lang w:val="fi-FI"/>
        </w:rPr>
        <w:t xml:space="preserve"> jos hän ymmärtää akkreditoidun joukkueen pääsääntöiset peruskäytännöt ja noudattaa niitä.</w:t>
      </w:r>
    </w:p>
    <w:p w14:paraId="1FFCD34A" w14:textId="77777777" w:rsidR="00404DC1" w:rsidRPr="00011C87" w:rsidRDefault="00404DC1">
      <w:pPr>
        <w:rPr>
          <w:rFonts w:cstheme="minorHAnsi"/>
          <w:lang w:val="fi-FI"/>
        </w:rPr>
      </w:pPr>
    </w:p>
    <w:p w14:paraId="31987354" w14:textId="222B2962" w:rsidR="00404DC1" w:rsidRPr="00011C87" w:rsidRDefault="00404DC1">
      <w:pPr>
        <w:rPr>
          <w:rFonts w:cstheme="minorHAnsi"/>
          <w:lang w:val="fi-FI"/>
        </w:rPr>
      </w:pPr>
      <w:r w:rsidRPr="00011C87">
        <w:rPr>
          <w:rFonts w:cstheme="minorHAnsi"/>
          <w:b/>
          <w:bCs/>
          <w:lang w:val="fi-FI"/>
        </w:rPr>
        <w:t>Akkreditoitu joukkue</w:t>
      </w:r>
      <w:r w:rsidRPr="00011C87">
        <w:rPr>
          <w:rFonts w:cstheme="minorHAnsi"/>
          <w:lang w:val="fi-FI"/>
        </w:rPr>
        <w:t xml:space="preserve"> = virallinen kilpailujoukkue, joka pääsee kilpailupaikalle sisälle, majoittuu kisajärjestäjän hotellissa, syö kisajärjestäjän järjestämät ruuat, sekä saa kuljetukset lentokentältä hotellille ja takaisin. </w:t>
      </w:r>
    </w:p>
    <w:p w14:paraId="4F807A8C" w14:textId="77777777" w:rsidR="00404DC1" w:rsidRPr="00011C87" w:rsidRDefault="00404DC1">
      <w:pPr>
        <w:rPr>
          <w:rFonts w:cstheme="minorHAnsi"/>
          <w:lang w:val="fi-FI"/>
        </w:rPr>
      </w:pPr>
    </w:p>
    <w:p w14:paraId="4665C383" w14:textId="0AE2677C" w:rsidR="00404DC1" w:rsidRPr="006B25CA" w:rsidRDefault="00404DC1">
      <w:pPr>
        <w:rPr>
          <w:rFonts w:cstheme="minorHAnsi"/>
          <w:u w:val="single"/>
          <w:lang w:val="fi-FI"/>
        </w:rPr>
      </w:pPr>
      <w:r w:rsidRPr="006B25CA">
        <w:rPr>
          <w:rFonts w:cstheme="minorHAnsi"/>
          <w:u w:val="single"/>
          <w:lang w:val="fi-FI"/>
        </w:rPr>
        <w:t>Jos huoltajat haluavat päästä ehdottomasti mukaan kilpailumatkalle mutta eivät valmenna ketään joukkueesta, voivat he tulla mukaan näillä ehdoilla:</w:t>
      </w:r>
    </w:p>
    <w:p w14:paraId="04DAC3DE" w14:textId="2CB276DF" w:rsidR="00404DC1" w:rsidRPr="00011C87" w:rsidRDefault="00404DC1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Valitsevat omat lennot ja ostavat ne itse</w:t>
      </w:r>
    </w:p>
    <w:p w14:paraId="38A7C107" w14:textId="130A0DA1" w:rsidR="00404DC1" w:rsidRPr="00011C87" w:rsidRDefault="00404DC1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Majoittuvat eri hotellissa ku</w:t>
      </w:r>
      <w:r w:rsidR="00AA58A8">
        <w:rPr>
          <w:rFonts w:cstheme="minorHAnsi"/>
          <w:lang w:val="fi-FI"/>
        </w:rPr>
        <w:t>i</w:t>
      </w:r>
      <w:r w:rsidRPr="00011C87">
        <w:rPr>
          <w:rFonts w:cstheme="minorHAnsi"/>
          <w:lang w:val="fi-FI"/>
        </w:rPr>
        <w:t>n akkreditoitu joukkue</w:t>
      </w:r>
    </w:p>
    <w:p w14:paraId="524E205A" w14:textId="058B5A73" w:rsidR="00404DC1" w:rsidRPr="00011C87" w:rsidRDefault="00404DC1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Eivät tule kilpailupaikalle sisälle (katsomo</w:t>
      </w:r>
      <w:r w:rsidR="00011C87" w:rsidRPr="00011C87">
        <w:rPr>
          <w:rFonts w:cstheme="minorHAnsi"/>
          <w:lang w:val="fi-FI"/>
        </w:rPr>
        <w:t>on/kilpailupaikan ulkopuolelle saa ilman muuta tulla)</w:t>
      </w:r>
    </w:p>
    <w:p w14:paraId="4865EB1F" w14:textId="79EF4717" w:rsidR="00011C87" w:rsidRPr="00011C87" w:rsidRDefault="00011C87" w:rsidP="00404DC1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Antavat joukkueelle rauhan keskittyä kilpailemiseen</w:t>
      </w:r>
    </w:p>
    <w:p w14:paraId="3C829D71" w14:textId="77777777" w:rsidR="00011C87" w:rsidRPr="00011C87" w:rsidRDefault="00011C87" w:rsidP="00011C87">
      <w:pPr>
        <w:pBdr>
          <w:bottom w:val="single" w:sz="12" w:space="1" w:color="auto"/>
        </w:pBdr>
        <w:rPr>
          <w:rFonts w:cstheme="minorHAnsi"/>
          <w:lang w:val="fi-FI"/>
        </w:rPr>
      </w:pPr>
    </w:p>
    <w:p w14:paraId="6F14AF18" w14:textId="77777777" w:rsidR="001105AE" w:rsidRPr="00011C87" w:rsidRDefault="001105AE" w:rsidP="00404DC1">
      <w:pPr>
        <w:rPr>
          <w:rFonts w:cstheme="minorHAnsi"/>
          <w:lang w:val="fi-FI"/>
        </w:rPr>
      </w:pPr>
    </w:p>
    <w:p w14:paraId="0E2A5852" w14:textId="13682E76" w:rsidR="001105AE" w:rsidRPr="00011C87" w:rsidRDefault="001105AE" w:rsidP="001105AE">
      <w:pPr>
        <w:rPr>
          <w:rFonts w:cstheme="minorHAnsi"/>
          <w:b/>
          <w:bCs/>
          <w:lang w:val="fi-FI"/>
        </w:rPr>
      </w:pPr>
      <w:r w:rsidRPr="00011C87">
        <w:rPr>
          <w:rFonts w:cstheme="minorHAnsi"/>
          <w:b/>
          <w:bCs/>
          <w:lang w:val="fi-FI"/>
        </w:rPr>
        <w:t>Matkustaminen</w:t>
      </w:r>
      <w:r w:rsidR="003471C5" w:rsidRPr="00011C87">
        <w:rPr>
          <w:rFonts w:cstheme="minorHAnsi"/>
          <w:b/>
          <w:bCs/>
          <w:lang w:val="fi-FI"/>
        </w:rPr>
        <w:t xml:space="preserve"> kilpailuihin/kilpailuista</w:t>
      </w:r>
    </w:p>
    <w:p w14:paraId="56D06AAC" w14:textId="77777777" w:rsidR="00E1652E" w:rsidRPr="00011C87" w:rsidRDefault="00E1652E" w:rsidP="001105AE">
      <w:pPr>
        <w:rPr>
          <w:rFonts w:cstheme="minorHAnsi"/>
          <w:b/>
          <w:bCs/>
          <w:lang w:val="fi-FI"/>
        </w:rPr>
      </w:pPr>
    </w:p>
    <w:p w14:paraId="47836FD2" w14:textId="1ECB0FCE" w:rsidR="001105AE" w:rsidRPr="00011C87" w:rsidRDefault="001105AE" w:rsidP="001105AE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Joukkue</w:t>
      </w:r>
    </w:p>
    <w:p w14:paraId="604791CF" w14:textId="1BDBC8A3" w:rsidR="001105AE" w:rsidRPr="00011C87" w:rsidRDefault="001105AE" w:rsidP="001105AE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Saapuu paikalle (esim. lentokenttä)</w:t>
      </w:r>
      <w:r w:rsidR="002732A4" w:rsidRPr="00011C87">
        <w:rPr>
          <w:rFonts w:cstheme="minorHAnsi"/>
          <w:lang w:val="fi-FI"/>
        </w:rPr>
        <w:t xml:space="preserve"> sovittuun aikaan ja odottaa että koko joukkue saapuu paikalle.</w:t>
      </w:r>
    </w:p>
    <w:p w14:paraId="5288F29D" w14:textId="0AA36952" w:rsidR="001105AE" w:rsidRPr="00011C87" w:rsidRDefault="003471C5" w:rsidP="001105AE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Matkustaessa</w:t>
      </w:r>
      <w:r w:rsidR="002732A4" w:rsidRPr="00011C87">
        <w:rPr>
          <w:rFonts w:cstheme="minorHAnsi"/>
          <w:lang w:val="fi-FI"/>
        </w:rPr>
        <w:t xml:space="preserve"> joukkue liikkuu y</w:t>
      </w:r>
      <w:r w:rsidR="00E1652E" w:rsidRPr="00011C87">
        <w:rPr>
          <w:rFonts w:cstheme="minorHAnsi"/>
          <w:lang w:val="fi-FI"/>
        </w:rPr>
        <w:t>hdessä</w:t>
      </w:r>
    </w:p>
    <w:p w14:paraId="7D71A90C" w14:textId="77777777" w:rsidR="003471C5" w:rsidRPr="00011C87" w:rsidRDefault="003471C5" w:rsidP="003471C5">
      <w:pPr>
        <w:pStyle w:val="ListParagraph"/>
        <w:rPr>
          <w:rFonts w:cstheme="minorHAnsi"/>
          <w:lang w:val="fi-FI"/>
        </w:rPr>
      </w:pPr>
    </w:p>
    <w:p w14:paraId="53510AFF" w14:textId="6F2A0862" w:rsidR="001105AE" w:rsidRPr="00011C87" w:rsidRDefault="001105AE" w:rsidP="001105AE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Joukkueenjohtaja/liitto</w:t>
      </w:r>
    </w:p>
    <w:p w14:paraId="00FA7797" w14:textId="26F611ED" w:rsidR="002732A4" w:rsidRPr="00011C87" w:rsidRDefault="002732A4" w:rsidP="002732A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Tiedottaa joukkuetta mihin aikaan tavataan ja missä</w:t>
      </w:r>
      <w:r w:rsidR="003471C5" w:rsidRPr="00011C87">
        <w:rPr>
          <w:rFonts w:cstheme="minorHAnsi"/>
          <w:lang w:val="fi-FI"/>
        </w:rPr>
        <w:t xml:space="preserve">, </w:t>
      </w:r>
      <w:r w:rsidRPr="00011C87">
        <w:rPr>
          <w:rFonts w:cstheme="minorHAnsi"/>
          <w:lang w:val="fi-FI"/>
        </w:rPr>
        <w:t>hyvissä ajoin ennen matkustuspäivää</w:t>
      </w:r>
    </w:p>
    <w:p w14:paraId="3818E5FC" w14:textId="5596A2CB" w:rsidR="002732A4" w:rsidRPr="00011C87" w:rsidRDefault="002732A4" w:rsidP="002732A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Saapuu paikalle sovittuun aikaan </w:t>
      </w:r>
      <w:r w:rsidR="003471C5" w:rsidRPr="00011C87">
        <w:rPr>
          <w:rFonts w:cstheme="minorHAnsi"/>
          <w:lang w:val="fi-FI"/>
        </w:rPr>
        <w:t>(</w:t>
      </w:r>
      <w:r w:rsidR="00011C87" w:rsidRPr="00011C87">
        <w:rPr>
          <w:rFonts w:cstheme="minorHAnsi"/>
          <w:lang w:val="fi-FI"/>
        </w:rPr>
        <w:t xml:space="preserve">tai </w:t>
      </w:r>
      <w:r w:rsidRPr="00011C87">
        <w:rPr>
          <w:rFonts w:cstheme="minorHAnsi"/>
          <w:lang w:val="fi-FI"/>
        </w:rPr>
        <w:t>hieman aikaisemmin</w:t>
      </w:r>
      <w:r w:rsidR="003471C5" w:rsidRPr="00011C87">
        <w:rPr>
          <w:rFonts w:cstheme="minorHAnsi"/>
          <w:lang w:val="fi-FI"/>
        </w:rPr>
        <w:t xml:space="preserve">) </w:t>
      </w:r>
      <w:r w:rsidRPr="00011C87">
        <w:rPr>
          <w:rFonts w:cstheme="minorHAnsi"/>
          <w:lang w:val="fi-FI"/>
        </w:rPr>
        <w:t>ja odottaa että koko joukkue</w:t>
      </w:r>
      <w:r w:rsidR="00011C87" w:rsidRPr="00011C87">
        <w:rPr>
          <w:rFonts w:cstheme="minorHAnsi"/>
          <w:lang w:val="fi-FI"/>
        </w:rPr>
        <w:t xml:space="preserve"> kokoontuu paikalle</w:t>
      </w:r>
    </w:p>
    <w:p w14:paraId="2A285599" w14:textId="137C97F4" w:rsidR="002732A4" w:rsidRPr="00011C87" w:rsidRDefault="002732A4" w:rsidP="002732A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Kun kaikki joukkueen jäsenet ovat paikalla, hoidetaan lähtöselvitykset</w:t>
      </w:r>
      <w:r w:rsidR="003471C5" w:rsidRPr="00011C87">
        <w:rPr>
          <w:rFonts w:cstheme="minorHAnsi"/>
          <w:lang w:val="fi-FI"/>
        </w:rPr>
        <w:t xml:space="preserve"> + </w:t>
      </w:r>
      <w:r w:rsidRPr="00011C87">
        <w:rPr>
          <w:rFonts w:cstheme="minorHAnsi"/>
          <w:lang w:val="fi-FI"/>
        </w:rPr>
        <w:t>ruumalaukut jne.</w:t>
      </w:r>
    </w:p>
    <w:p w14:paraId="2B2A4921" w14:textId="0C9FEAE8" w:rsidR="00E1652E" w:rsidRPr="00011C87" w:rsidRDefault="00011C87" w:rsidP="002732A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Varmistaa, </w:t>
      </w:r>
      <w:r w:rsidR="00E1652E" w:rsidRPr="00011C87">
        <w:rPr>
          <w:rFonts w:cstheme="minorHAnsi"/>
          <w:lang w:val="fi-FI"/>
        </w:rPr>
        <w:t xml:space="preserve">että joukkue liikkuu yhdessä paikasta toiseen ja varmistaa </w:t>
      </w:r>
      <w:r w:rsidR="003471C5" w:rsidRPr="00011C87">
        <w:rPr>
          <w:rFonts w:cstheme="minorHAnsi"/>
          <w:lang w:val="fi-FI"/>
        </w:rPr>
        <w:t>e</w:t>
      </w:r>
      <w:r w:rsidR="00E1652E" w:rsidRPr="00011C87">
        <w:rPr>
          <w:rFonts w:cstheme="minorHAnsi"/>
          <w:lang w:val="fi-FI"/>
        </w:rPr>
        <w:t>ttä joukkue pääsee ki</w:t>
      </w:r>
      <w:r w:rsidRPr="00011C87">
        <w:rPr>
          <w:rFonts w:cstheme="minorHAnsi"/>
          <w:lang w:val="fi-FI"/>
        </w:rPr>
        <w:t xml:space="preserve">lpailupaikalle </w:t>
      </w:r>
      <w:r w:rsidR="00E1652E" w:rsidRPr="00011C87">
        <w:rPr>
          <w:rFonts w:cstheme="minorHAnsi"/>
          <w:lang w:val="fi-FI"/>
        </w:rPr>
        <w:t>turvallisesti</w:t>
      </w:r>
    </w:p>
    <w:p w14:paraId="1551C570" w14:textId="77777777" w:rsidR="00011C87" w:rsidRPr="00011C87" w:rsidRDefault="00011C87" w:rsidP="00011C87">
      <w:pPr>
        <w:pBdr>
          <w:bottom w:val="single" w:sz="12" w:space="1" w:color="auto"/>
        </w:pBdr>
        <w:rPr>
          <w:rFonts w:cstheme="minorHAnsi"/>
          <w:lang w:val="fi-FI"/>
        </w:rPr>
      </w:pPr>
    </w:p>
    <w:p w14:paraId="2726849D" w14:textId="77777777" w:rsidR="00A80224" w:rsidRPr="00011C87" w:rsidRDefault="00A80224">
      <w:pPr>
        <w:rPr>
          <w:rFonts w:cstheme="minorHAnsi"/>
          <w:lang w:val="fi-FI"/>
        </w:rPr>
      </w:pPr>
    </w:p>
    <w:p w14:paraId="0462BD8E" w14:textId="33A7DF13" w:rsidR="00A80224" w:rsidRPr="00011C87" w:rsidRDefault="00A80224">
      <w:pPr>
        <w:rPr>
          <w:rFonts w:cstheme="minorHAnsi"/>
          <w:b/>
          <w:bCs/>
          <w:lang w:val="fi-FI"/>
        </w:rPr>
      </w:pPr>
      <w:r w:rsidRPr="00011C87">
        <w:rPr>
          <w:rFonts w:cstheme="minorHAnsi"/>
          <w:b/>
          <w:bCs/>
          <w:lang w:val="fi-FI"/>
        </w:rPr>
        <w:t>Ki</w:t>
      </w:r>
      <w:r w:rsidR="003471C5" w:rsidRPr="00011C87">
        <w:rPr>
          <w:rFonts w:cstheme="minorHAnsi"/>
          <w:b/>
          <w:bCs/>
          <w:lang w:val="fi-FI"/>
        </w:rPr>
        <w:t xml:space="preserve">lpailun </w:t>
      </w:r>
      <w:r w:rsidR="001105AE" w:rsidRPr="00011C87">
        <w:rPr>
          <w:rFonts w:cstheme="minorHAnsi"/>
          <w:b/>
          <w:bCs/>
          <w:lang w:val="fi-FI"/>
        </w:rPr>
        <w:t>aikana:</w:t>
      </w:r>
    </w:p>
    <w:p w14:paraId="6EA84017" w14:textId="77777777" w:rsidR="00005036" w:rsidRPr="00011C87" w:rsidRDefault="00005036">
      <w:pPr>
        <w:rPr>
          <w:rFonts w:cstheme="minorHAnsi"/>
          <w:b/>
          <w:bCs/>
          <w:lang w:val="fi-FI"/>
        </w:rPr>
      </w:pPr>
    </w:p>
    <w:p w14:paraId="6211835E" w14:textId="3A907A6F" w:rsidR="00005036" w:rsidRPr="00011C87" w:rsidRDefault="00A80224" w:rsidP="00005036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Ampujat</w:t>
      </w:r>
    </w:p>
    <w:p w14:paraId="336B7A09" w14:textId="38D375E6" w:rsidR="003E73BD" w:rsidRPr="00011C87" w:rsidRDefault="003E73BD" w:rsidP="003E73BD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Keskittyminen omaan </w:t>
      </w:r>
      <w:r w:rsidR="003471C5" w:rsidRPr="00011C87">
        <w:rPr>
          <w:rFonts w:cstheme="minorHAnsi"/>
          <w:lang w:val="fi-FI"/>
        </w:rPr>
        <w:t>tekemiseen</w:t>
      </w:r>
      <w:r w:rsidRPr="00011C87">
        <w:rPr>
          <w:rFonts w:cstheme="minorHAnsi"/>
          <w:lang w:val="fi-FI"/>
        </w:rPr>
        <w:t xml:space="preserve"> on tärkein prioriteetti</w:t>
      </w:r>
    </w:p>
    <w:p w14:paraId="0F97B49B" w14:textId="11911728" w:rsidR="001105AE" w:rsidRPr="00011C87" w:rsidRDefault="003E73BD" w:rsidP="001105AE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Harjoitteluammunnan aikana ampujat tarkastavat omat varavälineet ja varmistavat että ne toimivat</w:t>
      </w:r>
    </w:p>
    <w:p w14:paraId="2C073A9A" w14:textId="745040A4" w:rsidR="003471C5" w:rsidRPr="00011C87" w:rsidRDefault="003471C5" w:rsidP="00F5426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Harjoituskenttää käytetään ensisijaisesti harjoitteluun silloin kun niin on sovittu joukkueen</w:t>
      </w:r>
      <w:r w:rsidR="00F54264" w:rsidRPr="00011C87">
        <w:rPr>
          <w:rFonts w:cstheme="minorHAnsi"/>
          <w:lang w:val="fi-FI"/>
        </w:rPr>
        <w:t xml:space="preserve"> kesken. Jos ampujat eivät halua</w:t>
      </w:r>
      <w:r w:rsidR="009641E0" w:rsidRPr="00011C87">
        <w:rPr>
          <w:rFonts w:cstheme="minorHAnsi"/>
          <w:lang w:val="fi-FI"/>
        </w:rPr>
        <w:t xml:space="preserve"> </w:t>
      </w:r>
      <w:r w:rsidR="00F54264" w:rsidRPr="00011C87">
        <w:rPr>
          <w:rFonts w:cstheme="minorHAnsi"/>
          <w:lang w:val="fi-FI"/>
        </w:rPr>
        <w:t xml:space="preserve">harjoitella </w:t>
      </w:r>
      <w:r w:rsidR="009641E0" w:rsidRPr="00011C87">
        <w:rPr>
          <w:rFonts w:cstheme="minorHAnsi"/>
          <w:lang w:val="fi-FI"/>
        </w:rPr>
        <w:t>harjoituskentällä,</w:t>
      </w:r>
      <w:r w:rsidR="00F54264" w:rsidRPr="00011C87">
        <w:rPr>
          <w:rFonts w:cstheme="minorHAnsi"/>
          <w:lang w:val="fi-FI"/>
        </w:rPr>
        <w:t xml:space="preserve"> </w:t>
      </w:r>
      <w:r w:rsidR="00011C87" w:rsidRPr="00011C87">
        <w:rPr>
          <w:rFonts w:cstheme="minorHAnsi"/>
          <w:lang w:val="fi-FI"/>
        </w:rPr>
        <w:t xml:space="preserve">on </w:t>
      </w:r>
      <w:r w:rsidR="0027299B" w:rsidRPr="00011C87">
        <w:rPr>
          <w:rFonts w:cstheme="minorHAnsi"/>
          <w:lang w:val="fi-FI"/>
        </w:rPr>
        <w:t>se on ok</w:t>
      </w:r>
      <w:r w:rsidR="00F54264" w:rsidRPr="00011C87">
        <w:rPr>
          <w:rFonts w:cstheme="minorHAnsi"/>
          <w:lang w:val="fi-FI"/>
        </w:rPr>
        <w:t xml:space="preserve">, mutta he tulevat kuitenkin mukaan </w:t>
      </w:r>
      <w:proofErr w:type="gramStart"/>
      <w:r w:rsidR="00376F73" w:rsidRPr="00011C87">
        <w:rPr>
          <w:rFonts w:cstheme="minorHAnsi"/>
          <w:lang w:val="fi-FI"/>
        </w:rPr>
        <w:t>paikalle</w:t>
      </w:r>
      <w:proofErr w:type="gramEnd"/>
      <w:r w:rsidR="00376F73" w:rsidRPr="00011C87">
        <w:rPr>
          <w:rFonts w:cstheme="minorHAnsi"/>
          <w:lang w:val="fi-FI"/>
        </w:rPr>
        <w:t xml:space="preserve"> </w:t>
      </w:r>
      <w:r w:rsidR="00F54264" w:rsidRPr="00011C87">
        <w:rPr>
          <w:rFonts w:cstheme="minorHAnsi"/>
          <w:lang w:val="fi-FI"/>
        </w:rPr>
        <w:t>jotta</w:t>
      </w:r>
      <w:r w:rsidR="00011C87" w:rsidRPr="00011C87">
        <w:rPr>
          <w:rFonts w:cstheme="minorHAnsi"/>
          <w:lang w:val="fi-FI"/>
        </w:rPr>
        <w:t xml:space="preserve"> </w:t>
      </w:r>
      <w:r w:rsidR="00F54264" w:rsidRPr="00011C87">
        <w:rPr>
          <w:rFonts w:cstheme="minorHAnsi"/>
          <w:lang w:val="fi-FI"/>
        </w:rPr>
        <w:t>joukkue</w:t>
      </w:r>
      <w:r w:rsidR="00011C87" w:rsidRPr="00011C87">
        <w:rPr>
          <w:rFonts w:cstheme="minorHAnsi"/>
          <w:lang w:val="fi-FI"/>
        </w:rPr>
        <w:t xml:space="preserve"> pysyy yhtenäisenä</w:t>
      </w:r>
      <w:r w:rsidR="00F54264" w:rsidRPr="00011C87">
        <w:rPr>
          <w:rFonts w:cstheme="minorHAnsi"/>
          <w:lang w:val="fi-FI"/>
        </w:rPr>
        <w:t xml:space="preserve">. Ampujat saavat ampua </w:t>
      </w:r>
      <w:r w:rsidR="008D6C04" w:rsidRPr="00011C87">
        <w:rPr>
          <w:rFonts w:cstheme="minorHAnsi"/>
          <w:lang w:val="fi-FI"/>
        </w:rPr>
        <w:t>niin paljon,</w:t>
      </w:r>
      <w:r w:rsidR="00F54264" w:rsidRPr="00011C87">
        <w:rPr>
          <w:rFonts w:cstheme="minorHAnsi"/>
          <w:lang w:val="fi-FI"/>
        </w:rPr>
        <w:t xml:space="preserve"> kun haluavat ja ehtivät. Ei ole pakko ampua 24/7. </w:t>
      </w:r>
    </w:p>
    <w:p w14:paraId="0DBB7E72" w14:textId="5C39D5D2" w:rsidR="00AE479A" w:rsidRPr="00011C87" w:rsidRDefault="00F54264" w:rsidP="00F5426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P</w:t>
      </w:r>
      <w:r w:rsidR="001105AE" w:rsidRPr="00011C87">
        <w:rPr>
          <w:rFonts w:cstheme="minorHAnsi"/>
          <w:lang w:val="fi-FI"/>
        </w:rPr>
        <w:t>itävät kiinni sovitusta aikataulusta</w:t>
      </w:r>
      <w:r w:rsidR="00011C87" w:rsidRPr="00011C87">
        <w:rPr>
          <w:rFonts w:cstheme="minorHAnsi"/>
          <w:lang w:val="fi-FI"/>
        </w:rPr>
        <w:t xml:space="preserve"> joka päivä, jonka joukkueenjohtaja kertoo.</w:t>
      </w:r>
      <w:r w:rsidR="009641E0" w:rsidRPr="00011C87">
        <w:rPr>
          <w:rFonts w:cstheme="minorHAnsi"/>
          <w:lang w:val="fi-FI"/>
        </w:rPr>
        <w:t xml:space="preserve"> </w:t>
      </w:r>
      <w:r w:rsidR="00011C87" w:rsidRPr="00011C87">
        <w:rPr>
          <w:rFonts w:cstheme="minorHAnsi"/>
          <w:lang w:val="fi-FI"/>
        </w:rPr>
        <w:t xml:space="preserve">Kukaan ei lähde </w:t>
      </w:r>
      <w:r w:rsidR="009641E0" w:rsidRPr="00011C87">
        <w:rPr>
          <w:rFonts w:cstheme="minorHAnsi"/>
          <w:lang w:val="fi-FI"/>
        </w:rPr>
        <w:t xml:space="preserve">sooloilemaan yksin. </w:t>
      </w:r>
      <w:r w:rsidRPr="00011C87">
        <w:rPr>
          <w:rFonts w:cstheme="minorHAnsi"/>
          <w:lang w:val="fi-FI"/>
        </w:rPr>
        <w:t>V</w:t>
      </w:r>
      <w:r w:rsidR="001105AE" w:rsidRPr="00011C87">
        <w:rPr>
          <w:rFonts w:cstheme="minorHAnsi"/>
          <w:lang w:val="fi-FI"/>
        </w:rPr>
        <w:t>apaa-ajalla</w:t>
      </w:r>
      <w:r w:rsidRPr="00011C87">
        <w:rPr>
          <w:rFonts w:cstheme="minorHAnsi"/>
          <w:lang w:val="fi-FI"/>
        </w:rPr>
        <w:t xml:space="preserve">, josta sovitaan erikseen, </w:t>
      </w:r>
      <w:r w:rsidR="001105AE" w:rsidRPr="00011C87">
        <w:rPr>
          <w:rFonts w:cstheme="minorHAnsi"/>
          <w:lang w:val="fi-FI"/>
        </w:rPr>
        <w:t xml:space="preserve">saa tehdä </w:t>
      </w:r>
      <w:r w:rsidR="001105AE" w:rsidRPr="00011C87">
        <w:rPr>
          <w:rFonts w:cstheme="minorHAnsi"/>
          <w:lang w:val="fi-FI"/>
        </w:rPr>
        <w:lastRenderedPageBreak/>
        <w:t xml:space="preserve">mitä haluaa. Joukkue ei myöskään lähde sovittuihin paikkoihin </w:t>
      </w:r>
      <w:r w:rsidR="00AE479A" w:rsidRPr="00011C87">
        <w:rPr>
          <w:rFonts w:cstheme="minorHAnsi"/>
          <w:lang w:val="fi-FI"/>
        </w:rPr>
        <w:t>ennen,</w:t>
      </w:r>
      <w:r w:rsidR="001105AE" w:rsidRPr="00011C87">
        <w:rPr>
          <w:rFonts w:cstheme="minorHAnsi"/>
          <w:lang w:val="fi-FI"/>
        </w:rPr>
        <w:t xml:space="preserve"> kun </w:t>
      </w:r>
      <w:r w:rsidR="00011C87" w:rsidRPr="00011C87">
        <w:rPr>
          <w:rFonts w:cstheme="minorHAnsi"/>
          <w:lang w:val="fi-FI"/>
        </w:rPr>
        <w:t xml:space="preserve">joukkueenjohtaja </w:t>
      </w:r>
      <w:r w:rsidR="001105AE" w:rsidRPr="00011C87">
        <w:rPr>
          <w:rFonts w:cstheme="minorHAnsi"/>
          <w:lang w:val="fi-FI"/>
        </w:rPr>
        <w:t xml:space="preserve">on paikalla. </w:t>
      </w:r>
    </w:p>
    <w:p w14:paraId="55A0BA10" w14:textId="77777777" w:rsidR="00A80224" w:rsidRPr="00011C87" w:rsidRDefault="00A80224">
      <w:pPr>
        <w:rPr>
          <w:rFonts w:cstheme="minorHAnsi"/>
          <w:lang w:val="fi-FI"/>
        </w:rPr>
      </w:pPr>
    </w:p>
    <w:p w14:paraId="5D5CE789" w14:textId="53B5BE47" w:rsidR="00A80224" w:rsidRPr="00011C87" w:rsidRDefault="00A80224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Joukkueenjohtaja</w:t>
      </w:r>
      <w:r w:rsidR="009E5D17" w:rsidRPr="00011C87">
        <w:rPr>
          <w:rFonts w:cstheme="minorHAnsi"/>
          <w:u w:val="single"/>
          <w:lang w:val="fi-FI"/>
        </w:rPr>
        <w:t xml:space="preserve"> (JJ)</w:t>
      </w:r>
      <w:r w:rsidRPr="00011C87">
        <w:rPr>
          <w:rFonts w:cstheme="minorHAnsi"/>
          <w:u w:val="single"/>
          <w:lang w:val="fi-FI"/>
        </w:rPr>
        <w:t>/liitto</w:t>
      </w:r>
    </w:p>
    <w:p w14:paraId="39B8CAAA" w14:textId="3B22C146" w:rsidR="009641E0" w:rsidRPr="00011C87" w:rsidRDefault="009E5D17" w:rsidP="00005036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Käy </w:t>
      </w:r>
      <w:r w:rsidR="00005036" w:rsidRPr="00011C87">
        <w:rPr>
          <w:rFonts w:cstheme="minorHAnsi"/>
          <w:lang w:val="fi-FI"/>
        </w:rPr>
        <w:t xml:space="preserve">joukkueenjohtajien </w:t>
      </w:r>
      <w:r w:rsidR="003E73BD" w:rsidRPr="00011C87">
        <w:rPr>
          <w:rFonts w:cstheme="minorHAnsi"/>
          <w:lang w:val="fi-FI"/>
        </w:rPr>
        <w:t xml:space="preserve">(Team </w:t>
      </w:r>
      <w:proofErr w:type="spellStart"/>
      <w:r w:rsidR="003E73BD" w:rsidRPr="00011C87">
        <w:rPr>
          <w:rFonts w:cstheme="minorHAnsi"/>
          <w:lang w:val="fi-FI"/>
        </w:rPr>
        <w:t>Manager</w:t>
      </w:r>
      <w:r w:rsidR="00AE479A" w:rsidRPr="00011C87">
        <w:rPr>
          <w:rFonts w:cstheme="minorHAnsi"/>
          <w:lang w:val="fi-FI"/>
        </w:rPr>
        <w:t>’</w:t>
      </w:r>
      <w:r w:rsidR="003E73BD" w:rsidRPr="00011C87">
        <w:rPr>
          <w:rFonts w:cstheme="minorHAnsi"/>
          <w:lang w:val="fi-FI"/>
        </w:rPr>
        <w:t>s</w:t>
      </w:r>
      <w:proofErr w:type="spellEnd"/>
      <w:r w:rsidR="003E73BD" w:rsidRPr="00011C87">
        <w:rPr>
          <w:rFonts w:cstheme="minorHAnsi"/>
          <w:lang w:val="fi-FI"/>
        </w:rPr>
        <w:t xml:space="preserve">) </w:t>
      </w:r>
      <w:r w:rsidR="00011C87" w:rsidRPr="00011C87">
        <w:rPr>
          <w:rFonts w:cstheme="minorHAnsi"/>
          <w:lang w:val="fi-FI"/>
        </w:rPr>
        <w:t>palaverissa</w:t>
      </w:r>
      <w:r w:rsidR="00005036" w:rsidRPr="00011C87">
        <w:rPr>
          <w:rFonts w:cstheme="minorHAnsi"/>
          <w:lang w:val="fi-FI"/>
        </w:rPr>
        <w:t xml:space="preserve"> ja </w:t>
      </w:r>
      <w:r w:rsidR="009641E0" w:rsidRPr="00011C87">
        <w:rPr>
          <w:rFonts w:cstheme="minorHAnsi"/>
          <w:lang w:val="fi-FI"/>
        </w:rPr>
        <w:t>informoi joukkuetta</w:t>
      </w:r>
    </w:p>
    <w:p w14:paraId="1CB51AD8" w14:textId="4C21430A" w:rsidR="00F54264" w:rsidRPr="00011C87" w:rsidRDefault="00005036" w:rsidP="009641E0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 xml:space="preserve">Selvittää </w:t>
      </w:r>
      <w:r w:rsidR="00D00261" w:rsidRPr="00011C87">
        <w:rPr>
          <w:rFonts w:cstheme="minorHAnsi"/>
          <w:lang w:val="fi-FI"/>
        </w:rPr>
        <w:t xml:space="preserve">missä ja </w:t>
      </w:r>
      <w:r w:rsidRPr="00011C87">
        <w:rPr>
          <w:rFonts w:cstheme="minorHAnsi"/>
          <w:lang w:val="fi-FI"/>
        </w:rPr>
        <w:t>milloin ampujat ampu</w:t>
      </w:r>
      <w:r w:rsidR="00376F73" w:rsidRPr="00011C87">
        <w:rPr>
          <w:rFonts w:cstheme="minorHAnsi"/>
          <w:lang w:val="fi-FI"/>
        </w:rPr>
        <w:t>vat ja</w:t>
      </w:r>
      <w:r w:rsidR="00D00261" w:rsidRPr="00011C87">
        <w:rPr>
          <w:rFonts w:cstheme="minorHAnsi"/>
          <w:lang w:val="fi-FI"/>
        </w:rPr>
        <w:t xml:space="preserve"> seuraa </w:t>
      </w:r>
      <w:r w:rsidRPr="00011C87">
        <w:rPr>
          <w:rFonts w:cstheme="minorHAnsi"/>
          <w:lang w:val="fi-FI"/>
        </w:rPr>
        <w:t>aikataulua, jotta joukkue on siellä missä pitääkin</w:t>
      </w:r>
    </w:p>
    <w:p w14:paraId="1052C2B4" w14:textId="7E286CE6" w:rsidR="009E5D17" w:rsidRPr="00011C87" w:rsidRDefault="009E5D17" w:rsidP="00005036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Tarpeen mukaan</w:t>
      </w:r>
      <w:r w:rsidR="00F54264" w:rsidRPr="00011C87">
        <w:rPr>
          <w:rFonts w:cstheme="minorHAnsi"/>
          <w:lang w:val="fi-FI"/>
        </w:rPr>
        <w:t xml:space="preserve"> (jos ampuja haluaa) </w:t>
      </w:r>
      <w:r w:rsidR="00011C87" w:rsidRPr="00011C87">
        <w:rPr>
          <w:rFonts w:cstheme="minorHAnsi"/>
          <w:lang w:val="fi-FI"/>
        </w:rPr>
        <w:t>joukkueenjohtaja</w:t>
      </w:r>
      <w:r w:rsidRPr="00011C87">
        <w:rPr>
          <w:rFonts w:cstheme="minorHAnsi"/>
          <w:lang w:val="fi-FI"/>
        </w:rPr>
        <w:t xml:space="preserve"> </w:t>
      </w:r>
      <w:r w:rsidR="00F54264" w:rsidRPr="00011C87">
        <w:rPr>
          <w:rFonts w:cstheme="minorHAnsi"/>
          <w:lang w:val="fi-FI"/>
        </w:rPr>
        <w:t xml:space="preserve">voi </w:t>
      </w:r>
      <w:r w:rsidRPr="00011C87">
        <w:rPr>
          <w:rFonts w:cstheme="minorHAnsi"/>
          <w:lang w:val="fi-FI"/>
        </w:rPr>
        <w:t>antaa neuvoa tai palautetta ammunnasta</w:t>
      </w:r>
      <w:r w:rsidR="00011C87" w:rsidRPr="00011C87">
        <w:rPr>
          <w:rFonts w:cstheme="minorHAnsi"/>
          <w:lang w:val="fi-FI"/>
        </w:rPr>
        <w:t xml:space="preserve"> tai auttaa tarpeen mukaan</w:t>
      </w:r>
    </w:p>
    <w:p w14:paraId="1A9CDF30" w14:textId="4CF1B84E" w:rsidR="009E5D17" w:rsidRPr="00011C87" w:rsidRDefault="009E5D17" w:rsidP="009E5D17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Suunnittelee</w:t>
      </w:r>
      <w:r w:rsidR="003E73BD" w:rsidRPr="00011C87">
        <w:rPr>
          <w:rFonts w:cstheme="minorHAnsi"/>
          <w:lang w:val="fi-FI"/>
        </w:rPr>
        <w:t xml:space="preserve"> yhdessä joukkueen kanssa, milloin </w:t>
      </w:r>
      <w:r w:rsidR="00F54264" w:rsidRPr="00011C87">
        <w:rPr>
          <w:rFonts w:cstheme="minorHAnsi"/>
          <w:lang w:val="fi-FI"/>
        </w:rPr>
        <w:t xml:space="preserve">harjoitellaan </w:t>
      </w:r>
      <w:r w:rsidR="00011C87" w:rsidRPr="00011C87">
        <w:rPr>
          <w:rFonts w:cstheme="minorHAnsi"/>
          <w:lang w:val="fi-FI"/>
        </w:rPr>
        <w:t>harjoitus</w:t>
      </w:r>
      <w:r w:rsidR="00F54264" w:rsidRPr="00011C87">
        <w:rPr>
          <w:rFonts w:cstheme="minorHAnsi"/>
          <w:lang w:val="fi-FI"/>
        </w:rPr>
        <w:t>kentällä ja milloin on vapaa-aikaa</w:t>
      </w:r>
    </w:p>
    <w:p w14:paraId="630EE569" w14:textId="1D7AE70D" w:rsidR="00A80224" w:rsidRPr="00011C87" w:rsidRDefault="00F54264" w:rsidP="00F54264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Ei jätä ketään joukkueesta yksin</w:t>
      </w:r>
    </w:p>
    <w:p w14:paraId="5BB56DEA" w14:textId="77777777" w:rsidR="00F54264" w:rsidRPr="00011C87" w:rsidRDefault="00F54264" w:rsidP="008D6C04">
      <w:pPr>
        <w:pStyle w:val="ListParagraph"/>
        <w:rPr>
          <w:rFonts w:cstheme="minorHAnsi"/>
          <w:lang w:val="fi-FI"/>
        </w:rPr>
      </w:pPr>
    </w:p>
    <w:p w14:paraId="5F057ECB" w14:textId="7E518E58" w:rsidR="00A80224" w:rsidRPr="00011C87" w:rsidRDefault="00011C87">
      <w:pPr>
        <w:rPr>
          <w:rFonts w:cstheme="minorHAnsi"/>
          <w:u w:val="single"/>
          <w:lang w:val="fi-FI"/>
        </w:rPr>
      </w:pPr>
      <w:r w:rsidRPr="00011C87">
        <w:rPr>
          <w:rFonts w:cstheme="minorHAnsi"/>
          <w:u w:val="single"/>
          <w:lang w:val="fi-FI"/>
        </w:rPr>
        <w:t>Muut joukkueen jäsenet</w:t>
      </w:r>
    </w:p>
    <w:p w14:paraId="15FCB66D" w14:textId="03E3F235" w:rsidR="009E5D17" w:rsidRPr="00011C87" w:rsidRDefault="001105AE" w:rsidP="001105AE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Ovat ensisijaisesti ampujien tukena</w:t>
      </w:r>
    </w:p>
    <w:p w14:paraId="0961B1B6" w14:textId="0696D2FD" w:rsidR="001105AE" w:rsidRPr="00011C87" w:rsidRDefault="001105AE" w:rsidP="001105AE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Auttavat ampujia pitämään keskittymisen oikeissa asioissa</w:t>
      </w:r>
      <w:r w:rsidR="00F54264" w:rsidRPr="00011C87">
        <w:rPr>
          <w:rFonts w:cstheme="minorHAnsi"/>
          <w:lang w:val="fi-FI"/>
        </w:rPr>
        <w:t xml:space="preserve"> kilpailun aikana</w:t>
      </w:r>
    </w:p>
    <w:p w14:paraId="5AE1EA23" w14:textId="13BE3E90" w:rsidR="00011C87" w:rsidRPr="00011C87" w:rsidRDefault="00F54264" w:rsidP="00011C87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Kuuntelevat</w:t>
      </w:r>
      <w:r w:rsidR="001105AE" w:rsidRPr="00011C87">
        <w:rPr>
          <w:rFonts w:cstheme="minorHAnsi"/>
          <w:lang w:val="fi-FI"/>
        </w:rPr>
        <w:t xml:space="preserve"> joukkueenjohtajaa </w:t>
      </w:r>
      <w:r w:rsidRPr="00011C87">
        <w:rPr>
          <w:rFonts w:cstheme="minorHAnsi"/>
          <w:lang w:val="fi-FI"/>
        </w:rPr>
        <w:t>ja pitävät kiinni sovituista käytännöistä ja aikatauluista</w:t>
      </w:r>
    </w:p>
    <w:p w14:paraId="451C5B3C" w14:textId="77777777" w:rsidR="00011C87" w:rsidRPr="00011C87" w:rsidRDefault="00011C87" w:rsidP="00011C87">
      <w:pPr>
        <w:rPr>
          <w:rFonts w:cstheme="minorHAnsi"/>
          <w:lang w:val="fi-FI"/>
        </w:rPr>
      </w:pPr>
    </w:p>
    <w:p w14:paraId="717305A5" w14:textId="3C94CCFB" w:rsidR="00011C87" w:rsidRDefault="00011C87" w:rsidP="00011C87">
      <w:pPr>
        <w:rPr>
          <w:rFonts w:cstheme="minorHAnsi"/>
          <w:lang w:val="fi-FI"/>
        </w:rPr>
      </w:pPr>
      <w:r w:rsidRPr="00011C87">
        <w:rPr>
          <w:rFonts w:cstheme="minorHAnsi"/>
          <w:lang w:val="fi-FI"/>
        </w:rPr>
        <w:t>Peruskäyt</w:t>
      </w:r>
      <w:r w:rsidR="006B25CA">
        <w:rPr>
          <w:rFonts w:cstheme="minorHAnsi"/>
          <w:lang w:val="fi-FI"/>
        </w:rPr>
        <w:t>ä</w:t>
      </w:r>
      <w:r w:rsidRPr="00011C87">
        <w:rPr>
          <w:rFonts w:cstheme="minorHAnsi"/>
          <w:lang w:val="fi-FI"/>
        </w:rPr>
        <w:t xml:space="preserve">ntö on, että kilpailumatkan ajan </w:t>
      </w:r>
      <w:r>
        <w:rPr>
          <w:rFonts w:cstheme="minorHAnsi"/>
          <w:lang w:val="fi-FI"/>
        </w:rPr>
        <w:t>kilpailu</w:t>
      </w:r>
      <w:r w:rsidRPr="00011C87">
        <w:rPr>
          <w:rFonts w:cstheme="minorHAnsi"/>
          <w:lang w:val="fi-FI"/>
        </w:rPr>
        <w:t>joukkue</w:t>
      </w:r>
      <w:r>
        <w:rPr>
          <w:rFonts w:cstheme="minorHAnsi"/>
          <w:lang w:val="fi-FI"/>
        </w:rPr>
        <w:t xml:space="preserve"> (akkreditoitu joukkue)</w:t>
      </w:r>
      <w:r w:rsidRPr="00011C87">
        <w:rPr>
          <w:rFonts w:cstheme="minorHAnsi"/>
          <w:lang w:val="fi-FI"/>
        </w:rPr>
        <w:t xml:space="preserve"> syö pääsääntöisesti kilpailujärjestäjän ruokia, joko hotellilla tai kilpailukentällä (kilpailun mukaan). Erikseen sovittuna ja joukkueenjohtajan hyväksymänä, voi joukkue syödä myös muualla.</w:t>
      </w:r>
    </w:p>
    <w:p w14:paraId="2DD59D68" w14:textId="7227A722" w:rsidR="003A0E75" w:rsidRDefault="003A0E75" w:rsidP="003A0E75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Alaikäisiä ei päästetä </w:t>
      </w:r>
      <w:r w:rsidR="00214000">
        <w:rPr>
          <w:rFonts w:cstheme="minorHAnsi"/>
          <w:lang w:val="fi-FI"/>
        </w:rPr>
        <w:t>kulkemaan, katsomaan nähtävyyksiä tai</w:t>
      </w:r>
      <w:r>
        <w:rPr>
          <w:rFonts w:cstheme="minorHAnsi"/>
          <w:lang w:val="fi-FI"/>
        </w:rPr>
        <w:t xml:space="preserve"> </w:t>
      </w:r>
      <w:proofErr w:type="spellStart"/>
      <w:r w:rsidR="00214000">
        <w:rPr>
          <w:rFonts w:cstheme="minorHAnsi"/>
          <w:lang w:val="fi-FI"/>
        </w:rPr>
        <w:t>illallistamaan</w:t>
      </w:r>
      <w:proofErr w:type="spellEnd"/>
      <w:r w:rsidR="00214000">
        <w:rPr>
          <w:rFonts w:cstheme="minorHAnsi"/>
          <w:lang w:val="fi-FI"/>
        </w:rPr>
        <w:t xml:space="preserve"> muualla kuin joukkueen virallisella hotellilla ilman </w:t>
      </w:r>
      <w:r>
        <w:rPr>
          <w:rFonts w:cstheme="minorHAnsi"/>
          <w:lang w:val="fi-FI"/>
        </w:rPr>
        <w:t xml:space="preserve">joukkueenjohtajaa tai valmentajaa. </w:t>
      </w:r>
    </w:p>
    <w:p w14:paraId="48A13425" w14:textId="77777777" w:rsidR="003A0E75" w:rsidRDefault="003A0E75" w:rsidP="003A0E75">
      <w:pPr>
        <w:pBdr>
          <w:bottom w:val="single" w:sz="12" w:space="1" w:color="auto"/>
        </w:pBdr>
        <w:rPr>
          <w:rFonts w:cstheme="minorHAnsi"/>
          <w:lang w:val="fi-FI"/>
        </w:rPr>
      </w:pPr>
    </w:p>
    <w:p w14:paraId="15E5840D" w14:textId="77777777" w:rsidR="003A0E75" w:rsidRDefault="003A0E75" w:rsidP="003A0E75">
      <w:pPr>
        <w:rPr>
          <w:rFonts w:cstheme="minorHAnsi"/>
          <w:lang w:val="fi-FI"/>
        </w:rPr>
      </w:pPr>
    </w:p>
    <w:p w14:paraId="3AD8F207" w14:textId="0473722B" w:rsidR="003A0E75" w:rsidRPr="003A0E75" w:rsidRDefault="003A0E75" w:rsidP="003A0E75">
      <w:pPr>
        <w:rPr>
          <w:rFonts w:cstheme="minorHAnsi"/>
          <w:b/>
          <w:bCs/>
          <w:lang w:val="fi-FI"/>
        </w:rPr>
      </w:pPr>
      <w:r w:rsidRPr="003A0E75">
        <w:rPr>
          <w:rFonts w:cstheme="minorHAnsi"/>
          <w:b/>
          <w:bCs/>
          <w:lang w:val="fi-FI"/>
        </w:rPr>
        <w:t>Muuta tärkeää:</w:t>
      </w:r>
    </w:p>
    <w:p w14:paraId="117F562E" w14:textId="77777777" w:rsidR="003A0E75" w:rsidRDefault="003A0E75" w:rsidP="003A0E75">
      <w:pPr>
        <w:rPr>
          <w:rFonts w:cstheme="minorHAnsi"/>
          <w:lang w:val="fi-FI"/>
        </w:rPr>
      </w:pPr>
    </w:p>
    <w:p w14:paraId="10645A06" w14:textId="2E1765ED" w:rsidR="003A0E75" w:rsidRPr="003A0E75" w:rsidRDefault="003A0E75" w:rsidP="003A0E75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3A0E75">
        <w:rPr>
          <w:rFonts w:cstheme="minorHAnsi"/>
          <w:lang w:val="fi-FI"/>
        </w:rPr>
        <w:t>Joukkueenjohtaja on vastuussa koko joukkueesta kilpailumatkan ajan. On erittäin tärkeää, että joukkue kuuntelee ja noudattaa joukkueenjohtajan ohjeita, jotta vältytään sekaannuksilta.</w:t>
      </w:r>
    </w:p>
    <w:p w14:paraId="74DE4549" w14:textId="5E5B35A6" w:rsidR="003A0E75" w:rsidRPr="003A0E75" w:rsidRDefault="003A0E75" w:rsidP="003A0E75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3A0E75">
        <w:rPr>
          <w:rFonts w:cstheme="minorHAnsi"/>
          <w:lang w:val="fi-FI"/>
        </w:rPr>
        <w:t>Kilpailujoukkue kommunikoi joukkueenjohtajan kanssa, jos ei halua, että liitto ostaa lennot</w:t>
      </w:r>
      <w:r w:rsidR="006B25CA">
        <w:rPr>
          <w:rFonts w:cstheme="minorHAnsi"/>
          <w:lang w:val="fi-FI"/>
        </w:rPr>
        <w:t>.</w:t>
      </w:r>
    </w:p>
    <w:p w14:paraId="0E14E8B3" w14:textId="6C25F718" w:rsidR="003A0E75" w:rsidRPr="003A0E75" w:rsidRDefault="003A0E75" w:rsidP="003A0E75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3A0E75">
        <w:rPr>
          <w:rFonts w:cstheme="minorHAnsi"/>
          <w:lang w:val="fi-FI"/>
        </w:rPr>
        <w:t xml:space="preserve">Kilpailujoukkue ei </w:t>
      </w:r>
      <w:r w:rsidR="00214000">
        <w:rPr>
          <w:rFonts w:cstheme="minorHAnsi"/>
          <w:lang w:val="fi-FI"/>
        </w:rPr>
        <w:t>käytä kilpailumatkan aikana mitään päihdyttäviä aineita</w:t>
      </w:r>
      <w:r w:rsidR="006B25CA">
        <w:rPr>
          <w:rFonts w:cstheme="minorHAnsi"/>
          <w:lang w:val="fi-FI"/>
        </w:rPr>
        <w:t>.</w:t>
      </w:r>
    </w:p>
    <w:p w14:paraId="29F56ACE" w14:textId="0785531A" w:rsidR="003A0E75" w:rsidRDefault="003A0E75" w:rsidP="003A0E75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 w:rsidRPr="003A0E75">
        <w:rPr>
          <w:rFonts w:cstheme="minorHAnsi"/>
          <w:lang w:val="fi-FI"/>
        </w:rPr>
        <w:t xml:space="preserve">Kilpailujoukkueen tulee noudattaa kaikkia </w:t>
      </w:r>
      <w:proofErr w:type="spellStart"/>
      <w:r w:rsidRPr="003A0E75">
        <w:rPr>
          <w:rFonts w:cstheme="minorHAnsi"/>
          <w:lang w:val="fi-FI"/>
        </w:rPr>
        <w:t>SJAL</w:t>
      </w:r>
      <w:r>
        <w:rPr>
          <w:rFonts w:cstheme="minorHAnsi"/>
          <w:lang w:val="fi-FI"/>
        </w:rPr>
        <w:t>:n</w:t>
      </w:r>
      <w:proofErr w:type="spellEnd"/>
      <w:r>
        <w:rPr>
          <w:rFonts w:cstheme="minorHAnsi"/>
          <w:lang w:val="fi-FI"/>
        </w:rPr>
        <w:t xml:space="preserve"> </w:t>
      </w:r>
      <w:r w:rsidR="00AA58A8">
        <w:rPr>
          <w:rFonts w:cstheme="minorHAnsi"/>
          <w:lang w:val="fi-FI"/>
        </w:rPr>
        <w:t>sekä kilpailu</w:t>
      </w:r>
      <w:r w:rsidRPr="003A0E75">
        <w:rPr>
          <w:rFonts w:cstheme="minorHAnsi"/>
          <w:lang w:val="fi-FI"/>
        </w:rPr>
        <w:t>järjestäj</w:t>
      </w:r>
      <w:r w:rsidR="00AA58A8">
        <w:rPr>
          <w:rFonts w:cstheme="minorHAnsi"/>
          <w:lang w:val="fi-FI"/>
        </w:rPr>
        <w:t>än</w:t>
      </w:r>
      <w:r w:rsidRPr="003A0E75">
        <w:rPr>
          <w:rFonts w:cstheme="minorHAnsi"/>
          <w:lang w:val="fi-FI"/>
        </w:rPr>
        <w:t xml:space="preserve"> sääntöjä ja ohjeita</w:t>
      </w:r>
      <w:r w:rsidR="006B25CA">
        <w:rPr>
          <w:rFonts w:cstheme="minorHAnsi"/>
          <w:lang w:val="fi-FI"/>
        </w:rPr>
        <w:t>.</w:t>
      </w:r>
    </w:p>
    <w:p w14:paraId="564158C9" w14:textId="20D1B7D5" w:rsidR="006B25CA" w:rsidRPr="003A0E75" w:rsidRDefault="006B25CA" w:rsidP="003A0E75">
      <w:pPr>
        <w:pStyle w:val="ListParagraph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Liitto laskuttaa kilpailumaksut (osallistuminen, majoitus, kuljetus jne.) kilpailun jälkeen.</w:t>
      </w:r>
    </w:p>
    <w:sectPr w:rsidR="006B25CA" w:rsidRPr="003A0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536"/>
    <w:multiLevelType w:val="hybridMultilevel"/>
    <w:tmpl w:val="E3BC39E4"/>
    <w:lvl w:ilvl="0" w:tplc="1BFE5CC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08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24"/>
    <w:rsid w:val="00005036"/>
    <w:rsid w:val="00011C87"/>
    <w:rsid w:val="001105AE"/>
    <w:rsid w:val="00214000"/>
    <w:rsid w:val="00257C7E"/>
    <w:rsid w:val="0027299B"/>
    <w:rsid w:val="002732A4"/>
    <w:rsid w:val="003471C5"/>
    <w:rsid w:val="00376F73"/>
    <w:rsid w:val="003A0E75"/>
    <w:rsid w:val="003E73BD"/>
    <w:rsid w:val="00404DC1"/>
    <w:rsid w:val="004B3F5F"/>
    <w:rsid w:val="006B25CA"/>
    <w:rsid w:val="008D6C04"/>
    <w:rsid w:val="00956818"/>
    <w:rsid w:val="009641E0"/>
    <w:rsid w:val="009D4901"/>
    <w:rsid w:val="009E4A33"/>
    <w:rsid w:val="009E5D17"/>
    <w:rsid w:val="00A80224"/>
    <w:rsid w:val="00AA58A8"/>
    <w:rsid w:val="00AE479A"/>
    <w:rsid w:val="00D00261"/>
    <w:rsid w:val="00E1652E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E2FCFB"/>
  <w15:chartTrackingRefBased/>
  <w15:docId w15:val="{BBCEB800-EB78-7C45-A766-622DB3DF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170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Ruuskanen</cp:lastModifiedBy>
  <cp:revision>11</cp:revision>
  <dcterms:created xsi:type="dcterms:W3CDTF">2023-07-31T06:38:00Z</dcterms:created>
  <dcterms:modified xsi:type="dcterms:W3CDTF">2024-07-15T08:20:00Z</dcterms:modified>
</cp:coreProperties>
</file>