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C4B91" w14:textId="0EED6392" w:rsidR="00257D5A" w:rsidRPr="009F01BA" w:rsidRDefault="00D4755D" w:rsidP="00D4755D">
      <w:pPr>
        <w:pStyle w:val="Heading2"/>
      </w:pPr>
      <w:r>
        <w:t>Sääntömääräinen vuosikokous 202</w:t>
      </w:r>
      <w:r w:rsidR="003176C8">
        <w:t>5</w:t>
      </w:r>
    </w:p>
    <w:p w14:paraId="3522AB1E" w14:textId="77777777" w:rsidR="00D4755D" w:rsidRPr="00D4755D" w:rsidRDefault="00D4755D" w:rsidP="00D4755D">
      <w:pPr>
        <w:numPr>
          <w:ilvl w:val="0"/>
          <w:numId w:val="2"/>
        </w:numPr>
        <w:spacing w:before="100" w:beforeAutospacing="1" w:after="100" w:afterAutospacing="1" w:line="360" w:lineRule="auto"/>
      </w:pPr>
      <w:r w:rsidRPr="00D4755D">
        <w:t>Kokouksen avaus</w:t>
      </w:r>
    </w:p>
    <w:p w14:paraId="0E0B7438" w14:textId="77777777" w:rsidR="00D4755D" w:rsidRPr="00D4755D" w:rsidRDefault="00D4755D" w:rsidP="00D4755D">
      <w:pPr>
        <w:numPr>
          <w:ilvl w:val="0"/>
          <w:numId w:val="2"/>
        </w:numPr>
        <w:spacing w:before="100" w:beforeAutospacing="1" w:after="100" w:afterAutospacing="1" w:line="360" w:lineRule="auto"/>
      </w:pPr>
      <w:r w:rsidRPr="00D4755D">
        <w:t>Valitaan kokoukselle</w:t>
      </w:r>
    </w:p>
    <w:p w14:paraId="68764568" w14:textId="77777777" w:rsidR="00D4755D" w:rsidRPr="00D4755D" w:rsidRDefault="00D4755D" w:rsidP="00D4755D">
      <w:pPr>
        <w:numPr>
          <w:ilvl w:val="1"/>
          <w:numId w:val="2"/>
        </w:numPr>
        <w:spacing w:before="100" w:beforeAutospacing="1" w:after="100" w:afterAutospacing="1" w:line="360" w:lineRule="auto"/>
      </w:pPr>
      <w:r w:rsidRPr="00D4755D">
        <w:t>puheenjohtaja</w:t>
      </w:r>
    </w:p>
    <w:p w14:paraId="1C51A869" w14:textId="77777777" w:rsidR="00D4755D" w:rsidRPr="00D4755D" w:rsidRDefault="00D4755D" w:rsidP="00D4755D">
      <w:pPr>
        <w:numPr>
          <w:ilvl w:val="1"/>
          <w:numId w:val="2"/>
        </w:numPr>
        <w:spacing w:before="100" w:beforeAutospacing="1" w:after="100" w:afterAutospacing="1" w:line="360" w:lineRule="auto"/>
      </w:pPr>
      <w:r w:rsidRPr="00D4755D">
        <w:t>sihteeri</w:t>
      </w:r>
    </w:p>
    <w:p w14:paraId="03B680C4" w14:textId="77777777" w:rsidR="00D4755D" w:rsidRPr="00D4755D" w:rsidRDefault="00D4755D" w:rsidP="00D4755D">
      <w:pPr>
        <w:numPr>
          <w:ilvl w:val="1"/>
          <w:numId w:val="2"/>
        </w:numPr>
        <w:spacing w:before="100" w:beforeAutospacing="1" w:after="100" w:afterAutospacing="1" w:line="360" w:lineRule="auto"/>
      </w:pPr>
      <w:r w:rsidRPr="00D4755D">
        <w:t>kaksi pöytäkirjantarkastajaa</w:t>
      </w:r>
    </w:p>
    <w:p w14:paraId="0B7690A9" w14:textId="77777777" w:rsidR="00D4755D" w:rsidRPr="00D4755D" w:rsidRDefault="00D4755D" w:rsidP="00D4755D">
      <w:pPr>
        <w:numPr>
          <w:ilvl w:val="1"/>
          <w:numId w:val="2"/>
        </w:numPr>
        <w:spacing w:before="100" w:beforeAutospacing="1" w:after="100" w:afterAutospacing="1" w:line="360" w:lineRule="auto"/>
      </w:pPr>
      <w:r w:rsidRPr="00D4755D">
        <w:t>ääntenlaskijat</w:t>
      </w:r>
    </w:p>
    <w:p w14:paraId="5E98525F" w14:textId="77777777" w:rsidR="00D4755D" w:rsidRPr="00D4755D" w:rsidRDefault="00D4755D" w:rsidP="00D4755D">
      <w:pPr>
        <w:numPr>
          <w:ilvl w:val="0"/>
          <w:numId w:val="2"/>
        </w:numPr>
        <w:spacing w:before="100" w:beforeAutospacing="1" w:after="100" w:afterAutospacing="1" w:line="360" w:lineRule="auto"/>
      </w:pPr>
      <w:r w:rsidRPr="00D4755D">
        <w:t>Todetaan läsnäolijat ja äänioikeutetut jäsenet</w:t>
      </w:r>
    </w:p>
    <w:p w14:paraId="149D0272" w14:textId="77777777" w:rsidR="00D4755D" w:rsidRPr="00D4755D" w:rsidRDefault="00D4755D" w:rsidP="00D4755D">
      <w:pPr>
        <w:numPr>
          <w:ilvl w:val="0"/>
          <w:numId w:val="2"/>
        </w:numPr>
        <w:spacing w:before="100" w:beforeAutospacing="1" w:after="100" w:afterAutospacing="1" w:line="360" w:lineRule="auto"/>
      </w:pPr>
      <w:r w:rsidRPr="00D4755D">
        <w:t>Todetaan kokouksen laillisuus ja päätösvaltaisuus</w:t>
      </w:r>
    </w:p>
    <w:p w14:paraId="66739386" w14:textId="77777777" w:rsidR="00D4755D" w:rsidRPr="00D4755D" w:rsidRDefault="00D4755D" w:rsidP="00D4755D">
      <w:pPr>
        <w:numPr>
          <w:ilvl w:val="0"/>
          <w:numId w:val="2"/>
        </w:numPr>
        <w:spacing w:before="100" w:beforeAutospacing="1" w:after="100" w:afterAutospacing="1" w:line="360" w:lineRule="auto"/>
      </w:pPr>
      <w:r w:rsidRPr="00D4755D">
        <w:t>Esitetään hallituksen laatima vuosikertomus ja tilinpäätös sekä tilintarkastajan antama lausunto tai toiminnantarkastajan antama toiminnantarkastuskertomus</w:t>
      </w:r>
    </w:p>
    <w:p w14:paraId="7AEF59C9" w14:textId="77777777" w:rsidR="00D4755D" w:rsidRPr="00D4755D" w:rsidRDefault="00D4755D" w:rsidP="00D4755D">
      <w:pPr>
        <w:numPr>
          <w:ilvl w:val="0"/>
          <w:numId w:val="2"/>
        </w:numPr>
        <w:spacing w:before="100" w:beforeAutospacing="1" w:after="100" w:afterAutospacing="1" w:line="360" w:lineRule="auto"/>
      </w:pPr>
      <w:r w:rsidRPr="00D4755D">
        <w:t>Päätetään tilinpäätöksen vahvistamisesta ja vastuuvapauden myöntämisestä hallitukselle ja muille vastuuvelvollisille</w:t>
      </w:r>
    </w:p>
    <w:p w14:paraId="4B54799E" w14:textId="77777777" w:rsidR="00D4755D" w:rsidRPr="00D4755D" w:rsidRDefault="00D4755D" w:rsidP="00D4755D">
      <w:pPr>
        <w:numPr>
          <w:ilvl w:val="0"/>
          <w:numId w:val="2"/>
        </w:numPr>
        <w:spacing w:before="100" w:beforeAutospacing="1" w:after="100" w:afterAutospacing="1" w:line="360" w:lineRule="auto"/>
      </w:pPr>
      <w:r w:rsidRPr="00D4755D">
        <w:t>Päätetään tarvittaessa mitkä liikunta- ja urheilulajit ovat seuran ohjelmassa</w:t>
      </w:r>
    </w:p>
    <w:p w14:paraId="02CA7725" w14:textId="77777777" w:rsidR="00D4755D" w:rsidRPr="00D4755D" w:rsidRDefault="00D4755D" w:rsidP="00D4755D">
      <w:pPr>
        <w:numPr>
          <w:ilvl w:val="0"/>
          <w:numId w:val="2"/>
        </w:numPr>
        <w:spacing w:before="100" w:beforeAutospacing="1" w:after="100" w:afterAutospacing="1" w:line="360" w:lineRule="auto"/>
      </w:pPr>
      <w:r w:rsidRPr="00D4755D">
        <w:t>Päätetään tarvittaessa seuran jäsenyydestä muissa järjestöissä ja yhteisöissä</w:t>
      </w:r>
    </w:p>
    <w:p w14:paraId="2C498AA1" w14:textId="77777777" w:rsidR="00D4755D" w:rsidRPr="00D4755D" w:rsidRDefault="00D4755D" w:rsidP="00D4755D">
      <w:pPr>
        <w:numPr>
          <w:ilvl w:val="0"/>
          <w:numId w:val="2"/>
        </w:numPr>
        <w:spacing w:before="100" w:beforeAutospacing="1" w:after="100" w:afterAutospacing="1" w:line="360" w:lineRule="auto"/>
      </w:pPr>
      <w:r w:rsidRPr="00D4755D">
        <w:t>Esitetään ja vahvistetaan:</w:t>
      </w:r>
    </w:p>
    <w:p w14:paraId="1C580135" w14:textId="77777777" w:rsidR="00D4755D" w:rsidRPr="00D4755D" w:rsidRDefault="00D4755D" w:rsidP="00D4755D">
      <w:pPr>
        <w:numPr>
          <w:ilvl w:val="1"/>
          <w:numId w:val="2"/>
        </w:numPr>
        <w:spacing w:before="100" w:beforeAutospacing="1" w:after="100" w:afterAutospacing="1" w:line="360" w:lineRule="auto"/>
      </w:pPr>
      <w:r w:rsidRPr="00D4755D">
        <w:t>toimintasuunnitelma</w:t>
      </w:r>
    </w:p>
    <w:p w14:paraId="77331A01" w14:textId="77777777" w:rsidR="00D4755D" w:rsidRPr="00D4755D" w:rsidRDefault="00D4755D" w:rsidP="00D4755D">
      <w:pPr>
        <w:numPr>
          <w:ilvl w:val="1"/>
          <w:numId w:val="2"/>
        </w:numPr>
        <w:spacing w:before="100" w:beforeAutospacing="1" w:after="100" w:afterAutospacing="1" w:line="360" w:lineRule="auto"/>
      </w:pPr>
      <w:r w:rsidRPr="00D4755D">
        <w:t>talousarvio</w:t>
      </w:r>
    </w:p>
    <w:p w14:paraId="7E798AB3" w14:textId="77777777" w:rsidR="00D4755D" w:rsidRPr="00D4755D" w:rsidRDefault="00D4755D" w:rsidP="00D4755D">
      <w:pPr>
        <w:numPr>
          <w:ilvl w:val="1"/>
          <w:numId w:val="2"/>
        </w:numPr>
        <w:spacing w:before="100" w:beforeAutospacing="1" w:after="100" w:afterAutospacing="1" w:line="360" w:lineRule="auto"/>
      </w:pPr>
      <w:r w:rsidRPr="00D4755D">
        <w:t>liittymis-, jäsen- ja kannattajajäsenmaksujen suuruudet</w:t>
      </w:r>
    </w:p>
    <w:p w14:paraId="17CAFC6D" w14:textId="07D2EDAB" w:rsidR="00D4755D" w:rsidRPr="00D4755D" w:rsidRDefault="00D4755D" w:rsidP="00D4755D">
      <w:pPr>
        <w:numPr>
          <w:ilvl w:val="0"/>
          <w:numId w:val="2"/>
        </w:numPr>
        <w:spacing w:before="100" w:beforeAutospacing="1" w:after="100" w:afterAutospacing="1" w:line="360" w:lineRule="auto"/>
      </w:pPr>
      <w:r w:rsidRPr="00D4755D">
        <w:t xml:space="preserve">Valitaan seuran täysi-ikäisten jäsenten keskuudesta hallituksen puheenjohtaja </w:t>
      </w:r>
      <w:r>
        <w:t>(</w:t>
      </w:r>
      <w:r w:rsidRPr="00D4755D">
        <w:t>joka toinen vuosi</w:t>
      </w:r>
      <w:r>
        <w:t>)</w:t>
      </w:r>
    </w:p>
    <w:p w14:paraId="61429DC3" w14:textId="0FFE1E0E" w:rsidR="00D4755D" w:rsidRPr="00D4755D" w:rsidRDefault="00D4755D" w:rsidP="00D4755D">
      <w:pPr>
        <w:numPr>
          <w:ilvl w:val="0"/>
          <w:numId w:val="2"/>
        </w:numPr>
        <w:spacing w:before="100" w:beforeAutospacing="1" w:after="100" w:afterAutospacing="1" w:line="360" w:lineRule="auto"/>
      </w:pPr>
      <w:r w:rsidRPr="00D4755D">
        <w:t>Valitaan hallituksen muut jäsenet erovuoroisten tilalle</w:t>
      </w:r>
      <w:r>
        <w:t xml:space="preserve">, erovuorossa </w:t>
      </w:r>
      <w:r w:rsidR="003176C8">
        <w:t>Daniel Lindell, Henri Rautio, Eero Salokannel</w:t>
      </w:r>
      <w:r>
        <w:t xml:space="preserve">, lisäksi eropyynnön on jättänyt </w:t>
      </w:r>
      <w:r w:rsidR="003176C8">
        <w:t>Reijo Hämäläinen</w:t>
      </w:r>
      <w:r>
        <w:t>.</w:t>
      </w:r>
    </w:p>
    <w:p w14:paraId="389F40F0" w14:textId="16731558" w:rsidR="00D4755D" w:rsidRPr="00D4755D" w:rsidRDefault="00D4755D" w:rsidP="00D4755D">
      <w:pPr>
        <w:numPr>
          <w:ilvl w:val="0"/>
          <w:numId w:val="2"/>
        </w:numPr>
        <w:spacing w:before="100" w:beforeAutospacing="1" w:after="100" w:afterAutospacing="1" w:line="360" w:lineRule="auto"/>
      </w:pPr>
      <w:r w:rsidRPr="00D4755D">
        <w:t>Valitaan yksi tilintarkastaja tai toiminnantarkastaja ja varatilintarkastaja tai varatoiminnantarkastaja</w:t>
      </w:r>
    </w:p>
    <w:p w14:paraId="6B3F9B1B" w14:textId="77777777" w:rsidR="00D4755D" w:rsidRPr="00D4755D" w:rsidRDefault="00D4755D" w:rsidP="00D4755D">
      <w:pPr>
        <w:numPr>
          <w:ilvl w:val="0"/>
          <w:numId w:val="2"/>
        </w:numPr>
        <w:spacing w:before="100" w:beforeAutospacing="1" w:after="100" w:afterAutospacing="1" w:line="360" w:lineRule="auto"/>
      </w:pPr>
      <w:r w:rsidRPr="00D4755D">
        <w:t>Päätetään tarvittaessa seuran edustajista niihin järjestöihin ja yhteisöihin, joissa seura on jäsenenä, tai annetaan hallitukselle valtuudet kyseisten henkilöiden valitsemiseksi</w:t>
      </w:r>
    </w:p>
    <w:p w14:paraId="022E547F" w14:textId="77777777" w:rsidR="00D4755D" w:rsidRPr="00D4755D" w:rsidRDefault="00D4755D" w:rsidP="00D4755D">
      <w:pPr>
        <w:numPr>
          <w:ilvl w:val="0"/>
          <w:numId w:val="2"/>
        </w:numPr>
        <w:spacing w:before="100" w:beforeAutospacing="1" w:after="100" w:afterAutospacing="1" w:line="360" w:lineRule="auto"/>
      </w:pPr>
      <w:r w:rsidRPr="00D4755D">
        <w:t>Käsitellään muut kokouskutsussa mainitut asiat</w:t>
      </w:r>
    </w:p>
    <w:p w14:paraId="466C3F03" w14:textId="77777777" w:rsidR="00D4755D" w:rsidRPr="00D4755D" w:rsidRDefault="00D4755D" w:rsidP="00D4755D">
      <w:pPr>
        <w:numPr>
          <w:ilvl w:val="0"/>
          <w:numId w:val="2"/>
        </w:numPr>
        <w:spacing w:before="100" w:beforeAutospacing="1" w:after="100" w:afterAutospacing="1" w:line="360" w:lineRule="auto"/>
      </w:pPr>
      <w:r w:rsidRPr="00D4755D">
        <w:t>Kokouksen päättäminen</w:t>
      </w:r>
    </w:p>
    <w:p w14:paraId="244BCB20" w14:textId="451AEDD4" w:rsidR="00A33086" w:rsidRDefault="00A33086" w:rsidP="00D4755D">
      <w:pPr>
        <w:spacing w:before="100" w:beforeAutospacing="1" w:after="100" w:afterAutospacing="1" w:line="360" w:lineRule="auto"/>
      </w:pPr>
    </w:p>
    <w:sectPr w:rsidR="00A33086" w:rsidSect="00257D5A">
      <w:headerReference w:type="default" r:id="rId10"/>
      <w:footerReference w:type="default" r:id="rId11"/>
      <w:pgSz w:w="11906" w:h="16838"/>
      <w:pgMar w:top="1985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0CCB0" w14:textId="77777777" w:rsidR="008C475B" w:rsidRDefault="008C475B" w:rsidP="006755C4">
      <w:pPr>
        <w:spacing w:after="0" w:line="240" w:lineRule="auto"/>
      </w:pPr>
      <w:r>
        <w:separator/>
      </w:r>
    </w:p>
  </w:endnote>
  <w:endnote w:type="continuationSeparator" w:id="0">
    <w:p w14:paraId="6291F9FD" w14:textId="77777777" w:rsidR="008C475B" w:rsidRDefault="008C475B" w:rsidP="00675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99E62" w14:textId="77777777" w:rsidR="00A33086" w:rsidRPr="00A33086" w:rsidRDefault="00A33086" w:rsidP="0044055C">
    <w:pPr>
      <w:pStyle w:val="Footer"/>
      <w:tabs>
        <w:tab w:val="clear" w:pos="4513"/>
        <w:tab w:val="clear" w:pos="9026"/>
        <w:tab w:val="center" w:pos="4820"/>
        <w:tab w:val="right" w:pos="9638"/>
      </w:tabs>
      <w:rPr>
        <w:rFonts w:eastAsia="Times New Roman" w:cstheme="minorHAnsi"/>
        <w:b/>
        <w:bCs/>
        <w:color w:val="0E2F56"/>
        <w:kern w:val="3"/>
        <w:sz w:val="16"/>
        <w:szCs w:val="16"/>
        <w:lang w:eastAsia="zh-CN"/>
      </w:rPr>
    </w:pPr>
    <w:r w:rsidRPr="00A33086">
      <w:rPr>
        <w:rFonts w:eastAsia="Times New Roman" w:cstheme="minorHAnsi"/>
        <w:b/>
        <w:bCs/>
        <w:color w:val="0E2F56"/>
        <w:kern w:val="3"/>
        <w:sz w:val="16"/>
        <w:szCs w:val="16"/>
        <w:lang w:eastAsia="zh-CN"/>
      </w:rPr>
      <w:t>Paraisten Badminton ry</w:t>
    </w:r>
    <w:r w:rsidRPr="00A33086">
      <w:rPr>
        <w:rFonts w:eastAsia="Times New Roman" w:cstheme="minorHAnsi"/>
        <w:b/>
        <w:bCs/>
        <w:color w:val="0E2F56"/>
        <w:kern w:val="3"/>
        <w:sz w:val="16"/>
        <w:szCs w:val="16"/>
        <w:lang w:eastAsia="zh-CN"/>
      </w:rPr>
      <w:tab/>
    </w:r>
    <w:r w:rsidRPr="00A33086">
      <w:rPr>
        <w:rFonts w:eastAsia="Times New Roman" w:cstheme="minorHAnsi"/>
        <w:color w:val="0E2F56"/>
        <w:kern w:val="3"/>
        <w:sz w:val="16"/>
        <w:szCs w:val="16"/>
        <w:lang w:eastAsia="zh-CN"/>
      </w:rPr>
      <w:tab/>
      <w:t xml:space="preserve">Y: </w:t>
    </w:r>
    <w:proofErr w:type="gramStart"/>
    <w:r w:rsidRPr="00A33086">
      <w:rPr>
        <w:rFonts w:eastAsia="Times New Roman" w:cstheme="minorHAnsi"/>
        <w:color w:val="0E2F56"/>
        <w:kern w:val="3"/>
        <w:sz w:val="16"/>
        <w:szCs w:val="16"/>
        <w:lang w:eastAsia="zh-CN"/>
      </w:rPr>
      <w:t>3041870-7</w:t>
    </w:r>
    <w:proofErr w:type="gramEnd"/>
  </w:p>
  <w:p w14:paraId="3E4E0193" w14:textId="77777777" w:rsidR="00A33086" w:rsidRPr="00A33086" w:rsidRDefault="00A33086" w:rsidP="0044055C">
    <w:pPr>
      <w:pStyle w:val="Footer"/>
      <w:tabs>
        <w:tab w:val="clear" w:pos="4513"/>
        <w:tab w:val="clear" w:pos="9026"/>
        <w:tab w:val="center" w:pos="4820"/>
        <w:tab w:val="right" w:pos="9638"/>
      </w:tabs>
      <w:rPr>
        <w:rFonts w:eastAsia="Times New Roman" w:cstheme="minorHAnsi"/>
        <w:color w:val="0E2F56"/>
        <w:kern w:val="3"/>
        <w:sz w:val="16"/>
        <w:szCs w:val="16"/>
        <w:lang w:eastAsia="zh-CN"/>
      </w:rPr>
    </w:pPr>
    <w:r w:rsidRPr="00A33086">
      <w:rPr>
        <w:rFonts w:eastAsia="Times New Roman" w:cstheme="minorHAnsi"/>
        <w:color w:val="0E2F56"/>
        <w:kern w:val="3"/>
        <w:sz w:val="16"/>
        <w:szCs w:val="16"/>
        <w:lang w:eastAsia="zh-CN"/>
      </w:rPr>
      <w:t>c/o Eero Salokannel</w:t>
    </w:r>
    <w:r w:rsidRPr="00A33086">
      <w:rPr>
        <w:rFonts w:eastAsia="Times New Roman" w:cstheme="minorHAnsi"/>
        <w:color w:val="0E2F56"/>
        <w:kern w:val="3"/>
        <w:sz w:val="16"/>
        <w:szCs w:val="16"/>
        <w:lang w:eastAsia="zh-CN"/>
      </w:rPr>
      <w:tab/>
    </w:r>
    <w:r w:rsidRPr="00A33086">
      <w:rPr>
        <w:rFonts w:eastAsia="Times New Roman" w:cstheme="minorHAnsi"/>
        <w:color w:val="0E2F56"/>
        <w:kern w:val="3"/>
        <w:sz w:val="16"/>
        <w:szCs w:val="16"/>
        <w:lang w:eastAsia="zh-CN"/>
      </w:rPr>
      <w:tab/>
      <w:t>Rek.nro: 149.669</w:t>
    </w:r>
  </w:p>
  <w:p w14:paraId="519F346D" w14:textId="77777777" w:rsidR="00A33086" w:rsidRPr="00A33086" w:rsidRDefault="00A33086" w:rsidP="0044055C">
    <w:pPr>
      <w:pStyle w:val="Footer"/>
      <w:tabs>
        <w:tab w:val="clear" w:pos="4513"/>
        <w:tab w:val="clear" w:pos="9026"/>
        <w:tab w:val="center" w:pos="4820"/>
        <w:tab w:val="right" w:pos="9638"/>
      </w:tabs>
      <w:rPr>
        <w:rFonts w:eastAsia="Times New Roman" w:cstheme="minorHAnsi"/>
        <w:color w:val="0E2F56"/>
        <w:kern w:val="3"/>
        <w:sz w:val="16"/>
        <w:szCs w:val="16"/>
        <w:lang w:eastAsia="zh-CN"/>
      </w:rPr>
    </w:pPr>
    <w:r w:rsidRPr="00A33086">
      <w:rPr>
        <w:rFonts w:eastAsia="Times New Roman" w:cstheme="minorHAnsi"/>
        <w:color w:val="0E2F56"/>
        <w:kern w:val="3"/>
        <w:sz w:val="16"/>
        <w:szCs w:val="16"/>
        <w:lang w:eastAsia="zh-CN"/>
      </w:rPr>
      <w:t>Pippurikuja 2</w:t>
    </w:r>
  </w:p>
  <w:p w14:paraId="63AB1323" w14:textId="77777777" w:rsidR="00A33086" w:rsidRPr="00A33086" w:rsidRDefault="00A33086" w:rsidP="0044055C">
    <w:pPr>
      <w:pStyle w:val="Footer"/>
      <w:tabs>
        <w:tab w:val="clear" w:pos="4513"/>
        <w:tab w:val="clear" w:pos="9026"/>
        <w:tab w:val="center" w:pos="4820"/>
        <w:tab w:val="right" w:pos="9638"/>
      </w:tabs>
      <w:rPr>
        <w:rFonts w:eastAsia="Times New Roman" w:cstheme="minorHAnsi"/>
        <w:color w:val="0E2F56"/>
        <w:kern w:val="3"/>
        <w:sz w:val="16"/>
        <w:szCs w:val="16"/>
        <w:lang w:eastAsia="zh-CN"/>
      </w:rPr>
    </w:pPr>
    <w:r w:rsidRPr="00A33086">
      <w:rPr>
        <w:rFonts w:eastAsia="Times New Roman" w:cstheme="minorHAnsi"/>
        <w:color w:val="0E2F56"/>
        <w:kern w:val="3"/>
        <w:sz w:val="16"/>
        <w:szCs w:val="16"/>
        <w:lang w:eastAsia="zh-CN"/>
      </w:rPr>
      <w:t>21600 Parainen</w:t>
    </w:r>
    <w:r>
      <w:rPr>
        <w:rFonts w:eastAsia="Times New Roman" w:cstheme="minorHAnsi"/>
        <w:color w:val="0E2F56"/>
        <w:kern w:val="3"/>
        <w:sz w:val="16"/>
        <w:szCs w:val="16"/>
        <w:lang w:eastAsia="zh-CN"/>
      </w:rPr>
      <w:tab/>
    </w:r>
    <w:r>
      <w:rPr>
        <w:rFonts w:eastAsia="Times New Roman" w:cstheme="minorHAnsi"/>
        <w:color w:val="0E2F56"/>
        <w:kern w:val="3"/>
        <w:sz w:val="16"/>
        <w:szCs w:val="16"/>
        <w:lang w:eastAsia="zh-CN"/>
      </w:rPr>
      <w:tab/>
      <w:t>http://www.parba.fi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6353F" w14:textId="77777777" w:rsidR="008C475B" w:rsidRDefault="008C475B" w:rsidP="006755C4">
      <w:pPr>
        <w:spacing w:after="0" w:line="240" w:lineRule="auto"/>
      </w:pPr>
      <w:r>
        <w:separator/>
      </w:r>
    </w:p>
  </w:footnote>
  <w:footnote w:type="continuationSeparator" w:id="0">
    <w:p w14:paraId="2DC4008A" w14:textId="77777777" w:rsidR="008C475B" w:rsidRDefault="008C475B" w:rsidP="00675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FE3B5" w14:textId="545B3EBB" w:rsidR="00257D5A" w:rsidRDefault="00257D5A" w:rsidP="00A33086">
    <w:pPr>
      <w:pStyle w:val="Heading1"/>
      <w:tabs>
        <w:tab w:val="center" w:pos="4820"/>
        <w:tab w:val="right" w:pos="9638"/>
      </w:tabs>
      <w:ind w:firstLine="851"/>
      <w:rPr>
        <w:rFonts w:asciiTheme="minorHAnsi" w:hAnsiTheme="minorHAnsi" w:cstheme="minorHAnsi"/>
        <w:color w:val="0E2F56"/>
        <w:sz w:val="24"/>
        <w:szCs w:val="24"/>
      </w:rPr>
    </w:pPr>
    <w:r w:rsidRPr="00E202B8">
      <w:rPr>
        <w:rFonts w:asciiTheme="minorHAnsi" w:hAnsiTheme="minorHAnsi" w:cstheme="minorHAnsi"/>
        <w:noProof/>
        <w:color w:val="0E2F56"/>
        <w:sz w:val="24"/>
        <w:szCs w:val="24"/>
      </w:rPr>
      <w:drawing>
        <wp:anchor distT="0" distB="0" distL="114300" distR="114300" simplePos="0" relativeHeight="251659264" behindDoc="1" locked="0" layoutInCell="1" allowOverlap="1" wp14:anchorId="27D2DBFA" wp14:editId="5F4DDFA8">
          <wp:simplePos x="0" y="0"/>
          <wp:positionH relativeFrom="column">
            <wp:posOffset>-2540</wp:posOffset>
          </wp:positionH>
          <wp:positionV relativeFrom="paragraph">
            <wp:posOffset>-1270</wp:posOffset>
          </wp:positionV>
          <wp:extent cx="474980" cy="478790"/>
          <wp:effectExtent l="0" t="0" r="1270" b="0"/>
          <wp:wrapNone/>
          <wp:docPr id="20" name="Kuva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se_logo_transparent_background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125" r="19903"/>
                  <a:stretch/>
                </pic:blipFill>
                <pic:spPr bwMode="auto">
                  <a:xfrm>
                    <a:off x="0" y="0"/>
                    <a:ext cx="474980" cy="4787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02B8">
      <w:rPr>
        <w:rFonts w:asciiTheme="minorHAnsi" w:hAnsiTheme="minorHAnsi" w:cstheme="minorHAnsi"/>
        <w:color w:val="0E2F56"/>
        <w:sz w:val="24"/>
        <w:szCs w:val="24"/>
      </w:rPr>
      <w:t xml:space="preserve">Paraisten Badminton </w:t>
    </w:r>
    <w:r w:rsidR="000C5567">
      <w:rPr>
        <w:rFonts w:asciiTheme="minorHAnsi" w:hAnsiTheme="minorHAnsi" w:cstheme="minorHAnsi"/>
        <w:color w:val="0E2F56"/>
        <w:sz w:val="24"/>
        <w:szCs w:val="24"/>
      </w:rPr>
      <w:t>ry</w:t>
    </w:r>
    <w:r>
      <w:rPr>
        <w:rFonts w:asciiTheme="minorHAnsi" w:hAnsiTheme="minorHAnsi" w:cstheme="minorHAnsi"/>
        <w:color w:val="0E2F56"/>
        <w:sz w:val="24"/>
        <w:szCs w:val="24"/>
      </w:rPr>
      <w:tab/>
    </w:r>
    <w:r w:rsidR="00D4755D">
      <w:rPr>
        <w:rFonts w:asciiTheme="minorHAnsi" w:hAnsiTheme="minorHAnsi" w:cstheme="minorHAnsi"/>
        <w:color w:val="0E2F56"/>
        <w:sz w:val="24"/>
        <w:szCs w:val="24"/>
      </w:rPr>
      <w:t>Esityslista</w:t>
    </w:r>
    <w:r w:rsidR="003176C8">
      <w:rPr>
        <w:rFonts w:asciiTheme="minorHAnsi" w:hAnsiTheme="minorHAnsi" w:cstheme="minorHAnsi"/>
        <w:color w:val="0E2F56"/>
        <w:sz w:val="24"/>
        <w:szCs w:val="24"/>
      </w:rPr>
      <w:tab/>
      <w:t>27.10.2025</w:t>
    </w:r>
  </w:p>
  <w:p w14:paraId="1A1F7671" w14:textId="77777777" w:rsidR="00257D5A" w:rsidRPr="00E202B8" w:rsidRDefault="00257D5A" w:rsidP="00A33086">
    <w:pPr>
      <w:pStyle w:val="Heading1"/>
      <w:tabs>
        <w:tab w:val="center" w:pos="4820"/>
        <w:tab w:val="right" w:pos="9638"/>
      </w:tabs>
      <w:ind w:firstLine="851"/>
      <w:rPr>
        <w:rFonts w:asciiTheme="minorHAnsi" w:hAnsiTheme="minorHAnsi" w:cstheme="minorHAnsi"/>
        <w:color w:val="0E2F56"/>
        <w:sz w:val="24"/>
        <w:szCs w:val="24"/>
      </w:rPr>
    </w:pPr>
    <w:proofErr w:type="spellStart"/>
    <w:r w:rsidRPr="00E202B8">
      <w:rPr>
        <w:rFonts w:asciiTheme="minorHAnsi" w:hAnsiTheme="minorHAnsi" w:cstheme="minorHAnsi"/>
        <w:color w:val="0E2F56"/>
        <w:sz w:val="24"/>
        <w:szCs w:val="24"/>
      </w:rPr>
      <w:t>Pargas</w:t>
    </w:r>
    <w:proofErr w:type="spellEnd"/>
    <w:r w:rsidRPr="00E202B8">
      <w:rPr>
        <w:rFonts w:asciiTheme="minorHAnsi" w:hAnsiTheme="minorHAnsi" w:cstheme="minorHAnsi"/>
        <w:color w:val="0E2F56"/>
        <w:sz w:val="24"/>
        <w:szCs w:val="24"/>
      </w:rPr>
      <w:t xml:space="preserve"> Badminton </w:t>
    </w:r>
    <w:proofErr w:type="spellStart"/>
    <w:r w:rsidRPr="00E202B8">
      <w:rPr>
        <w:rFonts w:asciiTheme="minorHAnsi" w:hAnsiTheme="minorHAnsi" w:cstheme="minorHAnsi"/>
        <w:color w:val="0E2F56"/>
        <w:sz w:val="24"/>
        <w:szCs w:val="24"/>
      </w:rPr>
      <w:t>r</w:t>
    </w:r>
    <w:r w:rsidR="000C5567">
      <w:rPr>
        <w:rFonts w:asciiTheme="minorHAnsi" w:hAnsiTheme="minorHAnsi" w:cstheme="minorHAnsi"/>
        <w:color w:val="0E2F56"/>
        <w:sz w:val="24"/>
        <w:szCs w:val="24"/>
      </w:rPr>
      <w:t>f</w:t>
    </w:r>
    <w:proofErr w:type="spellEnd"/>
    <w:r w:rsidRPr="00E202B8">
      <w:rPr>
        <w:rFonts w:asciiTheme="minorHAnsi" w:hAnsiTheme="minorHAnsi" w:cstheme="minorHAnsi"/>
        <w:color w:val="0E2F56"/>
        <w:sz w:val="24"/>
        <w:szCs w:val="24"/>
      </w:rPr>
      <w:tab/>
    </w:r>
  </w:p>
  <w:p w14:paraId="440F7ECE" w14:textId="77777777" w:rsidR="006755C4" w:rsidRDefault="006755C4" w:rsidP="00A33086">
    <w:pPr>
      <w:pStyle w:val="Header"/>
      <w:tabs>
        <w:tab w:val="clear" w:pos="4513"/>
        <w:tab w:val="clear" w:pos="9026"/>
        <w:tab w:val="center" w:pos="4820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96F3D"/>
    <w:multiLevelType w:val="hybridMultilevel"/>
    <w:tmpl w:val="152A704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74884"/>
    <w:multiLevelType w:val="hybridMultilevel"/>
    <w:tmpl w:val="660C2F2E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>
      <w:start w:val="1"/>
      <w:numFmt w:val="lowerLetter"/>
      <w:lvlText w:val="%2."/>
      <w:lvlJc w:val="left"/>
      <w:pPr>
        <w:ind w:left="1184" w:hanging="360"/>
      </w:pPr>
    </w:lvl>
    <w:lvl w:ilvl="2" w:tplc="040B001B">
      <w:start w:val="1"/>
      <w:numFmt w:val="lowerRoman"/>
      <w:lvlText w:val="%3."/>
      <w:lvlJc w:val="right"/>
      <w:pPr>
        <w:ind w:left="1904" w:hanging="180"/>
      </w:pPr>
    </w:lvl>
    <w:lvl w:ilvl="3" w:tplc="040B000F">
      <w:start w:val="1"/>
      <w:numFmt w:val="decimal"/>
      <w:lvlText w:val="%4."/>
      <w:lvlJc w:val="left"/>
      <w:pPr>
        <w:ind w:left="2624" w:hanging="360"/>
      </w:pPr>
    </w:lvl>
    <w:lvl w:ilvl="4" w:tplc="040B0019">
      <w:start w:val="1"/>
      <w:numFmt w:val="lowerLetter"/>
      <w:lvlText w:val="%5."/>
      <w:lvlJc w:val="left"/>
      <w:pPr>
        <w:ind w:left="3344" w:hanging="360"/>
      </w:pPr>
    </w:lvl>
    <w:lvl w:ilvl="5" w:tplc="040B001B">
      <w:start w:val="1"/>
      <w:numFmt w:val="lowerRoman"/>
      <w:lvlText w:val="%6."/>
      <w:lvlJc w:val="right"/>
      <w:pPr>
        <w:ind w:left="4064" w:hanging="180"/>
      </w:pPr>
    </w:lvl>
    <w:lvl w:ilvl="6" w:tplc="040B000F">
      <w:start w:val="1"/>
      <w:numFmt w:val="decimal"/>
      <w:lvlText w:val="%7."/>
      <w:lvlJc w:val="left"/>
      <w:pPr>
        <w:ind w:left="4784" w:hanging="360"/>
      </w:pPr>
    </w:lvl>
    <w:lvl w:ilvl="7" w:tplc="040B0019">
      <w:start w:val="1"/>
      <w:numFmt w:val="lowerLetter"/>
      <w:lvlText w:val="%8."/>
      <w:lvlJc w:val="left"/>
      <w:pPr>
        <w:ind w:left="5504" w:hanging="360"/>
      </w:pPr>
    </w:lvl>
    <w:lvl w:ilvl="8" w:tplc="040B001B">
      <w:start w:val="1"/>
      <w:numFmt w:val="lowerRoman"/>
      <w:lvlText w:val="%9."/>
      <w:lvlJc w:val="right"/>
      <w:pPr>
        <w:ind w:left="6224" w:hanging="180"/>
      </w:pPr>
    </w:lvl>
  </w:abstractNum>
  <w:num w:numId="1" w16cid:durableId="960769918">
    <w:abstractNumId w:val="0"/>
  </w:num>
  <w:num w:numId="2" w16cid:durableId="1130649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55D"/>
    <w:rsid w:val="000C5567"/>
    <w:rsid w:val="000C6481"/>
    <w:rsid w:val="000F06D6"/>
    <w:rsid w:val="00116A33"/>
    <w:rsid w:val="00137D19"/>
    <w:rsid w:val="00202E7E"/>
    <w:rsid w:val="00236511"/>
    <w:rsid w:val="00252A3E"/>
    <w:rsid w:val="00257D5A"/>
    <w:rsid w:val="002B0BB5"/>
    <w:rsid w:val="002D7976"/>
    <w:rsid w:val="0031259C"/>
    <w:rsid w:val="003176C8"/>
    <w:rsid w:val="0033645D"/>
    <w:rsid w:val="00361CA6"/>
    <w:rsid w:val="00382271"/>
    <w:rsid w:val="00397ADC"/>
    <w:rsid w:val="003A7323"/>
    <w:rsid w:val="003E19D2"/>
    <w:rsid w:val="0044055C"/>
    <w:rsid w:val="004925AF"/>
    <w:rsid w:val="00525B27"/>
    <w:rsid w:val="005377C6"/>
    <w:rsid w:val="00550C29"/>
    <w:rsid w:val="00553598"/>
    <w:rsid w:val="00577E1E"/>
    <w:rsid w:val="005E08D8"/>
    <w:rsid w:val="0062609D"/>
    <w:rsid w:val="0066322A"/>
    <w:rsid w:val="006755C4"/>
    <w:rsid w:val="006A553D"/>
    <w:rsid w:val="00710E42"/>
    <w:rsid w:val="00795A1A"/>
    <w:rsid w:val="007D13AB"/>
    <w:rsid w:val="008025AC"/>
    <w:rsid w:val="0080673F"/>
    <w:rsid w:val="008C475B"/>
    <w:rsid w:val="008F54E9"/>
    <w:rsid w:val="00921281"/>
    <w:rsid w:val="009524A4"/>
    <w:rsid w:val="00955FE4"/>
    <w:rsid w:val="00976800"/>
    <w:rsid w:val="009B19B3"/>
    <w:rsid w:val="009B6048"/>
    <w:rsid w:val="009C1BF8"/>
    <w:rsid w:val="009C6C2C"/>
    <w:rsid w:val="009F01BA"/>
    <w:rsid w:val="00A178A0"/>
    <w:rsid w:val="00A313AD"/>
    <w:rsid w:val="00A317AB"/>
    <w:rsid w:val="00A33086"/>
    <w:rsid w:val="00AE2CB7"/>
    <w:rsid w:val="00B63107"/>
    <w:rsid w:val="00B63B56"/>
    <w:rsid w:val="00B6750B"/>
    <w:rsid w:val="00BA3C80"/>
    <w:rsid w:val="00BB6925"/>
    <w:rsid w:val="00C47B96"/>
    <w:rsid w:val="00C8208A"/>
    <w:rsid w:val="00C92449"/>
    <w:rsid w:val="00CA0615"/>
    <w:rsid w:val="00CD7829"/>
    <w:rsid w:val="00D05365"/>
    <w:rsid w:val="00D11BB2"/>
    <w:rsid w:val="00D12CBD"/>
    <w:rsid w:val="00D35145"/>
    <w:rsid w:val="00D4755D"/>
    <w:rsid w:val="00D60926"/>
    <w:rsid w:val="00D91B38"/>
    <w:rsid w:val="00E0776F"/>
    <w:rsid w:val="00E21BCC"/>
    <w:rsid w:val="00E41F7A"/>
    <w:rsid w:val="00E932AF"/>
    <w:rsid w:val="00ED3ED5"/>
    <w:rsid w:val="00ED61C4"/>
    <w:rsid w:val="00F152B4"/>
    <w:rsid w:val="00F34EF5"/>
    <w:rsid w:val="00F44A9C"/>
    <w:rsid w:val="00F71C36"/>
    <w:rsid w:val="00F74B50"/>
    <w:rsid w:val="00F85FB2"/>
    <w:rsid w:val="00F941C5"/>
    <w:rsid w:val="00F94ABB"/>
    <w:rsid w:val="00FC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DB9A1E7"/>
  <w15:chartTrackingRefBased/>
  <w15:docId w15:val="{B37FD425-E86C-439B-B630-C09345DBC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257D5A"/>
    <w:pPr>
      <w:keepNext/>
      <w:suppressAutoHyphens/>
      <w:autoSpaceDN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bCs/>
      <w:kern w:val="3"/>
      <w:sz w:val="28"/>
      <w:szCs w:val="2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75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55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5C4"/>
  </w:style>
  <w:style w:type="paragraph" w:styleId="Footer">
    <w:name w:val="footer"/>
    <w:basedOn w:val="Normal"/>
    <w:link w:val="FooterChar"/>
    <w:uiPriority w:val="99"/>
    <w:unhideWhenUsed/>
    <w:rsid w:val="006755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5C4"/>
  </w:style>
  <w:style w:type="character" w:customStyle="1" w:styleId="Heading1Char">
    <w:name w:val="Heading 1 Char"/>
    <w:basedOn w:val="DefaultParagraphFont"/>
    <w:link w:val="Heading1"/>
    <w:rsid w:val="00257D5A"/>
    <w:rPr>
      <w:rFonts w:ascii="Times New Roman" w:eastAsia="Times New Roman" w:hAnsi="Times New Roman" w:cs="Times New Roman"/>
      <w:b/>
      <w:bCs/>
      <w:kern w:val="3"/>
      <w:sz w:val="28"/>
      <w:szCs w:val="28"/>
      <w:lang w:eastAsia="zh-CN"/>
    </w:rPr>
  </w:style>
  <w:style w:type="paragraph" w:styleId="ListParagraph">
    <w:name w:val="List Paragraph"/>
    <w:basedOn w:val="Normal"/>
    <w:uiPriority w:val="34"/>
    <w:qFormat/>
    <w:rsid w:val="00257D5A"/>
    <w:pPr>
      <w:spacing w:after="240"/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D4755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5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alokannel\Downloads\Kirjepohja%20ParBa%20(1)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E8AF8222FFEC45A714F18DBC483D16" ma:contentTypeVersion="11" ma:contentTypeDescription="Create a new document." ma:contentTypeScope="" ma:versionID="6f8c01a0812a425535d2837e272c8829">
  <xsd:schema xmlns:xsd="http://www.w3.org/2001/XMLSchema" xmlns:xs="http://www.w3.org/2001/XMLSchema" xmlns:p="http://schemas.microsoft.com/office/2006/metadata/properties" xmlns:ns3="86be0447-956f-4799-9415-15d250532b72" xmlns:ns4="9bc03c6e-ff79-4f94-8f16-b39f9d7cc3a7" targetNamespace="http://schemas.microsoft.com/office/2006/metadata/properties" ma:root="true" ma:fieldsID="c5dc464e69f6a7cbc615517af6146971" ns3:_="" ns4:_="">
    <xsd:import namespace="86be0447-956f-4799-9415-15d250532b72"/>
    <xsd:import namespace="9bc03c6e-ff79-4f94-8f16-b39f9d7cc3a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e0447-956f-4799-9415-15d250532b7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03c6e-ff79-4f94-8f16-b39f9d7cc3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BC2812-1EE6-40A0-BDEA-198BE4EC23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D9EC05-830D-4DB9-8F2E-9BEA66DB7D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be0447-956f-4799-9415-15d250532b72"/>
    <ds:schemaRef ds:uri="9bc03c6e-ff79-4f94-8f16-b39f9d7cc3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A3AB2D-3234-45F2-8A5B-D59315400A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Kirjepohja ParBa (1).dotx</Template>
  <TotalTime>12</TotalTime>
  <Pages>1</Pages>
  <Words>153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Salokannel, Eero</dc:creator>
  <cp:keywords/>
  <dc:description/>
  <cp:lastModifiedBy>Salokannel, Eero</cp:lastModifiedBy>
  <cp:revision>3</cp:revision>
  <dcterms:created xsi:type="dcterms:W3CDTF">2024-11-29T09:38:00Z</dcterms:created>
  <dcterms:modified xsi:type="dcterms:W3CDTF">2025-10-22T10:40:00Z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0x01010099E8AF8222FFEC45A714F18DBC483D16</vt:lpwstr>
  </property>
</Properties>
</file>