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87DE" w14:textId="77777777" w:rsidR="00B54F43" w:rsidRDefault="00B54F43" w:rsidP="004E67DB">
      <w:pPr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0A4844D5" w14:textId="62F92419" w:rsidR="004E67DB" w:rsidRDefault="007D3E19" w:rsidP="004E67DB">
      <w:pPr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b/>
          <w:sz w:val="22"/>
          <w:szCs w:val="22"/>
          <w:lang w:val="fi-FI"/>
        </w:rPr>
        <w:t xml:space="preserve">YHTEISTYÖSOPIMUS </w:t>
      </w:r>
    </w:p>
    <w:p w14:paraId="49ADAC38" w14:textId="77777777" w:rsidR="00B54F43" w:rsidRDefault="00B54F43" w:rsidP="004E67DB">
      <w:pPr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088C4014" w14:textId="636B0160" w:rsidR="009845DE" w:rsidRDefault="00B54F43" w:rsidP="004E67DB">
      <w:pPr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b/>
          <w:sz w:val="22"/>
          <w:szCs w:val="22"/>
          <w:lang w:val="fi-FI"/>
        </w:rPr>
        <w:t>L</w:t>
      </w:r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>ahti Ringette Ry /Joukkue</w:t>
      </w:r>
      <w:r>
        <w:rPr>
          <w:rFonts w:asciiTheme="minorHAnsi" w:hAnsiTheme="minorHAnsi" w:cstheme="minorHAnsi"/>
          <w:sz w:val="22"/>
          <w:szCs w:val="22"/>
          <w:lang w:val="fi-FI"/>
        </w:rPr>
        <w:t>____________________</w:t>
      </w:r>
    </w:p>
    <w:p w14:paraId="6B4B8520" w14:textId="77777777" w:rsidR="009D5E3A" w:rsidRDefault="009D5E3A" w:rsidP="004E67DB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782F990" w14:textId="77777777" w:rsidR="009845DE" w:rsidRPr="004E67DB" w:rsidRDefault="009845DE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46ACC8ED" w14:textId="37308039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Ringette on vauhdikas jääurheilulaji</w:t>
      </w:r>
      <w:r w:rsidR="00512B66">
        <w:rPr>
          <w:rFonts w:asciiTheme="minorHAnsi" w:hAnsiTheme="minorHAnsi" w:cstheme="minorHAnsi"/>
          <w:sz w:val="22"/>
          <w:szCs w:val="22"/>
          <w:lang w:val="fi-FI"/>
        </w:rPr>
        <w:t xml:space="preserve"> ja Suomi on jo usean vuoden ajan hallinnut lajia maailmanlaajuisesti Kanadan kanssa. </w:t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Lahti </w:t>
      </w:r>
      <w:proofErr w:type="spellStart"/>
      <w:r w:rsidRPr="004E67DB">
        <w:rPr>
          <w:rFonts w:asciiTheme="minorHAnsi" w:hAnsiTheme="minorHAnsi" w:cstheme="minorHAnsi"/>
          <w:sz w:val="22"/>
          <w:szCs w:val="22"/>
          <w:lang w:val="fi-FI"/>
        </w:rPr>
        <w:t>Ringeten</w:t>
      </w:r>
      <w:proofErr w:type="spellEnd"/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seuratoiminta on tarjonnut nuorille mahdollisuuden harrastaa tätä hienoa lajia jo vuodesta 1982. </w:t>
      </w:r>
      <w:r w:rsidR="00512B66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9D5E3A">
        <w:rPr>
          <w:rFonts w:asciiTheme="minorHAnsi" w:hAnsiTheme="minorHAnsi" w:cstheme="minorHAnsi"/>
          <w:sz w:val="22"/>
          <w:szCs w:val="22"/>
          <w:lang w:val="fi-FI"/>
        </w:rPr>
        <w:t xml:space="preserve">Viime vuosina Lahti </w:t>
      </w:r>
      <w:proofErr w:type="spellStart"/>
      <w:r w:rsidR="009D5E3A">
        <w:rPr>
          <w:rFonts w:asciiTheme="minorHAnsi" w:hAnsiTheme="minorHAnsi" w:cstheme="minorHAnsi"/>
          <w:sz w:val="22"/>
          <w:szCs w:val="22"/>
          <w:lang w:val="fi-FI"/>
        </w:rPr>
        <w:t>ringeten</w:t>
      </w:r>
      <w:proofErr w:type="spellEnd"/>
      <w:r w:rsidR="009D5E3A">
        <w:rPr>
          <w:rFonts w:asciiTheme="minorHAnsi" w:hAnsiTheme="minorHAnsi" w:cstheme="minorHAnsi"/>
          <w:sz w:val="22"/>
          <w:szCs w:val="22"/>
          <w:lang w:val="fi-FI"/>
        </w:rPr>
        <w:t xml:space="preserve"> joukkueet ovat menestyneet </w:t>
      </w:r>
      <w:r w:rsidR="005C6FD1">
        <w:rPr>
          <w:rFonts w:asciiTheme="minorHAnsi" w:hAnsiTheme="minorHAnsi" w:cstheme="minorHAnsi"/>
          <w:sz w:val="22"/>
          <w:szCs w:val="22"/>
          <w:lang w:val="fi-FI"/>
        </w:rPr>
        <w:t>hyvin omissa sarjoissaan.</w:t>
      </w:r>
      <w:r w:rsidR="00512B66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Olympiakomitea on myöntänyt seuralle Tähtiseura tunnuksen laadukkaasta toiminnastaan. Seuralla on </w:t>
      </w:r>
      <w:r w:rsidR="005C6FD1">
        <w:rPr>
          <w:rFonts w:asciiTheme="minorHAnsi" w:hAnsiTheme="minorHAnsi" w:cstheme="minorHAnsi"/>
          <w:sz w:val="22"/>
          <w:szCs w:val="22"/>
          <w:lang w:val="fi-FI"/>
        </w:rPr>
        <w:t>vuosittain noin 10</w:t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joukkuetta kaikissa ikäluokissa (</w:t>
      </w:r>
      <w:proofErr w:type="gramStart"/>
      <w:r w:rsidRPr="004E67DB">
        <w:rPr>
          <w:rFonts w:asciiTheme="minorHAnsi" w:hAnsiTheme="minorHAnsi" w:cstheme="minorHAnsi"/>
          <w:sz w:val="22"/>
          <w:szCs w:val="22"/>
          <w:lang w:val="fi-FI"/>
        </w:rPr>
        <w:t>8-20</w:t>
      </w:r>
      <w:proofErr w:type="gramEnd"/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v) ja </w:t>
      </w:r>
      <w:r w:rsidR="00512B66">
        <w:rPr>
          <w:rFonts w:asciiTheme="minorHAnsi" w:hAnsiTheme="minorHAnsi" w:cstheme="minorHAnsi"/>
          <w:sz w:val="22"/>
          <w:szCs w:val="22"/>
          <w:lang w:val="fi-FI"/>
        </w:rPr>
        <w:t xml:space="preserve">kaksi </w:t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>ringettekoulua, joka sisältää luisteluopetuksen.</w:t>
      </w:r>
      <w:r w:rsidR="00512B66">
        <w:rPr>
          <w:rFonts w:asciiTheme="minorHAnsi" w:hAnsiTheme="minorHAnsi" w:cstheme="minorHAnsi"/>
          <w:sz w:val="22"/>
          <w:szCs w:val="22"/>
          <w:lang w:val="fi-FI"/>
        </w:rPr>
        <w:t xml:space="preserve"> Tutustu seuran toimintaan tarkemmin osoitteessa </w:t>
      </w:r>
      <w:hyperlink r:id="rId8" w:history="1">
        <w:r w:rsidR="00512B66" w:rsidRPr="005F46F2">
          <w:rPr>
            <w:rStyle w:val="Hyperlinkki"/>
            <w:rFonts w:asciiTheme="minorHAnsi" w:hAnsiTheme="minorHAnsi" w:cstheme="minorHAnsi"/>
            <w:sz w:val="22"/>
            <w:szCs w:val="22"/>
            <w:lang w:val="fi-FI"/>
          </w:rPr>
          <w:t>www.lahtiringette.fi</w:t>
        </w:r>
      </w:hyperlink>
      <w:r w:rsidR="00512B66">
        <w:rPr>
          <w:rFonts w:asciiTheme="minorHAnsi" w:hAnsiTheme="minorHAnsi" w:cstheme="minorHAnsi"/>
          <w:sz w:val="22"/>
          <w:szCs w:val="22"/>
          <w:lang w:val="fi-FI"/>
        </w:rPr>
        <w:t xml:space="preserve"> sekä Instagram: lahtiringette </w:t>
      </w:r>
    </w:p>
    <w:p w14:paraId="6DA50E1A" w14:textId="77777777" w:rsidR="009845DE" w:rsidRPr="004E67DB" w:rsidRDefault="009845DE">
      <w:pPr>
        <w:ind w:left="1080"/>
        <w:rPr>
          <w:rFonts w:asciiTheme="minorHAnsi" w:hAnsiTheme="minorHAnsi" w:cstheme="minorHAnsi"/>
          <w:sz w:val="22"/>
          <w:szCs w:val="22"/>
          <w:lang w:val="fi-FI"/>
        </w:rPr>
      </w:pPr>
    </w:p>
    <w:p w14:paraId="701AEBC3" w14:textId="05F24B02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 xml:space="preserve">Seuramme edustusjoukkue pelaa kaudella </w:t>
      </w:r>
      <w:proofErr w:type="gramStart"/>
      <w:r w:rsidRPr="004E67DB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>202</w:t>
      </w:r>
      <w:r w:rsidR="00350FEA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>4</w:t>
      </w:r>
      <w:r w:rsidR="00512B6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>-</w:t>
      </w:r>
      <w:r w:rsidRPr="004E67DB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 xml:space="preserve"> 202</w:t>
      </w:r>
      <w:r w:rsidR="00350FEA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>5</w:t>
      </w:r>
      <w:proofErr w:type="gramEnd"/>
      <w:r w:rsidRPr="004E67DB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 xml:space="preserve"> </w:t>
      </w:r>
      <w:r w:rsidR="0025410D" w:rsidRPr="004E67DB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 xml:space="preserve">Naisten </w:t>
      </w:r>
      <w:r w:rsidRPr="004E67DB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fi-FI"/>
        </w:rPr>
        <w:t>SM-sarjassa</w:t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>.</w:t>
      </w:r>
    </w:p>
    <w:p w14:paraId="53D37C78" w14:textId="77777777" w:rsidR="009845DE" w:rsidRPr="004E67DB" w:rsidRDefault="009845DE">
      <w:pPr>
        <w:ind w:left="1080"/>
        <w:rPr>
          <w:rFonts w:asciiTheme="minorHAnsi" w:hAnsiTheme="minorHAnsi" w:cstheme="minorHAnsi"/>
          <w:sz w:val="22"/>
          <w:szCs w:val="22"/>
          <w:lang w:val="fi-FI"/>
        </w:rPr>
      </w:pPr>
    </w:p>
    <w:p w14:paraId="38596C1F" w14:textId="65CF88C4" w:rsidR="00B54F43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Joukkueet pelaavat sarjapelejä erilaisissa sarjoissa. Pelejä on kauden aikana yli 300. Yhteistyökumppaneiden taustatuki on ensiarvoisen tärkeää kaikille joukkueille. Toivomme</w:t>
      </w:r>
      <w:r w:rsidR="00465CD7">
        <w:rPr>
          <w:rFonts w:asciiTheme="minorHAnsi" w:hAnsiTheme="minorHAnsi" w:cstheme="minorHAnsi"/>
          <w:sz w:val="22"/>
          <w:szCs w:val="22"/>
          <w:lang w:val="fi-FI"/>
        </w:rPr>
        <w:t>,</w:t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että voisitte olla mukana tukemassa paikallisen ringettejoukkueen arvokasta toimintaa tyttöjen ja nuorten monimuotoisessa urheiluharrastuksessa. </w:t>
      </w:r>
    </w:p>
    <w:p w14:paraId="5E579BB7" w14:textId="77777777" w:rsidR="00B54F43" w:rsidRDefault="00B54F43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036B49F" w14:textId="5995AE96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Oheiset hinnat ovat viitteellisiä ja siksi neuvoteltavissa. Yhteistyökumppani vastaa mahdollisten merkkien tuotantokustannuksista.:</w:t>
      </w:r>
    </w:p>
    <w:p w14:paraId="4DBBEB3D" w14:textId="77777777" w:rsidR="009845DE" w:rsidRPr="004E67DB" w:rsidRDefault="009845DE">
      <w:pPr>
        <w:ind w:left="1080"/>
        <w:rPr>
          <w:rFonts w:asciiTheme="minorHAnsi" w:hAnsiTheme="minorHAnsi" w:cstheme="minorHAnsi"/>
          <w:sz w:val="22"/>
          <w:szCs w:val="22"/>
          <w:lang w:val="fi-FI"/>
        </w:rPr>
      </w:pPr>
    </w:p>
    <w:p w14:paraId="3D3C54D5" w14:textId="13F2ABE7" w:rsidR="009845DE" w:rsidRPr="004E67DB" w:rsidRDefault="00465CD7" w:rsidP="00B54F43">
      <w:pPr>
        <w:rPr>
          <w:rFonts w:asciiTheme="minorHAnsi" w:hAnsiTheme="minorHAnsi" w:cstheme="minorHAnsi"/>
          <w:sz w:val="22"/>
          <w:szCs w:val="22"/>
          <w:u w:val="single"/>
          <w:lang w:val="fi-F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3798026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  <w:lang w:val="fi-FI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Sopimuskausi</w:t>
      </w:r>
      <w:r>
        <w:rPr>
          <w:rFonts w:asciiTheme="minorHAnsi" w:hAnsiTheme="minorHAnsi" w:cstheme="minorHAnsi"/>
          <w:sz w:val="22"/>
          <w:szCs w:val="22"/>
          <w:lang w:val="fi-FI"/>
        </w:rPr>
        <w:t>: _______________________</w:t>
      </w:r>
    </w:p>
    <w:p w14:paraId="4E8F5727" w14:textId="77777777" w:rsidR="009845DE" w:rsidRPr="004E67DB" w:rsidRDefault="00465CD7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30206214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  <w:lang w:val="fi-FI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Optio kaudelle_____-_____</w:t>
      </w:r>
      <w:proofErr w:type="gramStart"/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>_,  _</w:t>
      </w:r>
      <w:proofErr w:type="gramEnd"/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>_____-_______</w:t>
      </w:r>
    </w:p>
    <w:p w14:paraId="6C0F62F5" w14:textId="77777777" w:rsidR="009845DE" w:rsidRPr="004E67DB" w:rsidRDefault="009845DE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5545182" w14:textId="77777777" w:rsidR="009845DE" w:rsidRPr="004E67DB" w:rsidRDefault="00465CD7" w:rsidP="00B54F43">
      <w:pPr>
        <w:pStyle w:val="LeipWtaitto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60241267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</w:rPr>
        <w:t xml:space="preserve"> Pelipaitamainos, paikka sovitaan erikseen (</w:t>
      </w:r>
      <w:proofErr w:type="gramStart"/>
      <w:r w:rsidR="007D3E19" w:rsidRPr="004E67DB">
        <w:rPr>
          <w:rFonts w:asciiTheme="minorHAnsi" w:hAnsiTheme="minorHAnsi" w:cstheme="minorHAnsi"/>
          <w:sz w:val="22"/>
          <w:szCs w:val="22"/>
        </w:rPr>
        <w:t>300-1000</w:t>
      </w:r>
      <w:proofErr w:type="gramEnd"/>
      <w:r w:rsidR="007D3E19" w:rsidRPr="004E67DB">
        <w:rPr>
          <w:rFonts w:asciiTheme="minorHAnsi" w:hAnsiTheme="minorHAnsi" w:cstheme="minorHAnsi"/>
          <w:sz w:val="22"/>
          <w:szCs w:val="22"/>
        </w:rPr>
        <w:t xml:space="preserve"> €)</w:t>
      </w:r>
    </w:p>
    <w:p w14:paraId="2EC7AF7C" w14:textId="77777777" w:rsidR="009845DE" w:rsidRPr="004E67DB" w:rsidRDefault="00465CD7" w:rsidP="00B54F43">
      <w:pPr>
        <w:pStyle w:val="LeipWtaitto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3405637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</w:rPr>
        <w:t xml:space="preserve"> Pelihousumainos, paikka sovitaan erikseen (</w:t>
      </w:r>
      <w:proofErr w:type="gramStart"/>
      <w:r w:rsidR="007D3E19" w:rsidRPr="004E67DB">
        <w:rPr>
          <w:rFonts w:asciiTheme="minorHAnsi" w:hAnsiTheme="minorHAnsi" w:cstheme="minorHAnsi"/>
          <w:sz w:val="22"/>
          <w:szCs w:val="22"/>
        </w:rPr>
        <w:t>300-1000</w:t>
      </w:r>
      <w:proofErr w:type="gramEnd"/>
      <w:r w:rsidR="007D3E19" w:rsidRPr="004E67DB">
        <w:rPr>
          <w:rFonts w:asciiTheme="minorHAnsi" w:hAnsiTheme="minorHAnsi" w:cstheme="minorHAnsi"/>
          <w:sz w:val="22"/>
          <w:szCs w:val="22"/>
        </w:rPr>
        <w:t xml:space="preserve"> €)</w:t>
      </w:r>
    </w:p>
    <w:p w14:paraId="3DA3F7EC" w14:textId="77777777" w:rsidR="009845DE" w:rsidRPr="004E67DB" w:rsidRDefault="00465CD7" w:rsidP="00B54F43">
      <w:pPr>
        <w:pStyle w:val="LeipWtaitto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17185315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</w:rPr>
        <w:t xml:space="preserve"> Ulkoilutakkimainos, paikka sovitaan erikseen (</w:t>
      </w:r>
      <w:proofErr w:type="gramStart"/>
      <w:r w:rsidR="007D3E19" w:rsidRPr="004E67DB">
        <w:rPr>
          <w:rFonts w:asciiTheme="minorHAnsi" w:hAnsiTheme="minorHAnsi" w:cstheme="minorHAnsi"/>
          <w:sz w:val="22"/>
          <w:szCs w:val="22"/>
        </w:rPr>
        <w:t>300-1200</w:t>
      </w:r>
      <w:proofErr w:type="gramEnd"/>
      <w:r w:rsidR="007D3E19" w:rsidRPr="004E67DB">
        <w:rPr>
          <w:rFonts w:asciiTheme="minorHAnsi" w:hAnsiTheme="minorHAnsi" w:cstheme="minorHAnsi"/>
          <w:sz w:val="22"/>
          <w:szCs w:val="22"/>
        </w:rPr>
        <w:t xml:space="preserve"> €)</w:t>
      </w:r>
    </w:p>
    <w:p w14:paraId="566AE456" w14:textId="6409ECF7" w:rsidR="009845DE" w:rsidRPr="004E67DB" w:rsidRDefault="00465CD7" w:rsidP="00B54F43">
      <w:pPr>
        <w:pStyle w:val="LeipWtaitto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2691596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</w:rPr>
        <w:t xml:space="preserve"> Kypärämainos, paikka sovitaan erikseen (</w:t>
      </w:r>
      <w:proofErr w:type="gramStart"/>
      <w:r w:rsidR="007D3E19" w:rsidRPr="004E67DB">
        <w:rPr>
          <w:rFonts w:asciiTheme="minorHAnsi" w:hAnsiTheme="minorHAnsi" w:cstheme="minorHAnsi"/>
          <w:sz w:val="22"/>
          <w:szCs w:val="22"/>
        </w:rPr>
        <w:t>500-1000</w:t>
      </w:r>
      <w:proofErr w:type="gramEnd"/>
      <w:r w:rsidR="007D3E19" w:rsidRPr="004E67DB">
        <w:rPr>
          <w:rFonts w:asciiTheme="minorHAnsi" w:hAnsiTheme="minorHAnsi" w:cstheme="minorHAnsi"/>
          <w:sz w:val="22"/>
          <w:szCs w:val="22"/>
        </w:rPr>
        <w:t xml:space="preserve"> €)</w:t>
      </w:r>
    </w:p>
    <w:p w14:paraId="5DC69BA5" w14:textId="5447BC9B" w:rsidR="009845DE" w:rsidRPr="004E67DB" w:rsidRDefault="00465CD7" w:rsidP="00B54F43">
      <w:pPr>
        <w:pStyle w:val="LeipWtaitto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1428213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</w:rPr>
        <w:t xml:space="preserve"> Mainos seurajulkaisuun (Rinkula) 4 x kausi (</w:t>
      </w:r>
      <w:proofErr w:type="gramStart"/>
      <w:r w:rsidR="007D3E19" w:rsidRPr="004E67DB">
        <w:rPr>
          <w:rFonts w:asciiTheme="minorHAnsi" w:hAnsiTheme="minorHAnsi" w:cstheme="minorHAnsi"/>
          <w:sz w:val="22"/>
          <w:szCs w:val="22"/>
        </w:rPr>
        <w:t>200-400</w:t>
      </w:r>
      <w:proofErr w:type="gramEnd"/>
      <w:r w:rsidR="007D3E19" w:rsidRPr="004E67DB">
        <w:rPr>
          <w:rFonts w:asciiTheme="minorHAnsi" w:hAnsiTheme="minorHAnsi" w:cstheme="minorHAnsi"/>
          <w:sz w:val="22"/>
          <w:szCs w:val="22"/>
        </w:rPr>
        <w:t xml:space="preserve"> €)</w:t>
      </w:r>
    </w:p>
    <w:p w14:paraId="274DF211" w14:textId="40825FFC" w:rsidR="009845DE" w:rsidRPr="004E67DB" w:rsidRDefault="00465CD7" w:rsidP="00B54F43">
      <w:pPr>
        <w:pStyle w:val="LeipWtaitto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63555653"/>
        </w:sdtPr>
        <w:sdtEndPr/>
        <w:sdtContent>
          <w:r w:rsidR="00B54F43" w:rsidRPr="004E67D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54F43" w:rsidRPr="004E67DB">
        <w:rPr>
          <w:rFonts w:asciiTheme="minorHAnsi" w:hAnsiTheme="minorHAnsi" w:cstheme="minorHAnsi"/>
          <w:sz w:val="22"/>
          <w:szCs w:val="22"/>
        </w:rPr>
        <w:t xml:space="preserve"> </w:t>
      </w:r>
      <w:r w:rsidR="007D3E19" w:rsidRPr="004E67DB">
        <w:rPr>
          <w:rFonts w:asciiTheme="minorHAnsi" w:hAnsiTheme="minorHAnsi" w:cstheme="minorHAnsi"/>
          <w:sz w:val="22"/>
          <w:szCs w:val="22"/>
        </w:rPr>
        <w:t>Otteluisäntä edustuksen kotipeleissä (</w:t>
      </w:r>
      <w:proofErr w:type="gramStart"/>
      <w:r w:rsidR="007D3E19" w:rsidRPr="004E67DB">
        <w:rPr>
          <w:rFonts w:asciiTheme="minorHAnsi" w:hAnsiTheme="minorHAnsi" w:cstheme="minorHAnsi"/>
          <w:sz w:val="22"/>
          <w:szCs w:val="22"/>
        </w:rPr>
        <w:t>200</w:t>
      </w:r>
      <w:r w:rsidR="00B54F43">
        <w:rPr>
          <w:rFonts w:asciiTheme="minorHAnsi" w:hAnsiTheme="minorHAnsi" w:cstheme="minorHAnsi"/>
          <w:sz w:val="22"/>
          <w:szCs w:val="22"/>
        </w:rPr>
        <w:t>-</w:t>
      </w:r>
      <w:r w:rsidR="007D3E19" w:rsidRPr="004E67DB">
        <w:rPr>
          <w:rFonts w:asciiTheme="minorHAnsi" w:hAnsiTheme="minorHAnsi" w:cstheme="minorHAnsi"/>
          <w:sz w:val="22"/>
          <w:szCs w:val="22"/>
        </w:rPr>
        <w:t>400</w:t>
      </w:r>
      <w:proofErr w:type="gramEnd"/>
      <w:r w:rsidR="007D3E19" w:rsidRPr="004E67DB">
        <w:rPr>
          <w:rFonts w:asciiTheme="minorHAnsi" w:hAnsiTheme="minorHAnsi" w:cstheme="minorHAnsi"/>
          <w:sz w:val="22"/>
          <w:szCs w:val="22"/>
        </w:rPr>
        <w:t xml:space="preserve"> €)</w:t>
      </w:r>
    </w:p>
    <w:p w14:paraId="744C49F1" w14:textId="77777777" w:rsidR="009845DE" w:rsidRPr="004E67DB" w:rsidRDefault="00465CD7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92146464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  <w:lang w:val="fi-FI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Mainos fanipaitaan (300 €)</w:t>
      </w:r>
    </w:p>
    <w:p w14:paraId="2DBDA59A" w14:textId="77777777" w:rsidR="009845DE" w:rsidRPr="004E67DB" w:rsidRDefault="00465CD7" w:rsidP="00B54F43">
      <w:pPr>
        <w:pStyle w:val="LeipWtaitto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50595148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7D3E19" w:rsidRPr="004E67DB">
            <w:rPr>
              <w:rFonts w:asciiTheme="minorHAnsi" w:eastAsia="MS Gothic" w:hAnsiTheme="minorHAnsi" w:cstheme="minorHAnsi"/>
              <w:sz w:val="22"/>
              <w:szCs w:val="22"/>
            </w:rPr>
            <w:t xml:space="preserve"> 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</w:rPr>
        <w:t>Tapahtuma-apu tai talkoosuorituksia</w:t>
      </w:r>
      <w:r w:rsidR="007D3E19" w:rsidRPr="004E67DB">
        <w:rPr>
          <w:rFonts w:asciiTheme="minorHAnsi" w:hAnsiTheme="minorHAnsi" w:cstheme="minorHAnsi"/>
          <w:sz w:val="22"/>
          <w:szCs w:val="22"/>
        </w:rPr>
        <w:tab/>
      </w:r>
      <w:r w:rsidR="007D3E19" w:rsidRPr="004E67DB">
        <w:rPr>
          <w:rFonts w:asciiTheme="minorHAnsi" w:hAnsiTheme="minorHAnsi" w:cstheme="minorHAnsi"/>
          <w:sz w:val="22"/>
          <w:szCs w:val="22"/>
        </w:rPr>
        <w:tab/>
      </w:r>
    </w:p>
    <w:p w14:paraId="5F86D2F2" w14:textId="763EBFEB" w:rsidR="009845DE" w:rsidRPr="004E67DB" w:rsidRDefault="00465CD7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07176760"/>
        </w:sdtPr>
        <w:sdtEndPr/>
        <w:sdtContent>
          <w:r w:rsidR="007D3E19" w:rsidRPr="004E67DB">
            <w:rPr>
              <w:rFonts w:ascii="Segoe UI Symbol" w:eastAsia="MS Gothic" w:hAnsi="Segoe UI Symbol" w:cs="Segoe UI Symbol"/>
              <w:sz w:val="22"/>
              <w:szCs w:val="22"/>
              <w:lang w:val="fi-FI"/>
            </w:rPr>
            <w:t>☐</w:t>
          </w:r>
        </w:sdtContent>
      </w:sdt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 Joku muu yhteistyökuvio</w:t>
      </w:r>
    </w:p>
    <w:p w14:paraId="52576B20" w14:textId="77777777" w:rsidR="009845DE" w:rsidRPr="004E67DB" w:rsidRDefault="009845DE">
      <w:pPr>
        <w:ind w:left="1080"/>
        <w:rPr>
          <w:rFonts w:asciiTheme="minorHAnsi" w:hAnsiTheme="minorHAnsi" w:cstheme="minorHAnsi"/>
          <w:sz w:val="22"/>
          <w:szCs w:val="22"/>
          <w:lang w:val="fi-FI"/>
        </w:rPr>
      </w:pPr>
    </w:p>
    <w:p w14:paraId="0F2D064E" w14:textId="28E7232E" w:rsidR="00B54F43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YHTEENSÄ</w:t>
      </w:r>
      <w:r w:rsidR="00B54F43">
        <w:rPr>
          <w:rFonts w:asciiTheme="minorHAnsi" w:hAnsiTheme="minorHAnsi" w:cstheme="minorHAnsi"/>
          <w:sz w:val="22"/>
          <w:szCs w:val="22"/>
          <w:lang w:val="fi-FI"/>
        </w:rPr>
        <w:tab/>
      </w:r>
      <w:r w:rsidR="00B54F43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___________ € </w:t>
      </w:r>
    </w:p>
    <w:p w14:paraId="357013FE" w14:textId="77777777" w:rsidR="00B54F43" w:rsidRDefault="00B54F43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F6E23A4" w14:textId="4D579EB3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Yrityksenne yhteyshenkilö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>__________________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>____________</w:t>
      </w:r>
    </w:p>
    <w:p w14:paraId="1F5A459D" w14:textId="77777777" w:rsidR="009845DE" w:rsidRPr="004E67DB" w:rsidRDefault="009845DE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652D5540" w14:textId="6EF4BFC6" w:rsidR="009845DE" w:rsidRPr="004E67DB" w:rsidRDefault="007D3E19" w:rsidP="00B54F43">
      <w:pPr>
        <w:spacing w:after="120"/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Puhelin        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>______________________________</w:t>
      </w:r>
    </w:p>
    <w:p w14:paraId="172C6174" w14:textId="3E6DF13C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proofErr w:type="gramStart"/>
      <w:r w:rsidRPr="004E67DB">
        <w:rPr>
          <w:rFonts w:asciiTheme="minorHAnsi" w:hAnsiTheme="minorHAnsi" w:cstheme="minorHAnsi"/>
          <w:sz w:val="22"/>
          <w:szCs w:val="22"/>
          <w:lang w:val="fi-FI"/>
        </w:rPr>
        <w:t xml:space="preserve">Sähköposti  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</w:r>
      <w:proofErr w:type="gramEnd"/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>______________________________</w:t>
      </w:r>
    </w:p>
    <w:p w14:paraId="1CA35385" w14:textId="77777777" w:rsidR="009845DE" w:rsidRPr="004E67DB" w:rsidRDefault="009845DE" w:rsidP="00B54F43">
      <w:pPr>
        <w:rPr>
          <w:rFonts w:asciiTheme="minorHAnsi" w:hAnsiTheme="minorHAnsi" w:cstheme="minorHAnsi"/>
          <w:sz w:val="22"/>
          <w:szCs w:val="22"/>
          <w:highlight w:val="yellow"/>
          <w:lang w:val="fi-FI"/>
        </w:rPr>
      </w:pPr>
    </w:p>
    <w:p w14:paraId="40C7C785" w14:textId="7D169267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Laskutusosoite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4E67DB">
        <w:rPr>
          <w:rFonts w:asciiTheme="minorHAnsi" w:hAnsiTheme="minorHAnsi" w:cstheme="minorHAnsi"/>
          <w:sz w:val="22"/>
          <w:szCs w:val="22"/>
          <w:lang w:val="fi-FI"/>
        </w:rPr>
        <w:t>____________________________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>__</w:t>
      </w:r>
    </w:p>
    <w:p w14:paraId="25B70B1F" w14:textId="16D5B520" w:rsidR="009845DE" w:rsidRPr="004E67DB" w:rsidRDefault="009845DE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7B6A9C27" w14:textId="02B85F54" w:rsidR="009845DE" w:rsidRDefault="007D3E19" w:rsidP="00B54F43">
      <w:pPr>
        <w:pStyle w:val="LeipWtaitto"/>
        <w:rPr>
          <w:rFonts w:asciiTheme="minorHAnsi" w:hAnsiTheme="minorHAnsi" w:cstheme="minorHAnsi"/>
          <w:sz w:val="22"/>
          <w:szCs w:val="22"/>
        </w:rPr>
      </w:pPr>
      <w:r w:rsidRPr="004E67DB">
        <w:rPr>
          <w:rFonts w:asciiTheme="minorHAnsi" w:hAnsiTheme="minorHAnsi" w:cstheme="minorHAnsi"/>
          <w:sz w:val="22"/>
          <w:szCs w:val="22"/>
        </w:rPr>
        <w:t xml:space="preserve">Lahdessa </w:t>
      </w:r>
      <w:r w:rsidR="00B54F43">
        <w:rPr>
          <w:rFonts w:asciiTheme="minorHAnsi" w:hAnsiTheme="minorHAnsi" w:cstheme="minorHAnsi"/>
          <w:sz w:val="22"/>
          <w:szCs w:val="22"/>
        </w:rPr>
        <w:t>________________</w:t>
      </w:r>
    </w:p>
    <w:p w14:paraId="762DD169" w14:textId="77777777" w:rsidR="00512B66" w:rsidRPr="004E67DB" w:rsidRDefault="00512B66" w:rsidP="00B54F43">
      <w:pPr>
        <w:pStyle w:val="LeipWtaitto"/>
        <w:rPr>
          <w:rFonts w:asciiTheme="minorHAnsi" w:hAnsiTheme="minorHAnsi" w:cstheme="minorHAnsi"/>
          <w:sz w:val="22"/>
          <w:szCs w:val="22"/>
        </w:rPr>
      </w:pPr>
    </w:p>
    <w:p w14:paraId="7467663B" w14:textId="77777777" w:rsidR="004E67DB" w:rsidRPr="004E67DB" w:rsidRDefault="004E67DB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ADA9AA3" w14:textId="77777777" w:rsidR="00B54F43" w:rsidRDefault="004E67DB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Yritys</w:t>
      </w:r>
      <w:r w:rsidR="00B54F43">
        <w:rPr>
          <w:rFonts w:asciiTheme="minorHAnsi" w:hAnsiTheme="minorHAnsi" w:cstheme="minorHAnsi"/>
          <w:sz w:val="22"/>
          <w:szCs w:val="22"/>
          <w:lang w:val="fi-FI"/>
        </w:rPr>
        <w:tab/>
      </w:r>
      <w:r w:rsidR="00B54F43">
        <w:rPr>
          <w:rFonts w:asciiTheme="minorHAnsi" w:hAnsiTheme="minorHAnsi" w:cstheme="minorHAnsi"/>
          <w:sz w:val="22"/>
          <w:szCs w:val="22"/>
          <w:lang w:val="fi-FI"/>
        </w:rPr>
        <w:tab/>
      </w:r>
      <w:r w:rsidR="00B54F43">
        <w:rPr>
          <w:rFonts w:asciiTheme="minorHAnsi" w:hAnsiTheme="minorHAnsi" w:cstheme="minorHAnsi"/>
          <w:sz w:val="22"/>
          <w:szCs w:val="22"/>
          <w:lang w:val="fi-FI"/>
        </w:rPr>
        <w:tab/>
      </w:r>
      <w:r w:rsidR="00B54F43">
        <w:rPr>
          <w:rFonts w:asciiTheme="minorHAnsi" w:hAnsiTheme="minorHAnsi" w:cstheme="minorHAnsi"/>
          <w:sz w:val="22"/>
          <w:szCs w:val="22"/>
          <w:lang w:val="fi-FI"/>
        </w:rPr>
        <w:tab/>
      </w:r>
      <w:r w:rsidR="00B54F43" w:rsidRPr="004E67DB">
        <w:rPr>
          <w:rFonts w:asciiTheme="minorHAnsi" w:hAnsiTheme="minorHAnsi" w:cstheme="minorHAnsi"/>
          <w:sz w:val="22"/>
          <w:szCs w:val="22"/>
          <w:lang w:val="fi-FI"/>
        </w:rPr>
        <w:t>Lahti Ringette Ry /Joukkueen nimi</w:t>
      </w:r>
    </w:p>
    <w:p w14:paraId="761A3434" w14:textId="6F6B4544" w:rsidR="00B54F43" w:rsidRDefault="00B54F43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4E6A565C" w14:textId="77777777" w:rsidR="00B54F43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______________________________________</w:t>
      </w:r>
      <w:r w:rsidR="00B54F43">
        <w:rPr>
          <w:rFonts w:asciiTheme="minorHAnsi" w:hAnsiTheme="minorHAnsi" w:cstheme="minorHAnsi"/>
          <w:sz w:val="22"/>
          <w:szCs w:val="22"/>
          <w:lang w:val="fi-FI"/>
        </w:rPr>
        <w:tab/>
      </w:r>
      <w:r w:rsidR="00B54F43" w:rsidRPr="004E67DB">
        <w:rPr>
          <w:rFonts w:asciiTheme="minorHAnsi" w:hAnsiTheme="minorHAnsi" w:cstheme="minorHAnsi"/>
          <w:sz w:val="22"/>
          <w:szCs w:val="22"/>
          <w:lang w:val="fi-FI"/>
        </w:rPr>
        <w:t>______________________________________</w:t>
      </w:r>
    </w:p>
    <w:p w14:paraId="77621BD3" w14:textId="607FE006" w:rsidR="009845DE" w:rsidRPr="004E67DB" w:rsidRDefault="009845DE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F67BF47" w14:textId="77777777" w:rsidR="009845DE" w:rsidRPr="004E67DB" w:rsidRDefault="009845DE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1A21B88C" w14:textId="26F350BD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Joukkueenjohtaja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</w:t>
      </w:r>
    </w:p>
    <w:p w14:paraId="1AB19DB7" w14:textId="4CF5104F" w:rsidR="009845DE" w:rsidRPr="004E67DB" w:rsidRDefault="00B54F43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br/>
      </w:r>
      <w:r w:rsidR="007D3E19" w:rsidRPr="004E67DB">
        <w:rPr>
          <w:rFonts w:asciiTheme="minorHAnsi" w:hAnsiTheme="minorHAnsi" w:cstheme="minorHAnsi"/>
          <w:sz w:val="22"/>
          <w:szCs w:val="22"/>
          <w:lang w:val="fi-FI"/>
        </w:rPr>
        <w:t>Puhelin / s-posti</w:t>
      </w:r>
      <w:r w:rsidR="004E67DB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</w:t>
      </w:r>
    </w:p>
    <w:p w14:paraId="2AFC3A91" w14:textId="278AD66F" w:rsidR="009845DE" w:rsidRPr="004E67DB" w:rsidRDefault="00B54F43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br/>
      </w:r>
    </w:p>
    <w:p w14:paraId="295F9249" w14:textId="77777777" w:rsidR="009845DE" w:rsidRPr="004E67DB" w:rsidRDefault="009845DE" w:rsidP="00B54F4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27BCA8B" w14:textId="77777777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sz w:val="22"/>
          <w:szCs w:val="22"/>
          <w:lang w:val="fi-FI"/>
        </w:rPr>
        <w:t>Lisätiedot tarvittaessa:</w:t>
      </w:r>
    </w:p>
    <w:p w14:paraId="72161008" w14:textId="02E93033" w:rsidR="009845DE" w:rsidRPr="004E67DB" w:rsidRDefault="004E4186" w:rsidP="00B54F43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 xml:space="preserve">Pia </w:t>
      </w:r>
      <w:r w:rsidR="00DC2B31">
        <w:rPr>
          <w:rFonts w:asciiTheme="minorHAnsi" w:hAnsiTheme="minorHAnsi" w:cstheme="minorHAnsi"/>
          <w:sz w:val="22"/>
          <w:szCs w:val="22"/>
          <w:lang w:val="fi-FI"/>
        </w:rPr>
        <w:t>Kuitunen</w:t>
      </w:r>
      <w:r>
        <w:rPr>
          <w:rFonts w:asciiTheme="minorHAnsi" w:hAnsiTheme="minorHAnsi" w:cstheme="minorHAnsi"/>
          <w:sz w:val="22"/>
          <w:szCs w:val="22"/>
          <w:lang w:val="fi-FI"/>
        </w:rPr>
        <w:t xml:space="preserve"> p.045-1837060</w:t>
      </w:r>
      <w:r w:rsidR="00512B66">
        <w:rPr>
          <w:rFonts w:asciiTheme="minorHAnsi" w:hAnsiTheme="minorHAnsi" w:cstheme="minorHAnsi"/>
          <w:sz w:val="22"/>
          <w:szCs w:val="22"/>
          <w:lang w:val="fi-FI"/>
        </w:rPr>
        <w:t>/lahtiringettery@lahenringette.onmicrosoft.com</w:t>
      </w:r>
    </w:p>
    <w:p w14:paraId="5372056E" w14:textId="77777777" w:rsidR="009845DE" w:rsidRPr="004E67DB" w:rsidRDefault="009845DE" w:rsidP="00B54F43">
      <w:pPr>
        <w:rPr>
          <w:rStyle w:val="Voimakas"/>
          <w:rFonts w:asciiTheme="minorHAnsi" w:hAnsiTheme="minorHAnsi" w:cstheme="minorHAnsi"/>
          <w:b w:val="0"/>
          <w:color w:val="333333"/>
          <w:sz w:val="22"/>
          <w:szCs w:val="22"/>
          <w:lang w:val="fi-FI"/>
        </w:rPr>
      </w:pPr>
    </w:p>
    <w:p w14:paraId="584736FC" w14:textId="46EAD27E" w:rsidR="009845DE" w:rsidRPr="004E67DB" w:rsidRDefault="007D3E19" w:rsidP="00B54F43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4E67DB">
        <w:rPr>
          <w:rFonts w:asciiTheme="minorHAnsi" w:hAnsiTheme="minorHAnsi" w:cstheme="minorHAnsi"/>
          <w:b/>
          <w:sz w:val="22"/>
          <w:szCs w:val="22"/>
          <w:lang w:val="fi-FI"/>
        </w:rPr>
        <w:t>Lahti Ringette kiittää tuestanne!</w:t>
      </w:r>
    </w:p>
    <w:sectPr w:rsidR="009845DE" w:rsidRPr="004E67DB" w:rsidSect="00B54F43">
      <w:headerReference w:type="default" r:id="rId9"/>
      <w:footerReference w:type="default" r:id="rId10"/>
      <w:pgSz w:w="11900" w:h="1682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A155" w14:textId="77777777" w:rsidR="007D3E19" w:rsidRDefault="007D3E19">
      <w:r>
        <w:separator/>
      </w:r>
    </w:p>
  </w:endnote>
  <w:endnote w:type="continuationSeparator" w:id="0">
    <w:p w14:paraId="38219831" w14:textId="77777777" w:rsidR="007D3E19" w:rsidRDefault="007D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5571" w14:textId="257D6EC0" w:rsidR="00DC2B31" w:rsidRDefault="00DC2B31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0E925E" wp14:editId="238ECE06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56500" cy="273050"/>
              <wp:effectExtent l="0" t="0" r="0" b="12700"/>
              <wp:wrapNone/>
              <wp:docPr id="1" name="MSIPCMcde24462baac27f2e3e1daf6" descr="{&quot;HashCode&quot;:16476172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C8031B" w14:textId="39B7A30D" w:rsidR="00DC2B31" w:rsidRPr="00DC2B31" w:rsidRDefault="00DC2B31" w:rsidP="00DC2B3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2B3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E925E" id="_x0000_t202" coordsize="21600,21600" o:spt="202" path="m,l,21600r21600,l21600,xe">
              <v:stroke joinstyle="miter"/>
              <v:path gradientshapeok="t" o:connecttype="rect"/>
            </v:shapetype>
            <v:shape id="MSIPCMcde24462baac27f2e3e1daf6" o:spid="_x0000_s1026" type="#_x0000_t202" alt="{&quot;HashCode&quot;:1647617200,&quot;Height&quot;:841.0,&quot;Width&quot;:595.0,&quot;Placement&quot;:&quot;Footer&quot;,&quot;Index&quot;:&quot;Primary&quot;,&quot;Section&quot;:1,&quot;Top&quot;:0.0,&quot;Left&quot;:0.0}" style="position:absolute;margin-left:0;margin-top:804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pJ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6BC8031B" w14:textId="39B7A30D" w:rsidR="00DC2B31" w:rsidRPr="00DC2B31" w:rsidRDefault="00DC2B31" w:rsidP="00DC2B3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2B31">
                      <w:rPr>
                        <w:rFonts w:ascii="Calibri" w:hAnsi="Calibri" w:cs="Calibri"/>
                        <w:color w:val="000000"/>
                        <w:sz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234E" w14:textId="77777777" w:rsidR="007D3E19" w:rsidRDefault="007D3E19">
      <w:r>
        <w:separator/>
      </w:r>
    </w:p>
  </w:footnote>
  <w:footnote w:type="continuationSeparator" w:id="0">
    <w:p w14:paraId="296606A1" w14:textId="77777777" w:rsidR="007D3E19" w:rsidRDefault="007D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8577" w14:textId="77777777" w:rsidR="009845DE" w:rsidRDefault="007D3E19">
    <w:pPr>
      <w:pStyle w:val="Yltunniste"/>
    </w:pPr>
    <w:r>
      <w:rPr>
        <w:noProof/>
        <w:lang w:val="fi-FI" w:eastAsia="fi-FI"/>
      </w:rPr>
      <w:drawing>
        <wp:inline distT="0" distB="0" distL="0" distR="0" wp14:anchorId="1799D027" wp14:editId="02D3235E">
          <wp:extent cx="819150" cy="675640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43" cy="68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65"/>
    <w:rsid w:val="00027145"/>
    <w:rsid w:val="00044879"/>
    <w:rsid w:val="000501B2"/>
    <w:rsid w:val="000D3063"/>
    <w:rsid w:val="00113601"/>
    <w:rsid w:val="0013475A"/>
    <w:rsid w:val="00150C01"/>
    <w:rsid w:val="0018074B"/>
    <w:rsid w:val="0019118C"/>
    <w:rsid w:val="001C1D61"/>
    <w:rsid w:val="001D18CC"/>
    <w:rsid w:val="002076F6"/>
    <w:rsid w:val="00225FFE"/>
    <w:rsid w:val="00243391"/>
    <w:rsid w:val="0025410D"/>
    <w:rsid w:val="00291885"/>
    <w:rsid w:val="00296378"/>
    <w:rsid w:val="002D2E29"/>
    <w:rsid w:val="002D64EB"/>
    <w:rsid w:val="002E4CFB"/>
    <w:rsid w:val="002E54E2"/>
    <w:rsid w:val="002F199D"/>
    <w:rsid w:val="003025CD"/>
    <w:rsid w:val="003247F9"/>
    <w:rsid w:val="00350FEA"/>
    <w:rsid w:val="0038558F"/>
    <w:rsid w:val="00385E0E"/>
    <w:rsid w:val="003975F2"/>
    <w:rsid w:val="003A0152"/>
    <w:rsid w:val="003D4973"/>
    <w:rsid w:val="004135D7"/>
    <w:rsid w:val="00421D10"/>
    <w:rsid w:val="004317F9"/>
    <w:rsid w:val="00465CD7"/>
    <w:rsid w:val="0047048B"/>
    <w:rsid w:val="004A1BEC"/>
    <w:rsid w:val="004A3E98"/>
    <w:rsid w:val="004C6418"/>
    <w:rsid w:val="004E4186"/>
    <w:rsid w:val="004E67DB"/>
    <w:rsid w:val="00512B66"/>
    <w:rsid w:val="005245D9"/>
    <w:rsid w:val="00545795"/>
    <w:rsid w:val="005A3951"/>
    <w:rsid w:val="005A685D"/>
    <w:rsid w:val="005B3B26"/>
    <w:rsid w:val="005B60D7"/>
    <w:rsid w:val="005C6FD1"/>
    <w:rsid w:val="0066565D"/>
    <w:rsid w:val="006809AE"/>
    <w:rsid w:val="006F590D"/>
    <w:rsid w:val="007040AD"/>
    <w:rsid w:val="00713477"/>
    <w:rsid w:val="0072748B"/>
    <w:rsid w:val="0074652E"/>
    <w:rsid w:val="00771E8F"/>
    <w:rsid w:val="00774F51"/>
    <w:rsid w:val="007A4302"/>
    <w:rsid w:val="007B6498"/>
    <w:rsid w:val="007D3E19"/>
    <w:rsid w:val="007F1F1C"/>
    <w:rsid w:val="00810036"/>
    <w:rsid w:val="008351B8"/>
    <w:rsid w:val="00861BA3"/>
    <w:rsid w:val="00901A5C"/>
    <w:rsid w:val="0091506B"/>
    <w:rsid w:val="00932FB1"/>
    <w:rsid w:val="009351A4"/>
    <w:rsid w:val="0094195D"/>
    <w:rsid w:val="00962FD3"/>
    <w:rsid w:val="009677B9"/>
    <w:rsid w:val="009845DE"/>
    <w:rsid w:val="00990EB2"/>
    <w:rsid w:val="009D5E3A"/>
    <w:rsid w:val="00A234FE"/>
    <w:rsid w:val="00A4560E"/>
    <w:rsid w:val="00AE0576"/>
    <w:rsid w:val="00AE2ECC"/>
    <w:rsid w:val="00B22A65"/>
    <w:rsid w:val="00B23446"/>
    <w:rsid w:val="00B37078"/>
    <w:rsid w:val="00B54F43"/>
    <w:rsid w:val="00B8036C"/>
    <w:rsid w:val="00BA2E27"/>
    <w:rsid w:val="00BF3B99"/>
    <w:rsid w:val="00BF5208"/>
    <w:rsid w:val="00C004AA"/>
    <w:rsid w:val="00C313F9"/>
    <w:rsid w:val="00C35DE7"/>
    <w:rsid w:val="00C366FE"/>
    <w:rsid w:val="00C848F2"/>
    <w:rsid w:val="00CA5F69"/>
    <w:rsid w:val="00CC6D1D"/>
    <w:rsid w:val="00CE175A"/>
    <w:rsid w:val="00D2378C"/>
    <w:rsid w:val="00D354C8"/>
    <w:rsid w:val="00D37950"/>
    <w:rsid w:val="00D66359"/>
    <w:rsid w:val="00D921CB"/>
    <w:rsid w:val="00DB2A61"/>
    <w:rsid w:val="00DB7AEE"/>
    <w:rsid w:val="00DC2B31"/>
    <w:rsid w:val="00DD7715"/>
    <w:rsid w:val="00DF009E"/>
    <w:rsid w:val="00DF0602"/>
    <w:rsid w:val="00E12936"/>
    <w:rsid w:val="00E45256"/>
    <w:rsid w:val="00E55474"/>
    <w:rsid w:val="00E63C68"/>
    <w:rsid w:val="00EA0A4A"/>
    <w:rsid w:val="00EA1146"/>
    <w:rsid w:val="00EF4BF7"/>
    <w:rsid w:val="00F25BC1"/>
    <w:rsid w:val="00F62AC8"/>
    <w:rsid w:val="00F66DD7"/>
    <w:rsid w:val="00FA5E40"/>
    <w:rsid w:val="00FD7D72"/>
    <w:rsid w:val="00FE12DA"/>
    <w:rsid w:val="00FF7479"/>
    <w:rsid w:val="72B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6DAD2B"/>
  <w15:docId w15:val="{2F1987D4-BB6C-824F-8302-7777CD2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qFormat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link w:val="YltunnisteChar"/>
    <w:uiPriority w:val="99"/>
    <w:unhideWhenUsed/>
    <w:qFormat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qFormat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LeipWtaitto">
    <w:name w:val="LeipäWtaitto"/>
    <w:qFormat/>
    <w:pPr>
      <w:tabs>
        <w:tab w:val="left" w:pos="0"/>
        <w:tab w:val="left" w:pos="34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right" w:pos="10206"/>
      </w:tabs>
      <w:spacing w:before="120" w:after="120"/>
    </w:pPr>
    <w:rPr>
      <w:rFonts w:ascii="Helvetica" w:eastAsia="Times New Roman" w:hAnsi="Helvetica" w:cs="Times New Roman"/>
      <w:sz w:val="19"/>
    </w:rPr>
  </w:style>
  <w:style w:type="character" w:styleId="Paikkamerkkiteksti">
    <w:name w:val="Placeholder Text"/>
    <w:basedOn w:val="Kappaleenoletusfontti"/>
    <w:uiPriority w:val="99"/>
    <w:semiHidden/>
    <w:qFormat/>
    <w:rPr>
      <w:color w:val="808080"/>
    </w:rPr>
  </w:style>
  <w:style w:type="character" w:customStyle="1" w:styleId="YltunnisteChar">
    <w:name w:val="Ylätunniste Char"/>
    <w:basedOn w:val="Kappaleenoletusfontti"/>
    <w:link w:val="Yltunniste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atunnisteChar">
    <w:name w:val="Alatunniste Char"/>
    <w:basedOn w:val="Kappaleenoletusfontti"/>
    <w:link w:val="Alatunniste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2B6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12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tiringette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BD5F50-204C-467E-8524-38B394B28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4</TotalTime>
  <Pages>2</Pages>
  <Words>267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LFG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Larmi Minna</dc:creator>
  <cp:lastModifiedBy>Kuitunen Pia, Osuuskauppa Hämeenmaa</cp:lastModifiedBy>
  <cp:revision>6</cp:revision>
  <cp:lastPrinted>2016-09-29T17:30:00Z</cp:lastPrinted>
  <dcterms:created xsi:type="dcterms:W3CDTF">2024-08-13T04:57:00Z</dcterms:created>
  <dcterms:modified xsi:type="dcterms:W3CDTF">2024-08-13T05:01:00Z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  <property fmtid="{D5CDD505-2E9C-101B-9397-08002B2CF9AE}" pid="3" name="MSIP_Label_86f2337d-3b8f-4f73-80eb-e1c6c49c36db_Enabled">
    <vt:lpwstr>true</vt:lpwstr>
  </property>
  <property fmtid="{D5CDD505-2E9C-101B-9397-08002B2CF9AE}" pid="4" name="MSIP_Label_86f2337d-3b8f-4f73-80eb-e1c6c49c36db_SetDate">
    <vt:lpwstr>2023-04-24T08:26:50Z</vt:lpwstr>
  </property>
  <property fmtid="{D5CDD505-2E9C-101B-9397-08002B2CF9AE}" pid="5" name="MSIP_Label_86f2337d-3b8f-4f73-80eb-e1c6c49c36db_Method">
    <vt:lpwstr>Standard</vt:lpwstr>
  </property>
  <property fmtid="{D5CDD505-2E9C-101B-9397-08002B2CF9AE}" pid="6" name="MSIP_Label_86f2337d-3b8f-4f73-80eb-e1c6c49c36db_Name">
    <vt:lpwstr>86f2337d-3b8f-4f73-80eb-e1c6c49c36db</vt:lpwstr>
  </property>
  <property fmtid="{D5CDD505-2E9C-101B-9397-08002B2CF9AE}" pid="7" name="MSIP_Label_86f2337d-3b8f-4f73-80eb-e1c6c49c36db_SiteId">
    <vt:lpwstr>bc70102e-bcef-408c-8acb-2ab01f1517ab</vt:lpwstr>
  </property>
  <property fmtid="{D5CDD505-2E9C-101B-9397-08002B2CF9AE}" pid="8" name="MSIP_Label_86f2337d-3b8f-4f73-80eb-e1c6c49c36db_ActionId">
    <vt:lpwstr>41ee6a94-d923-4990-9c59-cc7d2e5a45ac</vt:lpwstr>
  </property>
  <property fmtid="{D5CDD505-2E9C-101B-9397-08002B2CF9AE}" pid="9" name="MSIP_Label_86f2337d-3b8f-4f73-80eb-e1c6c49c36db_ContentBits">
    <vt:lpwstr>2</vt:lpwstr>
  </property>
</Properties>
</file>