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B6" w:rsidRDefault="00AF196A" w:rsidP="00AF196A">
      <w:pPr>
        <w:pStyle w:val="Otsikko"/>
      </w:pPr>
      <w:bookmarkStart w:id="0" w:name="_GoBack"/>
      <w:bookmarkEnd w:id="0"/>
      <w:r>
        <w:t>ECCC JKU 24.5. Amsterdam</w:t>
      </w:r>
    </w:p>
    <w:p w:rsidR="00AF196A" w:rsidRDefault="00AF196A" w:rsidP="00AF196A">
      <w:r>
        <w:t>Urheilijoiden ennätykset:</w:t>
      </w:r>
    </w:p>
    <w:p w:rsidR="00AF196A" w:rsidRDefault="00AF196A" w:rsidP="00AF196A">
      <w:r>
        <w:t xml:space="preserve">                Miehet:</w:t>
      </w:r>
      <w:r>
        <w:tab/>
      </w:r>
      <w:r>
        <w:tab/>
      </w:r>
      <w:r>
        <w:tab/>
      </w:r>
      <w:r>
        <w:tab/>
      </w:r>
      <w:r>
        <w:tab/>
      </w:r>
      <w:r>
        <w:tab/>
        <w:t>Naiset:</w:t>
      </w:r>
    </w:p>
    <w:p w:rsidR="00AF196A" w:rsidRDefault="00AF196A" w:rsidP="00AF196A">
      <w:proofErr w:type="gramStart"/>
      <w:r>
        <w:t>100m       Valtteri</w:t>
      </w:r>
      <w:proofErr w:type="gramEnd"/>
      <w:r>
        <w:t xml:space="preserve"> </w:t>
      </w:r>
      <w:proofErr w:type="spellStart"/>
      <w:r>
        <w:t>Ahtamo</w:t>
      </w:r>
      <w:proofErr w:type="spellEnd"/>
      <w:r>
        <w:t xml:space="preserve">             10,94</w:t>
      </w:r>
      <w:r>
        <w:tab/>
      </w:r>
      <w:r>
        <w:tab/>
      </w:r>
      <w:r>
        <w:tab/>
      </w:r>
      <w:proofErr w:type="spellStart"/>
      <w:r>
        <w:t>Hanna</w:t>
      </w:r>
      <w:r w:rsidR="00871D2E">
        <w:t>-Maari</w:t>
      </w:r>
      <w:proofErr w:type="spellEnd"/>
      <w:r w:rsidR="00871D2E">
        <w:t xml:space="preserve"> Latvala              </w:t>
      </w:r>
      <w:r>
        <w:t>11,36</w:t>
      </w:r>
    </w:p>
    <w:p w:rsidR="00AF196A" w:rsidRDefault="00AF196A" w:rsidP="00AF196A">
      <w:proofErr w:type="gramStart"/>
      <w:r>
        <w:t>200m      Juho</w:t>
      </w:r>
      <w:proofErr w:type="gramEnd"/>
      <w:r>
        <w:t xml:space="preserve"> </w:t>
      </w:r>
      <w:proofErr w:type="spellStart"/>
      <w:r>
        <w:t>Kaihlajärvi</w:t>
      </w:r>
      <w:proofErr w:type="spellEnd"/>
      <w:r>
        <w:t xml:space="preserve">               22,06</w:t>
      </w:r>
      <w:r>
        <w:tab/>
      </w:r>
      <w:r>
        <w:tab/>
      </w:r>
      <w:r>
        <w:tab/>
      </w:r>
      <w:proofErr w:type="spellStart"/>
      <w:r>
        <w:t>Hanna</w:t>
      </w:r>
      <w:r w:rsidR="00871D2E">
        <w:t>-M</w:t>
      </w:r>
      <w:r>
        <w:t>aari</w:t>
      </w:r>
      <w:proofErr w:type="spellEnd"/>
      <w:r w:rsidR="00871D2E">
        <w:t xml:space="preserve"> Latvala              </w:t>
      </w:r>
      <w:r>
        <w:t>22,98</w:t>
      </w:r>
    </w:p>
    <w:p w:rsidR="00AF196A" w:rsidRDefault="00AF196A" w:rsidP="00AF196A">
      <w:proofErr w:type="gramStart"/>
      <w:r>
        <w:t>400m      Janne</w:t>
      </w:r>
      <w:proofErr w:type="gramEnd"/>
      <w:r>
        <w:t xml:space="preserve"> </w:t>
      </w:r>
      <w:proofErr w:type="spellStart"/>
      <w:r>
        <w:t>Kämä</w:t>
      </w:r>
      <w:proofErr w:type="spellEnd"/>
      <w:r>
        <w:t xml:space="preserve">                    50,01                               Minna Laukka                          57,30</w:t>
      </w:r>
    </w:p>
    <w:p w:rsidR="00AF196A" w:rsidRDefault="00AF196A" w:rsidP="00AF196A">
      <w:proofErr w:type="gramStart"/>
      <w:r>
        <w:t>800m      Anssi</w:t>
      </w:r>
      <w:proofErr w:type="gramEnd"/>
      <w:r>
        <w:t xml:space="preserve"> Puttonen               1.55,44                            Maria Valtanen                        2.10,25</w:t>
      </w:r>
    </w:p>
    <w:p w:rsidR="00AF196A" w:rsidRDefault="00AF196A" w:rsidP="00AF196A">
      <w:proofErr w:type="gramStart"/>
      <w:r>
        <w:t>1500m    Jaakko</w:t>
      </w:r>
      <w:proofErr w:type="gramEnd"/>
      <w:r>
        <w:t xml:space="preserve"> Nieminen            3.53,88                            Katri Niemistö                         5.11,14</w:t>
      </w:r>
    </w:p>
    <w:p w:rsidR="00AF196A" w:rsidRDefault="00AF196A" w:rsidP="00AF196A">
      <w:proofErr w:type="gramStart"/>
      <w:r>
        <w:t>3000m    Henri</w:t>
      </w:r>
      <w:proofErr w:type="gramEnd"/>
      <w:r>
        <w:t xml:space="preserve"> Manninen              8.18,28                           Pauliina Oksanen                    10.05,79</w:t>
      </w:r>
    </w:p>
    <w:p w:rsidR="0056253B" w:rsidRDefault="00AF196A" w:rsidP="00AF196A">
      <w:proofErr w:type="gramStart"/>
      <w:r>
        <w:t xml:space="preserve">5000m  </w:t>
      </w:r>
      <w:r w:rsidR="00053260">
        <w:t xml:space="preserve">   Jussi</w:t>
      </w:r>
      <w:proofErr w:type="gramEnd"/>
      <w:r w:rsidR="00053260">
        <w:t xml:space="preserve"> Huuskonen</w:t>
      </w:r>
      <w:r>
        <w:t xml:space="preserve">                                           </w:t>
      </w:r>
      <w:r w:rsidR="00053260">
        <w:t xml:space="preserve">       </w:t>
      </w:r>
      <w:r>
        <w:t xml:space="preserve"> Katja Järvelä                           18.20,31</w:t>
      </w:r>
    </w:p>
    <w:p w:rsidR="0056253B" w:rsidRDefault="0056253B" w:rsidP="00AF196A">
      <w:proofErr w:type="gramStart"/>
      <w:r>
        <w:t>3000ej     Dennis</w:t>
      </w:r>
      <w:proofErr w:type="gramEnd"/>
      <w:r>
        <w:t xml:space="preserve"> </w:t>
      </w:r>
      <w:proofErr w:type="spellStart"/>
      <w:r>
        <w:t>Rehnström</w:t>
      </w:r>
      <w:proofErr w:type="spellEnd"/>
      <w:r>
        <w:t xml:space="preserve">         10.04,73                          Janina </w:t>
      </w:r>
      <w:proofErr w:type="spellStart"/>
      <w:r>
        <w:t>Jahkola</w:t>
      </w:r>
      <w:proofErr w:type="spellEnd"/>
      <w:r>
        <w:t xml:space="preserve">               5.28,08(1500E)</w:t>
      </w:r>
    </w:p>
    <w:p w:rsidR="00AF196A" w:rsidRDefault="0056253B" w:rsidP="00AF196A">
      <w:r>
        <w:t xml:space="preserve">100/110A Elmo </w:t>
      </w:r>
      <w:proofErr w:type="gramStart"/>
      <w:r>
        <w:t>Lakka                    14</w:t>
      </w:r>
      <w:proofErr w:type="gramEnd"/>
      <w:r>
        <w:t>,26                              Ida Aidanpää                          13,58</w:t>
      </w:r>
    </w:p>
    <w:p w:rsidR="0056253B" w:rsidRDefault="0056253B" w:rsidP="00AF196A">
      <w:proofErr w:type="gramStart"/>
      <w:r>
        <w:t>400A       Petteri</w:t>
      </w:r>
      <w:proofErr w:type="gramEnd"/>
      <w:r>
        <w:t xml:space="preserve"> Monni                  51,09                             </w:t>
      </w:r>
      <w:proofErr w:type="spellStart"/>
      <w:r>
        <w:t>Emilija</w:t>
      </w:r>
      <w:proofErr w:type="spellEnd"/>
      <w:r>
        <w:t xml:space="preserve"> Manninen                     61,62</w:t>
      </w:r>
    </w:p>
    <w:p w:rsidR="0056253B" w:rsidRDefault="0056253B" w:rsidP="00AF196A">
      <w:proofErr w:type="gramStart"/>
      <w:r>
        <w:t>Pituus     Otto</w:t>
      </w:r>
      <w:proofErr w:type="gramEnd"/>
      <w:r>
        <w:t xml:space="preserve"> Kilpi                         796                                Emmi Mäkinen                        607</w:t>
      </w:r>
    </w:p>
    <w:p w:rsidR="0056253B" w:rsidRDefault="0056253B" w:rsidP="00AF196A">
      <w:proofErr w:type="gramStart"/>
      <w:r>
        <w:t>3loikka    Janne</w:t>
      </w:r>
      <w:proofErr w:type="gramEnd"/>
      <w:r>
        <w:t xml:space="preserve"> Alasalmi                14.75                             Reetta Aaltonen                      11.95</w:t>
      </w:r>
    </w:p>
    <w:p w:rsidR="0056253B" w:rsidRDefault="0056253B" w:rsidP="00AF196A">
      <w:proofErr w:type="gramStart"/>
      <w:r>
        <w:t>Korkeus   Osku</w:t>
      </w:r>
      <w:proofErr w:type="gramEnd"/>
      <w:r>
        <w:t xml:space="preserve"> </w:t>
      </w:r>
      <w:proofErr w:type="spellStart"/>
      <w:r>
        <w:t>Torro</w:t>
      </w:r>
      <w:proofErr w:type="spellEnd"/>
      <w:r>
        <w:t xml:space="preserve">                     233                                </w:t>
      </w:r>
      <w:proofErr w:type="spellStart"/>
      <w:r>
        <w:t>Juuli-Anna</w:t>
      </w:r>
      <w:proofErr w:type="spellEnd"/>
      <w:r>
        <w:t xml:space="preserve"> </w:t>
      </w:r>
      <w:proofErr w:type="spellStart"/>
      <w:r>
        <w:t>Tauren</w:t>
      </w:r>
      <w:proofErr w:type="spellEnd"/>
      <w:r>
        <w:t xml:space="preserve">                   163</w:t>
      </w:r>
    </w:p>
    <w:p w:rsidR="0056253B" w:rsidRDefault="0056253B" w:rsidP="00AF196A">
      <w:proofErr w:type="gramStart"/>
      <w:r>
        <w:t>Seiväs      Kalle</w:t>
      </w:r>
      <w:proofErr w:type="gramEnd"/>
      <w:r>
        <w:t xml:space="preserve"> Harmaala               480                                Eeva Ni</w:t>
      </w:r>
      <w:r w:rsidR="0051171B">
        <w:t xml:space="preserve">emelä                          </w:t>
      </w:r>
      <w:r>
        <w:t>410</w:t>
      </w:r>
    </w:p>
    <w:p w:rsidR="0056253B" w:rsidRDefault="0056253B" w:rsidP="00AF196A">
      <w:proofErr w:type="gramStart"/>
      <w:r>
        <w:t>Kuula       Sami</w:t>
      </w:r>
      <w:proofErr w:type="gramEnd"/>
      <w:r>
        <w:t xml:space="preserve"> </w:t>
      </w:r>
      <w:proofErr w:type="spellStart"/>
      <w:r>
        <w:t>Itani</w:t>
      </w:r>
      <w:proofErr w:type="spellEnd"/>
      <w:r>
        <w:t xml:space="preserve">                       15.21                             Johanna Salmela                     13.27</w:t>
      </w:r>
    </w:p>
    <w:p w:rsidR="0056253B" w:rsidRDefault="0056253B" w:rsidP="00AF196A">
      <w:proofErr w:type="gramStart"/>
      <w:r>
        <w:t>Kiekko     Juuso</w:t>
      </w:r>
      <w:proofErr w:type="gramEnd"/>
      <w:r>
        <w:t xml:space="preserve"> Sillanpää              55.12                             Salla Sipponen</w:t>
      </w:r>
      <w:r w:rsidR="0051171B">
        <w:t xml:space="preserve"> *</w:t>
      </w:r>
      <w:proofErr w:type="spellStart"/>
      <w:r w:rsidR="0051171B">
        <w:t>KeuKis</w:t>
      </w:r>
      <w:proofErr w:type="spellEnd"/>
      <w:r w:rsidR="0051171B">
        <w:t xml:space="preserve">           52.34</w:t>
      </w:r>
    </w:p>
    <w:p w:rsidR="0056253B" w:rsidRDefault="0056253B" w:rsidP="00AF196A">
      <w:proofErr w:type="gramStart"/>
      <w:r>
        <w:t>Moukari  Arno</w:t>
      </w:r>
      <w:proofErr w:type="gramEnd"/>
      <w:r>
        <w:t xml:space="preserve"> Laitinen                 72.37                              Johanna Salmela                     65.81</w:t>
      </w:r>
    </w:p>
    <w:p w:rsidR="0056253B" w:rsidRDefault="0056253B" w:rsidP="00AF196A">
      <w:proofErr w:type="gramStart"/>
      <w:r>
        <w:t>Keihäs     Rasmus</w:t>
      </w:r>
      <w:proofErr w:type="gramEnd"/>
      <w:r>
        <w:t xml:space="preserve"> Maukonen        71.91                             </w:t>
      </w:r>
      <w:r w:rsidR="0051171B">
        <w:t>Sonja Alasalmi                         50.78</w:t>
      </w:r>
    </w:p>
    <w:p w:rsidR="0051171B" w:rsidRDefault="0051171B" w:rsidP="00AF196A">
      <w:r>
        <w:t xml:space="preserve">4x100m (seuran </w:t>
      </w:r>
      <w:proofErr w:type="spellStart"/>
      <w:r>
        <w:t>enn</w:t>
      </w:r>
      <w:proofErr w:type="spellEnd"/>
      <w:r>
        <w:t>.)</w:t>
      </w:r>
      <w:r>
        <w:tab/>
        <w:t xml:space="preserve">                  40,</w:t>
      </w:r>
      <w:proofErr w:type="gramStart"/>
      <w:r>
        <w:t>40                                                                              45</w:t>
      </w:r>
      <w:proofErr w:type="gramEnd"/>
      <w:r>
        <w:t>,76</w:t>
      </w:r>
    </w:p>
    <w:p w:rsidR="0051171B" w:rsidRDefault="0051171B" w:rsidP="00AF196A">
      <w:r>
        <w:t>(</w:t>
      </w:r>
      <w:proofErr w:type="spellStart"/>
      <w:r>
        <w:t>Kilpi/Itani-Lakka-Kaihlajärvi-</w:t>
      </w:r>
      <w:proofErr w:type="gramStart"/>
      <w:r>
        <w:t>Ahtamo</w:t>
      </w:r>
      <w:proofErr w:type="spellEnd"/>
      <w:r>
        <w:t>)                                (</w:t>
      </w:r>
      <w:proofErr w:type="spellStart"/>
      <w:r>
        <w:t>Aidanpää</w:t>
      </w:r>
      <w:proofErr w:type="gramEnd"/>
      <w:r>
        <w:t>-Latvala-Laukka-Mäkinen</w:t>
      </w:r>
      <w:proofErr w:type="spellEnd"/>
      <w:r>
        <w:t>)</w:t>
      </w:r>
    </w:p>
    <w:p w:rsidR="0051171B" w:rsidRDefault="0051171B" w:rsidP="00AF196A">
      <w:r>
        <w:t xml:space="preserve">4x400m (seuran </w:t>
      </w:r>
      <w:proofErr w:type="spellStart"/>
      <w:r>
        <w:t>enn</w:t>
      </w:r>
      <w:proofErr w:type="spellEnd"/>
      <w:r>
        <w:t>.)                   3.13,</w:t>
      </w:r>
      <w:proofErr w:type="gramStart"/>
      <w:r>
        <w:t>90                                                                          3</w:t>
      </w:r>
      <w:proofErr w:type="gramEnd"/>
      <w:r>
        <w:t>.47,44</w:t>
      </w:r>
    </w:p>
    <w:p w:rsidR="0051171B" w:rsidRPr="00AF196A" w:rsidRDefault="0051171B" w:rsidP="00AF196A">
      <w:r>
        <w:t>(</w:t>
      </w:r>
      <w:proofErr w:type="spellStart"/>
      <w:r>
        <w:t>Itani-Kaihlajärvi-Kämä-</w:t>
      </w:r>
      <w:proofErr w:type="gramStart"/>
      <w:r>
        <w:t>Monni</w:t>
      </w:r>
      <w:proofErr w:type="spellEnd"/>
      <w:r>
        <w:t>)                                          (</w:t>
      </w:r>
      <w:proofErr w:type="spellStart"/>
      <w:r>
        <w:t>Manninen</w:t>
      </w:r>
      <w:proofErr w:type="gramEnd"/>
      <w:r>
        <w:t>-Valtanen-Tauren-Mäkinen</w:t>
      </w:r>
      <w:proofErr w:type="spellEnd"/>
      <w:r>
        <w:t>)</w:t>
      </w:r>
    </w:p>
    <w:sectPr w:rsidR="0051171B" w:rsidRPr="00AF19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A"/>
    <w:rsid w:val="00053260"/>
    <w:rsid w:val="003C1039"/>
    <w:rsid w:val="0051171B"/>
    <w:rsid w:val="0056253B"/>
    <w:rsid w:val="00871D2E"/>
    <w:rsid w:val="008F7BC4"/>
    <w:rsid w:val="00A437B6"/>
    <w:rsid w:val="00A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7BC4"/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F7BC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F7BC4"/>
    <w:pPr>
      <w:keepNext/>
      <w:keepLines/>
      <w:numPr>
        <w:ilvl w:val="1"/>
        <w:numId w:val="12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8F7BC4"/>
    <w:pPr>
      <w:spacing w:after="0" w:line="240" w:lineRule="auto"/>
      <w:contextualSpacing/>
    </w:pPr>
    <w:rPr>
      <w:rFonts w:eastAsiaTheme="majorEastAsia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F7BC4"/>
    <w:rPr>
      <w:rFonts w:ascii="Segoe UI" w:eastAsiaTheme="majorEastAsia" w:hAnsi="Segoe U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Pr>
      <w:color w:val="5A5A5A" w:themeColor="text1" w:themeTint="A5"/>
      <w:spacing w:val="10"/>
    </w:rPr>
  </w:style>
  <w:style w:type="character" w:customStyle="1" w:styleId="Otsikko1Char">
    <w:name w:val="Otsikko 1 Char"/>
    <w:basedOn w:val="Kappaleenoletusfontti"/>
    <w:link w:val="Otsikko1"/>
    <w:uiPriority w:val="9"/>
    <w:rsid w:val="008F7BC4"/>
    <w:rPr>
      <w:rFonts w:ascii="Segoe UI" w:eastAsiaTheme="majorEastAsia" w:hAnsi="Segoe U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F7BC4"/>
    <w:rPr>
      <w:rFonts w:ascii="Segoe UI" w:eastAsiaTheme="majorEastAsia" w:hAnsi="Segoe U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enovarainenkorostus">
    <w:name w:val="Subtle Emphasis"/>
    <w:basedOn w:val="Kappaleenoletusfontti"/>
    <w:uiPriority w:val="19"/>
    <w:qFormat/>
    <w:rsid w:val="008F7BC4"/>
    <w:rPr>
      <w:rFonts w:ascii="Segoe UI" w:hAnsi="Segoe UI"/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8F7BC4"/>
    <w:rPr>
      <w:rFonts w:ascii="Segoe UI" w:hAnsi="Segoe UI"/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8F7BC4"/>
    <w:rPr>
      <w:rFonts w:ascii="Segoe UI" w:hAnsi="Segoe UI"/>
      <w:b/>
      <w:bCs/>
      <w:i/>
      <w:iCs/>
      <w:caps/>
    </w:rPr>
  </w:style>
  <w:style w:type="character" w:styleId="Voimakas">
    <w:name w:val="Strong"/>
    <w:basedOn w:val="Kappaleenoletusfontti"/>
    <w:uiPriority w:val="22"/>
    <w:qFormat/>
    <w:rsid w:val="008F7BC4"/>
    <w:rPr>
      <w:rFonts w:ascii="Segoe UI" w:hAnsi="Segoe UI"/>
      <w:b/>
      <w:bC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color w:val="000000" w:themeColor="text1"/>
      <w:shd w:val="clear" w:color="auto" w:fill="F2F2F2" w:themeFill="background1" w:themeFillShade="F2"/>
    </w:rPr>
  </w:style>
  <w:style w:type="character" w:styleId="Hienovarainenviittaus">
    <w:name w:val="Subtle Reference"/>
    <w:basedOn w:val="Kappaleenoletusfontti"/>
    <w:uiPriority w:val="31"/>
    <w:qFormat/>
    <w:rsid w:val="008F7BC4"/>
    <w:rPr>
      <w:rFonts w:ascii="Segoe UI" w:hAnsi="Segoe UI"/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8F7BC4"/>
    <w:rPr>
      <w:rFonts w:ascii="Segoe UI" w:hAnsi="Segoe UI"/>
      <w:b/>
      <w:bCs/>
      <w:smallCaps/>
      <w:u w:val="single"/>
    </w:rPr>
  </w:style>
  <w:style w:type="character" w:customStyle="1" w:styleId="Kirjannimi">
    <w:name w:val="Kirjan nimi"/>
    <w:basedOn w:val="Kappaleenoletusfontti"/>
    <w:uiPriority w:val="33"/>
    <w:qFormat/>
    <w:rsid w:val="008F7BC4"/>
    <w:rPr>
      <w:rFonts w:ascii="Segoe UI" w:hAnsi="Segoe UI"/>
      <w:b w:val="0"/>
      <w:bCs w:val="0"/>
      <w:smallCaps/>
      <w:spacing w:val="5"/>
    </w:rPr>
  </w:style>
  <w:style w:type="paragraph" w:customStyle="1" w:styleId="kuvateksti">
    <w:name w:val="kuvateksti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Eivli">
    <w:name w:val="No Spacing"/>
    <w:uiPriority w:val="1"/>
    <w:qFormat/>
    <w:rsid w:val="008F7BC4"/>
    <w:pPr>
      <w:spacing w:after="0" w:line="240" w:lineRule="auto"/>
    </w:pPr>
    <w:rPr>
      <w:rFonts w:ascii="Segoe UI" w:hAnsi="Segoe UI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Kirjannimike">
    <w:name w:val="Book Title"/>
    <w:basedOn w:val="Kappaleenoletusfontti"/>
    <w:uiPriority w:val="33"/>
    <w:qFormat/>
    <w:rsid w:val="008F7BC4"/>
    <w:rPr>
      <w:rFonts w:ascii="Segoe UI" w:hAnsi="Segoe UI"/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7BC4"/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F7BC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F7BC4"/>
    <w:pPr>
      <w:keepNext/>
      <w:keepLines/>
      <w:numPr>
        <w:ilvl w:val="1"/>
        <w:numId w:val="12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8F7BC4"/>
    <w:pPr>
      <w:spacing w:after="0" w:line="240" w:lineRule="auto"/>
      <w:contextualSpacing/>
    </w:pPr>
    <w:rPr>
      <w:rFonts w:eastAsiaTheme="majorEastAsia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F7BC4"/>
    <w:rPr>
      <w:rFonts w:ascii="Segoe UI" w:eastAsiaTheme="majorEastAsia" w:hAnsi="Segoe U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Pr>
      <w:color w:val="5A5A5A" w:themeColor="text1" w:themeTint="A5"/>
      <w:spacing w:val="10"/>
    </w:rPr>
  </w:style>
  <w:style w:type="character" w:customStyle="1" w:styleId="Otsikko1Char">
    <w:name w:val="Otsikko 1 Char"/>
    <w:basedOn w:val="Kappaleenoletusfontti"/>
    <w:link w:val="Otsikko1"/>
    <w:uiPriority w:val="9"/>
    <w:rsid w:val="008F7BC4"/>
    <w:rPr>
      <w:rFonts w:ascii="Segoe UI" w:eastAsiaTheme="majorEastAsia" w:hAnsi="Segoe U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F7BC4"/>
    <w:rPr>
      <w:rFonts w:ascii="Segoe UI" w:eastAsiaTheme="majorEastAsia" w:hAnsi="Segoe U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enovarainenkorostus">
    <w:name w:val="Subtle Emphasis"/>
    <w:basedOn w:val="Kappaleenoletusfontti"/>
    <w:uiPriority w:val="19"/>
    <w:qFormat/>
    <w:rsid w:val="008F7BC4"/>
    <w:rPr>
      <w:rFonts w:ascii="Segoe UI" w:hAnsi="Segoe UI"/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8F7BC4"/>
    <w:rPr>
      <w:rFonts w:ascii="Segoe UI" w:hAnsi="Segoe UI"/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8F7BC4"/>
    <w:rPr>
      <w:rFonts w:ascii="Segoe UI" w:hAnsi="Segoe UI"/>
      <w:b/>
      <w:bCs/>
      <w:i/>
      <w:iCs/>
      <w:caps/>
    </w:rPr>
  </w:style>
  <w:style w:type="character" w:styleId="Voimakas">
    <w:name w:val="Strong"/>
    <w:basedOn w:val="Kappaleenoletusfontti"/>
    <w:uiPriority w:val="22"/>
    <w:qFormat/>
    <w:rsid w:val="008F7BC4"/>
    <w:rPr>
      <w:rFonts w:ascii="Segoe UI" w:hAnsi="Segoe UI"/>
      <w:b/>
      <w:bC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color w:val="000000" w:themeColor="text1"/>
      <w:shd w:val="clear" w:color="auto" w:fill="F2F2F2" w:themeFill="background1" w:themeFillShade="F2"/>
    </w:rPr>
  </w:style>
  <w:style w:type="character" w:styleId="Hienovarainenviittaus">
    <w:name w:val="Subtle Reference"/>
    <w:basedOn w:val="Kappaleenoletusfontti"/>
    <w:uiPriority w:val="31"/>
    <w:qFormat/>
    <w:rsid w:val="008F7BC4"/>
    <w:rPr>
      <w:rFonts w:ascii="Segoe UI" w:hAnsi="Segoe UI"/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8F7BC4"/>
    <w:rPr>
      <w:rFonts w:ascii="Segoe UI" w:hAnsi="Segoe UI"/>
      <w:b/>
      <w:bCs/>
      <w:smallCaps/>
      <w:u w:val="single"/>
    </w:rPr>
  </w:style>
  <w:style w:type="character" w:customStyle="1" w:styleId="Kirjannimi">
    <w:name w:val="Kirjan nimi"/>
    <w:basedOn w:val="Kappaleenoletusfontti"/>
    <w:uiPriority w:val="33"/>
    <w:qFormat/>
    <w:rsid w:val="008F7BC4"/>
    <w:rPr>
      <w:rFonts w:ascii="Segoe UI" w:hAnsi="Segoe UI"/>
      <w:b w:val="0"/>
      <w:bCs w:val="0"/>
      <w:smallCaps/>
      <w:spacing w:val="5"/>
    </w:rPr>
  </w:style>
  <w:style w:type="paragraph" w:customStyle="1" w:styleId="kuvateksti">
    <w:name w:val="kuvateksti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Eivli">
    <w:name w:val="No Spacing"/>
    <w:uiPriority w:val="1"/>
    <w:qFormat/>
    <w:rsid w:val="008F7BC4"/>
    <w:pPr>
      <w:spacing w:after="0" w:line="240" w:lineRule="auto"/>
    </w:pPr>
    <w:rPr>
      <w:rFonts w:ascii="Segoe UI" w:hAnsi="Segoe UI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Kirjannimike">
    <w:name w:val="Book Title"/>
    <w:basedOn w:val="Kappaleenoletusfontti"/>
    <w:uiPriority w:val="33"/>
    <w:qFormat/>
    <w:rsid w:val="008F7BC4"/>
    <w:rPr>
      <w:rFonts w:ascii="Segoe UI" w:hAnsi="Segoe UI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\AppData\Roaming\Microsoft\Templates\Raportti-malli%20(tyhj&#228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Raportti-malli (tyhjä)</Template>
  <TotalTime>1</TotalTime>
  <Pages>1</Pages>
  <Words>287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 Kaihlajärvi</dc:creator>
  <cp:lastModifiedBy>Pasi</cp:lastModifiedBy>
  <cp:revision>2</cp:revision>
  <dcterms:created xsi:type="dcterms:W3CDTF">2014-05-14T17:22:00Z</dcterms:created>
  <dcterms:modified xsi:type="dcterms:W3CDTF">2014-05-14T17:22:00Z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