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4C6D" w14:textId="484F08B3" w:rsidR="0081574C" w:rsidRDefault="001640E8" w:rsidP="002421C9">
      <w:pPr>
        <w:pStyle w:val="Otsikko1"/>
        <w:ind w:hanging="426"/>
      </w:pPr>
      <w:permStart w:id="1641769319" w:edGrp="everyone"/>
      <w:permEnd w:id="1641769319"/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ulukkoRuudukko"/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sdt>
        <w:sdtPr>
          <w:rPr>
            <w:rFonts w:eastAsia="Times New Roman"/>
            <w:b w:val="0"/>
            <w:bCs w:val="0"/>
            <w:iCs w:val="0"/>
            <w:sz w:val="32"/>
            <w:szCs w:val="32"/>
            <w:lang w:bidi="ar-SA"/>
          </w:rPr>
          <w:id w:val="-704252120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tr w:rsidR="0081574C" w14:paraId="5924500C" w14:textId="77777777" w:rsidTr="002421C9">
            <w:tc>
              <w:tcPr>
                <w:tcW w:w="960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A08615E" w14:textId="503DB987" w:rsidR="0081574C" w:rsidRDefault="002421C9" w:rsidP="002421C9">
                <w:pPr>
                  <w:pStyle w:val="Otsikko2"/>
                  <w:ind w:hanging="142"/>
                  <w:rPr>
                    <w:b w:val="0"/>
                    <w:bCs w:val="0"/>
                    <w:sz w:val="32"/>
                    <w:szCs w:val="32"/>
                  </w:rPr>
                </w:pPr>
                <w:r w:rsidRPr="002421C9">
                  <w:rPr>
                    <w:b w:val="0"/>
                    <w:bCs w:val="0"/>
                    <w:sz w:val="32"/>
                    <w:szCs w:val="32"/>
                  </w:rPr>
                  <w:t>Haen avustusta Lions Club Kaipiaiselta seuraavasti:</w:t>
                </w:r>
              </w:p>
              <w:p w14:paraId="4C8DF71D" w14:textId="77777777" w:rsidR="002421C9" w:rsidRPr="002421C9" w:rsidRDefault="002421C9" w:rsidP="002421C9"/>
              <w:p w14:paraId="153CD0D6" w14:textId="7092F13E" w:rsidR="002421C9" w:rsidRPr="002421C9" w:rsidRDefault="002421C9" w:rsidP="002421C9"/>
            </w:tc>
          </w:tr>
        </w:sdtContent>
      </w:sdt>
      <w:tr w:rsidR="0081574C" w14:paraId="700D07B3" w14:textId="77777777" w:rsidTr="002421C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BFF0" w14:textId="28515464" w:rsidR="0081574C" w:rsidRPr="004D0F67" w:rsidRDefault="004D0F67">
            <w:pPr>
              <w:pStyle w:val="Leipteksti"/>
              <w:rPr>
                <w:sz w:val="32"/>
                <w:szCs w:val="32"/>
              </w:rPr>
            </w:pPr>
            <w:permStart w:id="1240944393" w:edGrp="everyone" w:colFirst="1" w:colLast="1"/>
            <w:r w:rsidRPr="004D0F67">
              <w:rPr>
                <w:sz w:val="32"/>
                <w:szCs w:val="32"/>
              </w:rPr>
              <w:t>Yhdistys</w:t>
            </w:r>
            <w:r w:rsidR="004C110E">
              <w:rPr>
                <w:sz w:val="32"/>
                <w:szCs w:val="32"/>
              </w:rPr>
              <w:t xml:space="preserve"> tai h</w:t>
            </w:r>
            <w:r w:rsidR="005B4744">
              <w:rPr>
                <w:sz w:val="32"/>
                <w:szCs w:val="32"/>
              </w:rPr>
              <w:t>enkilö</w:t>
            </w:r>
            <w:permStart w:id="1948799774" w:edGrp="everyone"/>
            <w:permEnd w:id="1948799774"/>
            <w:r w:rsidRPr="004D0F67">
              <w:rPr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4364" w14:textId="4E258CBB" w:rsidR="0081574C" w:rsidRPr="004E0E9D" w:rsidRDefault="0081574C"/>
        </w:tc>
      </w:tr>
      <w:tr w:rsidR="0081574C" w14:paraId="1F22CFCD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5CF5" w14:textId="5DF43C68" w:rsidR="0081574C" w:rsidRPr="004D0F67" w:rsidRDefault="004D0F67">
            <w:pPr>
              <w:pStyle w:val="Leipteksti"/>
              <w:rPr>
                <w:sz w:val="32"/>
                <w:szCs w:val="32"/>
              </w:rPr>
            </w:pPr>
            <w:permStart w:id="1919108293" w:edGrp="everyone" w:colFirst="1" w:colLast="1"/>
            <w:permEnd w:id="1240944393"/>
            <w:r w:rsidRPr="004D0F67">
              <w:rPr>
                <w:sz w:val="32"/>
                <w:szCs w:val="32"/>
              </w:rPr>
              <w:t>Kotipaikka: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F174" w14:textId="298D4E8A" w:rsidR="0081574C" w:rsidRPr="004E0E9D" w:rsidRDefault="0081574C"/>
        </w:tc>
      </w:tr>
      <w:tr w:rsidR="0081574C" w14:paraId="35E0C2F5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AB17" w14:textId="245B5296" w:rsidR="0081574C" w:rsidRPr="004D0F67" w:rsidRDefault="004D0F67">
            <w:pPr>
              <w:pStyle w:val="Leipteksti"/>
              <w:rPr>
                <w:sz w:val="32"/>
                <w:szCs w:val="32"/>
              </w:rPr>
            </w:pPr>
            <w:permStart w:id="1677594493" w:edGrp="everyone" w:colFirst="1" w:colLast="1"/>
            <w:permEnd w:id="1919108293"/>
            <w:r w:rsidRPr="00106467">
              <w:rPr>
                <w:sz w:val="28"/>
                <w:szCs w:val="28"/>
              </w:rPr>
              <w:t>Y-tunnus</w:t>
            </w:r>
            <w:r w:rsidR="00106467" w:rsidRPr="00106467">
              <w:rPr>
                <w:sz w:val="28"/>
                <w:szCs w:val="28"/>
              </w:rPr>
              <w:t xml:space="preserve"> tai </w:t>
            </w:r>
            <w:r w:rsidR="00D123CB" w:rsidRPr="00106467">
              <w:rPr>
                <w:sz w:val="28"/>
                <w:szCs w:val="28"/>
              </w:rPr>
              <w:t>synt. aika</w:t>
            </w:r>
            <w:r w:rsidRPr="004D0F67">
              <w:rPr>
                <w:sz w:val="32"/>
                <w:szCs w:val="32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4D01" w14:textId="5905D49B" w:rsidR="0081574C" w:rsidRPr="004E0E9D" w:rsidRDefault="0081574C"/>
        </w:tc>
      </w:tr>
      <w:tr w:rsidR="0081574C" w14:paraId="284BE6D1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EF33" w14:textId="2AD1AF12" w:rsidR="0081574C" w:rsidRPr="004D0F67" w:rsidRDefault="004D0F67">
            <w:pPr>
              <w:pStyle w:val="Leipteksti"/>
              <w:rPr>
                <w:sz w:val="32"/>
                <w:szCs w:val="32"/>
              </w:rPr>
            </w:pPr>
            <w:permStart w:id="547113125" w:edGrp="everyone" w:colFirst="1" w:colLast="1"/>
            <w:permEnd w:id="1677594493"/>
            <w:r w:rsidRPr="004D0F67">
              <w:rPr>
                <w:sz w:val="32"/>
                <w:szCs w:val="32"/>
              </w:rPr>
              <w:t>Puheenjohtaja: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21DC" w14:textId="17A99CE0" w:rsidR="0081574C" w:rsidRPr="004E0E9D" w:rsidRDefault="0081574C"/>
        </w:tc>
      </w:tr>
      <w:tr w:rsidR="0081574C" w14:paraId="0A9A2E81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9701" w14:textId="2D29C83D" w:rsidR="0081574C" w:rsidRPr="004D0F67" w:rsidRDefault="004D0F67">
            <w:pPr>
              <w:pStyle w:val="Leipteksti"/>
              <w:rPr>
                <w:sz w:val="32"/>
                <w:szCs w:val="32"/>
              </w:rPr>
            </w:pPr>
            <w:permStart w:id="52966286" w:edGrp="everyone" w:colFirst="1" w:colLast="1"/>
            <w:permEnd w:id="547113125"/>
            <w:r w:rsidRPr="004D0F67">
              <w:rPr>
                <w:sz w:val="32"/>
                <w:szCs w:val="32"/>
              </w:rPr>
              <w:t>Puhelin: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A1E2" w14:textId="0923A62D" w:rsidR="0081574C" w:rsidRPr="004E0E9D" w:rsidRDefault="0081574C"/>
        </w:tc>
      </w:tr>
      <w:tr w:rsidR="0081574C" w14:paraId="15FD974E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B559" w14:textId="7F53891D" w:rsidR="0081574C" w:rsidRPr="004D0F67" w:rsidRDefault="004D0F67">
            <w:pPr>
              <w:pStyle w:val="Leipteksti"/>
              <w:rPr>
                <w:sz w:val="32"/>
                <w:szCs w:val="32"/>
              </w:rPr>
            </w:pPr>
            <w:permStart w:id="1698252129" w:edGrp="everyone" w:colFirst="1" w:colLast="1"/>
            <w:permEnd w:id="52966286"/>
            <w:r w:rsidRPr="004D0F67">
              <w:rPr>
                <w:sz w:val="32"/>
                <w:szCs w:val="32"/>
              </w:rPr>
              <w:t>Sähköposti: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F0CC" w14:textId="77777777" w:rsidR="0081574C" w:rsidRPr="004E0E9D" w:rsidRDefault="0081574C"/>
        </w:tc>
      </w:tr>
      <w:permEnd w:id="1698252129"/>
      <w:tr w:rsidR="00BE4AB8" w14:paraId="06C4B2C7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94443" w14:textId="77777777" w:rsidR="00BE4AB8" w:rsidRPr="00BE4AB8" w:rsidRDefault="00BE4AB8">
            <w:pPr>
              <w:pStyle w:val="Leipteksti"/>
              <w:rPr>
                <w:b/>
                <w:bCs/>
                <w:sz w:val="32"/>
                <w:szCs w:val="32"/>
              </w:rPr>
            </w:pPr>
          </w:p>
          <w:p w14:paraId="09BC9689" w14:textId="77777777" w:rsidR="00BE4AB8" w:rsidRPr="002421C9" w:rsidRDefault="00BE4AB8" w:rsidP="002421C9">
            <w:pPr>
              <w:pStyle w:val="Leipteksti"/>
              <w:jc w:val="left"/>
              <w:rPr>
                <w:b/>
                <w:bCs/>
                <w:sz w:val="18"/>
                <w:szCs w:val="18"/>
              </w:rPr>
            </w:pPr>
          </w:p>
          <w:p w14:paraId="45839138" w14:textId="77777777" w:rsidR="00BE4AB8" w:rsidRDefault="00BE4AB8" w:rsidP="002421C9">
            <w:pPr>
              <w:ind w:hanging="142"/>
              <w:rPr>
                <w:b/>
                <w:bCs/>
                <w:sz w:val="32"/>
                <w:szCs w:val="32"/>
              </w:rPr>
            </w:pPr>
            <w:r w:rsidRPr="00BE4AB8">
              <w:rPr>
                <w:b/>
                <w:bCs/>
                <w:sz w:val="32"/>
                <w:szCs w:val="32"/>
              </w:rPr>
              <w:t>Hakemuksen tarkoitus:</w:t>
            </w:r>
          </w:p>
          <w:p w14:paraId="3A55C072" w14:textId="22CA49F2" w:rsidR="00BE4AB8" w:rsidRPr="00BE4AB8" w:rsidRDefault="00BE4AB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1574C" w:rsidRPr="00BE4AB8" w14:paraId="53010901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1F2" w14:textId="6C66C5DD" w:rsidR="0081574C" w:rsidRPr="00CE4F2B" w:rsidRDefault="00BE4AB8" w:rsidP="00FF6121">
            <w:pPr>
              <w:pStyle w:val="Leipteksti"/>
              <w:contextualSpacing/>
              <w:rPr>
                <w:b/>
                <w:bCs/>
                <w:sz w:val="24"/>
                <w:szCs w:val="24"/>
              </w:rPr>
            </w:pPr>
            <w:permStart w:id="1845848800" w:edGrp="everyone" w:colFirst="1" w:colLast="1"/>
            <w:r w:rsidRPr="00CE4F2B">
              <w:rPr>
                <w:b/>
                <w:bCs/>
                <w:sz w:val="24"/>
                <w:szCs w:val="24"/>
              </w:rPr>
              <w:t>Kohde ja käyttötarkoitus: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EC24" w14:textId="17C72276" w:rsidR="0081574C" w:rsidRPr="00752B1F" w:rsidRDefault="0081574C">
            <w:pPr>
              <w:rPr>
                <w:sz w:val="28"/>
                <w:szCs w:val="28"/>
              </w:rPr>
            </w:pPr>
          </w:p>
        </w:tc>
      </w:tr>
      <w:tr w:rsidR="00BE4AB8" w:rsidRPr="00BE4AB8" w14:paraId="78F5A04F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D1D6" w14:textId="5C210B1D" w:rsidR="00BE4AB8" w:rsidRPr="00752B1F" w:rsidRDefault="00BE4AB8">
            <w:pPr>
              <w:rPr>
                <w:sz w:val="28"/>
                <w:szCs w:val="28"/>
              </w:rPr>
            </w:pPr>
            <w:permStart w:id="1739656134" w:edGrp="everyone" w:colFirst="0" w:colLast="0"/>
            <w:permEnd w:id="1845848800"/>
          </w:p>
        </w:tc>
      </w:tr>
      <w:tr w:rsidR="00BE4AB8" w:rsidRPr="00BE4AB8" w14:paraId="19910E89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0DFA" w14:textId="5D00E48A" w:rsidR="00BE4AB8" w:rsidRPr="00752B1F" w:rsidRDefault="00BE4AB8">
            <w:pPr>
              <w:rPr>
                <w:sz w:val="28"/>
                <w:szCs w:val="28"/>
              </w:rPr>
            </w:pPr>
            <w:permStart w:id="206520724" w:edGrp="everyone" w:colFirst="0" w:colLast="0"/>
            <w:permEnd w:id="1739656134"/>
          </w:p>
        </w:tc>
      </w:tr>
      <w:tr w:rsidR="00BE4AB8" w:rsidRPr="00BE4AB8" w14:paraId="1CAACD97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42C2" w14:textId="77777777" w:rsidR="00BE4AB8" w:rsidRPr="00752B1F" w:rsidRDefault="00BE4AB8">
            <w:pPr>
              <w:rPr>
                <w:sz w:val="28"/>
                <w:szCs w:val="28"/>
              </w:rPr>
            </w:pPr>
            <w:permStart w:id="994928978" w:edGrp="everyone" w:colFirst="0" w:colLast="0"/>
            <w:permEnd w:id="206520724"/>
          </w:p>
        </w:tc>
      </w:tr>
      <w:tr w:rsidR="00BE4AB8" w:rsidRPr="00BE4AB8" w14:paraId="4D491891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C68E" w14:textId="77777777" w:rsidR="00BE4AB8" w:rsidRPr="00752B1F" w:rsidRDefault="00BE4AB8">
            <w:pPr>
              <w:rPr>
                <w:sz w:val="28"/>
                <w:szCs w:val="28"/>
              </w:rPr>
            </w:pPr>
            <w:permStart w:id="1437288030" w:edGrp="everyone" w:colFirst="0" w:colLast="0"/>
            <w:permEnd w:id="994928978"/>
          </w:p>
        </w:tc>
      </w:tr>
      <w:tr w:rsidR="00BE4AB8" w:rsidRPr="00BE4AB8" w14:paraId="51DCE977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991E" w14:textId="77777777" w:rsidR="00BE4AB8" w:rsidRPr="00752B1F" w:rsidRDefault="00BE4AB8">
            <w:pPr>
              <w:rPr>
                <w:sz w:val="28"/>
                <w:szCs w:val="28"/>
              </w:rPr>
            </w:pPr>
            <w:permStart w:id="1012485489" w:edGrp="everyone" w:colFirst="0" w:colLast="0"/>
            <w:permEnd w:id="1437288030"/>
          </w:p>
        </w:tc>
      </w:tr>
      <w:tr w:rsidR="0081574C" w:rsidRPr="00BE4AB8" w14:paraId="3B252B80" w14:textId="77777777" w:rsidTr="00CD16F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64B5" w14:textId="32CD27EF" w:rsidR="0081574C" w:rsidRPr="00752B1F" w:rsidRDefault="0081574C">
            <w:pPr>
              <w:pStyle w:val="Otsikko2"/>
            </w:pPr>
            <w:permStart w:id="696668876" w:edGrp="everyone" w:colFirst="0" w:colLast="0"/>
            <w:permEnd w:id="1012485489"/>
          </w:p>
        </w:tc>
      </w:tr>
      <w:permEnd w:id="696668876"/>
      <w:tr w:rsidR="00BE4AB8" w:rsidRPr="00BE4AB8" w14:paraId="5A2BF34F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97CF8" w14:textId="41CA1B40" w:rsidR="00BE4AB8" w:rsidRPr="001C5497" w:rsidRDefault="001C5497" w:rsidP="001C5497">
            <w:pPr>
              <w:jc w:val="right"/>
              <w:rPr>
                <w:b/>
                <w:bCs/>
                <w:color w:val="FF0000"/>
                <w:sz w:val="32"/>
                <w:szCs w:val="32"/>
              </w:rPr>
            </w:pPr>
            <w:r w:rsidRPr="001C5497">
              <w:rPr>
                <w:b/>
                <w:bCs/>
                <w:color w:val="FF0000"/>
              </w:rPr>
              <w:t>Voit kirjoittaa lisää seuraavalle sivulle</w:t>
            </w:r>
          </w:p>
        </w:tc>
      </w:tr>
      <w:tr w:rsidR="004D655D" w:rsidRPr="00BE4AB8" w14:paraId="4414EC1B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39DF" w14:textId="77777777" w:rsidR="004D655D" w:rsidRPr="00CE4F2B" w:rsidRDefault="004D655D" w:rsidP="004D655D">
            <w:pPr>
              <w:jc w:val="right"/>
              <w:rPr>
                <w:b/>
                <w:bCs/>
                <w:sz w:val="32"/>
                <w:szCs w:val="32"/>
              </w:rPr>
            </w:pPr>
            <w:permStart w:id="21180842" w:edGrp="everyone" w:colFirst="1" w:colLast="1"/>
            <w:r w:rsidRPr="00CE4F2B">
              <w:rPr>
                <w:b/>
                <w:bCs/>
                <w:sz w:val="28"/>
                <w:szCs w:val="28"/>
              </w:rPr>
              <w:t>Aikataulu: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F2F2" w14:textId="5F6461EE" w:rsidR="004D655D" w:rsidRPr="00752B1F" w:rsidRDefault="004D655D" w:rsidP="00453F56">
            <w:pPr>
              <w:rPr>
                <w:sz w:val="28"/>
                <w:szCs w:val="28"/>
              </w:rPr>
            </w:pPr>
            <w:permStart w:id="548634262" w:edGrp="everyone"/>
            <w:permEnd w:id="548634262"/>
          </w:p>
        </w:tc>
      </w:tr>
      <w:tr w:rsidR="001640E8" w:rsidRPr="00BE4AB8" w14:paraId="47B88F8C" w14:textId="77777777" w:rsidTr="00CD16FC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EC0" w14:textId="42BF9FE8" w:rsidR="001640E8" w:rsidRPr="00752B1F" w:rsidRDefault="001640E8" w:rsidP="001640E8">
            <w:pPr>
              <w:rPr>
                <w:sz w:val="28"/>
                <w:szCs w:val="28"/>
              </w:rPr>
            </w:pPr>
            <w:permStart w:id="1305748297" w:edGrp="everyone" w:colFirst="0" w:colLast="0"/>
            <w:permEnd w:id="21180842"/>
          </w:p>
        </w:tc>
      </w:tr>
      <w:permEnd w:id="1305748297"/>
      <w:tr w:rsidR="001640E8" w:rsidRPr="00BE4AB8" w14:paraId="6F9995CF" w14:textId="77777777" w:rsidTr="00CD16FC">
        <w:trPr>
          <w:trHeight w:val="74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F804B" w14:textId="28E8ADAC" w:rsidR="001640E8" w:rsidRPr="004D655D" w:rsidRDefault="001640E8" w:rsidP="001640E8">
            <w:pPr>
              <w:rPr>
                <w:sz w:val="32"/>
                <w:szCs w:val="32"/>
              </w:rPr>
            </w:pPr>
          </w:p>
        </w:tc>
      </w:tr>
      <w:tr w:rsidR="004D655D" w:rsidRPr="00BE4AB8" w14:paraId="408F0E57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1698" w14:textId="77777777" w:rsidR="004D655D" w:rsidRPr="00BE4AB8" w:rsidRDefault="004D655D" w:rsidP="002421C9">
            <w:pPr>
              <w:jc w:val="right"/>
              <w:rPr>
                <w:sz w:val="32"/>
                <w:szCs w:val="32"/>
              </w:rPr>
            </w:pPr>
            <w:permStart w:id="1986485130" w:edGrp="everyone" w:colFirst="1" w:colLast="1"/>
            <w:r w:rsidRPr="001640E8">
              <w:rPr>
                <w:sz w:val="28"/>
                <w:szCs w:val="28"/>
              </w:rPr>
              <w:t>Haettava summa: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450E" w14:textId="17B4E435" w:rsidR="004D655D" w:rsidRPr="00752B1F" w:rsidRDefault="004D655D" w:rsidP="001640E8">
            <w:pPr>
              <w:rPr>
                <w:sz w:val="28"/>
                <w:szCs w:val="28"/>
              </w:rPr>
            </w:pPr>
          </w:p>
        </w:tc>
      </w:tr>
      <w:tr w:rsidR="004D655D" w:rsidRPr="00BE4AB8" w14:paraId="76D00369" w14:textId="77777777" w:rsidTr="00490EBF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19C3" w14:textId="760CAC01" w:rsidR="004D655D" w:rsidRPr="00752B1F" w:rsidRDefault="004D655D" w:rsidP="001640E8">
            <w:pPr>
              <w:rPr>
                <w:sz w:val="28"/>
                <w:szCs w:val="28"/>
              </w:rPr>
            </w:pPr>
            <w:permStart w:id="693252726" w:edGrp="everyone" w:colFirst="0" w:colLast="0"/>
            <w:permEnd w:id="1986485130"/>
          </w:p>
        </w:tc>
      </w:tr>
      <w:tr w:rsidR="00A176E2" w:rsidRPr="00BE4AB8" w14:paraId="67660F99" w14:textId="77777777" w:rsidTr="00A176E2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8E62" w14:textId="79310BF9" w:rsidR="00A176E2" w:rsidRPr="00CE4F2B" w:rsidRDefault="00A176E2" w:rsidP="00A176E2">
            <w:pPr>
              <w:jc w:val="right"/>
              <w:rPr>
                <w:sz w:val="32"/>
                <w:szCs w:val="32"/>
              </w:rPr>
            </w:pPr>
            <w:permStart w:id="836315696" w:edGrp="everyone" w:colFirst="1" w:colLast="1"/>
            <w:permEnd w:id="693252726"/>
            <w:r w:rsidRPr="00CE4F2B">
              <w:rPr>
                <w:sz w:val="28"/>
                <w:szCs w:val="28"/>
              </w:rPr>
              <w:t xml:space="preserve">Pankki ja tilinumero: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F78F" w14:textId="726F6D56" w:rsidR="00A176E2" w:rsidRPr="00752B1F" w:rsidRDefault="00A176E2" w:rsidP="004E0E9D">
            <w:pPr>
              <w:rPr>
                <w:sz w:val="28"/>
                <w:szCs w:val="28"/>
              </w:rPr>
            </w:pPr>
          </w:p>
        </w:tc>
      </w:tr>
      <w:tr w:rsidR="001640E8" w:rsidRPr="00BE4AB8" w14:paraId="05D0AC39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5AF0" w14:textId="56D76352" w:rsidR="001640E8" w:rsidRPr="00CE4F2B" w:rsidRDefault="001640E8" w:rsidP="001640E8">
            <w:pPr>
              <w:pStyle w:val="Leipteksti"/>
              <w:rPr>
                <w:sz w:val="28"/>
                <w:szCs w:val="28"/>
              </w:rPr>
            </w:pPr>
            <w:permStart w:id="741017183" w:edGrp="everyone" w:colFirst="1" w:colLast="1"/>
            <w:permEnd w:id="836315696"/>
            <w:r w:rsidRPr="00CE4F2B">
              <w:rPr>
                <w:sz w:val="28"/>
                <w:szCs w:val="28"/>
              </w:rPr>
              <w:t>Suosittelija</w:t>
            </w:r>
            <w:r w:rsidR="00C5618B" w:rsidRPr="00CE4F2B">
              <w:rPr>
                <w:sz w:val="28"/>
                <w:szCs w:val="28"/>
              </w:rPr>
              <w:t>, jos on</w:t>
            </w:r>
            <w:r w:rsidRPr="00CE4F2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9AC8" w14:textId="6190C8BC" w:rsidR="001640E8" w:rsidRPr="00752B1F" w:rsidRDefault="001640E8" w:rsidP="001640E8">
            <w:pPr>
              <w:rPr>
                <w:sz w:val="28"/>
                <w:szCs w:val="28"/>
              </w:rPr>
            </w:pPr>
          </w:p>
        </w:tc>
      </w:tr>
      <w:tr w:rsidR="001C5497" w:rsidRPr="00BE4AB8" w14:paraId="48DBC862" w14:textId="77777777" w:rsidTr="001C5497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992" w14:textId="56A66182" w:rsidR="001C5497" w:rsidRPr="00CE4F2B" w:rsidRDefault="001C5497" w:rsidP="001C5497">
            <w:pPr>
              <w:jc w:val="right"/>
              <w:rPr>
                <w:sz w:val="32"/>
                <w:szCs w:val="32"/>
              </w:rPr>
            </w:pPr>
            <w:permStart w:id="534454501" w:edGrp="everyone" w:colFirst="1" w:colLast="1"/>
            <w:permEnd w:id="741017183"/>
            <w:r w:rsidRPr="00CE4F2B">
              <w:rPr>
                <w:sz w:val="28"/>
                <w:szCs w:val="28"/>
              </w:rPr>
              <w:t>Keneltä saa lisätieto</w:t>
            </w:r>
            <w:r w:rsidR="007B55F5" w:rsidRPr="00CE4F2B">
              <w:rPr>
                <w:sz w:val="28"/>
                <w:szCs w:val="28"/>
              </w:rPr>
              <w:t>j</w:t>
            </w:r>
            <w:r w:rsidRPr="00CE4F2B">
              <w:rPr>
                <w:sz w:val="28"/>
                <w:szCs w:val="28"/>
              </w:rPr>
              <w:t>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304" w14:textId="3CC1AB0A" w:rsidR="001C5497" w:rsidRPr="00752B1F" w:rsidRDefault="001C5497" w:rsidP="002421C9">
            <w:pPr>
              <w:rPr>
                <w:sz w:val="28"/>
                <w:szCs w:val="28"/>
              </w:rPr>
            </w:pPr>
          </w:p>
        </w:tc>
      </w:tr>
      <w:tr w:rsidR="001C5497" w:rsidRPr="00BE4AB8" w14:paraId="3BD474E5" w14:textId="77777777" w:rsidTr="00AB299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3FD4" w14:textId="6B3F3F83" w:rsidR="001C5497" w:rsidRPr="004E0E9D" w:rsidRDefault="001C5497" w:rsidP="001640E8">
            <w:pPr>
              <w:pStyle w:val="Otsikko2"/>
              <w:rPr>
                <w:b w:val="0"/>
                <w:bCs w:val="0"/>
                <w:sz w:val="22"/>
                <w:szCs w:val="22"/>
              </w:rPr>
            </w:pPr>
            <w:permStart w:id="1134248241" w:edGrp="everyone" w:colFirst="0" w:colLast="0"/>
            <w:permEnd w:id="534454501"/>
          </w:p>
        </w:tc>
      </w:tr>
      <w:permEnd w:id="1134248241"/>
      <w:tr w:rsidR="001640E8" w:rsidRPr="00BE4AB8" w14:paraId="7AD6CBE8" w14:textId="77777777" w:rsidTr="004D655D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313E2" w14:textId="77777777" w:rsidR="001640E8" w:rsidRPr="001276B1" w:rsidRDefault="001640E8" w:rsidP="001640E8">
            <w:pPr>
              <w:rPr>
                <w:sz w:val="14"/>
                <w:szCs w:val="14"/>
              </w:rPr>
            </w:pPr>
          </w:p>
          <w:p w14:paraId="4133C9F0" w14:textId="6BC8B420" w:rsidR="001640E8" w:rsidRPr="001276B1" w:rsidRDefault="001640E8" w:rsidP="001640E8">
            <w:pPr>
              <w:rPr>
                <w:sz w:val="18"/>
                <w:szCs w:val="18"/>
              </w:rPr>
            </w:pPr>
          </w:p>
        </w:tc>
      </w:tr>
      <w:tr w:rsidR="001640E8" w:rsidRPr="00BE4AB8" w14:paraId="1D062173" w14:textId="77777777" w:rsidTr="004D655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B27D" w14:textId="4A9F5B44" w:rsidR="001640E8" w:rsidRPr="001640E8" w:rsidRDefault="001640E8" w:rsidP="001640E8">
            <w:pPr>
              <w:jc w:val="right"/>
              <w:rPr>
                <w:sz w:val="28"/>
                <w:szCs w:val="28"/>
              </w:rPr>
            </w:pPr>
            <w:permStart w:id="1913540856" w:edGrp="everyone" w:colFirst="1" w:colLast="1"/>
            <w:r w:rsidRPr="001640E8">
              <w:rPr>
                <w:sz w:val="28"/>
                <w:szCs w:val="28"/>
              </w:rPr>
              <w:t>Päiväys: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4551" w14:textId="77777777" w:rsidR="001640E8" w:rsidRPr="004E0E9D" w:rsidRDefault="001640E8" w:rsidP="001640E8">
            <w:pPr>
              <w:rPr>
                <w:sz w:val="24"/>
                <w:szCs w:val="24"/>
              </w:rPr>
            </w:pPr>
          </w:p>
        </w:tc>
      </w:tr>
      <w:tr w:rsidR="001640E8" w:rsidRPr="00BE4AB8" w14:paraId="4F1340BA" w14:textId="77777777" w:rsidTr="00CD16FC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A091" w14:textId="77777777" w:rsidR="001640E8" w:rsidRPr="001640E8" w:rsidRDefault="001640E8" w:rsidP="001640E8">
            <w:pPr>
              <w:jc w:val="right"/>
              <w:rPr>
                <w:sz w:val="28"/>
                <w:szCs w:val="28"/>
              </w:rPr>
            </w:pPr>
            <w:permStart w:id="925455406" w:edGrp="everyone" w:colFirst="1" w:colLast="1"/>
            <w:permEnd w:id="1913540856"/>
            <w:r w:rsidRPr="001640E8">
              <w:rPr>
                <w:sz w:val="28"/>
                <w:szCs w:val="28"/>
              </w:rPr>
              <w:t>Allekirjoitus: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B825" w14:textId="2F901CAB" w:rsidR="001640E8" w:rsidRPr="004E0E9D" w:rsidRDefault="001640E8" w:rsidP="001640E8">
            <w:pPr>
              <w:rPr>
                <w:sz w:val="24"/>
                <w:szCs w:val="24"/>
              </w:rPr>
            </w:pPr>
          </w:p>
        </w:tc>
      </w:tr>
    </w:tbl>
    <w:permEnd w:id="925455406"/>
    <w:p w14:paraId="30A6FEE1" w14:textId="4E0234A4" w:rsidR="0081574C" w:rsidRDefault="001276B1" w:rsidP="001276B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bookmarkStart w:id="0" w:name="_Hlk87957527"/>
    </w:p>
    <w:p w14:paraId="3321BA9D" w14:textId="77777777" w:rsidR="004E0E9D" w:rsidRDefault="004E0E9D" w:rsidP="001276B1">
      <w:pPr>
        <w:jc w:val="center"/>
        <w:rPr>
          <w:b/>
          <w:bCs/>
          <w:sz w:val="28"/>
          <w:szCs w:val="28"/>
        </w:rPr>
      </w:pPr>
    </w:p>
    <w:p w14:paraId="07FF06CD" w14:textId="77777777" w:rsidR="005F05C1" w:rsidRDefault="005F05C1" w:rsidP="001276B1">
      <w:pPr>
        <w:jc w:val="center"/>
        <w:rPr>
          <w:b/>
          <w:bCs/>
          <w:sz w:val="28"/>
          <w:szCs w:val="28"/>
        </w:rPr>
      </w:pPr>
    </w:p>
    <w:p w14:paraId="29A87BC7" w14:textId="77777777" w:rsidR="005F05C1" w:rsidRDefault="005F05C1" w:rsidP="001276B1">
      <w:pPr>
        <w:jc w:val="center"/>
        <w:rPr>
          <w:b/>
          <w:bCs/>
          <w:sz w:val="28"/>
          <w:szCs w:val="28"/>
        </w:rPr>
      </w:pPr>
    </w:p>
    <w:p w14:paraId="17058B1A" w14:textId="77777777" w:rsidR="005F05C1" w:rsidRPr="001276B1" w:rsidRDefault="005F05C1" w:rsidP="001276B1">
      <w:pPr>
        <w:jc w:val="center"/>
        <w:rPr>
          <w:b/>
          <w:bCs/>
          <w:sz w:val="28"/>
          <w:szCs w:val="28"/>
        </w:rPr>
      </w:pPr>
    </w:p>
    <w:bookmarkEnd w:id="0"/>
    <w:tbl>
      <w:tblPr>
        <w:tblStyle w:val="TaulukkoRuudukko"/>
        <w:tblpPr w:leftFromText="141" w:rightFromText="141" w:vertAnchor="text" w:horzAnchor="margin" w:tblpY="471"/>
        <w:tblW w:w="0" w:type="auto"/>
        <w:tblLook w:val="04A0" w:firstRow="1" w:lastRow="0" w:firstColumn="1" w:lastColumn="0" w:noHBand="0" w:noVBand="1"/>
      </w:tblPr>
      <w:tblGrid>
        <w:gridCol w:w="9354"/>
      </w:tblGrid>
      <w:tr w:rsidR="001C5497" w14:paraId="3098D8F7" w14:textId="77777777" w:rsidTr="001F3A80">
        <w:trPr>
          <w:trHeight w:val="289"/>
        </w:trPr>
        <w:tc>
          <w:tcPr>
            <w:tcW w:w="9354" w:type="dxa"/>
          </w:tcPr>
          <w:p w14:paraId="2D65AC89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797677685" w:edGrp="everyone" w:colFirst="0" w:colLast="0"/>
            <w:permStart w:id="529270207" w:edGrp="everyone"/>
          </w:p>
        </w:tc>
      </w:tr>
      <w:tr w:rsidR="001C5497" w14:paraId="61640326" w14:textId="77777777" w:rsidTr="001F3A80">
        <w:trPr>
          <w:trHeight w:val="289"/>
        </w:trPr>
        <w:tc>
          <w:tcPr>
            <w:tcW w:w="9354" w:type="dxa"/>
          </w:tcPr>
          <w:p w14:paraId="07CD1324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157590718" w:edGrp="everyone" w:colFirst="0" w:colLast="0"/>
            <w:permEnd w:id="1797677685"/>
          </w:p>
        </w:tc>
      </w:tr>
      <w:tr w:rsidR="001C5497" w14:paraId="4521331B" w14:textId="77777777" w:rsidTr="001F3A80">
        <w:trPr>
          <w:trHeight w:val="289"/>
        </w:trPr>
        <w:tc>
          <w:tcPr>
            <w:tcW w:w="9354" w:type="dxa"/>
          </w:tcPr>
          <w:p w14:paraId="3F29E41E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476197020" w:edGrp="everyone" w:colFirst="0" w:colLast="0"/>
            <w:permEnd w:id="1157590718"/>
          </w:p>
        </w:tc>
      </w:tr>
      <w:tr w:rsidR="001C5497" w14:paraId="6EE46486" w14:textId="77777777" w:rsidTr="001F3A80">
        <w:trPr>
          <w:trHeight w:val="289"/>
        </w:trPr>
        <w:tc>
          <w:tcPr>
            <w:tcW w:w="9354" w:type="dxa"/>
          </w:tcPr>
          <w:p w14:paraId="4A4C5EF9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274815535" w:edGrp="everyone" w:colFirst="0" w:colLast="0"/>
            <w:permEnd w:id="476197020"/>
          </w:p>
        </w:tc>
      </w:tr>
      <w:tr w:rsidR="001C5497" w14:paraId="187EC3D6" w14:textId="77777777" w:rsidTr="001F3A80">
        <w:trPr>
          <w:trHeight w:val="289"/>
        </w:trPr>
        <w:tc>
          <w:tcPr>
            <w:tcW w:w="9354" w:type="dxa"/>
          </w:tcPr>
          <w:p w14:paraId="29576307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354453422" w:edGrp="everyone" w:colFirst="0" w:colLast="0"/>
            <w:permEnd w:id="1274815535"/>
          </w:p>
        </w:tc>
      </w:tr>
      <w:tr w:rsidR="001C5497" w14:paraId="18BB4960" w14:textId="77777777" w:rsidTr="001F3A80">
        <w:trPr>
          <w:trHeight w:val="289"/>
        </w:trPr>
        <w:tc>
          <w:tcPr>
            <w:tcW w:w="9354" w:type="dxa"/>
          </w:tcPr>
          <w:p w14:paraId="6D34AC1A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288970697" w:edGrp="everyone" w:colFirst="0" w:colLast="0"/>
            <w:permEnd w:id="1354453422"/>
          </w:p>
        </w:tc>
      </w:tr>
      <w:tr w:rsidR="001C5497" w14:paraId="3BA2BC0A" w14:textId="77777777" w:rsidTr="001F3A80">
        <w:trPr>
          <w:trHeight w:val="289"/>
        </w:trPr>
        <w:tc>
          <w:tcPr>
            <w:tcW w:w="9354" w:type="dxa"/>
          </w:tcPr>
          <w:p w14:paraId="1FCAA182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75141675" w:edGrp="everyone" w:colFirst="0" w:colLast="0"/>
            <w:permEnd w:id="288970697"/>
          </w:p>
        </w:tc>
      </w:tr>
      <w:tr w:rsidR="001C5497" w14:paraId="5AD78264" w14:textId="77777777" w:rsidTr="001F3A80">
        <w:trPr>
          <w:trHeight w:val="305"/>
        </w:trPr>
        <w:tc>
          <w:tcPr>
            <w:tcW w:w="9354" w:type="dxa"/>
          </w:tcPr>
          <w:p w14:paraId="48936D5E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371085680" w:edGrp="everyone" w:colFirst="0" w:colLast="0"/>
            <w:permEnd w:id="175141675"/>
          </w:p>
        </w:tc>
      </w:tr>
      <w:tr w:rsidR="001C5497" w14:paraId="6CEAA308" w14:textId="77777777" w:rsidTr="001F3A80">
        <w:trPr>
          <w:trHeight w:val="289"/>
        </w:trPr>
        <w:tc>
          <w:tcPr>
            <w:tcW w:w="9354" w:type="dxa"/>
          </w:tcPr>
          <w:p w14:paraId="10677B1C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954687618" w:edGrp="everyone" w:colFirst="0" w:colLast="0"/>
            <w:permEnd w:id="1371085680"/>
          </w:p>
        </w:tc>
      </w:tr>
      <w:tr w:rsidR="001C5497" w14:paraId="646B3C5D" w14:textId="77777777" w:rsidTr="001F3A80">
        <w:trPr>
          <w:trHeight w:val="289"/>
        </w:trPr>
        <w:tc>
          <w:tcPr>
            <w:tcW w:w="9354" w:type="dxa"/>
          </w:tcPr>
          <w:p w14:paraId="007D5D26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489894808" w:edGrp="everyone" w:colFirst="0" w:colLast="0"/>
            <w:permEnd w:id="954687618"/>
          </w:p>
        </w:tc>
      </w:tr>
      <w:tr w:rsidR="001C5497" w14:paraId="3A94DA50" w14:textId="77777777" w:rsidTr="001F3A80">
        <w:trPr>
          <w:trHeight w:val="289"/>
        </w:trPr>
        <w:tc>
          <w:tcPr>
            <w:tcW w:w="9354" w:type="dxa"/>
          </w:tcPr>
          <w:p w14:paraId="00F7B985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983082753" w:edGrp="everyone" w:colFirst="0" w:colLast="0"/>
            <w:permEnd w:id="489894808"/>
          </w:p>
        </w:tc>
      </w:tr>
      <w:tr w:rsidR="001C5497" w14:paraId="2EA78D96" w14:textId="77777777" w:rsidTr="001F3A80">
        <w:trPr>
          <w:trHeight w:val="289"/>
        </w:trPr>
        <w:tc>
          <w:tcPr>
            <w:tcW w:w="9354" w:type="dxa"/>
          </w:tcPr>
          <w:p w14:paraId="7B881556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497582955" w:edGrp="everyone" w:colFirst="0" w:colLast="0"/>
            <w:permEnd w:id="1983082753"/>
          </w:p>
        </w:tc>
      </w:tr>
      <w:tr w:rsidR="001C5497" w14:paraId="3CC30AEA" w14:textId="77777777" w:rsidTr="001F3A80">
        <w:trPr>
          <w:trHeight w:val="289"/>
        </w:trPr>
        <w:tc>
          <w:tcPr>
            <w:tcW w:w="9354" w:type="dxa"/>
          </w:tcPr>
          <w:p w14:paraId="6CEF8B61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270228448" w:edGrp="everyone" w:colFirst="0" w:colLast="0"/>
            <w:permEnd w:id="1497582955"/>
          </w:p>
        </w:tc>
      </w:tr>
      <w:tr w:rsidR="001C5497" w14:paraId="409440FD" w14:textId="77777777" w:rsidTr="001F3A80">
        <w:trPr>
          <w:trHeight w:val="289"/>
        </w:trPr>
        <w:tc>
          <w:tcPr>
            <w:tcW w:w="9354" w:type="dxa"/>
          </w:tcPr>
          <w:p w14:paraId="21868475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664832750" w:edGrp="everyone" w:colFirst="0" w:colLast="0"/>
            <w:permEnd w:id="1270228448"/>
          </w:p>
        </w:tc>
      </w:tr>
      <w:tr w:rsidR="001C5497" w14:paraId="6D4F6D20" w14:textId="77777777" w:rsidTr="001F3A80">
        <w:trPr>
          <w:trHeight w:val="289"/>
        </w:trPr>
        <w:tc>
          <w:tcPr>
            <w:tcW w:w="9354" w:type="dxa"/>
          </w:tcPr>
          <w:p w14:paraId="128E0480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1084295329" w:edGrp="everyone" w:colFirst="0" w:colLast="0"/>
            <w:permEnd w:id="1664832750"/>
          </w:p>
        </w:tc>
      </w:tr>
      <w:tr w:rsidR="001C5497" w14:paraId="5E1C7074" w14:textId="77777777" w:rsidTr="001F3A80">
        <w:trPr>
          <w:trHeight w:val="289"/>
        </w:trPr>
        <w:tc>
          <w:tcPr>
            <w:tcW w:w="9354" w:type="dxa"/>
          </w:tcPr>
          <w:p w14:paraId="1B1A6188" w14:textId="77777777" w:rsidR="001C5497" w:rsidRPr="004E0E9D" w:rsidRDefault="001C5497" w:rsidP="001C5497">
            <w:pPr>
              <w:rPr>
                <w:sz w:val="24"/>
                <w:szCs w:val="24"/>
              </w:rPr>
            </w:pPr>
            <w:permStart w:id="835003525" w:edGrp="everyone" w:colFirst="0" w:colLast="0"/>
            <w:permEnd w:id="1084295329"/>
          </w:p>
        </w:tc>
      </w:tr>
    </w:tbl>
    <w:permEnd w:id="529270207"/>
    <w:permEnd w:id="835003525"/>
    <w:p w14:paraId="409AF5D1" w14:textId="77777777" w:rsidR="004E0E9D" w:rsidRDefault="004E0E9D" w:rsidP="004E0E9D">
      <w:pPr>
        <w:rPr>
          <w:sz w:val="32"/>
          <w:szCs w:val="32"/>
        </w:rPr>
      </w:pPr>
      <w:r>
        <w:rPr>
          <w:sz w:val="32"/>
          <w:szCs w:val="32"/>
        </w:rPr>
        <w:t>Lisätietoja hankkeesta:</w:t>
      </w:r>
    </w:p>
    <w:p w14:paraId="645B74B5" w14:textId="239937BF" w:rsidR="001C5497" w:rsidRDefault="001C5497">
      <w:pPr>
        <w:rPr>
          <w:sz w:val="32"/>
          <w:szCs w:val="32"/>
        </w:rPr>
      </w:pPr>
    </w:p>
    <w:p w14:paraId="47FC54C1" w14:textId="44542411" w:rsidR="001C5497" w:rsidRDefault="001C5497">
      <w:pPr>
        <w:rPr>
          <w:sz w:val="32"/>
          <w:szCs w:val="32"/>
        </w:rPr>
      </w:pPr>
      <w:r>
        <w:rPr>
          <w:sz w:val="32"/>
          <w:szCs w:val="32"/>
        </w:rPr>
        <w:t>Ohjeet:</w:t>
      </w:r>
    </w:p>
    <w:p w14:paraId="6AF8888C" w14:textId="77777777" w:rsidR="00793E5D" w:rsidRDefault="00793E5D">
      <w:pPr>
        <w:rPr>
          <w:sz w:val="32"/>
          <w:szCs w:val="32"/>
        </w:rPr>
      </w:pPr>
    </w:p>
    <w:p w14:paraId="78C80D65" w14:textId="366CC7C9" w:rsidR="001C5497" w:rsidRPr="001C5497" w:rsidRDefault="001C5497" w:rsidP="001C5497">
      <w:pPr>
        <w:numPr>
          <w:ilvl w:val="0"/>
          <w:numId w:val="1"/>
        </w:numPr>
        <w:rPr>
          <w:sz w:val="24"/>
          <w:szCs w:val="24"/>
        </w:rPr>
      </w:pPr>
      <w:r w:rsidRPr="001C5497">
        <w:rPr>
          <w:sz w:val="24"/>
          <w:szCs w:val="24"/>
        </w:rPr>
        <w:t>Täytä mahdollisimman täydelliset tiedot.</w:t>
      </w:r>
    </w:p>
    <w:p w14:paraId="06394BE1" w14:textId="2130CC5D" w:rsidR="001C5497" w:rsidRDefault="001C5497" w:rsidP="001C5497">
      <w:pPr>
        <w:numPr>
          <w:ilvl w:val="0"/>
          <w:numId w:val="1"/>
        </w:numPr>
        <w:rPr>
          <w:sz w:val="24"/>
          <w:szCs w:val="24"/>
        </w:rPr>
      </w:pPr>
      <w:r w:rsidRPr="001C5497">
        <w:rPr>
          <w:sz w:val="24"/>
          <w:szCs w:val="24"/>
        </w:rPr>
        <w:t>Kerro mieluummin enemmän, kun että pyydämme lisätietoja.</w:t>
      </w:r>
    </w:p>
    <w:p w14:paraId="681CD151" w14:textId="4EF6E48E" w:rsidR="001C5497" w:rsidRDefault="001C5497" w:rsidP="001C54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 olet hakemassa myös muualta avustusta, mainitse siitä.</w:t>
      </w:r>
      <w:r w:rsidR="006917C5">
        <w:tab/>
      </w:r>
    </w:p>
    <w:p w14:paraId="6EAECF31" w14:textId="434F70DA" w:rsidR="001C5497" w:rsidRDefault="001C5497" w:rsidP="001C5497">
      <w:pPr>
        <w:rPr>
          <w:sz w:val="24"/>
          <w:szCs w:val="24"/>
        </w:rPr>
      </w:pPr>
    </w:p>
    <w:p w14:paraId="59A94452" w14:textId="0226BBB8" w:rsidR="001C5497" w:rsidRDefault="001C5497" w:rsidP="00CB2D5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Päätöksiä tehdään kuukausittain, pois lukien kesäaika (kesä-elokuu).</w:t>
      </w:r>
    </w:p>
    <w:p w14:paraId="22FC21C4" w14:textId="3DA7BBDA" w:rsidR="001C5497" w:rsidRDefault="00793E5D" w:rsidP="00CB2D5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Pienet hankkeet päätetään hallituksen kokouksessa, isommat vaativat yleiskäsittelyn, jolloin laajat pohjatiedot ovat entistä tärkeämmät.</w:t>
      </w:r>
    </w:p>
    <w:p w14:paraId="66DE7741" w14:textId="7F91E960" w:rsidR="00793E5D" w:rsidRDefault="00793E5D" w:rsidP="001C5497">
      <w:pPr>
        <w:rPr>
          <w:sz w:val="24"/>
          <w:szCs w:val="24"/>
        </w:rPr>
      </w:pPr>
    </w:p>
    <w:p w14:paraId="1BB3163E" w14:textId="5B9B6409" w:rsidR="00793E5D" w:rsidRDefault="00793E5D" w:rsidP="001C5497">
      <w:pPr>
        <w:rPr>
          <w:sz w:val="24"/>
          <w:szCs w:val="24"/>
        </w:rPr>
      </w:pPr>
      <w:r>
        <w:rPr>
          <w:sz w:val="24"/>
          <w:szCs w:val="24"/>
        </w:rPr>
        <w:t xml:space="preserve">LC Kaipiainen ry. tukee ja avustaa pääsääntöisesti oman toimialueen lapsien, nuorten ja vanhusten toimintaa. </w:t>
      </w:r>
    </w:p>
    <w:p w14:paraId="73598CCD" w14:textId="4D7B8504" w:rsidR="00793E5D" w:rsidRDefault="00793E5D" w:rsidP="001C5497">
      <w:pPr>
        <w:rPr>
          <w:sz w:val="24"/>
          <w:szCs w:val="24"/>
        </w:rPr>
      </w:pPr>
    </w:p>
    <w:p w14:paraId="464EB475" w14:textId="546DC2AC" w:rsidR="00793E5D" w:rsidRDefault="00793E5D" w:rsidP="001C5497">
      <w:pPr>
        <w:rPr>
          <w:sz w:val="24"/>
          <w:szCs w:val="24"/>
        </w:rPr>
      </w:pPr>
    </w:p>
    <w:p w14:paraId="11D215FB" w14:textId="13C7F3AF" w:rsidR="00793E5D" w:rsidRDefault="00793E5D" w:rsidP="001C5497">
      <w:pPr>
        <w:rPr>
          <w:sz w:val="24"/>
          <w:szCs w:val="24"/>
        </w:rPr>
      </w:pPr>
      <w:r w:rsidRPr="00163FD6">
        <w:rPr>
          <w:b/>
          <w:bCs/>
          <w:sz w:val="24"/>
          <w:szCs w:val="24"/>
        </w:rPr>
        <w:t>Yhteys klubiin: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LC Kaipiainen ry.</w:t>
      </w:r>
    </w:p>
    <w:p w14:paraId="302C9F53" w14:textId="517A8250" w:rsidR="00793E5D" w:rsidRDefault="00793E5D" w:rsidP="001C54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Y-tunnus: 1888538-8</w:t>
      </w:r>
    </w:p>
    <w:p w14:paraId="63E61F70" w14:textId="35A3724B" w:rsidR="00CB2D5F" w:rsidRDefault="00CB2D5F" w:rsidP="001C5497">
      <w:pPr>
        <w:rPr>
          <w:sz w:val="24"/>
          <w:szCs w:val="24"/>
        </w:rPr>
      </w:pPr>
      <w:r w:rsidRPr="00163FD6">
        <w:rPr>
          <w:b/>
          <w:bCs/>
          <w:sz w:val="24"/>
          <w:szCs w:val="24"/>
        </w:rPr>
        <w:t>Sähköposti: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CC7423">
          <w:rPr>
            <w:rStyle w:val="Hyperlinkki"/>
            <w:sz w:val="24"/>
            <w:szCs w:val="24"/>
          </w:rPr>
          <w:t>Kaipiainen@lions.fi</w:t>
        </w:r>
      </w:hyperlink>
    </w:p>
    <w:p w14:paraId="51E0F1C4" w14:textId="60A62826" w:rsidR="00793E5D" w:rsidRDefault="00CB2D5F" w:rsidP="00CB2D5F">
      <w:pPr>
        <w:ind w:left="2160" w:hanging="2160"/>
        <w:rPr>
          <w:sz w:val="24"/>
          <w:szCs w:val="24"/>
        </w:rPr>
      </w:pPr>
      <w:r w:rsidRPr="00163FD6">
        <w:rPr>
          <w:b/>
          <w:bCs/>
          <w:sz w:val="24"/>
          <w:szCs w:val="24"/>
        </w:rPr>
        <w:t>Klubin toimialue:</w:t>
      </w:r>
      <w:r>
        <w:rPr>
          <w:sz w:val="24"/>
          <w:szCs w:val="24"/>
        </w:rPr>
        <w:tab/>
      </w:r>
      <w:r w:rsidRPr="00CB2D5F">
        <w:rPr>
          <w:sz w:val="24"/>
          <w:szCs w:val="24"/>
        </w:rPr>
        <w:t>Kaipiainen, Enäjärvi, Saaramaa, Sippola, Utti, Savero, Liikkala</w:t>
      </w:r>
      <w:r>
        <w:rPr>
          <w:sz w:val="24"/>
          <w:szCs w:val="24"/>
        </w:rPr>
        <w:t>, Tirva ja näiden reuna-alueet; eli kaakkoinen Kouvola.</w:t>
      </w:r>
    </w:p>
    <w:p w14:paraId="508EFC13" w14:textId="77777777" w:rsidR="001276B1" w:rsidRDefault="001276B1" w:rsidP="00CB2D5F">
      <w:pPr>
        <w:ind w:left="2160" w:hanging="2160"/>
        <w:rPr>
          <w:sz w:val="24"/>
          <w:szCs w:val="24"/>
        </w:rPr>
      </w:pPr>
    </w:p>
    <w:p w14:paraId="4A41F1EC" w14:textId="77777777" w:rsidR="001276B1" w:rsidRDefault="001276B1" w:rsidP="00CB2D5F">
      <w:pPr>
        <w:ind w:left="2160" w:hanging="2160"/>
        <w:rPr>
          <w:sz w:val="24"/>
          <w:szCs w:val="24"/>
        </w:rPr>
      </w:pPr>
    </w:p>
    <w:p w14:paraId="19706700" w14:textId="33863E09" w:rsidR="001276B1" w:rsidRPr="001C5497" w:rsidRDefault="001276B1" w:rsidP="001276B1">
      <w:pPr>
        <w:jc w:val="center"/>
        <w:rPr>
          <w:sz w:val="24"/>
          <w:szCs w:val="24"/>
        </w:rPr>
      </w:pPr>
      <w:r w:rsidRPr="001276B1">
        <w:rPr>
          <w:sz w:val="28"/>
          <w:szCs w:val="28"/>
        </w:rPr>
        <w:t xml:space="preserve">Lähetä täytetty hakemus sähköpostiin: </w:t>
      </w:r>
      <w:r w:rsidRPr="001276B1">
        <w:rPr>
          <w:b/>
          <w:bCs/>
          <w:sz w:val="28"/>
          <w:szCs w:val="28"/>
        </w:rPr>
        <w:t>Kaipiainen@lions.fi</w:t>
      </w:r>
    </w:p>
    <w:sectPr w:rsidR="001276B1" w:rsidRPr="001C5497" w:rsidSect="001276B1">
      <w:headerReference w:type="default" r:id="rId12"/>
      <w:pgSz w:w="11907" w:h="16839"/>
      <w:pgMar w:top="1418" w:right="1275" w:bottom="1135" w:left="1418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8F3C1" w14:textId="77777777" w:rsidR="006014E9" w:rsidRDefault="006014E9" w:rsidP="00CD16FC">
      <w:r>
        <w:separator/>
      </w:r>
    </w:p>
  </w:endnote>
  <w:endnote w:type="continuationSeparator" w:id="0">
    <w:p w14:paraId="73BDD300" w14:textId="77777777" w:rsidR="006014E9" w:rsidRDefault="006014E9" w:rsidP="00CD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AF24" w14:textId="77777777" w:rsidR="006014E9" w:rsidRDefault="006014E9" w:rsidP="00CD16FC">
      <w:r>
        <w:separator/>
      </w:r>
    </w:p>
  </w:footnote>
  <w:footnote w:type="continuationSeparator" w:id="0">
    <w:p w14:paraId="4304490A" w14:textId="77777777" w:rsidR="006014E9" w:rsidRDefault="006014E9" w:rsidP="00CD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F09E" w14:textId="58F87323" w:rsidR="00CD16FC" w:rsidRPr="00CD16FC" w:rsidRDefault="00CD16FC" w:rsidP="00CD16FC">
    <w:pPr>
      <w:pStyle w:val="Yltunniste"/>
      <w:ind w:hanging="567"/>
      <w:rPr>
        <w:b/>
        <w:bCs/>
        <w:sz w:val="28"/>
        <w:szCs w:val="28"/>
      </w:rPr>
    </w:pPr>
    <w:r>
      <w:rPr>
        <w:b/>
        <w:bCs/>
        <w:noProof/>
      </w:rPr>
      <w:drawing>
        <wp:inline distT="0" distB="0" distL="0" distR="0" wp14:anchorId="3DE8B4F2" wp14:editId="7885EB0F">
          <wp:extent cx="838200" cy="870937"/>
          <wp:effectExtent l="0" t="0" r="0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1" cy="87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                                                           </w:t>
    </w:r>
    <w:r w:rsidRPr="00CD16FC">
      <w:rPr>
        <w:b/>
        <w:bCs/>
        <w:sz w:val="32"/>
        <w:szCs w:val="32"/>
      </w:rPr>
      <w:t>AVUSTUSHAKEMUS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51002"/>
    <w:multiLevelType w:val="hybridMultilevel"/>
    <w:tmpl w:val="B3869A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6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comments" w:formatting="1" w:enforcement="1" w:cryptProviderType="rsaAES" w:cryptAlgorithmClass="hash" w:cryptAlgorithmType="typeAny" w:cryptAlgorithmSid="14" w:cryptSpinCount="100000" w:hash="jYLny34xaMxH6l7yxCHX0mXKK9fPpep9lRSF76DmEUpvPJC5Kf4aOprWK6JxrqGl0Pg6bd7DG0CKXLP400QI6Q==" w:salt="sJWzWYd3WStDpwarpuDPb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0F67"/>
    <w:rsid w:val="00092BC0"/>
    <w:rsid w:val="00106467"/>
    <w:rsid w:val="001276B1"/>
    <w:rsid w:val="00163FD6"/>
    <w:rsid w:val="001640E8"/>
    <w:rsid w:val="001B2ABA"/>
    <w:rsid w:val="001C5497"/>
    <w:rsid w:val="001E1129"/>
    <w:rsid w:val="001F3A80"/>
    <w:rsid w:val="0022366F"/>
    <w:rsid w:val="002421C9"/>
    <w:rsid w:val="00264F03"/>
    <w:rsid w:val="002A7FFC"/>
    <w:rsid w:val="00381A57"/>
    <w:rsid w:val="00381FC2"/>
    <w:rsid w:val="003A70CD"/>
    <w:rsid w:val="00453F56"/>
    <w:rsid w:val="00456390"/>
    <w:rsid w:val="00480124"/>
    <w:rsid w:val="004C110E"/>
    <w:rsid w:val="004D0F67"/>
    <w:rsid w:val="004D655D"/>
    <w:rsid w:val="004E0E9D"/>
    <w:rsid w:val="005A72A5"/>
    <w:rsid w:val="005B4744"/>
    <w:rsid w:val="005F05C1"/>
    <w:rsid w:val="006002AE"/>
    <w:rsid w:val="006014E9"/>
    <w:rsid w:val="00615BE5"/>
    <w:rsid w:val="00676766"/>
    <w:rsid w:val="006917C5"/>
    <w:rsid w:val="00703509"/>
    <w:rsid w:val="00737E83"/>
    <w:rsid w:val="00752B1F"/>
    <w:rsid w:val="00793E5D"/>
    <w:rsid w:val="007B55F5"/>
    <w:rsid w:val="0081574C"/>
    <w:rsid w:val="00854774"/>
    <w:rsid w:val="008F03C6"/>
    <w:rsid w:val="00981F54"/>
    <w:rsid w:val="00A176E2"/>
    <w:rsid w:val="00A43BCA"/>
    <w:rsid w:val="00A91169"/>
    <w:rsid w:val="00AE1FDC"/>
    <w:rsid w:val="00B037B8"/>
    <w:rsid w:val="00BB5FAE"/>
    <w:rsid w:val="00BE4AB8"/>
    <w:rsid w:val="00C475F4"/>
    <w:rsid w:val="00C5618B"/>
    <w:rsid w:val="00C84045"/>
    <w:rsid w:val="00C94913"/>
    <w:rsid w:val="00CB2D5F"/>
    <w:rsid w:val="00CD16FC"/>
    <w:rsid w:val="00CD26F7"/>
    <w:rsid w:val="00CD5619"/>
    <w:rsid w:val="00CE4F2B"/>
    <w:rsid w:val="00D123CB"/>
    <w:rsid w:val="00D35A66"/>
    <w:rsid w:val="00D373A1"/>
    <w:rsid w:val="00D464AC"/>
    <w:rsid w:val="00E76909"/>
    <w:rsid w:val="00F20FBC"/>
    <w:rsid w:val="00F22F6B"/>
    <w:rsid w:val="00FF2DCC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C1755"/>
  <w15:chartTrackingRefBased/>
  <w15:docId w15:val="{632A94B0-50F3-4C64-B85B-79B577DF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276B1"/>
    <w:rPr>
      <w:rFonts w:ascii="Arial" w:eastAsia="Times New Roman" w:hAnsi="Arial" w:cs="Arial"/>
      <w:sz w:val="22"/>
      <w:szCs w:val="22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after="240"/>
      <w:outlineLvl w:val="0"/>
    </w:pPr>
    <w:rPr>
      <w:rFonts w:eastAsia="SimSu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eastAsia="SimSun"/>
      <w:b/>
      <w:bCs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Leipteksti">
    <w:name w:val="Body Text"/>
    <w:basedOn w:val="Normaali"/>
    <w:pPr>
      <w:jc w:val="right"/>
    </w:pPr>
  </w:style>
  <w:style w:type="paragraph" w:styleId="Pivmr">
    <w:name w:val="Date"/>
    <w:basedOn w:val="Normaali"/>
    <w:next w:val="Normaali"/>
    <w:pPr>
      <w:spacing w:before="240" w:after="240"/>
    </w:pPr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character" w:styleId="Kommentinviite">
    <w:name w:val="annotation reference"/>
    <w:basedOn w:val="Kappaleenoletusfontti"/>
    <w:semiHidden/>
    <w:rPr>
      <w:sz w:val="16"/>
      <w:szCs w:val="16"/>
    </w:rPr>
  </w:style>
  <w:style w:type="table" w:styleId="TaulukkoRuudukko">
    <w:name w:val="Table Grid"/>
    <w:basedOn w:val="Normaalitaulukko"/>
    <w:rPr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CD16F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CD16FC"/>
    <w:rPr>
      <w:rFonts w:ascii="Arial" w:eastAsia="Times New Roman" w:hAnsi="Arial" w:cs="Arial"/>
      <w:sz w:val="22"/>
      <w:szCs w:val="22"/>
      <w:lang w:val="fi-FI" w:eastAsia="fi-FI"/>
    </w:rPr>
  </w:style>
  <w:style w:type="paragraph" w:styleId="Alatunniste">
    <w:name w:val="footer"/>
    <w:basedOn w:val="Normaali"/>
    <w:link w:val="AlatunnisteChar"/>
    <w:rsid w:val="00CD16F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CD16FC"/>
    <w:rPr>
      <w:rFonts w:ascii="Arial" w:eastAsia="Times New Roman" w:hAnsi="Arial" w:cs="Arial"/>
      <w:sz w:val="22"/>
      <w:szCs w:val="22"/>
      <w:lang w:val="fi-FI" w:eastAsia="fi-FI"/>
    </w:rPr>
  </w:style>
  <w:style w:type="character" w:styleId="Hyperlinkki">
    <w:name w:val="Hyperlink"/>
    <w:basedOn w:val="Kappaleenoletusfontti"/>
    <w:rsid w:val="00CB2D5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2D5F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8F03C6"/>
    <w:rPr>
      <w:color w:val="808080"/>
    </w:rPr>
  </w:style>
  <w:style w:type="paragraph" w:styleId="Muutos">
    <w:name w:val="Revision"/>
    <w:hidden/>
    <w:uiPriority w:val="99"/>
    <w:semiHidden/>
    <w:rsid w:val="00981F54"/>
    <w:rPr>
      <w:rFonts w:ascii="Arial" w:eastAsia="Times New Roman" w:hAnsi="Arial" w:cs="Arial"/>
      <w:sz w:val="22"/>
      <w:szCs w:val="2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piainen@lions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STAJA\AppData\Roaming\Microsoft\Templates\Ty&#246;ntekij&#228;n%20ilmoituslomake%20h&#228;t&#228;tilanteita%20var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B2C8D9-2B38-4ADE-841F-7AA91E8DA986}"/>
      </w:docPartPr>
      <w:docPartBody>
        <w:p w:rsidR="001D74C0" w:rsidRDefault="00AF4F09">
          <w:r w:rsidRPr="00506EB6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09"/>
    <w:rsid w:val="00092BC0"/>
    <w:rsid w:val="001D74C0"/>
    <w:rsid w:val="00544FA1"/>
    <w:rsid w:val="005D7712"/>
    <w:rsid w:val="0099394D"/>
    <w:rsid w:val="00A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F4F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ECF75D26760554489385AC954973E7EB0400F81816502B2BDF4D987F80A85D9BFCAE" ma:contentTypeVersion="56" ma:contentTypeDescription="Create a new document." ma:contentTypeScope="" ma:versionID="d0e4570ef4f158f42ec67a92531efa0a">
  <xsd:schema xmlns:xsd="http://www.w3.org/2001/XMLSchema" xmlns:xs="http://www.w3.org/2001/XMLSchema" xmlns:p="http://schemas.microsoft.com/office/2006/metadata/properties" xmlns:ns2="fed321ae-6156-42a7-960a-52334cae8eeb" targetNamespace="http://schemas.microsoft.com/office/2006/metadata/properties" ma:root="true" ma:fieldsID="99757c62dd58125eb8c5198fef8edc7b" ns2:_="">
    <xsd:import namespace="fed321ae-6156-42a7-960a-52334cae8eeb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21ae-6156-42a7-960a-52334cae8eeb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8641d70-7d20-4b75-b4ee-9f1fb20806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1967E72-6893-4011-8CD3-FDE06138676D}" ma:internalName="CSXSubmissionMarket" ma:readOnly="false" ma:showField="MarketName" ma:web="fed321ae-6156-42a7-960a-52334cae8eeb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e96cbd0-4081-4635-a9a4-fa541e84c6c2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3B3AD65-8B61-4249-9240-C14FD59538C2}" ma:internalName="InProjectListLookup" ma:readOnly="true" ma:showField="InProjectLis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8a71d5ef-89a4-44cb-b82e-12ecc0190b7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3B3AD65-8B61-4249-9240-C14FD59538C2}" ma:internalName="LastCompleteVersionLookup" ma:readOnly="true" ma:showField="LastComplete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3B3AD65-8B61-4249-9240-C14FD59538C2}" ma:internalName="LastPreviewErrorLookup" ma:readOnly="true" ma:showField="LastPreview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3B3AD65-8B61-4249-9240-C14FD59538C2}" ma:internalName="LastPreviewResultLookup" ma:readOnly="true" ma:showField="LastPreview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3B3AD65-8B61-4249-9240-C14FD59538C2}" ma:internalName="LastPreviewAttemptDateLookup" ma:readOnly="true" ma:showField="LastPreview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3B3AD65-8B61-4249-9240-C14FD59538C2}" ma:internalName="LastPreviewedByLookup" ma:readOnly="true" ma:showField="LastPreview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3B3AD65-8B61-4249-9240-C14FD59538C2}" ma:internalName="LastPreviewTimeLookup" ma:readOnly="true" ma:showField="LastPreview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3B3AD65-8B61-4249-9240-C14FD59538C2}" ma:internalName="LastPreviewVersionLookup" ma:readOnly="true" ma:showField="LastPreview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3B3AD65-8B61-4249-9240-C14FD59538C2}" ma:internalName="LastPublishErrorLookup" ma:readOnly="true" ma:showField="LastPublish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3B3AD65-8B61-4249-9240-C14FD59538C2}" ma:internalName="LastPublishResultLookup" ma:readOnly="true" ma:showField="LastPublish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3B3AD65-8B61-4249-9240-C14FD59538C2}" ma:internalName="LastPublishAttemptDateLookup" ma:readOnly="true" ma:showField="LastPublish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3B3AD65-8B61-4249-9240-C14FD59538C2}" ma:internalName="LastPublishedByLookup" ma:readOnly="true" ma:showField="LastPublish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3B3AD65-8B61-4249-9240-C14FD59538C2}" ma:internalName="LastPublishTimeLookup" ma:readOnly="true" ma:showField="LastPublish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3B3AD65-8B61-4249-9240-C14FD59538C2}" ma:internalName="LastPublishVersionLookup" ma:readOnly="true" ma:showField="LastPublish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6754A51-5249-4B19-8109-536CA3716581}" ma:internalName="LocLastLocAttemptVersionLookup" ma:readOnly="false" ma:showField="LastLocAttemptVersion" ma:web="fed321ae-6156-42a7-960a-52334cae8eeb">
      <xsd:simpleType>
        <xsd:restriction base="dms:Lookup"/>
      </xsd:simpleType>
    </xsd:element>
    <xsd:element name="LocLastLocAttemptVersionTypeLookup" ma:index="71" nillable="true" ma:displayName="Loc Last Loc Attempt Version Type" ma:default="" ma:list="{26754A51-5249-4B19-8109-536CA3716581}" ma:internalName="LocLastLocAttemptVersionTypeLookup" ma:readOnly="true" ma:showField="LastLocAttemptVersionType" ma:web="fed321ae-6156-42a7-960a-52334cae8eeb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6754A51-5249-4B19-8109-536CA3716581}" ma:internalName="LocNewPublishedVersionLookup" ma:readOnly="true" ma:showField="NewPublishedVersion" ma:web="fed321ae-6156-42a7-960a-52334cae8eeb">
      <xsd:simpleType>
        <xsd:restriction base="dms:Lookup"/>
      </xsd:simpleType>
    </xsd:element>
    <xsd:element name="LocOverallHandbackStatusLookup" ma:index="75" nillable="true" ma:displayName="Loc Overall Handback Status" ma:default="" ma:list="{26754A51-5249-4B19-8109-536CA3716581}" ma:internalName="LocOverallHandbackStatusLookup" ma:readOnly="true" ma:showField="OverallHandbackStatus" ma:web="fed321ae-6156-42a7-960a-52334cae8eeb">
      <xsd:simpleType>
        <xsd:restriction base="dms:Lookup"/>
      </xsd:simpleType>
    </xsd:element>
    <xsd:element name="LocOverallLocStatusLookup" ma:index="76" nillable="true" ma:displayName="Loc Overall Localize Status" ma:default="" ma:list="{26754A51-5249-4B19-8109-536CA3716581}" ma:internalName="LocOverallLocStatusLookup" ma:readOnly="true" ma:showField="OverallLocStatus" ma:web="fed321ae-6156-42a7-960a-52334cae8eeb">
      <xsd:simpleType>
        <xsd:restriction base="dms:Lookup"/>
      </xsd:simpleType>
    </xsd:element>
    <xsd:element name="LocOverallPreviewStatusLookup" ma:index="77" nillable="true" ma:displayName="Loc Overall Preview Status" ma:default="" ma:list="{26754A51-5249-4B19-8109-536CA3716581}" ma:internalName="LocOverallPreviewStatusLookup" ma:readOnly="true" ma:showField="OverallPreviewStatus" ma:web="fed321ae-6156-42a7-960a-52334cae8eeb">
      <xsd:simpleType>
        <xsd:restriction base="dms:Lookup"/>
      </xsd:simpleType>
    </xsd:element>
    <xsd:element name="LocOverallPublishStatusLookup" ma:index="78" nillable="true" ma:displayName="Loc Overall Publish Status" ma:default="" ma:list="{26754A51-5249-4B19-8109-536CA3716581}" ma:internalName="LocOverallPublishStatusLookup" ma:readOnly="true" ma:showField="OverallPublishStatus" ma:web="fed321ae-6156-42a7-960a-52334cae8eeb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6754A51-5249-4B19-8109-536CA3716581}" ma:internalName="LocProcessedForHandoffsLookup" ma:readOnly="true" ma:showField="ProcessedForHandoffs" ma:web="fed321ae-6156-42a7-960a-52334cae8eeb">
      <xsd:simpleType>
        <xsd:restriction base="dms:Lookup"/>
      </xsd:simpleType>
    </xsd:element>
    <xsd:element name="LocProcessedForMarketsLookup" ma:index="81" nillable="true" ma:displayName="Loc Processed For Markets" ma:default="" ma:list="{26754A51-5249-4B19-8109-536CA3716581}" ma:internalName="LocProcessedForMarketsLookup" ma:readOnly="true" ma:showField="ProcessedForMarkets" ma:web="fed321ae-6156-42a7-960a-52334cae8eeb">
      <xsd:simpleType>
        <xsd:restriction base="dms:Lookup"/>
      </xsd:simpleType>
    </xsd:element>
    <xsd:element name="LocPublishedDependentAssetsLookup" ma:index="82" nillable="true" ma:displayName="Loc Published Dependent Assets" ma:default="" ma:list="{26754A51-5249-4B19-8109-536CA3716581}" ma:internalName="LocPublishedDependentAssetsLookup" ma:readOnly="true" ma:showField="PublishedDependentAssets" ma:web="fed321ae-6156-42a7-960a-52334cae8eeb">
      <xsd:simpleType>
        <xsd:restriction base="dms:Lookup"/>
      </xsd:simpleType>
    </xsd:element>
    <xsd:element name="LocPublishedLinkedAssetsLookup" ma:index="83" nillable="true" ma:displayName="Loc Published Linked Assets" ma:default="" ma:list="{26754A51-5249-4B19-8109-536CA3716581}" ma:internalName="LocPublishedLinkedAssetsLookup" ma:readOnly="true" ma:showField="PublishedLinkedAssets" ma:web="fed321ae-6156-42a7-960a-52334cae8eeb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d3071c5b-fb70-47d2-bdf6-a8e5324839cd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1967E72-6893-4011-8CD3-FDE06138676D}" ma:internalName="Markets" ma:readOnly="false" ma:showField="MarketNa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3B3AD65-8B61-4249-9240-C14FD59538C2}" ma:internalName="NumOfRatingsLookup" ma:readOnly="true" ma:showField="NumOfRating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3B3AD65-8B61-4249-9240-C14FD59538C2}" ma:internalName="PublishStatusLookup" ma:readOnly="false" ma:showField="PublishStatu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d9d8638-397f-43f6-b2ab-b4d47e3356b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b8e0e4e5-6291-4f73-9d66-6cbf2c17b79b}" ma:internalName="TaxCatchAll" ma:showField="CatchAllData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b8e0e4e5-6291-4f73-9d66-6cbf2c17b79b}" ma:internalName="TaxCatchAllLabel" ma:readOnly="true" ma:showField="CatchAllDataLabel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ed321ae-6156-42a7-960a-52334cae8eeb">false</MarketSpecific>
    <ApprovalStatus xmlns="fed321ae-6156-42a7-960a-52334cae8eeb">InProgress</ApprovalStatus>
    <LocComments xmlns="fed321ae-6156-42a7-960a-52334cae8eeb" xsi:nil="true"/>
    <DirectSourceMarket xmlns="fed321ae-6156-42a7-960a-52334cae8eeb">english</DirectSourceMarket>
    <ThumbnailAssetId xmlns="fed321ae-6156-42a7-960a-52334cae8eeb" xsi:nil="true"/>
    <PrimaryImageGen xmlns="fed321ae-6156-42a7-960a-52334cae8eeb">true</PrimaryImageGen>
    <LegacyData xmlns="fed321ae-6156-42a7-960a-52334cae8eeb" xsi:nil="true"/>
    <TPFriendlyName xmlns="fed321ae-6156-42a7-960a-52334cae8eeb" xsi:nil="true"/>
    <NumericId xmlns="fed321ae-6156-42a7-960a-52334cae8eeb" xsi:nil="true"/>
    <LocRecommendedHandoff xmlns="fed321ae-6156-42a7-960a-52334cae8eeb" xsi:nil="true"/>
    <BlockPublish xmlns="fed321ae-6156-42a7-960a-52334cae8eeb">false</BlockPublish>
    <BusinessGroup xmlns="fed321ae-6156-42a7-960a-52334cae8eeb" xsi:nil="true"/>
    <OpenTemplate xmlns="fed321ae-6156-42a7-960a-52334cae8eeb">true</OpenTemplate>
    <SourceTitle xmlns="fed321ae-6156-42a7-960a-52334cae8eeb">Employee emergency information form</SourceTitle>
    <APEditor xmlns="fed321ae-6156-42a7-960a-52334cae8eeb">
      <UserInfo>
        <DisplayName/>
        <AccountId xsi:nil="true"/>
        <AccountType/>
      </UserInfo>
    </APEditor>
    <UALocComments xmlns="fed321ae-6156-42a7-960a-52334cae8eeb">2007 Template UpLeveling Do Not HandOff</UALocComments>
    <IntlLangReviewDate xmlns="fed321ae-6156-42a7-960a-52334cae8eeb" xsi:nil="true"/>
    <PublishStatusLookup xmlns="fed321ae-6156-42a7-960a-52334cae8eeb">
      <Value>391693</Value>
      <Value>391701</Value>
    </PublishStatusLookup>
    <ParentAssetId xmlns="fed321ae-6156-42a7-960a-52334cae8eeb" xsi:nil="true"/>
    <FeatureTagsTaxHTField0 xmlns="fed321ae-6156-42a7-960a-52334cae8eeb">
      <Terms xmlns="http://schemas.microsoft.com/office/infopath/2007/PartnerControls"/>
    </FeatureTagsTaxHTField0>
    <MachineTranslated xmlns="fed321ae-6156-42a7-960a-52334cae8eeb">false</MachineTranslated>
    <Providers xmlns="fed321ae-6156-42a7-960a-52334cae8eeb" xsi:nil="true"/>
    <OriginalSourceMarket xmlns="fed321ae-6156-42a7-960a-52334cae8eeb">english</OriginalSourceMarket>
    <APDescription xmlns="fed321ae-6156-42a7-960a-52334cae8eeb" xsi:nil="true"/>
    <ContentItem xmlns="fed321ae-6156-42a7-960a-52334cae8eeb" xsi:nil="true"/>
    <ClipArtFilename xmlns="fed321ae-6156-42a7-960a-52334cae8eeb" xsi:nil="true"/>
    <TPInstallLocation xmlns="fed321ae-6156-42a7-960a-52334cae8eeb" xsi:nil="true"/>
    <TimesCloned xmlns="fed321ae-6156-42a7-960a-52334cae8eeb" xsi:nil="true"/>
    <PublishTargets xmlns="fed321ae-6156-42a7-960a-52334cae8eeb">OfficeOnline,OfficeOnlineVNext</PublishTargets>
    <AcquiredFrom xmlns="fed321ae-6156-42a7-960a-52334cae8eeb">Internal MS</AcquiredFrom>
    <AssetStart xmlns="fed321ae-6156-42a7-960a-52334cae8eeb">2012-02-06T20:20:00+00:00</AssetStart>
    <FriendlyTitle xmlns="fed321ae-6156-42a7-960a-52334cae8eeb" xsi:nil="true"/>
    <Provider xmlns="fed321ae-6156-42a7-960a-52334cae8eeb" xsi:nil="true"/>
    <LastHandOff xmlns="fed321ae-6156-42a7-960a-52334cae8eeb" xsi:nil="true"/>
    <Manager xmlns="fed321ae-6156-42a7-960a-52334cae8eeb" xsi:nil="true"/>
    <UALocRecommendation xmlns="fed321ae-6156-42a7-960a-52334cae8eeb">Localize</UALocRecommendation>
    <ArtSampleDocs xmlns="fed321ae-6156-42a7-960a-52334cae8eeb" xsi:nil="true"/>
    <UACurrentWords xmlns="fed321ae-6156-42a7-960a-52334cae8eeb" xsi:nil="true"/>
    <TPClientViewer xmlns="fed321ae-6156-42a7-960a-52334cae8eeb" xsi:nil="true"/>
    <TemplateStatus xmlns="fed321ae-6156-42a7-960a-52334cae8eeb">Complete</TemplateStatus>
    <ShowIn xmlns="fed321ae-6156-42a7-960a-52334cae8eeb">Show everywhere</ShowIn>
    <CSXHash xmlns="fed321ae-6156-42a7-960a-52334cae8eeb" xsi:nil="true"/>
    <Downloads xmlns="fed321ae-6156-42a7-960a-52334cae8eeb">0</Downloads>
    <VoteCount xmlns="fed321ae-6156-42a7-960a-52334cae8eeb" xsi:nil="true"/>
    <OOCacheId xmlns="fed321ae-6156-42a7-960a-52334cae8eeb" xsi:nil="true"/>
    <IsDeleted xmlns="fed321ae-6156-42a7-960a-52334cae8eeb">false</IsDeleted>
    <InternalTagsTaxHTField0 xmlns="fed321ae-6156-42a7-960a-52334cae8eeb">
      <Terms xmlns="http://schemas.microsoft.com/office/infopath/2007/PartnerControls"/>
    </InternalTagsTaxHTField0>
    <UANotes xmlns="fed321ae-6156-42a7-960a-52334cae8eeb">2003 to 2007 conversion</UANotes>
    <AssetExpire xmlns="fed321ae-6156-42a7-960a-52334cae8eeb">2035-01-01T08:00:00+00:00</AssetExpire>
    <CSXSubmissionMarket xmlns="fed321ae-6156-42a7-960a-52334cae8eeb" xsi:nil="true"/>
    <DSATActionTaken xmlns="fed321ae-6156-42a7-960a-52334cae8eeb" xsi:nil="true"/>
    <SubmitterId xmlns="fed321ae-6156-42a7-960a-52334cae8eeb" xsi:nil="true"/>
    <EditorialTags xmlns="fed321ae-6156-42a7-960a-52334cae8eeb" xsi:nil="true"/>
    <TPExecutable xmlns="fed321ae-6156-42a7-960a-52334cae8eeb" xsi:nil="true"/>
    <CSXSubmissionDate xmlns="fed321ae-6156-42a7-960a-52334cae8eeb" xsi:nil="true"/>
    <CSXUpdate xmlns="fed321ae-6156-42a7-960a-52334cae8eeb">false</CSXUpdate>
    <AssetType xmlns="fed321ae-6156-42a7-960a-52334cae8eeb">TP</AssetType>
    <ApprovalLog xmlns="fed321ae-6156-42a7-960a-52334cae8eeb" xsi:nil="true"/>
    <BugNumber xmlns="fed321ae-6156-42a7-960a-52334cae8eeb" xsi:nil="true"/>
    <OriginAsset xmlns="fed321ae-6156-42a7-960a-52334cae8eeb" xsi:nil="true"/>
    <TPComponent xmlns="fed321ae-6156-42a7-960a-52334cae8eeb" xsi:nil="true"/>
    <Milestone xmlns="fed321ae-6156-42a7-960a-52334cae8eeb" xsi:nil="true"/>
    <RecommendationsModifier xmlns="fed321ae-6156-42a7-960a-52334cae8eeb" xsi:nil="true"/>
    <AssetId xmlns="fed321ae-6156-42a7-960a-52334cae8eeb">TP102825484</AssetId>
    <PolicheckWords xmlns="fed321ae-6156-42a7-960a-52334cae8eeb" xsi:nil="true"/>
    <TPLaunchHelpLink xmlns="fed321ae-6156-42a7-960a-52334cae8eeb" xsi:nil="true"/>
    <IntlLocPriority xmlns="fed321ae-6156-42a7-960a-52334cae8eeb" xsi:nil="true"/>
    <TPApplication xmlns="fed321ae-6156-42a7-960a-52334cae8eeb" xsi:nil="true"/>
    <IntlLangReviewer xmlns="fed321ae-6156-42a7-960a-52334cae8eeb" xsi:nil="true"/>
    <HandoffToMSDN xmlns="fed321ae-6156-42a7-960a-52334cae8eeb" xsi:nil="true"/>
    <PlannedPubDate xmlns="fed321ae-6156-42a7-960a-52334cae8eeb" xsi:nil="true"/>
    <CrawlForDependencies xmlns="fed321ae-6156-42a7-960a-52334cae8eeb">false</CrawlForDependencies>
    <LocLastLocAttemptVersionLookup xmlns="fed321ae-6156-42a7-960a-52334cae8eeb">823468</LocLastLocAttemptVersionLookup>
    <TrustLevel xmlns="fed321ae-6156-42a7-960a-52334cae8eeb">1 Microsoft Managed Content</TrustLevel>
    <CampaignTagsTaxHTField0 xmlns="fed321ae-6156-42a7-960a-52334cae8eeb">
      <Terms xmlns="http://schemas.microsoft.com/office/infopath/2007/PartnerControls"/>
    </CampaignTagsTaxHTField0>
    <TPNamespace xmlns="fed321ae-6156-42a7-960a-52334cae8eeb" xsi:nil="true"/>
    <TaxCatchAll xmlns="fed321ae-6156-42a7-960a-52334cae8eeb"/>
    <IsSearchable xmlns="fed321ae-6156-42a7-960a-52334cae8eeb">true</IsSearchable>
    <TemplateTemplateType xmlns="fed321ae-6156-42a7-960a-52334cae8eeb">Word 2007 Default</TemplateTemplateType>
    <Markets xmlns="fed321ae-6156-42a7-960a-52334cae8eeb"/>
    <IntlLangReview xmlns="fed321ae-6156-42a7-960a-52334cae8eeb">false</IntlLangReview>
    <UAProjectedTotalWords xmlns="fed321ae-6156-42a7-960a-52334cae8eeb" xsi:nil="true"/>
    <OutputCachingOn xmlns="fed321ae-6156-42a7-960a-52334cae8eeb">false</OutputCachingOn>
    <LocMarketGroupTiers2 xmlns="fed321ae-6156-42a7-960a-52334cae8eeb">,t:Tier 1,t:Tier 2,t:Tier 3,</LocMarketGroupTiers2>
    <APAuthor xmlns="fed321ae-6156-42a7-960a-52334cae8eeb">
      <UserInfo>
        <DisplayName/>
        <AccountId>2721</AccountId>
        <AccountType/>
      </UserInfo>
    </APAuthor>
    <TPCommandLine xmlns="fed321ae-6156-42a7-960a-52334cae8eeb" xsi:nil="true"/>
    <LocManualTestRequired xmlns="fed321ae-6156-42a7-960a-52334cae8eeb">false</LocManualTestRequired>
    <TPAppVersion xmlns="fed321ae-6156-42a7-960a-52334cae8eeb" xsi:nil="true"/>
    <EditorialStatus xmlns="fed321ae-6156-42a7-960a-52334cae8eeb" xsi:nil="true"/>
    <LastModifiedDateTime xmlns="fed321ae-6156-42a7-960a-52334cae8eeb" xsi:nil="true"/>
    <TPLaunchHelpLinkType xmlns="fed321ae-6156-42a7-960a-52334cae8eeb">Template</TPLaunchHelpLinkType>
    <OriginalRelease xmlns="fed321ae-6156-42a7-960a-52334cae8eeb">14</OriginalRelease>
    <ScenarioTagsTaxHTField0 xmlns="fed321ae-6156-42a7-960a-52334cae8eeb">
      <Terms xmlns="http://schemas.microsoft.com/office/infopath/2007/PartnerControls"/>
    </ScenarioTagsTaxHTField0>
    <LocalizationTagsTaxHTField0 xmlns="fed321ae-6156-42a7-960a-52334cae8eeb">
      <Terms xmlns="http://schemas.microsoft.com/office/infopath/2007/PartnerControls"/>
    </LocalizationTag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DFC9-DE68-4C68-B4D0-92516565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321ae-6156-42a7-960a-52334cae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C1802-9780-4B09-AB35-3E9C69AD537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ed321ae-6156-42a7-960a-52334cae8eeb"/>
  </ds:schemaRefs>
</ds:datastoreItem>
</file>

<file path=customXml/itemProps3.xml><?xml version="1.0" encoding="utf-8"?>
<ds:datastoreItem xmlns:ds="http://schemas.openxmlformats.org/officeDocument/2006/customXml" ds:itemID="{F70540A2-7B19-4D6F-9DC6-294E62B3A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0F92C-4E88-4DFD-A2F0-F271EE32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Työntekijän ilmoituslomake hätätilanteita varten</Template>
  <TotalTime>0</TotalTime>
  <Pages>2</Pages>
  <Words>143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Timo Joukanen</cp:lastModifiedBy>
  <cp:revision>2</cp:revision>
  <cp:lastPrinted>2021-12-09T15:58:00Z</cp:lastPrinted>
  <dcterms:created xsi:type="dcterms:W3CDTF">2025-05-18T10:58:00Z</dcterms:created>
  <dcterms:modified xsi:type="dcterms:W3CDTF">2025-05-18T10:58:00Z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TC060889401035</vt:lpwstr>
  </property>
  <property fmtid="{D5CDD505-2E9C-101B-9397-08002B2CF9AE}" pid="3" name="InternalTags">
    <vt:lpwstr/>
  </property>
  <property fmtid="{D5CDD505-2E9C-101B-9397-08002B2CF9AE}" pid="4" name="ContentTypeId">
    <vt:lpwstr>0x010100ECF75D26760554489385AC954973E7EB0400F81816502B2BDF4D987F80A85D9BFCAE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8172400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